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3195A" w:rsidRPr="004F0AD7" w:rsidP="00A3195A" w14:paraId="23F2E5B4" w14:textId="445358FF">
      <w:pPr>
        <w:rPr>
          <w:rFonts w:asciiTheme="minorHAnsi" w:hAnsiTheme="minorHAnsi" w:cstheme="minorHAnsi"/>
        </w:rPr>
      </w:pPr>
      <w:bookmarkStart w:id="0" w:name="_Toc164172686"/>
      <w:r w:rsidRPr="0084341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548640</wp:posOffset>
            </wp:positionH>
            <wp:positionV relativeFrom="paragraph">
              <wp:posOffset>13970</wp:posOffset>
            </wp:positionV>
            <wp:extent cx="5046095" cy="1325880"/>
            <wp:effectExtent l="0" t="0" r="2540" b="7620"/>
            <wp:wrapNone/>
            <wp:docPr id="33585513" name="Bilde 2" descr="Et bilde som inneholder symbol, silhuet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85513" name="Bilde 2" descr="Et bilde som inneholder symbol, silhuet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9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F0AD7" w:rsidRPr="004F0AD7" w:rsidP="00A3195A" w14:paraId="68A3BB8E" w14:textId="1EFBFE31">
      <w:pPr>
        <w:rPr>
          <w:rFonts w:asciiTheme="minorHAnsi" w:hAnsiTheme="minorHAnsi" w:cstheme="minorHAnsi"/>
        </w:rPr>
      </w:pPr>
    </w:p>
    <w:p w:rsidR="00F35FC1" w:rsidRPr="00843418" w:rsidP="00F35FC1" w14:paraId="6F97B139" w14:textId="54F0DF35">
      <w:pPr>
        <w:pStyle w:val="Heading2"/>
        <w:rPr>
          <w:rFonts w:asciiTheme="minorHAnsi" w:hAnsiTheme="minorHAnsi" w:cstheme="minorHAnsi"/>
        </w:rPr>
      </w:pPr>
    </w:p>
    <w:p w:rsidR="00F35FC1" w:rsidRPr="00843418" w:rsidP="00F35FC1" w14:paraId="2976BA2A" w14:textId="66A085C6">
      <w:pPr>
        <w:rPr>
          <w:rFonts w:asciiTheme="minorHAnsi" w:hAnsiTheme="minorHAnsi" w:cstheme="minorHAnsi"/>
          <w:sz w:val="32"/>
        </w:rPr>
      </w:pPr>
    </w:p>
    <w:p w:rsidR="00F35FC1" w:rsidRPr="00843418" w:rsidP="00F35FC1" w14:paraId="4AD0AACF" w14:textId="77777777">
      <w:pPr>
        <w:rPr>
          <w:rFonts w:asciiTheme="minorHAnsi" w:hAnsiTheme="minorHAnsi" w:cstheme="minorHAnsi"/>
          <w:sz w:val="32"/>
        </w:rPr>
      </w:pPr>
    </w:p>
    <w:p w:rsidR="00F35FC1" w:rsidRPr="00843418" w:rsidP="00F35FC1" w14:paraId="4235A0F7" w14:textId="77777777">
      <w:pPr>
        <w:rPr>
          <w:rFonts w:asciiTheme="minorHAnsi" w:hAnsiTheme="minorHAnsi" w:cstheme="minorHAnsi"/>
          <w:sz w:val="32"/>
        </w:rPr>
      </w:pPr>
    </w:p>
    <w:p w:rsidR="00F35FC1" w:rsidRPr="00843418" w:rsidP="00F35FC1" w14:paraId="1E6CEE70" w14:textId="77777777">
      <w:pPr>
        <w:rPr>
          <w:rFonts w:asciiTheme="minorHAnsi" w:hAnsiTheme="minorHAnsi" w:cstheme="minorHAnsi"/>
          <w:sz w:val="32"/>
        </w:rPr>
      </w:pPr>
    </w:p>
    <w:tbl>
      <w:tblPr>
        <w:tblW w:w="9921" w:type="dxa"/>
        <w:tblLook w:val="04A0"/>
      </w:tblPr>
      <w:tblGrid>
        <w:gridCol w:w="9921"/>
      </w:tblGrid>
      <w:tr w14:paraId="41AB205B" w14:textId="77777777" w:rsidTr="00B03082">
        <w:tblPrEx>
          <w:tblW w:w="9921" w:type="dxa"/>
          <w:tblLook w:val="04A0"/>
        </w:tblPrEx>
        <w:trPr>
          <w:trHeight w:val="394"/>
        </w:trPr>
        <w:tc>
          <w:tcPr>
            <w:tcW w:w="9921" w:type="dxa"/>
          </w:tcPr>
          <w:p w:rsidR="00F35FC1" w:rsidRPr="00843418" w:rsidP="00F51B0C" w14:paraId="36FAE098" w14:textId="77777777">
            <w:pPr>
              <w:numPr>
                <w:ilvl w:val="1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color w:val="5A5A5A"/>
                <w:spacing w:val="15"/>
                <w:sz w:val="30"/>
                <w:szCs w:val="30"/>
                <w:lang w:eastAsia="en-US"/>
              </w:rPr>
            </w:pPr>
            <w:r w:rsidRPr="00843418">
              <w:rPr>
                <w:rFonts w:asciiTheme="minorHAnsi" w:hAnsiTheme="minorHAnsi" w:cstheme="minorHAnsi"/>
                <w:b/>
                <w:bCs/>
                <w:color w:val="5A5A5A"/>
                <w:spacing w:val="15"/>
                <w:sz w:val="30"/>
                <w:szCs w:val="30"/>
                <w:lang w:eastAsia="en-US"/>
              </w:rPr>
              <w:t>Studiested Nordkapp</w:t>
            </w:r>
          </w:p>
          <w:p w:rsidR="00F35FC1" w:rsidRPr="00843418" w:rsidP="00B03082" w14:paraId="5186F67E" w14:textId="7777777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14:paraId="28F8CC4E" w14:textId="77777777" w:rsidTr="00B03082">
        <w:tblPrEx>
          <w:tblW w:w="9921" w:type="dxa"/>
          <w:tblLook w:val="04A0"/>
        </w:tblPrEx>
        <w:trPr>
          <w:trHeight w:val="394"/>
        </w:trPr>
        <w:tc>
          <w:tcPr>
            <w:tcW w:w="9921" w:type="dxa"/>
          </w:tcPr>
          <w:p w:rsidR="00F35FC1" w:rsidRPr="00514C56" w:rsidP="00F51B0C" w14:paraId="4CB6C585" w14:textId="5D3BF816">
            <w:pPr>
              <w:pStyle w:val="Titl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72"/>
                <w:szCs w:val="72"/>
              </w:rPr>
              <w:t xml:space="preserve">      </w:t>
            </w:r>
            <w:r w:rsidRPr="00514C56">
              <w:rPr>
                <w:rFonts w:asciiTheme="minorHAnsi" w:hAnsiTheme="minorHAnsi" w:cstheme="minorHAnsi"/>
              </w:rPr>
              <w:t>Eksamen</w:t>
            </w:r>
          </w:p>
          <w:p w:rsidR="00F35FC1" w:rsidRPr="00843418" w:rsidP="00B03082" w14:paraId="5D052211" w14:textId="77777777">
            <w:pPr>
              <w:pStyle w:val="Subtitl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14:paraId="093B7D03" w14:textId="77777777" w:rsidTr="00B03082">
        <w:tblPrEx>
          <w:tblW w:w="9921" w:type="dxa"/>
          <w:tblLook w:val="04A0"/>
        </w:tblPrEx>
        <w:trPr>
          <w:trHeight w:val="2085"/>
        </w:trPr>
        <w:tc>
          <w:tcPr>
            <w:tcW w:w="9921" w:type="dxa"/>
          </w:tcPr>
          <w:p w:rsidR="00F35FC1" w:rsidRPr="00843418" w:rsidP="00B03082" w14:paraId="22FE1A16" w14:textId="7752635B">
            <w:pPr>
              <w:pStyle w:val="Title"/>
              <w:rPr>
                <w:rFonts w:asciiTheme="minorHAnsi" w:hAnsiTheme="minorHAnsi" w:cstheme="minorHAnsi"/>
              </w:rPr>
            </w:pPr>
            <w:r w:rsidRPr="00843418">
              <w:rPr>
                <w:rFonts w:asciiTheme="minorHAnsi" w:hAnsiTheme="minorHAnsi" w:cstheme="minorHAnsi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612140</wp:posOffset>
                  </wp:positionV>
                  <wp:extent cx="4892040" cy="2936891"/>
                  <wp:effectExtent l="0" t="0" r="0" b="0"/>
                  <wp:wrapNone/>
                  <wp:docPr id="629194047" name="Bilde 1" descr="Et bilde som inneholder skjermbilde, Grafikk, desig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194047" name="Bilde 1" descr="Et bilde som inneholder skjermbilde, Grafikk, design&#10;&#10;Automatisk generert beskrivelse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040" cy="2936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rFonts w:asciiTheme="minorHAnsi" w:hAnsiTheme="minorHAnsi" w:cstheme="minorHAnsi"/>
                  <w:sz w:val="56"/>
                  <w:szCs w:val="56"/>
                </w:rPr>
                <w:id w:val="2146007308"/>
                <w:placeholder>
                  <w:docPart w:val="E541EB0F38D64A0E8ADA1B3F57E3B1ED"/>
                </w:placeholder>
                <w:showingPlcHdr/>
                <w:text/>
              </w:sdtPr>
              <w:sdtContent>
                <w:r w:rsidRPr="00F51B0C">
                  <w:rPr>
                    <w:rStyle w:val="PlaceholderText"/>
                    <w:sz w:val="40"/>
                    <w:szCs w:val="40"/>
                  </w:rPr>
                  <w:t>Klikk eller trykk her for å skrive inn tekst.</w:t>
                </w:r>
              </w:sdtContent>
            </w:sdt>
          </w:p>
        </w:tc>
      </w:tr>
      <w:tr w14:paraId="6D8AF7D6" w14:textId="77777777" w:rsidTr="00B03082">
        <w:tblPrEx>
          <w:tblW w:w="9921" w:type="dxa"/>
          <w:tblLook w:val="04A0"/>
        </w:tblPrEx>
        <w:trPr>
          <w:trHeight w:val="533"/>
        </w:trPr>
        <w:tc>
          <w:tcPr>
            <w:tcW w:w="9921" w:type="dxa"/>
          </w:tcPr>
          <w:p w:rsidR="00F35FC1" w:rsidRPr="00843418" w:rsidP="00B03082" w14:paraId="3C44C87E" w14:textId="346A64A5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F51B0C" w:rsidRPr="00843418" w:rsidP="00F51B0C" w14:paraId="59F45166" w14:textId="77777777">
            <w:pPr>
              <w:pStyle w:val="Subtitle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  <w:p w:rsidR="00F51B0C" w:rsidRPr="00843418" w:rsidP="00F51B0C" w14:paraId="0CE39418" w14:textId="77777777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F51B0C" w:rsidRPr="00843418" w:rsidP="00F51B0C" w14:paraId="11B50EA0" w14:textId="77777777">
            <w:pPr>
              <w:rPr>
                <w:rFonts w:asciiTheme="minorHAnsi" w:hAnsiTheme="minorHAnsi" w:cstheme="minorHAnsi"/>
                <w:lang w:eastAsia="en-US"/>
              </w:rPr>
            </w:pPr>
          </w:p>
          <w:p w:rsidR="00F35FC1" w:rsidRPr="00843418" w:rsidP="00B03082" w14:paraId="35CC60B1" w14:textId="7572F971">
            <w:pPr>
              <w:pStyle w:val="Subtitle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  <w:p w:rsidR="00F35FC1" w:rsidRPr="00843418" w:rsidP="00B03082" w14:paraId="7CA634BF" w14:textId="77777777">
            <w:pPr>
              <w:pStyle w:val="Subtitle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  <w:p w:rsidR="00F35FC1" w:rsidRPr="00843418" w:rsidP="00B03082" w14:paraId="0F428A69" w14:textId="77777777">
            <w:pPr>
              <w:pStyle w:val="Subtitle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  <w:p w:rsidR="00F35FC1" w:rsidP="00B03082" w14:paraId="67D02305" w14:textId="77777777">
            <w:pPr>
              <w:pStyle w:val="Subtitle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  <w:p w:rsidR="00F51B0C" w:rsidP="00F51B0C" w14:paraId="5B143F40" w14:textId="77777777">
            <w:pPr>
              <w:rPr>
                <w:lang w:eastAsia="en-US"/>
              </w:rPr>
            </w:pPr>
          </w:p>
          <w:p w:rsidR="00F51B0C" w:rsidRPr="00F51B0C" w:rsidP="00F51B0C" w14:paraId="41C6D597" w14:textId="77777777">
            <w:pPr>
              <w:rPr>
                <w:lang w:eastAsia="en-US"/>
              </w:rPr>
            </w:pPr>
          </w:p>
          <w:p w:rsidR="00F35FC1" w:rsidRPr="00843418" w:rsidP="00B03082" w14:paraId="36DC65DC" w14:textId="77777777">
            <w:pPr>
              <w:pStyle w:val="Subtitle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843418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Eksamensdato: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30"/>
                  <w:szCs w:val="30"/>
                </w:rPr>
                <w:id w:val="950200856"/>
                <w:placeholder>
                  <w:docPart w:val="3FA0E3D5B788432FA74B520CDA4F7B9B"/>
                </w:placeholder>
                <w:showingPlcHdr/>
                <w:text/>
              </w:sdtPr>
              <w:sdtContent>
                <w:r w:rsidRPr="0038044C">
                  <w:rPr>
                    <w:rStyle w:val="PlaceholderText"/>
                  </w:rPr>
                  <w:t>Klikk eller trykk her for å skrive inn tekst.</w:t>
                </w:r>
              </w:sdtContent>
            </w:sdt>
          </w:p>
          <w:p w:rsidR="00F35FC1" w:rsidRPr="00843418" w:rsidP="00B03082" w14:paraId="403C8A1B" w14:textId="77777777">
            <w:pPr>
              <w:pStyle w:val="Subtitle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843418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Fagkode: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30"/>
                  <w:szCs w:val="30"/>
                </w:rPr>
                <w:id w:val="561916554"/>
                <w:placeholder>
                  <w:docPart w:val="E541EB0F38D64A0E8ADA1B3F57E3B1ED"/>
                </w:placeholder>
                <w:showingPlcHdr/>
                <w:text/>
              </w:sdtPr>
              <w:sdtContent>
                <w:r w:rsidRPr="0038044C">
                  <w:rPr>
                    <w:rStyle w:val="PlaceholderText"/>
                  </w:rPr>
                  <w:t>Klikk eller trykk her for å skrive inn tekst.</w:t>
                </w:r>
              </w:sdtContent>
            </w:sdt>
          </w:p>
        </w:tc>
      </w:tr>
      <w:tr w14:paraId="0B73D55C" w14:textId="77777777" w:rsidTr="00B03082">
        <w:tblPrEx>
          <w:tblW w:w="9921" w:type="dxa"/>
          <w:tblLook w:val="04A0"/>
        </w:tblPrEx>
        <w:trPr>
          <w:trHeight w:val="295"/>
        </w:trPr>
        <w:tc>
          <w:tcPr>
            <w:tcW w:w="9921" w:type="dxa"/>
          </w:tcPr>
          <w:p w:rsidR="00F35FC1" w:rsidRPr="00843418" w:rsidP="00B03082" w14:paraId="0752B845" w14:textId="77777777">
            <w:pPr>
              <w:pStyle w:val="Subtitle"/>
              <w:tabs>
                <w:tab w:val="left" w:pos="8880"/>
              </w:tabs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843418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Kull: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30"/>
                  <w:szCs w:val="30"/>
                </w:rPr>
                <w:id w:val="1013572783"/>
                <w:placeholder>
                  <w:docPart w:val="E541EB0F38D64A0E8ADA1B3F57E3B1ED"/>
                </w:placeholder>
                <w:showingPlcHdr/>
                <w:text/>
              </w:sdtPr>
              <w:sdtContent>
                <w:r w:rsidRPr="0038044C">
                  <w:rPr>
                    <w:rStyle w:val="PlaceholderText"/>
                  </w:rPr>
                  <w:t>Klikk eller trykk her for å skrive inn tekst.</w:t>
                </w:r>
              </w:sdtContent>
            </w:sdt>
            <w:r w:rsidRPr="00843418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ab/>
            </w:r>
          </w:p>
        </w:tc>
      </w:tr>
      <w:tr w14:paraId="4E5E3E41" w14:textId="77777777" w:rsidTr="00B03082">
        <w:tblPrEx>
          <w:tblW w:w="9921" w:type="dxa"/>
          <w:tblLook w:val="04A0"/>
        </w:tblPrEx>
        <w:trPr>
          <w:trHeight w:val="299"/>
        </w:trPr>
        <w:tc>
          <w:tcPr>
            <w:tcW w:w="9921" w:type="dxa"/>
          </w:tcPr>
          <w:p w:rsidR="00F35FC1" w:rsidRPr="00843418" w:rsidP="00B03082" w14:paraId="75CCD6ED" w14:textId="77777777">
            <w:pPr>
              <w:rPr>
                <w:rFonts w:eastAsia="Calibri" w:asciiTheme="minorHAnsi" w:hAnsiTheme="minorHAnsi" w:cstheme="minorHAnsi"/>
                <w:b/>
                <w:bCs/>
                <w:color w:val="595959"/>
                <w:sz w:val="30"/>
                <w:szCs w:val="30"/>
              </w:rPr>
            </w:pPr>
            <w:r w:rsidRPr="00843418">
              <w:rPr>
                <w:rFonts w:eastAsia="Calibri" w:asciiTheme="minorHAnsi" w:hAnsiTheme="minorHAnsi" w:cstheme="minorHAnsi"/>
                <w:b/>
                <w:bCs/>
                <w:color w:val="595959"/>
                <w:sz w:val="30"/>
                <w:szCs w:val="30"/>
              </w:rPr>
              <w:t>Eksamensfor</w:t>
            </w:r>
            <w:r>
              <w:rPr>
                <w:rFonts w:eastAsia="Calibri" w:asciiTheme="minorHAnsi" w:hAnsiTheme="minorHAnsi" w:cstheme="minorHAnsi"/>
                <w:b/>
                <w:bCs/>
                <w:color w:val="595959"/>
                <w:sz w:val="30"/>
                <w:szCs w:val="30"/>
              </w:rPr>
              <w:t>m</w:t>
            </w:r>
            <w:r w:rsidRPr="00843418">
              <w:rPr>
                <w:rFonts w:eastAsia="Calibri" w:asciiTheme="minorHAnsi" w:hAnsiTheme="minorHAnsi" w:cstheme="minorHAnsi"/>
                <w:b/>
                <w:bCs/>
                <w:color w:val="595959"/>
                <w:sz w:val="30"/>
                <w:szCs w:val="30"/>
              </w:rPr>
              <w:t xml:space="preserve">: </w:t>
            </w:r>
            <w:sdt>
              <w:sdtPr>
                <w:rPr>
                  <w:rFonts w:eastAsia="Calibri" w:asciiTheme="minorHAnsi" w:hAnsiTheme="minorHAnsi" w:cstheme="minorHAnsi"/>
                  <w:b/>
                  <w:bCs/>
                  <w:color w:val="595959"/>
                  <w:sz w:val="30"/>
                  <w:szCs w:val="30"/>
                </w:rPr>
                <w:id w:val="718940682"/>
                <w:placeholder>
                  <w:docPart w:val="E541EB0F38D64A0E8ADA1B3F57E3B1ED"/>
                </w:placeholder>
                <w:showingPlcHdr/>
                <w:text/>
              </w:sdtPr>
              <w:sdtContent>
                <w:r w:rsidRPr="0038044C">
                  <w:rPr>
                    <w:rStyle w:val="PlaceholderText"/>
                  </w:rPr>
                  <w:t>Klikk eller trykk her for å skrive inn tekst.</w:t>
                </w:r>
              </w:sdtContent>
            </w:sdt>
          </w:p>
        </w:tc>
      </w:tr>
    </w:tbl>
    <w:p w:rsidR="00F35FC1" w:rsidRPr="00843418" w:rsidP="00F35FC1" w14:paraId="10871CB5" w14:textId="77777777">
      <w:pPr>
        <w:rPr>
          <w:rFonts w:asciiTheme="minorHAnsi" w:hAnsiTheme="minorHAnsi" w:cstheme="minorHAnsi"/>
        </w:rPr>
      </w:pPr>
      <w:bookmarkStart w:id="1" w:name="_Toc107823686"/>
      <w:r w:rsidRPr="00843418">
        <w:rPr>
          <w:rFonts w:asciiTheme="minorHAnsi" w:hAnsiTheme="minorHAnsi" w:cstheme="minorHAnsi"/>
        </w:rPr>
        <w:br w:type="page"/>
      </w:r>
    </w:p>
    <w:tbl>
      <w:tblPr>
        <w:tblW w:w="1119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7892"/>
      </w:tblGrid>
      <w:tr w14:paraId="4D744CD6" w14:textId="77777777" w:rsidTr="00F35FC1">
        <w:tblPrEx>
          <w:tblW w:w="11192" w:type="dxa"/>
          <w:tblInd w:w="-3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65"/>
        </w:trPr>
        <w:tc>
          <w:tcPr>
            <w:tcW w:w="1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5FC1" w:rsidRPr="00843418" w:rsidP="00B03082" w14:paraId="2A64FE1B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48"/>
                <w:szCs w:val="48"/>
              </w:rPr>
            </w:pPr>
            <w:r w:rsidRPr="00843418">
              <w:rPr>
                <w:rFonts w:asciiTheme="minorHAnsi" w:hAnsiTheme="minorHAnsi" w:cstheme="minorHAnsi"/>
                <w:sz w:val="48"/>
                <w:szCs w:val="48"/>
              </w:rPr>
              <w:t>Eksamensinformasjon</w:t>
            </w:r>
          </w:p>
          <w:p w:rsidR="00F35FC1" w:rsidRPr="00843418" w:rsidP="00B03082" w14:paraId="7F752E0B" w14:textId="777777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14:paraId="5BF47AD0" w14:textId="77777777" w:rsidTr="00F35FC1">
        <w:tblPrEx>
          <w:tblW w:w="11192" w:type="dxa"/>
          <w:tblInd w:w="-364" w:type="dxa"/>
          <w:tblLook w:val="01E0"/>
        </w:tblPrEx>
        <w:trPr>
          <w:trHeight w:val="38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C1" w:rsidRPr="00843418" w:rsidP="00B03082" w14:paraId="01B49CDD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4341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43418">
              <w:rPr>
                <w:rFonts w:asciiTheme="minorHAnsi" w:hAnsiTheme="minorHAnsi" w:cstheme="minorHAnsi"/>
                <w:b/>
                <w:sz w:val="28"/>
                <w:szCs w:val="28"/>
              </w:rPr>
              <w:t>Eksamenstid: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C1" w:rsidRPr="00843418" w:rsidP="00B03082" w14:paraId="08F28C13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14:paraId="036E3AA0" w14:textId="77777777" w:rsidTr="00F35FC1">
        <w:tblPrEx>
          <w:tblW w:w="11192" w:type="dxa"/>
          <w:tblInd w:w="-364" w:type="dxa"/>
          <w:tblLook w:val="01E0"/>
        </w:tblPrEx>
        <w:trPr>
          <w:trHeight w:val="40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C1" w:rsidRPr="00843418" w:rsidP="00B03082" w14:paraId="4D185A17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4341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43418">
              <w:rPr>
                <w:rFonts w:asciiTheme="minorHAnsi" w:hAnsiTheme="minorHAnsi" w:cstheme="minorHAnsi"/>
                <w:b/>
                <w:sz w:val="28"/>
                <w:szCs w:val="28"/>
              </w:rPr>
              <w:t>Hjelpemidler: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C1" w:rsidRPr="00843418" w:rsidP="00B03082" w14:paraId="3A44FB6C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14:paraId="0EEED2DE" w14:textId="77777777" w:rsidTr="00F35FC1">
        <w:tblPrEx>
          <w:tblW w:w="11192" w:type="dxa"/>
          <w:tblInd w:w="-364" w:type="dxa"/>
          <w:tblLook w:val="01E0"/>
        </w:tblPrEx>
        <w:trPr>
          <w:trHeight w:val="38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C1" w:rsidRPr="00843418" w:rsidP="00B03082" w14:paraId="36CBBE2E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4341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Vedlegg: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C1" w:rsidRPr="00843418" w:rsidP="00B03082" w14:paraId="414BAB13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14:paraId="2DC6775B" w14:textId="77777777" w:rsidTr="00F35FC1">
        <w:tblPrEx>
          <w:tblW w:w="11192" w:type="dxa"/>
          <w:tblInd w:w="-364" w:type="dxa"/>
          <w:tblLook w:val="01E0"/>
        </w:tblPrEx>
        <w:trPr>
          <w:trHeight w:val="38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C1" w:rsidRPr="00843418" w:rsidP="00B03082" w14:paraId="7B1C55C1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Antall sider: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C1" w:rsidRPr="00843418" w:rsidP="00B03082" w14:paraId="0912B56B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14:paraId="792C25D6" w14:textId="77777777" w:rsidTr="00F35FC1">
        <w:tblPrEx>
          <w:tblW w:w="11192" w:type="dxa"/>
          <w:tblInd w:w="-364" w:type="dxa"/>
          <w:tblLook w:val="01E0"/>
        </w:tblPrEx>
        <w:trPr>
          <w:trHeight w:val="80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C1" w:rsidRPr="00843418" w:rsidP="00B03082" w14:paraId="31DD9B5A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4341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Vedlegg som skal</w:t>
            </w:r>
          </w:p>
          <w:p w:rsidR="00F35FC1" w:rsidRPr="00843418" w:rsidP="00B03082" w14:paraId="1D9D9581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4341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leveres inn: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C1" w:rsidRPr="00843418" w:rsidP="00B03082" w14:paraId="417D261E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14:paraId="7B6A7815" w14:textId="77777777" w:rsidTr="00F35FC1">
        <w:tblPrEx>
          <w:tblW w:w="11192" w:type="dxa"/>
          <w:tblInd w:w="-364" w:type="dxa"/>
          <w:tblLook w:val="01E0"/>
        </w:tblPrEx>
        <w:trPr>
          <w:trHeight w:val="447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FC1" w:rsidRPr="00843418" w:rsidP="00B03082" w14:paraId="2DB473E3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4341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43418">
              <w:rPr>
                <w:rFonts w:asciiTheme="minorHAnsi" w:hAnsiTheme="minorHAnsi" w:cstheme="minorHAnsi"/>
                <w:b/>
                <w:sz w:val="28"/>
                <w:szCs w:val="28"/>
              </w:rPr>
              <w:t>Veiledning om</w:t>
            </w:r>
          </w:p>
          <w:p w:rsidR="00F35FC1" w:rsidRPr="00843418" w:rsidP="00B03082" w14:paraId="7ECE89BA" w14:textId="7777777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84341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vurderingen: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C1" w:rsidRPr="00843418" w:rsidP="00B03082" w14:paraId="5486A299" w14:textId="777777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43418">
              <w:rPr>
                <w:rFonts w:asciiTheme="minorHAnsi" w:hAnsiTheme="minorHAnsi" w:cstheme="minorHAnsi"/>
                <w:sz w:val="28"/>
                <w:szCs w:val="28"/>
              </w:rPr>
              <w:t>Oppgaven vil bli vurdert mot karakterskalaen: A-F</w:t>
            </w:r>
          </w:p>
          <w:p w:rsidR="00F35FC1" w:rsidRPr="00843418" w:rsidP="00B03082" w14:paraId="4C18B58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7341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1"/>
              <w:gridCol w:w="1441"/>
              <w:gridCol w:w="5009"/>
            </w:tblGrid>
            <w:tr w14:paraId="1D46E2A2" w14:textId="77777777" w:rsidTr="00B03082">
              <w:tblPrEx>
                <w:tblW w:w="7341" w:type="dxa"/>
                <w:tblBorders>
                  <w:top w:val="single" w:sz="6" w:space="0" w:color="999999"/>
                  <w:left w:val="single" w:sz="6" w:space="0" w:color="999999"/>
                  <w:bottom w:val="single" w:sz="6" w:space="0" w:color="999999"/>
                  <w:right w:val="single" w:sz="6" w:space="0" w:color="999999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296"/>
                <w:tblHeader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6AF7DB3F" w14:textId="77777777">
                  <w:pPr>
                    <w:rPr>
                      <w:rFonts w:ascii="Helvetica" w:hAnsi="Helvetica" w:cs="Helvetica"/>
                      <w:b/>
                      <w:bCs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b/>
                      <w:bCs/>
                      <w:i/>
                      <w:iCs/>
                      <w:color w:val="333333"/>
                      <w:sz w:val="23"/>
                      <w:szCs w:val="23"/>
                    </w:rPr>
                    <w:t>Symbol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41A2E15E" w14:textId="77777777">
                  <w:pPr>
                    <w:rPr>
                      <w:rFonts w:ascii="Helvetica" w:hAnsi="Helvetica" w:cs="Helvetica"/>
                      <w:b/>
                      <w:bCs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b/>
                      <w:bCs/>
                      <w:i/>
                      <w:iCs/>
                      <w:color w:val="333333"/>
                      <w:sz w:val="23"/>
                      <w:szCs w:val="23"/>
                    </w:rPr>
                    <w:t>Betegnelse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20ACB921" w14:textId="77777777">
                  <w:pPr>
                    <w:rPr>
                      <w:rFonts w:ascii="Helvetica" w:hAnsi="Helvetica" w:cs="Helvetica"/>
                      <w:b/>
                      <w:bCs/>
                      <w:color w:val="333333"/>
                      <w:sz w:val="23"/>
                      <w:szCs w:val="2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i/>
                      <w:iCs/>
                      <w:color w:val="333333"/>
                      <w:sz w:val="23"/>
                      <w:szCs w:val="23"/>
                    </w:rPr>
                    <w:t>F</w:t>
                  </w:r>
                  <w:r w:rsidRPr="00252AD1">
                    <w:rPr>
                      <w:rFonts w:ascii="Helvetica" w:hAnsi="Helvetica" w:cs="Helvetica"/>
                      <w:b/>
                      <w:bCs/>
                      <w:i/>
                      <w:iCs/>
                      <w:color w:val="333333"/>
                      <w:sz w:val="23"/>
                      <w:szCs w:val="23"/>
                    </w:rPr>
                    <w:t>agspesifikk beskrivelse av vurderingskriterier</w:t>
                  </w:r>
                </w:p>
              </w:tc>
            </w:tr>
            <w:tr w14:paraId="0DEE3E13" w14:textId="77777777" w:rsidTr="00B03082">
              <w:tblPrEx>
                <w:tblW w:w="7341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76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43712ACE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67840563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Fremragende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4ECF9E06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 xml:space="preserve">Fremragende </w:t>
                  </w:r>
                  <w: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besvarelse</w:t>
                  </w: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 xml:space="preserve"> som skiller seg klart ut. Studenten har svært gode kunnskaper, ferdigheter og generell kompetanse.</w:t>
                  </w:r>
                </w:p>
              </w:tc>
            </w:tr>
            <w:tr w14:paraId="5BDB693A" w14:textId="77777777" w:rsidTr="00B03082">
              <w:tblPrEx>
                <w:tblW w:w="7341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76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07D015FA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54E7DEB4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Meget god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5E5772C9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 xml:space="preserve">Meget god </w:t>
                  </w:r>
                  <w: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besvarelse</w:t>
                  </w: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. Studenten har meget gode kunnskaper, ferdigheter og generell kompetanse.</w:t>
                  </w:r>
                </w:p>
              </w:tc>
            </w:tr>
            <w:tr w14:paraId="001E0AAD" w14:textId="77777777" w:rsidTr="00B03082">
              <w:tblPrEx>
                <w:tblW w:w="7341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76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0B60B89B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1896C051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God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6A5CAB21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 xml:space="preserve">Jevnt god </w:t>
                  </w:r>
                  <w: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besvarelse</w:t>
                  </w: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 xml:space="preserve"> som er tilfredsstillende på de fleste områder. Studenten har gode kunnskaper, ferdigheter og generell kompetanse.</w:t>
                  </w:r>
                </w:p>
              </w:tc>
            </w:tr>
            <w:tr w14:paraId="69E9C4D7" w14:textId="77777777" w:rsidTr="00B03082">
              <w:tblPrEx>
                <w:tblW w:w="7341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593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1B8C41BA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6EC23CDC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Nokså god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2CA5A64E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 xml:space="preserve">Akseptabel </w:t>
                  </w:r>
                  <w: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besvarelse</w:t>
                  </w: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 xml:space="preserve"> med noen vesentlige mangler. Studenten har nokså gode kunnskaper, ferdigheter og generell kompetanse.</w:t>
                  </w:r>
                </w:p>
              </w:tc>
            </w:tr>
            <w:tr w14:paraId="543ED93C" w14:textId="77777777" w:rsidTr="00B03082">
              <w:tblPrEx>
                <w:tblW w:w="7341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872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48316963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2AA4C96B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Tilstrekkelig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0ECFC82B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Besvarelsen</w:t>
                  </w: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 xml:space="preserve"> tilfredsstiller minimumskravene, men heller ikke mer. Studenten har oppfylt minimumskravene som blir stilt til kunnskaper, ferdigheter og generell kompetanse.</w:t>
                  </w:r>
                </w:p>
              </w:tc>
            </w:tr>
            <w:tr w14:paraId="658718E2" w14:textId="77777777" w:rsidTr="00B03082">
              <w:tblPrEx>
                <w:tblW w:w="7341" w:type="dxa"/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856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0A20B4CF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23C50CCB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Ikke bestått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F35FC1" w:rsidRPr="00252AD1" w:rsidP="00B03082" w14:paraId="598885EF" w14:textId="77777777">
                  <w:pP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</w:pPr>
                  <w:r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 xml:space="preserve">Besvarelse </w:t>
                  </w:r>
                  <w:r w:rsidRPr="00252AD1">
                    <w:rPr>
                      <w:rFonts w:ascii="Helvetica" w:hAnsi="Helvetica" w:cs="Helvetica"/>
                      <w:color w:val="333333"/>
                      <w:sz w:val="23"/>
                      <w:szCs w:val="23"/>
                    </w:rPr>
                    <w:t>som ikke tilfredsstiller minimumskravene. Studenten har ikke bestått på grunn av vesentlige mangler når det gjelder faglige kunnskaper, ferdigheter og generell kompetanse.</w:t>
                  </w:r>
                </w:p>
              </w:tc>
            </w:tr>
          </w:tbl>
          <w:p w:rsidR="00F35FC1" w:rsidRPr="00843418" w:rsidP="00B03082" w14:paraId="0AD287F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418">
              <w:rPr>
                <w:rFonts w:asciiTheme="minorHAnsi" w:hAnsiTheme="minorHAnsi" w:cstheme="minorHAnsi"/>
                <w:sz w:val="22"/>
                <w:szCs w:val="22"/>
              </w:rPr>
              <w:t xml:space="preserve"> Veiledning for sluttvurdering ved skipsoffiserutdanningen i fagskolen</w:t>
            </w:r>
          </w:p>
          <w:p w:rsidR="00F35FC1" w:rsidRPr="00843418" w:rsidP="00B03082" w14:paraId="49B7F8B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5FC1" w:rsidP="00B03082" w14:paraId="31CD2500" w14:textId="77777777">
            <w:pPr>
              <w:rPr>
                <w:rFonts w:asciiTheme="minorHAnsi" w:hAnsiTheme="minorHAnsi" w:cstheme="minorHAnsi"/>
                <w:sz w:val="22"/>
              </w:rPr>
            </w:pPr>
            <w:r w:rsidRPr="00F37279">
              <w:rPr>
                <w:rFonts w:asciiTheme="minorHAnsi" w:hAnsiTheme="minorHAnsi" w:cstheme="minorHAnsi"/>
                <w:sz w:val="22"/>
              </w:rPr>
              <w:t>Du vil bli vurdert i forhold til i hvor stor grad du viser anvendelse av faglige kunnskaper i faget.  Du vil også bli vurdert i forhold til om du resonerer frem dine løsninger på oppgavene. Det vil bli lagt vekt på i hvor stor grad din besvarelse tilfredsstiller kravene i STCW og nasjonale emneplaner.</w:t>
            </w:r>
          </w:p>
          <w:p w:rsidR="00F35FC1" w:rsidP="00B03082" w14:paraId="26114466" w14:textId="77777777">
            <w:pPr>
              <w:rPr>
                <w:rFonts w:asciiTheme="minorHAnsi" w:hAnsiTheme="minorHAnsi" w:cstheme="minorHAnsi"/>
                <w:sz w:val="22"/>
              </w:rPr>
            </w:pPr>
          </w:p>
          <w:p w:rsidR="00F35FC1" w:rsidRPr="00F37279" w:rsidP="00B03082" w14:paraId="7F79B6E5" w14:textId="7777777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E0F7B" w:rsidP="00FE0F7B" w14:paraId="0FAC803C" w14:textId="77777777">
      <w:pPr>
        <w:pStyle w:val="Heading1"/>
      </w:pPr>
      <w:r w:rsidRPr="00A839A2">
        <w:t xml:space="preserve">Oppgave 1 </w:t>
      </w:r>
    </w:p>
    <w:p w:rsidR="00F35FC1" w:rsidRPr="00843418" w:rsidP="00F35FC1" w14:paraId="3E8DB870" w14:textId="77777777">
      <w:pPr>
        <w:rPr>
          <w:rFonts w:asciiTheme="minorHAnsi" w:hAnsiTheme="minorHAnsi" w:cstheme="minorHAnsi"/>
          <w:sz w:val="28"/>
          <w:szCs w:val="28"/>
        </w:rPr>
      </w:pPr>
      <w:r w:rsidRPr="00843418">
        <w:rPr>
          <w:rFonts w:asciiTheme="minorHAnsi" w:hAnsiTheme="minorHAnsi" w:cstheme="minorHAnsi"/>
          <w:sz w:val="28"/>
          <w:szCs w:val="28"/>
        </w:rPr>
        <w:br w:type="page"/>
      </w:r>
    </w:p>
    <w:p w:rsidR="00FE0F7B" w:rsidP="00FE0F7B" w14:paraId="540F5203" w14:textId="77777777">
      <w:pPr>
        <w:pStyle w:val="Heading1"/>
      </w:pPr>
      <w:r>
        <w:t>Vedlegg</w:t>
      </w:r>
    </w:p>
    <w:p w:rsidR="004F0AD7" w:rsidP="00A3195A" w14:paraId="48447BF5" w14:textId="6A48228E">
      <w:pPr>
        <w:rPr>
          <w:rFonts w:asciiTheme="minorHAnsi" w:hAnsiTheme="minorHAnsi" w:cstheme="minorHAnsi"/>
          <w:sz w:val="28"/>
          <w:szCs w:val="28"/>
        </w:rPr>
      </w:pPr>
      <w:bookmarkStart w:id="2" w:name="_Toc107823724"/>
      <w:bookmarkEnd w:id="2"/>
      <w:bookmarkEnd w:id="1"/>
    </w:p>
    <w:p w:rsidR="00FE0F7B" w:rsidP="00A3195A" w14:paraId="1A7EC6C1" w14:textId="77777777">
      <w:pPr>
        <w:rPr>
          <w:rFonts w:asciiTheme="minorHAnsi" w:hAnsiTheme="minorHAnsi" w:cstheme="minorHAnsi"/>
          <w:sz w:val="28"/>
          <w:szCs w:val="28"/>
        </w:rPr>
      </w:pPr>
    </w:p>
    <w:p w:rsidR="00FE0F7B" w:rsidP="00A3195A" w14:paraId="1D13922A" w14:textId="77777777">
      <w:pPr>
        <w:rPr>
          <w:rFonts w:asciiTheme="minorHAnsi" w:hAnsiTheme="minorHAnsi" w:cstheme="minorHAnsi"/>
          <w:sz w:val="28"/>
          <w:szCs w:val="28"/>
        </w:rPr>
      </w:pPr>
    </w:p>
    <w:p w:rsidR="00FE0F7B" w:rsidRPr="00FE0F7B" w:rsidP="00A3195A" w14:paraId="79C530A0" w14:textId="77777777">
      <w:pPr>
        <w:rPr>
          <w:rFonts w:ascii="Montserrat" w:hAnsi="Montserrat"/>
          <w:b/>
          <w:sz w:val="32"/>
          <w:u w:val="single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3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4"/>
    </w:p>
    <w:sectPr w:rsidSect="00A31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Pro">
    <w:altName w:val="Calibri"/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>DOCPROPERTY EK_IBrukDato \*charformat \* MERGEFORMAT</w:instrText>
          </w:r>
          <w:r>
            <w:fldChar w:fldCharType="separate"/>
          </w:r>
          <w:r>
            <w:rPr>
              <w:noProof/>
            </w:rPr>
            <w:t>10.10.2025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Marius Løvdal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Dok.type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Informasjon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10.10.2025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Ikke styrt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0.01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768" w:type="dxa"/>
      <w:tblLook w:val="01E0"/>
    </w:tblPr>
    <w:tblGrid>
      <w:gridCol w:w="2551"/>
      <w:gridCol w:w="6561"/>
      <w:gridCol w:w="165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Eksamensmal studiested</w:t>
          </w:r>
          <w:r w:rsidRPr="002D6455">
            <w:rPr>
              <w:sz w:val="32"/>
              <w:szCs w:val="24"/>
            </w:rPr>
            <w:t xml:space="preserve"> Nordkapp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36756F19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>Dok.Id</w:t>
          </w: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r w:rsidRPr="003C3B08">
            <w:rPr>
              <w:sz w:val="18"/>
              <w:szCs w:val="18"/>
            </w:rPr>
            <w:fldChar w:fldCharType="begin" w:fldLock="1"/>
          </w:r>
          <w:r w:rsidRPr="003C3B08">
            <w:rPr>
              <w:sz w:val="18"/>
              <w:szCs w:val="18"/>
            </w:rPr>
            <w:instrText>DOCPROPERTY EK_RefNr \*charformat \* MERGEFORMAT</w:instrText>
          </w:r>
          <w:r w:rsidRPr="003C3B08">
            <w:rPr>
              <w:sz w:val="18"/>
              <w:szCs w:val="18"/>
            </w:rPr>
            <w:fldChar w:fldCharType="separate"/>
          </w:r>
          <w:r w:rsidRPr="003C3B08">
            <w:rPr>
              <w:noProof/>
              <w:sz w:val="18"/>
              <w:szCs w:val="18"/>
            </w:rPr>
            <w:t>7.4.4</w:t>
          </w:r>
          <w:r w:rsidRPr="003C3B08">
            <w:rPr>
              <w:sz w:val="18"/>
              <w:szCs w:val="18"/>
            </w:rP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80C72F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0E20CA"/>
    <w:rsid w:val="00103F57"/>
    <w:rsid w:val="0015792A"/>
    <w:rsid w:val="0017263D"/>
    <w:rsid w:val="002268A4"/>
    <w:rsid w:val="00252AD1"/>
    <w:rsid w:val="00270F0A"/>
    <w:rsid w:val="002D6455"/>
    <w:rsid w:val="00334FB0"/>
    <w:rsid w:val="0038044C"/>
    <w:rsid w:val="00383EB8"/>
    <w:rsid w:val="0039601D"/>
    <w:rsid w:val="003C3B08"/>
    <w:rsid w:val="003C7737"/>
    <w:rsid w:val="003D2310"/>
    <w:rsid w:val="003D427D"/>
    <w:rsid w:val="00423B89"/>
    <w:rsid w:val="004F0AD7"/>
    <w:rsid w:val="00514C56"/>
    <w:rsid w:val="00594D13"/>
    <w:rsid w:val="005B06F4"/>
    <w:rsid w:val="0061755A"/>
    <w:rsid w:val="00627965"/>
    <w:rsid w:val="006941D4"/>
    <w:rsid w:val="006C5CFB"/>
    <w:rsid w:val="006D18FE"/>
    <w:rsid w:val="007647AD"/>
    <w:rsid w:val="007A6243"/>
    <w:rsid w:val="00843418"/>
    <w:rsid w:val="00860F3B"/>
    <w:rsid w:val="0089243C"/>
    <w:rsid w:val="008C2B8A"/>
    <w:rsid w:val="009007A3"/>
    <w:rsid w:val="009256F9"/>
    <w:rsid w:val="009A0C25"/>
    <w:rsid w:val="009D142D"/>
    <w:rsid w:val="00A3195A"/>
    <w:rsid w:val="00A839A2"/>
    <w:rsid w:val="00A91580"/>
    <w:rsid w:val="00B03082"/>
    <w:rsid w:val="00B90DD5"/>
    <w:rsid w:val="00BD5011"/>
    <w:rsid w:val="00C10B4F"/>
    <w:rsid w:val="00C503C9"/>
    <w:rsid w:val="00C62450"/>
    <w:rsid w:val="00C915CF"/>
    <w:rsid w:val="00E00318"/>
    <w:rsid w:val="00E654D1"/>
    <w:rsid w:val="00F35FC1"/>
    <w:rsid w:val="00F37279"/>
    <w:rsid w:val="00F51B0C"/>
    <w:rsid w:val="00F655C5"/>
    <w:rsid w:val="00F71E09"/>
    <w:rsid w:val="00FE0F7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Overskrift1Tegn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telTegn"/>
    <w:uiPriority w:val="10"/>
    <w:qFormat/>
    <w:rsid w:val="00F35FC1"/>
    <w:pPr>
      <w:widowControl w:val="0"/>
      <w:autoSpaceDE w:val="0"/>
      <w:autoSpaceDN w:val="0"/>
      <w:ind w:left="1102" w:right="1278"/>
      <w:jc w:val="center"/>
    </w:pPr>
    <w:rPr>
      <w:rFonts w:ascii="Crimson Pro" w:eastAsia="Arial" w:hAnsi="Crimson Pro" w:cs="Arial"/>
      <w:sz w:val="96"/>
      <w:szCs w:val="96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F35FC1"/>
    <w:rPr>
      <w:rFonts w:ascii="Crimson Pro" w:eastAsia="Arial" w:hAnsi="Crimson Pro" w:cs="Arial"/>
      <w:sz w:val="96"/>
      <w:szCs w:val="96"/>
      <w:lang w:eastAsia="en-US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F35FC1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UndertittelTegn">
    <w:name w:val="Undertittel Tegn"/>
    <w:basedOn w:val="DefaultParagraphFont"/>
    <w:link w:val="Subtitle"/>
    <w:uiPriority w:val="11"/>
    <w:rsid w:val="00F35FC1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35FC1"/>
    <w:rPr>
      <w:color w:val="808080"/>
    </w:rPr>
  </w:style>
  <w:style w:type="character" w:customStyle="1" w:styleId="Overskrift1Tegn">
    <w:name w:val="Overskrift 1 Tegn"/>
    <w:basedOn w:val="DefaultParagraphFont"/>
    <w:link w:val="Heading1"/>
    <w:rsid w:val="00FE0F7B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E541EB0F38D64A0E8ADA1B3F57E3B1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E274E2-0E30-4925-B2DC-4665F7D411ED}"/>
      </w:docPartPr>
      <w:docPartBody>
        <w:p w:rsidR="009256F9" w:rsidP="009256F9">
          <w:pPr>
            <w:pStyle w:val="E541EB0F38D64A0E8ADA1B3F57E3B1ED"/>
          </w:pPr>
          <w:r w:rsidRPr="0038044C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FA0E3D5B788432FA74B520CDA4F7B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1EBC98-7436-4D3F-A00B-6AD3BF5CD417}"/>
      </w:docPartPr>
      <w:docPartBody>
        <w:p w:rsidR="009256F9" w:rsidP="009256F9">
          <w:pPr>
            <w:pStyle w:val="3FA0E3D5B788432FA74B520CDA4F7B9B"/>
          </w:pPr>
          <w:r w:rsidRPr="0038044C"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Pro">
    <w:altName w:val="Calibri"/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F9"/>
    <w:rsid w:val="005A05D9"/>
    <w:rsid w:val="009256F9"/>
    <w:rsid w:val="00E00318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6F9"/>
    <w:rPr>
      <w:color w:val="808080"/>
    </w:rPr>
  </w:style>
  <w:style w:type="paragraph" w:customStyle="1" w:styleId="E541EB0F38D64A0E8ADA1B3F57E3B1ED">
    <w:name w:val="E541EB0F38D64A0E8ADA1B3F57E3B1ED"/>
    <w:rsid w:val="009256F9"/>
  </w:style>
  <w:style w:type="paragraph" w:customStyle="1" w:styleId="3FA0E3D5B788432FA74B520CDA4F7B9B">
    <w:name w:val="3FA0E3D5B788432FA74B520CDA4F7B9B"/>
    <w:rsid w:val="00925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59</TotalTime>
  <Pages>4</Pages>
  <Words>266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Eksamensmal studiested Nordkapp</vt:lpstr>
      <vt:lpstr>Resultatdokument - Stående</vt:lpstr>
    </vt:vector>
  </TitlesOfParts>
  <Company>Datakvalitet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Eksamensmal studiested Nordkapp</dc:title>
  <dc:subject>Resultatdokument - Stående|[RefNr]|</dc:subject>
  <dc:creator>Handbok</dc:creator>
  <cp:lastModifiedBy>Marte Alvestad Håskjold</cp:lastModifiedBy>
  <cp:revision>13</cp:revision>
  <dcterms:created xsi:type="dcterms:W3CDTF">2021-04-19T11:19:00Z</dcterms:created>
  <dcterms:modified xsi:type="dcterms:W3CDTF">2025-10-09T12:42:00Z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[Dok Ref nr]</vt:lpwstr>
  </property>
  <property fmtid="{D5CDD505-2E9C-101B-9397-08002B2CF9AE}" pid="8" name="EK_DokTittel">
    <vt:lpwstr>Eksamensmal studiested Nordkapp</vt:lpwstr>
  </property>
  <property fmtid="{D5CDD505-2E9C-101B-9397-08002B2CF9AE}" pid="9" name="EK_DokType">
    <vt:lpwstr>Informasjon</vt:lpwstr>
  </property>
  <property fmtid="{D5CDD505-2E9C-101B-9397-08002B2CF9AE}" pid="10" name="EK_DokumentID">
    <vt:lpwstr>[Dokument ID]</vt:lpwstr>
  </property>
  <property fmtid="{D5CDD505-2E9C-101B-9397-08002B2CF9AE}" pid="11" name="EK_GjelderFra">
    <vt:lpwstr>10.10.2025</vt:lpwstr>
  </property>
  <property fmtid="{D5CDD505-2E9C-101B-9397-08002B2CF9AE}" pid="12" name="EK_IBrukDato">
    <vt:lpwstr>10.10.2025</vt:lpwstr>
  </property>
  <property fmtid="{D5CDD505-2E9C-101B-9397-08002B2CF9AE}" pid="13" name="EK_RefNr">
    <vt:lpwstr>7.4.4</vt:lpwstr>
  </property>
  <property fmtid="{D5CDD505-2E9C-101B-9397-08002B2CF9AE}" pid="14" name="EK_Signatur">
    <vt:lpwstr>Ikke styrt</vt:lpwstr>
  </property>
  <property fmtid="{D5CDD505-2E9C-101B-9397-08002B2CF9AE}" pid="15" name="EK_SkrevetAv">
    <vt:lpwstr>Marius Løvdal</vt:lpwstr>
  </property>
  <property fmtid="{D5CDD505-2E9C-101B-9397-08002B2CF9AE}" pid="16" name="EK_Utgave">
    <vt:lpwstr>0.01</vt:lpwstr>
  </property>
</Properties>
</file>