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73" w:type="dxa"/>
        <w:tblLook w:val="04A0"/>
      </w:tblPr>
      <w:tblGrid>
        <w:gridCol w:w="9573"/>
      </w:tblGrid>
      <w:tr w14:paraId="7710BA6D" w14:textId="77777777" w:rsidTr="008B5ECB">
        <w:tblPrEx>
          <w:tblW w:w="9573" w:type="dxa"/>
          <w:tblLook w:val="04A0"/>
        </w:tblPrEx>
        <w:trPr>
          <w:trHeight w:val="397"/>
        </w:trPr>
        <w:tc>
          <w:tcPr>
            <w:tcW w:w="9573" w:type="dxa"/>
            <w:hideMark/>
          </w:tcPr>
          <w:p w:rsidR="008B5ECB" w:rsidRPr="008B5ECB" w:rsidP="008B5ECB" w14:paraId="075F88D3" w14:textId="77777777">
            <w:pPr>
              <w:spacing w:after="160" w:line="256" w:lineRule="auto"/>
              <w:jc w:val="center"/>
              <w:rPr>
                <w:rFonts w:ascii="Montserrat" w:hAnsi="Montserrat"/>
                <w:b/>
                <w:bCs/>
                <w:color w:val="5A5A5A"/>
                <w:spacing w:val="15"/>
                <w:sz w:val="70"/>
                <w:szCs w:val="70"/>
                <w:lang w:eastAsia="en-US"/>
              </w:rPr>
            </w:pPr>
            <w:r w:rsidRPr="008B5ECB">
              <w:rPr>
                <w:rFonts w:ascii="Montserrat" w:hAnsi="Montserrat"/>
                <w:b/>
                <w:bCs/>
                <w:color w:val="5A5A5A"/>
                <w:spacing w:val="15"/>
                <w:sz w:val="70"/>
                <w:szCs w:val="70"/>
                <w:lang w:eastAsia="en-US"/>
              </w:rPr>
              <w:t>Fagskolen i Nord</w:t>
            </w:r>
          </w:p>
        </w:tc>
      </w:tr>
      <w:tr w14:paraId="6819B57F" w14:textId="77777777" w:rsidTr="008B5ECB">
        <w:tblPrEx>
          <w:tblW w:w="9573" w:type="dxa"/>
          <w:tblLook w:val="04A0"/>
        </w:tblPrEx>
        <w:trPr>
          <w:trHeight w:val="397"/>
        </w:trPr>
        <w:tc>
          <w:tcPr>
            <w:tcW w:w="9573" w:type="dxa"/>
          </w:tcPr>
          <w:p w:rsidR="008B5ECB" w:rsidRPr="008B5ECB" w:rsidP="008B5ECB" w14:paraId="57CCD524" w14:textId="77777777">
            <w:pPr>
              <w:spacing w:after="160" w:line="256" w:lineRule="auto"/>
              <w:jc w:val="center"/>
              <w:rPr>
                <w:rFonts w:ascii="Crimson Pro" w:hAnsi="Crimson Pro"/>
                <w:b/>
                <w:bCs/>
                <w:color w:val="5A5A5A"/>
                <w:spacing w:val="15"/>
                <w:sz w:val="40"/>
                <w:szCs w:val="40"/>
                <w:lang w:eastAsia="en-US"/>
              </w:rPr>
            </w:pPr>
          </w:p>
        </w:tc>
      </w:tr>
      <w:tr w14:paraId="738FBBE5" w14:textId="77777777" w:rsidTr="008B5ECB">
        <w:tblPrEx>
          <w:tblW w:w="9573" w:type="dxa"/>
          <w:tblLook w:val="04A0"/>
        </w:tblPrEx>
        <w:trPr>
          <w:trHeight w:val="2098"/>
        </w:trPr>
        <w:tc>
          <w:tcPr>
            <w:tcW w:w="9573" w:type="dxa"/>
            <w:hideMark/>
          </w:tcPr>
          <w:p w:rsidR="008B5ECB" w:rsidRPr="008B5ECB" w:rsidP="008B5ECB" w14:paraId="3D54A6CC" w14:textId="77777777">
            <w:pPr>
              <w:widowControl w:val="0"/>
              <w:autoSpaceDE w:val="0"/>
              <w:autoSpaceDN w:val="0"/>
              <w:ind w:left="1102" w:right="1278"/>
              <w:jc w:val="center"/>
              <w:rPr>
                <w:rFonts w:ascii="Montserrat" w:eastAsia="Arial" w:hAnsi="Montserrat" w:cs="Arial"/>
                <w:sz w:val="96"/>
                <w:szCs w:val="96"/>
                <w:lang w:eastAsia="en-US"/>
              </w:rPr>
            </w:pPr>
            <w:r w:rsidRPr="008B5ECB">
              <w:rPr>
                <w:rFonts w:ascii="Montserrat" w:eastAsia="Arial" w:hAnsi="Montserrat" w:cs="Arial"/>
                <w:sz w:val="96"/>
                <w:szCs w:val="96"/>
                <w:lang w:eastAsia="en-US"/>
              </w:rPr>
              <w:t xml:space="preserve">Studieplan </w:t>
            </w:r>
            <w:r w:rsidRPr="008B5ECB">
              <w:rPr>
                <w:rFonts w:ascii="Montserrat" w:eastAsia="Arial" w:hAnsi="Montserrat" w:cs="Arial"/>
                <w:spacing w:val="-264"/>
                <w:sz w:val="96"/>
                <w:szCs w:val="96"/>
                <w:lang w:eastAsia="en-US"/>
              </w:rPr>
              <w:t xml:space="preserve"> </w:t>
            </w:r>
            <w:sdt>
              <w:sdtPr>
                <w:rPr>
                  <w:rFonts w:ascii="Montserrat" w:eastAsia="Arial" w:hAnsi="Montserrat" w:cs="Arial"/>
                  <w:sz w:val="80"/>
                  <w:szCs w:val="80"/>
                  <w:lang w:eastAsia="en-US"/>
                </w:rPr>
                <w:id w:val="2146007308"/>
                <w:placeholder>
                  <w:docPart w:val="E2DCF118C2684750AA5C447340C4DBB3"/>
                </w:placeholder>
                <w:text/>
              </w:sdtPr>
              <w:sdtContent>
                <w:r w:rsidRPr="008B5ECB">
                  <w:rPr>
                    <w:rFonts w:ascii="Montserrat" w:eastAsia="Arial" w:hAnsi="Montserrat" w:cs="Arial"/>
                    <w:sz w:val="80"/>
                    <w:szCs w:val="80"/>
                    <w:lang w:eastAsia="en-US"/>
                  </w:rPr>
                  <w:t>Dekksoffiser på ledelsesnivå</w:t>
                </w:r>
              </w:sdtContent>
            </w:sdt>
          </w:p>
        </w:tc>
      </w:tr>
      <w:tr w14:paraId="5E4ADAB1" w14:textId="77777777" w:rsidTr="008B5ECB">
        <w:tblPrEx>
          <w:tblW w:w="9573" w:type="dxa"/>
          <w:tblLook w:val="04A0"/>
        </w:tblPrEx>
        <w:trPr>
          <w:trHeight w:val="594"/>
        </w:trPr>
        <w:tc>
          <w:tcPr>
            <w:tcW w:w="9573" w:type="dxa"/>
          </w:tcPr>
          <w:p w:rsidR="008B5ECB" w:rsidRPr="008B5ECB" w:rsidP="008B5ECB" w14:paraId="6C282D96" w14:textId="77777777">
            <w:pPr>
              <w:jc w:val="center"/>
              <w:rPr>
                <w:rFonts w:ascii="Crimson Pro" w:hAnsi="Crimson Pro"/>
                <w:b/>
                <w:bCs/>
                <w:color w:val="5A5A5A"/>
                <w:spacing w:val="15"/>
                <w:sz w:val="30"/>
                <w:szCs w:val="30"/>
                <w:lang w:eastAsia="en-US"/>
              </w:rPr>
            </w:pPr>
            <w:r w:rsidRPr="008B5ECB">
              <w:rPr>
                <w:rFonts w:ascii="Crimson Pro" w:hAnsi="Crimson Pro"/>
                <w:b/>
                <w:bCs/>
                <w:color w:val="5A5A5A"/>
                <w:spacing w:val="15"/>
                <w:sz w:val="30"/>
                <w:szCs w:val="30"/>
                <w:lang w:eastAsia="en-US"/>
              </w:rPr>
              <w:t>Studiested Nordkapp</w:t>
            </w:r>
          </w:p>
          <w:p w:rsidR="008B5ECB" w:rsidRPr="008B5ECB" w:rsidP="008B5ECB" w14:paraId="5C69B4D3" w14:textId="77777777">
            <w:pPr>
              <w:spacing w:after="160" w:line="256" w:lineRule="auto"/>
              <w:jc w:val="center"/>
              <w:rPr>
                <w:rFonts w:ascii="Crimson Pro" w:hAnsi="Crimson Pro"/>
                <w:b/>
                <w:bCs/>
                <w:color w:val="5A5A5A"/>
                <w:spacing w:val="15"/>
                <w:sz w:val="30"/>
                <w:szCs w:val="30"/>
                <w:lang w:eastAsia="en-US"/>
              </w:rPr>
            </w:pPr>
          </w:p>
        </w:tc>
      </w:tr>
      <w:tr w14:paraId="44CCC46D" w14:textId="77777777" w:rsidTr="008B5ECB">
        <w:tblPrEx>
          <w:tblW w:w="9573" w:type="dxa"/>
          <w:tblLook w:val="04A0"/>
        </w:tblPrEx>
        <w:trPr>
          <w:trHeight w:val="599"/>
        </w:trPr>
        <w:tc>
          <w:tcPr>
            <w:tcW w:w="9573" w:type="dxa"/>
            <w:hideMark/>
          </w:tcPr>
          <w:p w:rsidR="008B5ECB" w:rsidRPr="008B5ECB" w:rsidP="008B5ECB" w14:paraId="78B4A28C" w14:textId="77777777">
            <w:pPr>
              <w:spacing w:after="160" w:line="256" w:lineRule="auto"/>
              <w:jc w:val="center"/>
              <w:rPr>
                <w:rFonts w:ascii="Crimson Pro" w:hAnsi="Crimson Pro"/>
                <w:b/>
                <w:bCs/>
                <w:color w:val="5A5A5A"/>
                <w:spacing w:val="15"/>
                <w:sz w:val="30"/>
                <w:szCs w:val="30"/>
                <w:lang w:eastAsia="en-US"/>
              </w:rPr>
            </w:pPr>
            <w:sdt>
              <w:sdtPr>
                <w:rPr>
                  <w:rFonts w:ascii="Crimson Pro" w:hAnsi="Crimson Pro"/>
                  <w:b/>
                  <w:bCs/>
                  <w:color w:val="5A5A5A"/>
                  <w:spacing w:val="15"/>
                  <w:sz w:val="30"/>
                  <w:szCs w:val="30"/>
                  <w:lang w:eastAsia="en-US"/>
                </w:rPr>
                <w:id w:val="761648471"/>
                <w:placeholder>
                  <w:docPart w:val="E2DCF118C2684750AA5C447340C4DBB3"/>
                </w:placeholder>
                <w:text/>
              </w:sdtPr>
              <w:sdtContent>
                <w:r w:rsidRPr="008B5ECB">
                  <w:rPr>
                    <w:rFonts w:ascii="Crimson Pro" w:hAnsi="Crimson Pro"/>
                    <w:b/>
                    <w:bCs/>
                    <w:color w:val="5A5A5A"/>
                    <w:spacing w:val="15"/>
                    <w:sz w:val="30"/>
                    <w:szCs w:val="30"/>
                    <w:lang w:eastAsia="en-US"/>
                  </w:rPr>
                  <w:t>120</w:t>
                </w:r>
              </w:sdtContent>
            </w:sdt>
            <w:r w:rsidRPr="008B5ECB">
              <w:rPr>
                <w:rFonts w:ascii="Crimson Pro" w:hAnsi="Crimson Pro"/>
                <w:b/>
                <w:bCs/>
                <w:color w:val="5A5A5A"/>
                <w:spacing w:val="-5"/>
                <w:sz w:val="30"/>
                <w:szCs w:val="30"/>
                <w:lang w:eastAsia="en-US"/>
              </w:rPr>
              <w:t xml:space="preserve"> </w:t>
            </w:r>
            <w:r w:rsidRPr="008B5ECB">
              <w:rPr>
                <w:rFonts w:ascii="Crimson Pro" w:hAnsi="Crimson Pro"/>
                <w:b/>
                <w:bCs/>
                <w:color w:val="5A5A5A"/>
                <w:spacing w:val="15"/>
                <w:sz w:val="30"/>
                <w:szCs w:val="30"/>
                <w:lang w:eastAsia="en-US"/>
              </w:rPr>
              <w:t>studiepoeng</w:t>
            </w:r>
          </w:p>
        </w:tc>
      </w:tr>
      <w:tr w14:paraId="39D7B295" w14:textId="77777777" w:rsidTr="008B5ECB">
        <w:tblPrEx>
          <w:tblW w:w="9573" w:type="dxa"/>
          <w:tblLook w:val="04A0"/>
        </w:tblPrEx>
        <w:trPr>
          <w:trHeight w:val="5752"/>
        </w:trPr>
        <w:tc>
          <w:tcPr>
            <w:tcW w:w="9573" w:type="dxa"/>
            <w:hideMark/>
          </w:tcPr>
          <w:p w:rsidR="008B5ECB" w:rsidRPr="008B5ECB" w:rsidP="008B5ECB" w14:paraId="7E987544" w14:textId="77777777">
            <w:pPr>
              <w:rPr>
                <w:rFonts w:ascii="Crimson Pro" w:eastAsia="Calibri" w:hAnsi="Crimson Pro"/>
                <w:sz w:val="22"/>
                <w:szCs w:val="22"/>
              </w:rPr>
            </w:pPr>
            <w:r w:rsidRPr="008B5ECB">
              <w:rPr>
                <w:rFonts w:ascii="Calibri" w:hAnsi="Calibri"/>
                <w:noProof/>
                <w:sz w:val="22"/>
                <w:lang w:eastAsia="en-US"/>
              </w:rPr>
              <w:drawing>
                <wp:inline distT="0" distB="0" distL="0" distR="0">
                  <wp:extent cx="5105400" cy="342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105400" cy="3429000"/>
                          </a:xfrm>
                          <a:prstGeom prst="rect">
                            <a:avLst/>
                          </a:prstGeom>
                          <a:noFill/>
                          <a:ln>
                            <a:noFill/>
                          </a:ln>
                        </pic:spPr>
                      </pic:pic>
                    </a:graphicData>
                  </a:graphic>
                </wp:inline>
              </w:drawing>
            </w:r>
          </w:p>
        </w:tc>
      </w:tr>
      <w:tr w14:paraId="23193D0C" w14:textId="77777777" w:rsidTr="008B5ECB">
        <w:tblPrEx>
          <w:tblW w:w="9573" w:type="dxa"/>
          <w:tblLook w:val="04A0"/>
        </w:tblPrEx>
        <w:trPr>
          <w:trHeight w:val="537"/>
        </w:trPr>
        <w:tc>
          <w:tcPr>
            <w:tcW w:w="9573" w:type="dxa"/>
            <w:hideMark/>
          </w:tcPr>
          <w:p w:rsidR="008B5ECB" w:rsidRPr="008B5ECB" w:rsidP="008B5ECB" w14:paraId="22EAC1CB" w14:textId="77777777">
            <w:pPr>
              <w:spacing w:after="160" w:line="256" w:lineRule="auto"/>
              <w:rPr>
                <w:rFonts w:ascii="Crimson Pro" w:hAnsi="Crimson Pro"/>
                <w:b/>
                <w:bCs/>
                <w:color w:val="5A5A5A"/>
                <w:spacing w:val="15"/>
                <w:sz w:val="30"/>
                <w:szCs w:val="30"/>
                <w:lang w:eastAsia="en-US"/>
              </w:rPr>
            </w:pPr>
            <w:r w:rsidRPr="008B5ECB">
              <w:rPr>
                <w:rFonts w:ascii="Crimson Pro" w:hAnsi="Crimson Pro"/>
                <w:b/>
                <w:bCs/>
                <w:color w:val="5A5A5A"/>
                <w:spacing w:val="15"/>
                <w:sz w:val="30"/>
                <w:szCs w:val="30"/>
                <w:lang w:eastAsia="en-US"/>
              </w:rPr>
              <w:t xml:space="preserve">Utdanningstilbudets kode: </w:t>
            </w:r>
            <w:sdt>
              <w:sdtPr>
                <w:rPr>
                  <w:rFonts w:ascii="Crimson Pro" w:hAnsi="Crimson Pro"/>
                  <w:b/>
                  <w:bCs/>
                  <w:color w:val="5A5A5A"/>
                  <w:spacing w:val="15"/>
                  <w:sz w:val="30"/>
                  <w:szCs w:val="30"/>
                  <w:lang w:eastAsia="en-US"/>
                </w:rPr>
                <w:id w:val="561916554"/>
                <w:placeholder>
                  <w:docPart w:val="E2DCF118C2684750AA5C447340C4DBB3"/>
                </w:placeholder>
                <w:text/>
              </w:sdtPr>
              <w:sdtContent>
                <w:r w:rsidRPr="008B5ECB">
                  <w:rPr>
                    <w:rFonts w:ascii="Crimson Pro" w:hAnsi="Crimson Pro"/>
                    <w:b/>
                    <w:bCs/>
                    <w:color w:val="5A5A5A"/>
                    <w:spacing w:val="15"/>
                    <w:sz w:val="30"/>
                    <w:szCs w:val="30"/>
                    <w:lang w:eastAsia="en-US"/>
                  </w:rPr>
                  <w:t>FTM01H</w:t>
                </w:r>
              </w:sdtContent>
            </w:sdt>
          </w:p>
        </w:tc>
      </w:tr>
      <w:tr w14:paraId="4EA8776D" w14:textId="77777777" w:rsidTr="008B5ECB">
        <w:tblPrEx>
          <w:tblW w:w="9573" w:type="dxa"/>
          <w:tblLook w:val="04A0"/>
        </w:tblPrEx>
        <w:trPr>
          <w:trHeight w:val="297"/>
        </w:trPr>
        <w:tc>
          <w:tcPr>
            <w:tcW w:w="9573" w:type="dxa"/>
            <w:hideMark/>
          </w:tcPr>
          <w:p w:rsidR="008B5ECB" w:rsidRPr="008B5ECB" w:rsidP="008B5ECB" w14:paraId="1A47C6F5" w14:textId="77777777">
            <w:pPr>
              <w:spacing w:after="160" w:line="256" w:lineRule="auto"/>
              <w:rPr>
                <w:rFonts w:ascii="Crimson Pro" w:hAnsi="Crimson Pro"/>
                <w:b/>
                <w:bCs/>
                <w:color w:val="5A5A5A"/>
                <w:spacing w:val="15"/>
                <w:sz w:val="30"/>
                <w:szCs w:val="30"/>
                <w:lang w:eastAsia="en-US"/>
              </w:rPr>
            </w:pPr>
            <w:r w:rsidRPr="008B5ECB">
              <w:rPr>
                <w:rFonts w:ascii="Crimson Pro" w:hAnsi="Crimson Pro"/>
                <w:b/>
                <w:bCs/>
                <w:color w:val="5A5A5A"/>
                <w:spacing w:val="15"/>
                <w:sz w:val="30"/>
                <w:szCs w:val="30"/>
                <w:lang w:eastAsia="en-US"/>
              </w:rPr>
              <w:t xml:space="preserve">Kull: </w:t>
            </w:r>
            <w:sdt>
              <w:sdtPr>
                <w:rPr>
                  <w:rFonts w:ascii="Crimson Pro" w:hAnsi="Crimson Pro"/>
                  <w:b/>
                  <w:bCs/>
                  <w:color w:val="5A5A5A"/>
                  <w:spacing w:val="15"/>
                  <w:sz w:val="30"/>
                  <w:szCs w:val="30"/>
                  <w:lang w:eastAsia="en-US"/>
                </w:rPr>
                <w:id w:val="1013572783"/>
                <w:placeholder>
                  <w:docPart w:val="E2DCF118C2684750AA5C447340C4DBB3"/>
                </w:placeholder>
                <w:text/>
              </w:sdtPr>
              <w:sdtContent>
                <w:r w:rsidRPr="008B5ECB">
                  <w:rPr>
                    <w:rFonts w:ascii="Crimson Pro" w:hAnsi="Crimson Pro"/>
                    <w:b/>
                    <w:bCs/>
                    <w:color w:val="5A5A5A"/>
                    <w:spacing w:val="15"/>
                    <w:sz w:val="30"/>
                    <w:szCs w:val="30"/>
                    <w:lang w:eastAsia="en-US"/>
                  </w:rPr>
                  <w:t>2023-2025</w:t>
                </w:r>
              </w:sdtContent>
            </w:sdt>
          </w:p>
        </w:tc>
      </w:tr>
      <w:tr w14:paraId="33B2A94B" w14:textId="77777777" w:rsidTr="008B5ECB">
        <w:tblPrEx>
          <w:tblW w:w="9573" w:type="dxa"/>
          <w:tblLook w:val="04A0"/>
        </w:tblPrEx>
        <w:trPr>
          <w:trHeight w:val="301"/>
        </w:trPr>
        <w:tc>
          <w:tcPr>
            <w:tcW w:w="9573" w:type="dxa"/>
            <w:hideMark/>
          </w:tcPr>
          <w:p w:rsidR="008B5ECB" w:rsidRPr="008B5ECB" w:rsidP="008B5ECB" w14:paraId="2FFA62F2" w14:textId="77777777">
            <w:pPr>
              <w:rPr>
                <w:rFonts w:ascii="Crimson Pro" w:eastAsia="Calibri" w:hAnsi="Crimson Pro"/>
                <w:b/>
                <w:bCs/>
                <w:color w:val="595959"/>
                <w:sz w:val="30"/>
                <w:szCs w:val="30"/>
              </w:rPr>
            </w:pPr>
            <w:r w:rsidRPr="008B5ECB">
              <w:rPr>
                <w:rFonts w:ascii="Crimson Pro" w:eastAsia="Calibri" w:hAnsi="Crimson Pro"/>
                <w:b/>
                <w:bCs/>
                <w:color w:val="595959"/>
                <w:sz w:val="30"/>
                <w:szCs w:val="30"/>
              </w:rPr>
              <w:t xml:space="preserve">Godkjent av Fagskolestyret </w:t>
            </w:r>
            <w:sdt>
              <w:sdtPr>
                <w:rPr>
                  <w:rFonts w:ascii="Crimson Pro" w:eastAsia="Calibri" w:hAnsi="Crimson Pro"/>
                  <w:b/>
                  <w:bCs/>
                  <w:color w:val="595959"/>
                  <w:sz w:val="30"/>
                  <w:szCs w:val="30"/>
                </w:rPr>
                <w:id w:val="718940682"/>
                <w:placeholder>
                  <w:docPart w:val="E2DCF118C2684750AA5C447340C4DBB3"/>
                </w:placeholder>
                <w:text/>
              </w:sdtPr>
              <w:sdtContent>
                <w:r w:rsidRPr="008B5ECB">
                  <w:rPr>
                    <w:rFonts w:ascii="Crimson Pro" w:eastAsia="Calibri" w:hAnsi="Crimson Pro"/>
                    <w:b/>
                    <w:bCs/>
                    <w:color w:val="595959"/>
                    <w:sz w:val="30"/>
                    <w:szCs w:val="30"/>
                  </w:rPr>
                  <w:t>15.05.2023</w:t>
                </w:r>
              </w:sdtContent>
            </w:sdt>
          </w:p>
        </w:tc>
      </w:tr>
    </w:tbl>
    <w:p w:rsidR="008B5ECB" w:rsidRPr="008B5ECB" w:rsidP="008B5ECB" w14:paraId="681571BE" w14:textId="77777777">
      <w:pPr>
        <w:rPr>
          <w:rFonts w:ascii="Crimson Pro" w:hAnsi="Crimson Pro"/>
          <w:sz w:val="20"/>
        </w:rPr>
      </w:pPr>
    </w:p>
    <w:p w:rsidR="008B5ECB" w:rsidRPr="008B5ECB" w:rsidP="008B5ECB" w14:paraId="19B97B83" w14:textId="77777777">
      <w:pPr>
        <w:autoSpaceDE w:val="0"/>
        <w:autoSpaceDN w:val="0"/>
        <w:adjustRightInd w:val="0"/>
        <w:rPr>
          <w:rFonts w:ascii="Calibri" w:hAnsi="Calibri" w:cs="Calibri"/>
          <w:color w:val="000000"/>
          <w:szCs w:val="24"/>
        </w:rPr>
      </w:pPr>
    </w:p>
    <w:bookmarkStart w:id="0" w:name="_Toc107823686" w:displacedByCustomXml="next"/>
    <w:sdt>
      <w:sdtPr>
        <w:rPr>
          <w:rFonts w:ascii="Crimson Pro" w:hAnsi="Crimson Pro"/>
          <w:sz w:val="20"/>
        </w:rPr>
        <w:id w:val="-1818257691"/>
        <w:docPartObj>
          <w:docPartGallery w:val="Table of Contents"/>
          <w:docPartUnique/>
        </w:docPartObj>
      </w:sdtPr>
      <w:sdtContent>
        <w:p w:rsidR="008B5ECB" w:rsidRPr="008B5ECB" w:rsidP="008B5ECB" w14:paraId="7BC4233C" w14:textId="77777777">
          <w:pPr>
            <w:keepNext/>
            <w:keepLines/>
            <w:spacing w:before="400" w:after="40"/>
            <w:rPr>
              <w:rFonts w:ascii="Montserrat" w:hAnsi="Montserrat"/>
              <w:color w:val="244061"/>
              <w:sz w:val="36"/>
              <w:szCs w:val="36"/>
              <w:lang w:val="nn-NO"/>
            </w:rPr>
          </w:pPr>
          <w:r w:rsidRPr="008B5ECB">
            <w:rPr>
              <w:rFonts w:ascii="Montserrat" w:hAnsi="Montserrat"/>
              <w:color w:val="244061"/>
              <w:sz w:val="36"/>
              <w:szCs w:val="36"/>
            </w:rPr>
            <w:t>Innhold</w:t>
          </w:r>
        </w:p>
        <w:p>
          <w:pPr>
            <w:pStyle w:val="TOC1"/>
            <w:tabs>
              <w:tab w:val="left" w:pos="440"/>
            </w:tabs>
            <w:rPr>
              <w:rFonts w:asciiTheme="minorHAnsi" w:hAnsiTheme="minorHAnsi"/>
              <w:noProof/>
              <w:sz w:val="22"/>
            </w:rPr>
          </w:pPr>
          <w:r w:rsidRPr="008B5ECB">
            <w:rPr>
              <w:rFonts w:ascii="Crimson Pro" w:hAnsi="Crimson Pro"/>
              <w:b/>
              <w:noProof/>
              <w:szCs w:val="22"/>
              <w:lang w:val="nn-NO"/>
            </w:rPr>
            <w:fldChar w:fldCharType="begin"/>
          </w:r>
          <w:r w:rsidRPr="008B5ECB">
            <w:rPr>
              <w:rFonts w:ascii="Crimson Pro" w:hAnsi="Crimson Pro"/>
              <w:b/>
              <w:noProof/>
              <w:sz w:val="20"/>
              <w:lang w:val="nn-NO"/>
            </w:rPr>
            <w:instrText xml:space="preserve"> TOC \o "1-3" \h \z \u </w:instrText>
          </w:r>
          <w:r w:rsidRPr="008B5ECB">
            <w:rPr>
              <w:rFonts w:ascii="Crimson Pro" w:hAnsi="Crimson Pro"/>
              <w:b/>
              <w:noProof/>
              <w:szCs w:val="22"/>
              <w:lang w:val="nn-NO"/>
            </w:rPr>
            <w:fldChar w:fldCharType="separate"/>
          </w:r>
          <w:hyperlink w:anchor="_Toc256000000" w:history="1">
            <w:r>
              <w:rPr>
                <w:rStyle w:val="Hyperlink"/>
                <w:rFonts w:ascii="Montserrat" w:hAnsi="Montserrat"/>
              </w:rPr>
              <w:t>1.</w:t>
            </w:r>
            <w:r>
              <w:rPr>
                <w:rFonts w:asciiTheme="minorHAnsi" w:hAnsiTheme="minorHAnsi"/>
                <w:noProof/>
                <w:sz w:val="22"/>
              </w:rPr>
              <w:tab/>
            </w:r>
            <w:r w:rsidRPr="008B5ECB">
              <w:rPr>
                <w:rStyle w:val="Hyperlink"/>
                <w:rFonts w:ascii="Montserrat" w:hAnsi="Montserrat"/>
              </w:rPr>
              <w:t>Høyere yrkesfaglig utdanning</w:t>
            </w:r>
            <w:r>
              <w:tab/>
            </w:r>
            <w:r>
              <w:fldChar w:fldCharType="begin"/>
            </w:r>
            <w:r>
              <w:instrText xml:space="preserve"> PAGEREF _Toc256000000 \h </w:instrText>
            </w:r>
            <w:r>
              <w:fldChar w:fldCharType="separate"/>
            </w:r>
            <w:r>
              <w:t>4</w:t>
            </w:r>
            <w:r>
              <w:fldChar w:fldCharType="end"/>
            </w:r>
          </w:hyperlink>
        </w:p>
        <w:p>
          <w:pPr>
            <w:pStyle w:val="TOC2"/>
            <w:rPr>
              <w:rFonts w:asciiTheme="minorHAnsi" w:hAnsiTheme="minorHAnsi"/>
              <w:noProof/>
              <w:sz w:val="22"/>
            </w:rPr>
          </w:pPr>
          <w:hyperlink w:anchor="_Toc256000001" w:history="1">
            <w:r>
              <w:rPr>
                <w:rStyle w:val="Hyperlink"/>
                <w:rFonts w:ascii="Montserrat" w:hAnsi="Montserrat"/>
                <w:b/>
              </w:rPr>
              <w:t>1.1.</w:t>
            </w:r>
            <w:r>
              <w:rPr>
                <w:rFonts w:asciiTheme="minorHAnsi" w:hAnsiTheme="minorHAnsi"/>
                <w:b/>
                <w:noProof/>
                <w:sz w:val="22"/>
              </w:rPr>
              <w:tab/>
            </w:r>
            <w:r w:rsidRPr="008B5ECB">
              <w:rPr>
                <w:rStyle w:val="Hyperlink"/>
                <w:rFonts w:ascii="Montserrat" w:hAnsi="Montserrat"/>
                <w:b/>
              </w:rPr>
              <w:t>Organisering av Fagskolen i Nord</w:t>
            </w:r>
            <w:r>
              <w:tab/>
            </w:r>
            <w:r>
              <w:fldChar w:fldCharType="begin"/>
            </w:r>
            <w:r>
              <w:instrText xml:space="preserve"> PAGEREF _Toc256000001 \h </w:instrText>
            </w:r>
            <w:r>
              <w:fldChar w:fldCharType="separate"/>
            </w:r>
            <w:r>
              <w:t>4</w:t>
            </w:r>
            <w:r>
              <w:fldChar w:fldCharType="end"/>
            </w:r>
          </w:hyperlink>
        </w:p>
        <w:p>
          <w:pPr>
            <w:pStyle w:val="TOC2"/>
            <w:rPr>
              <w:rFonts w:asciiTheme="minorHAnsi" w:hAnsiTheme="minorHAnsi"/>
              <w:noProof/>
              <w:sz w:val="22"/>
            </w:rPr>
          </w:pPr>
          <w:hyperlink w:anchor="_Toc256000002" w:history="1">
            <w:r>
              <w:rPr>
                <w:rStyle w:val="Hyperlink"/>
                <w:rFonts w:ascii="Montserrat" w:hAnsi="Montserrat"/>
                <w:b/>
              </w:rPr>
              <w:t>1.2.</w:t>
            </w:r>
            <w:r>
              <w:rPr>
                <w:rFonts w:asciiTheme="minorHAnsi" w:hAnsiTheme="minorHAnsi"/>
                <w:b/>
                <w:noProof/>
                <w:sz w:val="22"/>
              </w:rPr>
              <w:tab/>
            </w:r>
            <w:r w:rsidRPr="008B5ECB">
              <w:rPr>
                <w:rStyle w:val="Hyperlink"/>
                <w:rFonts w:ascii="Montserrat" w:hAnsi="Montserrat"/>
                <w:b/>
              </w:rPr>
              <w:t>Høyere fagskolegrad</w:t>
            </w:r>
            <w:r>
              <w:tab/>
            </w:r>
            <w:r>
              <w:fldChar w:fldCharType="begin"/>
            </w:r>
            <w:r>
              <w:instrText xml:space="preserve"> PAGEREF _Toc256000002 \h </w:instrText>
            </w:r>
            <w:r>
              <w:fldChar w:fldCharType="separate"/>
            </w:r>
            <w:r>
              <w:t>4</w:t>
            </w:r>
            <w:r>
              <w:fldChar w:fldCharType="end"/>
            </w:r>
          </w:hyperlink>
        </w:p>
        <w:p>
          <w:pPr>
            <w:pStyle w:val="TOC2"/>
            <w:rPr>
              <w:rFonts w:asciiTheme="minorHAnsi" w:hAnsiTheme="minorHAnsi"/>
              <w:noProof/>
              <w:sz w:val="22"/>
            </w:rPr>
          </w:pPr>
          <w:hyperlink w:anchor="_Toc256000003" w:history="1">
            <w:r>
              <w:rPr>
                <w:rStyle w:val="Hyperlink"/>
                <w:rFonts w:ascii="Montserrat" w:hAnsi="Montserrat"/>
                <w:b/>
              </w:rPr>
              <w:t>1.3.</w:t>
            </w:r>
            <w:r>
              <w:rPr>
                <w:rFonts w:asciiTheme="minorHAnsi" w:hAnsiTheme="minorHAnsi"/>
                <w:b/>
                <w:noProof/>
                <w:sz w:val="22"/>
              </w:rPr>
              <w:tab/>
            </w:r>
            <w:r w:rsidRPr="008B5ECB">
              <w:rPr>
                <w:rStyle w:val="Hyperlink"/>
                <w:rFonts w:ascii="Montserrat" w:hAnsi="Montserrat"/>
                <w:b/>
              </w:rPr>
              <w:t>Definisjoner</w:t>
            </w:r>
            <w:r>
              <w:tab/>
            </w:r>
            <w:r>
              <w:fldChar w:fldCharType="begin"/>
            </w:r>
            <w:r>
              <w:instrText xml:space="preserve"> PAGEREF _Toc256000003 \h </w:instrText>
            </w:r>
            <w:r>
              <w:fldChar w:fldCharType="separate"/>
            </w:r>
            <w:r>
              <w:t>4</w:t>
            </w:r>
            <w:r>
              <w:fldChar w:fldCharType="end"/>
            </w:r>
          </w:hyperlink>
        </w:p>
        <w:p>
          <w:pPr>
            <w:pStyle w:val="TOC1"/>
            <w:tabs>
              <w:tab w:val="left" w:pos="440"/>
            </w:tabs>
            <w:rPr>
              <w:rFonts w:asciiTheme="minorHAnsi" w:hAnsiTheme="minorHAnsi"/>
              <w:noProof/>
              <w:sz w:val="22"/>
            </w:rPr>
          </w:pPr>
          <w:hyperlink w:anchor="_Toc256000004" w:history="1">
            <w:r>
              <w:rPr>
                <w:rStyle w:val="Hyperlink"/>
                <w:rFonts w:ascii="Montserrat" w:hAnsi="Montserrat"/>
              </w:rPr>
              <w:t>2.</w:t>
            </w:r>
            <w:r>
              <w:rPr>
                <w:rFonts w:asciiTheme="minorHAnsi" w:hAnsiTheme="minorHAnsi"/>
                <w:noProof/>
                <w:sz w:val="22"/>
              </w:rPr>
              <w:tab/>
            </w:r>
            <w:r w:rsidRPr="008B5ECB">
              <w:rPr>
                <w:rStyle w:val="Hyperlink"/>
                <w:rFonts w:ascii="Montserrat" w:hAnsi="Montserrat"/>
              </w:rPr>
              <w:t>Om studiet</w:t>
            </w:r>
            <w:r>
              <w:tab/>
            </w:r>
            <w:r>
              <w:fldChar w:fldCharType="begin"/>
            </w:r>
            <w:r>
              <w:instrText xml:space="preserve"> PAGEREF _Toc256000004 \h </w:instrText>
            </w:r>
            <w:r>
              <w:fldChar w:fldCharType="separate"/>
            </w:r>
            <w:r>
              <w:t>5</w:t>
            </w:r>
            <w:r>
              <w:fldChar w:fldCharType="end"/>
            </w:r>
          </w:hyperlink>
        </w:p>
        <w:p>
          <w:pPr>
            <w:pStyle w:val="TOC2"/>
            <w:rPr>
              <w:rFonts w:asciiTheme="minorHAnsi" w:hAnsiTheme="minorHAnsi"/>
              <w:noProof/>
              <w:sz w:val="22"/>
            </w:rPr>
          </w:pPr>
          <w:hyperlink w:anchor="_Toc256000005" w:history="1">
            <w:r>
              <w:rPr>
                <w:rStyle w:val="Hyperlink"/>
                <w:rFonts w:ascii="Montserrat" w:hAnsi="Montserrat"/>
                <w:b/>
              </w:rPr>
              <w:t>2.1.</w:t>
            </w:r>
            <w:r>
              <w:rPr>
                <w:rFonts w:asciiTheme="minorHAnsi" w:hAnsiTheme="minorHAnsi"/>
                <w:b/>
                <w:noProof/>
                <w:sz w:val="22"/>
              </w:rPr>
              <w:tab/>
            </w:r>
            <w:r w:rsidRPr="008B5ECB">
              <w:rPr>
                <w:rStyle w:val="Hyperlink"/>
                <w:rFonts w:ascii="Montserrat" w:hAnsi="Montserrat"/>
                <w:b/>
              </w:rPr>
              <w:t>Bakgrunn for studiet</w:t>
            </w:r>
            <w:r>
              <w:tab/>
            </w:r>
            <w:r>
              <w:fldChar w:fldCharType="begin"/>
            </w:r>
            <w:r>
              <w:instrText xml:space="preserve"> PAGEREF _Toc256000005 \h </w:instrText>
            </w:r>
            <w:r>
              <w:fldChar w:fldCharType="separate"/>
            </w:r>
            <w:r>
              <w:t>5</w:t>
            </w:r>
            <w:r>
              <w:fldChar w:fldCharType="end"/>
            </w:r>
          </w:hyperlink>
        </w:p>
        <w:p>
          <w:pPr>
            <w:pStyle w:val="TOC2"/>
            <w:rPr>
              <w:rFonts w:asciiTheme="minorHAnsi" w:hAnsiTheme="minorHAnsi"/>
              <w:noProof/>
              <w:sz w:val="22"/>
            </w:rPr>
          </w:pPr>
          <w:hyperlink w:anchor="_Toc256000006" w:history="1">
            <w:r>
              <w:rPr>
                <w:rStyle w:val="Hyperlink"/>
                <w:rFonts w:ascii="Montserrat" w:hAnsi="Montserrat"/>
                <w:b/>
              </w:rPr>
              <w:t>2.2.</w:t>
            </w:r>
            <w:r>
              <w:rPr>
                <w:rFonts w:asciiTheme="minorHAnsi" w:hAnsiTheme="minorHAnsi"/>
                <w:b/>
                <w:noProof/>
                <w:sz w:val="22"/>
              </w:rPr>
              <w:tab/>
            </w:r>
            <w:r w:rsidRPr="008B5ECB">
              <w:rPr>
                <w:rStyle w:val="Hyperlink"/>
                <w:rFonts w:ascii="Montserrat" w:hAnsi="Montserrat"/>
                <w:b/>
              </w:rPr>
              <w:t xml:space="preserve">Målgruppe, opptak, opptakskrav og </w:t>
            </w:r>
            <w:r w:rsidRPr="008B5ECB">
              <w:rPr>
                <w:rStyle w:val="Hyperlink"/>
                <w:rFonts w:ascii="Montserrat" w:hAnsi="Montserrat"/>
                <w:b/>
              </w:rPr>
              <w:t>yrkesmulighet</w:t>
            </w:r>
            <w:r>
              <w:tab/>
            </w:r>
            <w:r>
              <w:fldChar w:fldCharType="begin"/>
            </w:r>
            <w:r>
              <w:instrText xml:space="preserve"> PAGEREF _Toc256000006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7" w:history="1">
            <w:r>
              <w:rPr>
                <w:rStyle w:val="Hyperlink"/>
                <w:rFonts w:ascii="Montserrat" w:hAnsi="Montserrat"/>
                <w:b/>
              </w:rPr>
              <w:t>2.2.1.</w:t>
            </w:r>
            <w:r>
              <w:rPr>
                <w:rFonts w:asciiTheme="minorHAnsi" w:hAnsiTheme="minorHAnsi"/>
                <w:b/>
                <w:noProof/>
                <w:sz w:val="22"/>
              </w:rPr>
              <w:tab/>
            </w:r>
            <w:r w:rsidRPr="008B5ECB">
              <w:rPr>
                <w:rStyle w:val="Hyperlink"/>
                <w:rFonts w:ascii="Montserrat" w:hAnsi="Montserrat"/>
                <w:b/>
              </w:rPr>
              <w:t>Målgruppe</w:t>
            </w:r>
            <w:r>
              <w:tab/>
            </w:r>
            <w:r>
              <w:fldChar w:fldCharType="begin"/>
            </w:r>
            <w:r>
              <w:instrText xml:space="preserve"> PAGEREF _Toc256000007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8" w:history="1">
            <w:r>
              <w:rPr>
                <w:rStyle w:val="Hyperlink"/>
                <w:rFonts w:ascii="Montserrat" w:hAnsi="Montserrat"/>
                <w:b/>
              </w:rPr>
              <w:t>2.2.2.</w:t>
            </w:r>
            <w:r>
              <w:rPr>
                <w:rFonts w:asciiTheme="minorHAnsi" w:hAnsiTheme="minorHAnsi"/>
                <w:b/>
                <w:noProof/>
                <w:sz w:val="22"/>
              </w:rPr>
              <w:tab/>
            </w:r>
            <w:r w:rsidRPr="008B5ECB">
              <w:rPr>
                <w:rStyle w:val="Hyperlink"/>
                <w:rFonts w:ascii="Montserrat" w:hAnsi="Montserrat"/>
                <w:b/>
              </w:rPr>
              <w:t>Opptak</w:t>
            </w:r>
            <w:r>
              <w:tab/>
            </w:r>
            <w:r>
              <w:fldChar w:fldCharType="begin"/>
            </w:r>
            <w:r>
              <w:instrText xml:space="preserve"> PAGEREF _Toc256000008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09" w:history="1">
            <w:r>
              <w:rPr>
                <w:rStyle w:val="Hyperlink"/>
                <w:rFonts w:ascii="Montserrat" w:hAnsi="Montserrat"/>
                <w:b/>
              </w:rPr>
              <w:t>2.2.3.</w:t>
            </w:r>
            <w:r>
              <w:rPr>
                <w:rFonts w:asciiTheme="minorHAnsi" w:hAnsiTheme="minorHAnsi"/>
                <w:b/>
                <w:noProof/>
                <w:sz w:val="22"/>
              </w:rPr>
              <w:tab/>
            </w:r>
            <w:r w:rsidRPr="008B5ECB">
              <w:rPr>
                <w:rStyle w:val="Hyperlink"/>
                <w:rFonts w:ascii="Montserrat" w:hAnsi="Montserrat"/>
                <w:b/>
              </w:rPr>
              <w:t>Opptakskrav</w:t>
            </w:r>
            <w:r>
              <w:tab/>
            </w:r>
            <w:r>
              <w:fldChar w:fldCharType="begin"/>
            </w:r>
            <w:r>
              <w:instrText xml:space="preserve"> PAGEREF _Toc256000009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0" w:history="1">
            <w:r>
              <w:rPr>
                <w:rStyle w:val="Hyperlink"/>
                <w:rFonts w:ascii="Montserrat" w:hAnsi="Montserrat"/>
                <w:b/>
              </w:rPr>
              <w:t>2.2.4.</w:t>
            </w:r>
            <w:r>
              <w:rPr>
                <w:rFonts w:asciiTheme="minorHAnsi" w:hAnsiTheme="minorHAnsi"/>
                <w:b/>
                <w:noProof/>
                <w:sz w:val="22"/>
              </w:rPr>
              <w:tab/>
            </w:r>
            <w:r w:rsidRPr="008B5ECB">
              <w:rPr>
                <w:rStyle w:val="Hyperlink"/>
                <w:rFonts w:ascii="Montserrat" w:hAnsi="Montserrat"/>
                <w:b/>
              </w:rPr>
              <w:t>Krav til dokumentasjon</w:t>
            </w:r>
            <w:r>
              <w:tab/>
            </w:r>
            <w:r>
              <w:fldChar w:fldCharType="begin"/>
            </w:r>
            <w:r>
              <w:instrText xml:space="preserve"> PAGEREF _Toc256000010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1" w:history="1">
            <w:r>
              <w:rPr>
                <w:rStyle w:val="Hyperlink"/>
                <w:rFonts w:ascii="Montserrat" w:hAnsi="Montserrat"/>
                <w:b/>
              </w:rPr>
              <w:t>2.2.5.</w:t>
            </w:r>
            <w:r>
              <w:rPr>
                <w:rFonts w:asciiTheme="minorHAnsi" w:hAnsiTheme="minorHAnsi"/>
                <w:b/>
                <w:noProof/>
                <w:sz w:val="22"/>
              </w:rPr>
              <w:tab/>
            </w:r>
            <w:r w:rsidRPr="008B5ECB">
              <w:rPr>
                <w:rStyle w:val="Hyperlink"/>
                <w:rFonts w:ascii="Montserrat" w:hAnsi="Montserrat"/>
                <w:b/>
              </w:rPr>
              <w:t>Realkompetansevurdering</w:t>
            </w:r>
            <w:r>
              <w:tab/>
            </w:r>
            <w:r>
              <w:fldChar w:fldCharType="begin"/>
            </w:r>
            <w:r>
              <w:instrText xml:space="preserve"> PAGEREF _Toc256000011 \h </w:instrText>
            </w:r>
            <w:r>
              <w:fldChar w:fldCharType="separate"/>
            </w:r>
            <w:r>
              <w:t>7</w:t>
            </w:r>
            <w:r>
              <w:fldChar w:fldCharType="end"/>
            </w:r>
          </w:hyperlink>
        </w:p>
        <w:p>
          <w:pPr>
            <w:pStyle w:val="TOC3"/>
            <w:tabs>
              <w:tab w:val="left" w:pos="1320"/>
            </w:tabs>
            <w:rPr>
              <w:rFonts w:asciiTheme="minorHAnsi" w:hAnsiTheme="minorHAnsi"/>
              <w:noProof/>
              <w:sz w:val="22"/>
            </w:rPr>
          </w:pPr>
          <w:hyperlink w:anchor="_Toc256000012" w:history="1">
            <w:r>
              <w:rPr>
                <w:rStyle w:val="Hyperlink"/>
                <w:rFonts w:ascii="Montserrat" w:hAnsi="Montserrat"/>
                <w:b/>
              </w:rPr>
              <w:t>2.2.6.</w:t>
            </w:r>
            <w:r>
              <w:rPr>
                <w:rFonts w:asciiTheme="minorHAnsi" w:hAnsiTheme="minorHAnsi"/>
                <w:b/>
                <w:noProof/>
                <w:sz w:val="22"/>
              </w:rPr>
              <w:tab/>
            </w:r>
            <w:r w:rsidRPr="008B5ECB">
              <w:rPr>
                <w:rStyle w:val="Hyperlink"/>
                <w:rFonts w:ascii="Montserrat" w:hAnsi="Montserrat"/>
                <w:b/>
              </w:rPr>
              <w:t>Poengberegning og rangering ved opptak</w:t>
            </w:r>
            <w:r>
              <w:tab/>
            </w:r>
            <w:r>
              <w:fldChar w:fldCharType="begin"/>
            </w:r>
            <w:r>
              <w:instrText xml:space="preserve"> PAGEREF _Toc256000012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3" w:history="1">
            <w:r>
              <w:rPr>
                <w:rStyle w:val="Hyperlink"/>
                <w:rFonts w:ascii="Montserrat" w:hAnsi="Montserrat"/>
                <w:b/>
              </w:rPr>
              <w:t>2.2.7.</w:t>
            </w:r>
            <w:r>
              <w:rPr>
                <w:rFonts w:asciiTheme="minorHAnsi" w:hAnsiTheme="minorHAnsi"/>
                <w:b/>
                <w:noProof/>
                <w:sz w:val="22"/>
              </w:rPr>
              <w:tab/>
            </w:r>
            <w:r w:rsidRPr="008B5ECB">
              <w:rPr>
                <w:rStyle w:val="Hyperlink"/>
                <w:rFonts w:ascii="Montserrat" w:hAnsi="Montserrat"/>
                <w:b/>
              </w:rPr>
              <w:t>Søkere med utenlandsk utdanning</w:t>
            </w:r>
            <w:r>
              <w:tab/>
            </w:r>
            <w:r>
              <w:fldChar w:fldCharType="begin"/>
            </w:r>
            <w:r>
              <w:instrText xml:space="preserve"> PAGEREF _Toc256000013 \h </w:instrText>
            </w:r>
            <w:r>
              <w:fldChar w:fldCharType="separate"/>
            </w:r>
            <w:r>
              <w:t>8</w:t>
            </w:r>
            <w:r>
              <w:fldChar w:fldCharType="end"/>
            </w:r>
          </w:hyperlink>
        </w:p>
        <w:p>
          <w:pPr>
            <w:pStyle w:val="TOC3"/>
            <w:tabs>
              <w:tab w:val="left" w:pos="1320"/>
            </w:tabs>
            <w:rPr>
              <w:rFonts w:asciiTheme="minorHAnsi" w:hAnsiTheme="minorHAnsi"/>
              <w:noProof/>
              <w:sz w:val="22"/>
            </w:rPr>
          </w:pPr>
          <w:hyperlink w:anchor="_Toc256000014" w:history="1">
            <w:r>
              <w:rPr>
                <w:rStyle w:val="Hyperlink"/>
                <w:rFonts w:ascii="Montserrat" w:hAnsi="Montserrat"/>
                <w:b/>
              </w:rPr>
              <w:t>2.2.8.</w:t>
            </w:r>
            <w:r>
              <w:rPr>
                <w:rFonts w:asciiTheme="minorHAnsi" w:hAnsiTheme="minorHAnsi"/>
                <w:b/>
                <w:noProof/>
                <w:sz w:val="22"/>
              </w:rPr>
              <w:tab/>
            </w:r>
            <w:r w:rsidRPr="008B5ECB">
              <w:rPr>
                <w:rStyle w:val="Hyperlink"/>
                <w:rFonts w:ascii="Montserrat" w:hAnsi="Montserrat"/>
                <w:b/>
              </w:rPr>
              <w:t>Yrkesmuligheter</w:t>
            </w:r>
            <w:r>
              <w:tab/>
            </w:r>
            <w:r>
              <w:fldChar w:fldCharType="begin"/>
            </w:r>
            <w:r>
              <w:instrText xml:space="preserve"> PAGEREF _Toc256000014 \h </w:instrText>
            </w:r>
            <w:r>
              <w:fldChar w:fldCharType="separate"/>
            </w:r>
            <w:r>
              <w:t>8</w:t>
            </w:r>
            <w:r>
              <w:fldChar w:fldCharType="end"/>
            </w:r>
          </w:hyperlink>
        </w:p>
        <w:p>
          <w:pPr>
            <w:pStyle w:val="TOC2"/>
            <w:rPr>
              <w:rFonts w:asciiTheme="minorHAnsi" w:hAnsiTheme="minorHAnsi"/>
              <w:noProof/>
              <w:sz w:val="22"/>
            </w:rPr>
          </w:pPr>
          <w:hyperlink w:anchor="_Toc256000015" w:history="1">
            <w:r>
              <w:rPr>
                <w:rStyle w:val="Hyperlink"/>
                <w:rFonts w:ascii="Montserrat" w:hAnsi="Montserrat"/>
                <w:b/>
              </w:rPr>
              <w:t>2.3.</w:t>
            </w:r>
            <w:r>
              <w:rPr>
                <w:rFonts w:asciiTheme="minorHAnsi" w:hAnsiTheme="minorHAnsi"/>
                <w:b/>
                <w:noProof/>
                <w:sz w:val="22"/>
              </w:rPr>
              <w:tab/>
            </w:r>
            <w:r w:rsidRPr="008B5ECB">
              <w:rPr>
                <w:rStyle w:val="Hyperlink"/>
                <w:rFonts w:ascii="Montserrat" w:hAnsi="Montserrat"/>
                <w:b/>
              </w:rPr>
              <w:t>Mål for studiet</w:t>
            </w:r>
            <w:r>
              <w:tab/>
            </w:r>
            <w:r>
              <w:fldChar w:fldCharType="begin"/>
            </w:r>
            <w:r>
              <w:instrText xml:space="preserve"> PAGEREF _Toc256000015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6" w:history="1">
            <w:r>
              <w:rPr>
                <w:rStyle w:val="Hyperlink"/>
                <w:rFonts w:ascii="Montserrat" w:hAnsi="Montserrat"/>
                <w:b/>
              </w:rPr>
              <w:t>2.3.1.</w:t>
            </w:r>
            <w:r>
              <w:rPr>
                <w:rFonts w:asciiTheme="minorHAnsi" w:hAnsiTheme="minorHAnsi"/>
                <w:b/>
                <w:noProof/>
                <w:sz w:val="22"/>
              </w:rPr>
              <w:tab/>
            </w:r>
            <w:r w:rsidRPr="008B5ECB">
              <w:rPr>
                <w:rStyle w:val="Hyperlink"/>
                <w:rFonts w:ascii="Montserrat" w:hAnsi="Montserrat"/>
                <w:b/>
              </w:rPr>
              <w:t>Overordna læringsutbytte</w:t>
            </w:r>
            <w:r>
              <w:tab/>
            </w:r>
            <w:r>
              <w:fldChar w:fldCharType="begin"/>
            </w:r>
            <w:r>
              <w:instrText xml:space="preserve"> PAGEREF _Toc256000016 \h </w:instrText>
            </w:r>
            <w:r>
              <w:fldChar w:fldCharType="separate"/>
            </w:r>
            <w:r>
              <w:t>9</w:t>
            </w:r>
            <w:r>
              <w:fldChar w:fldCharType="end"/>
            </w:r>
          </w:hyperlink>
        </w:p>
        <w:p>
          <w:pPr>
            <w:pStyle w:val="TOC3"/>
            <w:tabs>
              <w:tab w:val="left" w:pos="1320"/>
            </w:tabs>
            <w:rPr>
              <w:rFonts w:asciiTheme="minorHAnsi" w:hAnsiTheme="minorHAnsi"/>
              <w:noProof/>
              <w:sz w:val="22"/>
            </w:rPr>
          </w:pPr>
          <w:hyperlink w:anchor="_Toc256000017" w:history="1">
            <w:r>
              <w:rPr>
                <w:rStyle w:val="Hyperlink"/>
                <w:rFonts w:ascii="Montserrat" w:hAnsi="Montserrat"/>
                <w:b/>
              </w:rPr>
              <w:t>2.3.2.</w:t>
            </w:r>
            <w:r>
              <w:rPr>
                <w:rFonts w:asciiTheme="minorHAnsi" w:hAnsiTheme="minorHAnsi"/>
                <w:b/>
                <w:noProof/>
                <w:sz w:val="22"/>
              </w:rPr>
              <w:tab/>
            </w:r>
            <w:r w:rsidRPr="008B5ECB">
              <w:rPr>
                <w:rStyle w:val="Hyperlink"/>
                <w:rFonts w:ascii="Montserrat" w:hAnsi="Montserrat"/>
                <w:b/>
              </w:rPr>
              <w:t>Overordna læringsutbyttebeskrivelse for dekksoffiserer</w:t>
            </w:r>
            <w:r>
              <w:tab/>
            </w:r>
            <w:r>
              <w:fldChar w:fldCharType="begin"/>
            </w:r>
            <w:r>
              <w:instrText xml:space="preserve"> PAGEREF _Toc256000017 \h </w:instrText>
            </w:r>
            <w:r>
              <w:fldChar w:fldCharType="separate"/>
            </w:r>
            <w:r>
              <w:t>11</w:t>
            </w:r>
            <w:r>
              <w:fldChar w:fldCharType="end"/>
            </w:r>
          </w:hyperlink>
        </w:p>
        <w:p>
          <w:pPr>
            <w:pStyle w:val="TOC3"/>
            <w:tabs>
              <w:tab w:val="left" w:pos="1320"/>
            </w:tabs>
            <w:rPr>
              <w:rFonts w:asciiTheme="minorHAnsi" w:hAnsiTheme="minorHAnsi"/>
              <w:noProof/>
              <w:sz w:val="22"/>
            </w:rPr>
          </w:pPr>
          <w:hyperlink w:anchor="_Toc256000018" w:history="1">
            <w:r>
              <w:rPr>
                <w:rStyle w:val="Hyperlink"/>
                <w:rFonts w:ascii="Montserrat" w:hAnsi="Montserrat"/>
                <w:b/>
              </w:rPr>
              <w:t>2.3.3.</w:t>
            </w:r>
            <w:r>
              <w:rPr>
                <w:rFonts w:asciiTheme="minorHAnsi" w:hAnsiTheme="minorHAnsi"/>
                <w:b/>
                <w:noProof/>
                <w:sz w:val="22"/>
              </w:rPr>
              <w:tab/>
            </w:r>
            <w:r w:rsidRPr="008B5ECB">
              <w:rPr>
                <w:rStyle w:val="Hyperlink"/>
                <w:rFonts w:ascii="Montserrat" w:hAnsi="Montserrat"/>
                <w:b/>
              </w:rPr>
              <w:t>Sammenhengen mellom overordnet læringsutbytte og emner</w:t>
            </w:r>
            <w:r>
              <w:tab/>
            </w:r>
            <w:r>
              <w:fldChar w:fldCharType="begin"/>
            </w:r>
            <w:r>
              <w:instrText xml:space="preserve"> PAGEREF _Toc256000018 \h </w:instrText>
            </w:r>
            <w:r>
              <w:fldChar w:fldCharType="separate"/>
            </w:r>
            <w:r>
              <w:t>13</w:t>
            </w:r>
            <w:r>
              <w:fldChar w:fldCharType="end"/>
            </w:r>
          </w:hyperlink>
        </w:p>
        <w:p>
          <w:pPr>
            <w:pStyle w:val="TOC2"/>
            <w:rPr>
              <w:rFonts w:asciiTheme="minorHAnsi" w:hAnsiTheme="minorHAnsi"/>
              <w:noProof/>
              <w:sz w:val="22"/>
            </w:rPr>
          </w:pPr>
          <w:hyperlink w:anchor="_Toc256000019" w:history="1">
            <w:r>
              <w:rPr>
                <w:rStyle w:val="Hyperlink"/>
                <w:rFonts w:ascii="Montserrat" w:hAnsi="Montserrat"/>
                <w:b/>
              </w:rPr>
              <w:t>2.4.</w:t>
            </w:r>
            <w:r>
              <w:rPr>
                <w:rFonts w:asciiTheme="minorHAnsi" w:hAnsiTheme="minorHAnsi"/>
                <w:b/>
                <w:noProof/>
                <w:sz w:val="22"/>
              </w:rPr>
              <w:tab/>
            </w:r>
            <w:r w:rsidRPr="008B5ECB">
              <w:rPr>
                <w:rStyle w:val="Hyperlink"/>
                <w:rFonts w:ascii="Montserrat" w:hAnsi="Montserrat"/>
                <w:b/>
              </w:rPr>
              <w:t>Vitnemål og tittel</w:t>
            </w:r>
            <w:r>
              <w:tab/>
            </w:r>
            <w:r>
              <w:fldChar w:fldCharType="begin"/>
            </w:r>
            <w:r>
              <w:instrText xml:space="preserve"> PAGEREF _Toc256000019 \h </w:instrText>
            </w:r>
            <w:r>
              <w:fldChar w:fldCharType="separate"/>
            </w:r>
            <w:r>
              <w:t>14</w:t>
            </w:r>
            <w:r>
              <w:fldChar w:fldCharType="end"/>
            </w:r>
          </w:hyperlink>
        </w:p>
        <w:p>
          <w:pPr>
            <w:pStyle w:val="TOC2"/>
            <w:rPr>
              <w:rFonts w:asciiTheme="minorHAnsi" w:hAnsiTheme="minorHAnsi"/>
              <w:noProof/>
              <w:sz w:val="22"/>
            </w:rPr>
          </w:pPr>
          <w:hyperlink w:anchor="_Toc256000020" w:history="1">
            <w:r>
              <w:rPr>
                <w:rStyle w:val="Hyperlink"/>
                <w:rFonts w:ascii="Montserrat" w:hAnsi="Montserrat"/>
                <w:b/>
              </w:rPr>
              <w:t>2.5.</w:t>
            </w:r>
            <w:r>
              <w:rPr>
                <w:rFonts w:asciiTheme="minorHAnsi" w:hAnsiTheme="minorHAnsi"/>
                <w:b/>
                <w:noProof/>
                <w:sz w:val="22"/>
              </w:rPr>
              <w:tab/>
            </w:r>
            <w:r w:rsidRPr="008B5ECB">
              <w:rPr>
                <w:rStyle w:val="Hyperlink"/>
                <w:rFonts w:ascii="Montserrat" w:hAnsi="Montserrat"/>
                <w:b/>
              </w:rPr>
              <w:t>Oppbygging og organisering av studiet</w:t>
            </w:r>
            <w:r>
              <w:tab/>
            </w:r>
            <w:r>
              <w:fldChar w:fldCharType="begin"/>
            </w:r>
            <w:r>
              <w:instrText xml:space="preserve"> PAGEREF _Toc256000020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1" w:history="1">
            <w:r>
              <w:rPr>
                <w:rStyle w:val="Hyperlink"/>
                <w:rFonts w:ascii="Montserrat" w:hAnsi="Montserrat"/>
                <w:b/>
              </w:rPr>
              <w:t>2.5.1.</w:t>
            </w:r>
            <w:r>
              <w:rPr>
                <w:rFonts w:asciiTheme="minorHAnsi" w:hAnsiTheme="minorHAnsi"/>
                <w:b/>
                <w:noProof/>
                <w:sz w:val="22"/>
              </w:rPr>
              <w:tab/>
            </w:r>
            <w:r w:rsidRPr="008B5ECB">
              <w:rPr>
                <w:rStyle w:val="Hyperlink"/>
                <w:rFonts w:ascii="Montserrat" w:hAnsi="Montserrat"/>
                <w:b/>
              </w:rPr>
              <w:t>Emneoversikt</w:t>
            </w:r>
            <w:r>
              <w:tab/>
            </w:r>
            <w:r>
              <w:fldChar w:fldCharType="begin"/>
            </w:r>
            <w:r>
              <w:instrText xml:space="preserve"> PAGEREF _Toc256000021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2" w:history="1">
            <w:r>
              <w:rPr>
                <w:rStyle w:val="Hyperlink"/>
                <w:rFonts w:ascii="Montserrat" w:hAnsi="Montserrat"/>
                <w:b/>
              </w:rPr>
              <w:t>2.5.2.</w:t>
            </w:r>
            <w:r>
              <w:rPr>
                <w:rFonts w:asciiTheme="minorHAnsi" w:hAnsiTheme="minorHAnsi"/>
                <w:b/>
                <w:noProof/>
                <w:sz w:val="22"/>
              </w:rPr>
              <w:tab/>
            </w:r>
            <w:r w:rsidRPr="008B5ECB">
              <w:rPr>
                <w:rStyle w:val="Hyperlink"/>
                <w:rFonts w:ascii="Montserrat" w:hAnsi="Montserrat"/>
                <w:b/>
              </w:rPr>
              <w:t>Emnene</w:t>
            </w:r>
            <w:r>
              <w:tab/>
            </w:r>
            <w:r>
              <w:fldChar w:fldCharType="begin"/>
            </w:r>
            <w:r>
              <w:instrText xml:space="preserve"> PAGEREF _Toc256000022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3" w:history="1">
            <w:r>
              <w:rPr>
                <w:rStyle w:val="Hyperlink"/>
                <w:rFonts w:ascii="Montserrat" w:hAnsi="Montserrat"/>
                <w:b/>
              </w:rPr>
              <w:t>2.5.3.</w:t>
            </w:r>
            <w:r>
              <w:rPr>
                <w:rFonts w:asciiTheme="minorHAnsi" w:hAnsiTheme="minorHAnsi"/>
                <w:b/>
                <w:noProof/>
                <w:sz w:val="22"/>
              </w:rPr>
              <w:tab/>
            </w:r>
            <w:r w:rsidRPr="008B5ECB">
              <w:rPr>
                <w:rStyle w:val="Hyperlink"/>
                <w:rFonts w:ascii="Montserrat" w:hAnsi="Montserrat"/>
                <w:b/>
              </w:rPr>
              <w:t>Gjennomføring</w:t>
            </w:r>
            <w:r>
              <w:tab/>
            </w:r>
            <w:r>
              <w:fldChar w:fldCharType="begin"/>
            </w:r>
            <w:r>
              <w:instrText xml:space="preserve"> PAGEREF _Toc256000023 \h </w:instrText>
            </w:r>
            <w:r>
              <w:fldChar w:fldCharType="separate"/>
            </w:r>
            <w:r>
              <w:t>14</w:t>
            </w:r>
            <w:r>
              <w:fldChar w:fldCharType="end"/>
            </w:r>
          </w:hyperlink>
        </w:p>
        <w:p>
          <w:pPr>
            <w:pStyle w:val="TOC3"/>
            <w:tabs>
              <w:tab w:val="left" w:pos="1320"/>
            </w:tabs>
            <w:rPr>
              <w:rFonts w:asciiTheme="minorHAnsi" w:hAnsiTheme="minorHAnsi"/>
              <w:noProof/>
              <w:sz w:val="22"/>
            </w:rPr>
          </w:pPr>
          <w:hyperlink w:anchor="_Toc256000024" w:history="1">
            <w:r>
              <w:rPr>
                <w:rStyle w:val="Hyperlink"/>
                <w:rFonts w:ascii="Montserrat" w:hAnsi="Montserrat"/>
                <w:b/>
              </w:rPr>
              <w:t>2.5.4.</w:t>
            </w:r>
            <w:r>
              <w:rPr>
                <w:rFonts w:asciiTheme="minorHAnsi" w:hAnsiTheme="minorHAnsi"/>
                <w:b/>
                <w:noProof/>
                <w:sz w:val="22"/>
              </w:rPr>
              <w:tab/>
            </w:r>
            <w:r w:rsidRPr="008B5ECB">
              <w:rPr>
                <w:rStyle w:val="Hyperlink"/>
                <w:rFonts w:ascii="Montserrat" w:hAnsi="Montserrat"/>
                <w:b/>
              </w:rPr>
              <w:t>Studiets omfang</w:t>
            </w:r>
            <w:r>
              <w:tab/>
            </w:r>
            <w:r>
              <w:fldChar w:fldCharType="begin"/>
            </w:r>
            <w:r>
              <w:instrText xml:space="preserve"> PAGEREF _Toc256000024 \h </w:instrText>
            </w:r>
            <w:r>
              <w:fldChar w:fldCharType="separate"/>
            </w:r>
            <w:r>
              <w:t>15</w:t>
            </w:r>
            <w:r>
              <w:fldChar w:fldCharType="end"/>
            </w:r>
          </w:hyperlink>
        </w:p>
        <w:p>
          <w:pPr>
            <w:pStyle w:val="TOC3"/>
            <w:tabs>
              <w:tab w:val="left" w:pos="1320"/>
            </w:tabs>
            <w:rPr>
              <w:rFonts w:asciiTheme="minorHAnsi" w:hAnsiTheme="minorHAnsi"/>
              <w:noProof/>
              <w:sz w:val="22"/>
            </w:rPr>
          </w:pPr>
          <w:hyperlink w:anchor="_Toc256000025" w:history="1">
            <w:r>
              <w:rPr>
                <w:rStyle w:val="Hyperlink"/>
                <w:rFonts w:ascii="Montserrat" w:hAnsi="Montserrat"/>
                <w:b/>
              </w:rPr>
              <w:t>2.5.5.</w:t>
            </w:r>
            <w:r>
              <w:rPr>
                <w:rFonts w:asciiTheme="minorHAnsi" w:hAnsiTheme="minorHAnsi"/>
                <w:b/>
                <w:noProof/>
                <w:sz w:val="22"/>
              </w:rPr>
              <w:tab/>
            </w:r>
            <w:r w:rsidRPr="008B5ECB">
              <w:rPr>
                <w:rStyle w:val="Hyperlink"/>
                <w:rFonts w:ascii="Montserrat" w:hAnsi="Montserrat"/>
                <w:b/>
              </w:rPr>
              <w:t>Semester- og timeoversikt</w:t>
            </w:r>
            <w:r>
              <w:tab/>
            </w:r>
            <w:r>
              <w:fldChar w:fldCharType="begin"/>
            </w:r>
            <w:r>
              <w:instrText xml:space="preserve"> PAGEREF _Toc256000025 \h </w:instrText>
            </w:r>
            <w:r>
              <w:fldChar w:fldCharType="separate"/>
            </w:r>
            <w:r>
              <w:t>16</w:t>
            </w:r>
            <w:r>
              <w:fldChar w:fldCharType="end"/>
            </w:r>
          </w:hyperlink>
        </w:p>
        <w:p>
          <w:pPr>
            <w:pStyle w:val="TOC2"/>
            <w:rPr>
              <w:rFonts w:asciiTheme="minorHAnsi" w:hAnsiTheme="minorHAnsi"/>
              <w:noProof/>
              <w:sz w:val="22"/>
            </w:rPr>
          </w:pPr>
          <w:hyperlink w:anchor="_Toc256000026" w:history="1">
            <w:r>
              <w:rPr>
                <w:rStyle w:val="Hyperlink"/>
                <w:rFonts w:ascii="Montserrat" w:hAnsi="Montserrat"/>
                <w:b/>
              </w:rPr>
              <w:t>2.6.</w:t>
            </w:r>
            <w:r>
              <w:rPr>
                <w:rFonts w:asciiTheme="minorHAnsi" w:hAnsiTheme="minorHAnsi"/>
                <w:b/>
                <w:noProof/>
                <w:sz w:val="22"/>
              </w:rPr>
              <w:tab/>
            </w:r>
            <w:r w:rsidRPr="008B5ECB">
              <w:rPr>
                <w:rStyle w:val="Hyperlink"/>
                <w:rFonts w:ascii="Montserrat" w:hAnsi="Montserrat"/>
                <w:b/>
              </w:rPr>
              <w:t xml:space="preserve">Undervisningsformer og </w:t>
            </w:r>
            <w:r w:rsidRPr="008B5ECB">
              <w:rPr>
                <w:rStyle w:val="Hyperlink"/>
                <w:rFonts w:ascii="Montserrat" w:hAnsi="Montserrat"/>
                <w:b/>
              </w:rPr>
              <w:t>læringsaktiviteter</w:t>
            </w:r>
            <w:r>
              <w:tab/>
            </w:r>
            <w:r>
              <w:fldChar w:fldCharType="begin"/>
            </w:r>
            <w:r>
              <w:instrText xml:space="preserve"> PAGEREF _Toc256000026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27" w:history="1">
            <w:r>
              <w:rPr>
                <w:rStyle w:val="Hyperlink"/>
                <w:rFonts w:ascii="Montserrat" w:hAnsi="Montserrat"/>
                <w:b/>
              </w:rPr>
              <w:t>2.6.1.</w:t>
            </w:r>
            <w:r>
              <w:rPr>
                <w:rFonts w:asciiTheme="minorHAnsi" w:hAnsiTheme="minorHAnsi"/>
                <w:b/>
                <w:noProof/>
                <w:sz w:val="22"/>
              </w:rPr>
              <w:tab/>
            </w:r>
            <w:r w:rsidRPr="008B5ECB">
              <w:rPr>
                <w:rStyle w:val="Hyperlink"/>
                <w:rFonts w:ascii="Montserrat" w:hAnsi="Montserrat"/>
                <w:b/>
              </w:rPr>
              <w:t xml:space="preserve">Undervisning i </w:t>
            </w:r>
            <w:r w:rsidRPr="008B5ECB">
              <w:rPr>
                <w:rStyle w:val="Hyperlink"/>
                <w:rFonts w:ascii="Montserrat" w:hAnsi="Montserrat"/>
                <w:b/>
              </w:rPr>
              <w:t>skolen</w:t>
            </w:r>
            <w:r>
              <w:tab/>
            </w:r>
            <w:r>
              <w:fldChar w:fldCharType="begin"/>
            </w:r>
            <w:r>
              <w:instrText xml:space="preserve"> PAGEREF _Toc256000027 \h </w:instrText>
            </w:r>
            <w:r>
              <w:fldChar w:fldCharType="separate"/>
            </w:r>
            <w:r>
              <w:t>16</w:t>
            </w:r>
            <w:r>
              <w:fldChar w:fldCharType="end"/>
            </w:r>
          </w:hyperlink>
        </w:p>
        <w:p>
          <w:pPr>
            <w:pStyle w:val="TOC3"/>
            <w:tabs>
              <w:tab w:val="left" w:pos="1320"/>
            </w:tabs>
            <w:rPr>
              <w:rFonts w:asciiTheme="minorHAnsi" w:hAnsiTheme="minorHAnsi"/>
              <w:noProof/>
              <w:sz w:val="22"/>
            </w:rPr>
          </w:pPr>
          <w:hyperlink w:anchor="_Toc256000028" w:history="1">
            <w:r>
              <w:rPr>
                <w:rStyle w:val="Hyperlink"/>
                <w:rFonts w:ascii="Montserrat" w:hAnsi="Montserrat"/>
                <w:b/>
              </w:rPr>
              <w:t>2.6.2.</w:t>
            </w:r>
            <w:r>
              <w:rPr>
                <w:rFonts w:asciiTheme="minorHAnsi" w:hAnsiTheme="minorHAnsi"/>
                <w:b/>
                <w:noProof/>
                <w:sz w:val="22"/>
              </w:rPr>
              <w:tab/>
            </w:r>
            <w:r w:rsidRPr="008B5ECB">
              <w:rPr>
                <w:rStyle w:val="Hyperlink"/>
                <w:rFonts w:ascii="Montserrat" w:hAnsi="Montserrat"/>
                <w:b/>
              </w:rPr>
              <w:t>Veiledning</w:t>
            </w:r>
            <w:r>
              <w:tab/>
            </w:r>
            <w:r>
              <w:fldChar w:fldCharType="begin"/>
            </w:r>
            <w:r>
              <w:instrText xml:space="preserve"> PAGEREF _Toc256000028 \h </w:instrText>
            </w:r>
            <w:r>
              <w:fldChar w:fldCharType="separate"/>
            </w:r>
            <w:r>
              <w:t>17</w:t>
            </w:r>
            <w:r>
              <w:fldChar w:fldCharType="end"/>
            </w:r>
          </w:hyperlink>
        </w:p>
        <w:p>
          <w:pPr>
            <w:pStyle w:val="TOC3"/>
            <w:tabs>
              <w:tab w:val="left" w:pos="1320"/>
            </w:tabs>
            <w:rPr>
              <w:rFonts w:asciiTheme="minorHAnsi" w:hAnsiTheme="minorHAnsi"/>
              <w:noProof/>
              <w:sz w:val="22"/>
            </w:rPr>
          </w:pPr>
          <w:hyperlink w:anchor="_Toc256000029" w:history="1">
            <w:r>
              <w:rPr>
                <w:rStyle w:val="Hyperlink"/>
                <w:rFonts w:ascii="Montserrat" w:hAnsi="Montserrat"/>
                <w:b/>
              </w:rPr>
              <w:t>2.6.3.</w:t>
            </w:r>
            <w:r>
              <w:rPr>
                <w:rFonts w:asciiTheme="minorHAnsi" w:hAnsiTheme="minorHAnsi"/>
                <w:b/>
                <w:noProof/>
                <w:sz w:val="22"/>
              </w:rPr>
              <w:tab/>
            </w:r>
            <w:r w:rsidRPr="008B5ECB">
              <w:rPr>
                <w:rStyle w:val="Hyperlink"/>
                <w:rFonts w:ascii="Montserrat" w:hAnsi="Montserrat"/>
                <w:b/>
              </w:rPr>
              <w:t>Læringsplattform</w:t>
            </w:r>
            <w:r>
              <w:tab/>
            </w:r>
            <w:r>
              <w:fldChar w:fldCharType="begin"/>
            </w:r>
            <w:r>
              <w:instrText xml:space="preserve"> PAGEREF _Toc256000029 \h </w:instrText>
            </w:r>
            <w:r>
              <w:fldChar w:fldCharType="separate"/>
            </w:r>
            <w:r>
              <w:t>17</w:t>
            </w:r>
            <w:r>
              <w:fldChar w:fldCharType="end"/>
            </w:r>
          </w:hyperlink>
        </w:p>
        <w:p>
          <w:pPr>
            <w:pStyle w:val="TOC2"/>
            <w:rPr>
              <w:rFonts w:asciiTheme="minorHAnsi" w:hAnsiTheme="minorHAnsi"/>
              <w:noProof/>
              <w:sz w:val="22"/>
            </w:rPr>
          </w:pPr>
          <w:hyperlink w:anchor="_Toc256000030" w:history="1">
            <w:r>
              <w:rPr>
                <w:rStyle w:val="Hyperlink"/>
                <w:rFonts w:ascii="Montserrat" w:hAnsi="Montserrat"/>
                <w:b/>
              </w:rPr>
              <w:t>2.7.</w:t>
            </w:r>
            <w:r>
              <w:rPr>
                <w:rFonts w:asciiTheme="minorHAnsi" w:hAnsiTheme="minorHAnsi"/>
                <w:b/>
                <w:noProof/>
                <w:sz w:val="22"/>
              </w:rPr>
              <w:tab/>
            </w:r>
            <w:r w:rsidRPr="008B5ECB">
              <w:rPr>
                <w:rStyle w:val="Hyperlink"/>
                <w:rFonts w:ascii="Montserrat" w:hAnsi="Montserrat"/>
                <w:b/>
              </w:rPr>
              <w:t>Vurdering og eksamen</w:t>
            </w:r>
            <w:r>
              <w:tab/>
            </w:r>
            <w:r>
              <w:fldChar w:fldCharType="begin"/>
            </w:r>
            <w:r>
              <w:instrText xml:space="preserve"> PAGEREF _Toc256000030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1" w:history="1">
            <w:r>
              <w:rPr>
                <w:rStyle w:val="Hyperlink"/>
                <w:rFonts w:ascii="Montserrat" w:hAnsi="Montserrat"/>
                <w:b/>
              </w:rPr>
              <w:t>2.7.1.</w:t>
            </w:r>
            <w:r>
              <w:rPr>
                <w:rFonts w:asciiTheme="minorHAnsi" w:hAnsiTheme="minorHAnsi"/>
                <w:b/>
                <w:noProof/>
                <w:sz w:val="22"/>
              </w:rPr>
              <w:tab/>
            </w:r>
            <w:r w:rsidRPr="008B5ECB">
              <w:rPr>
                <w:rStyle w:val="Hyperlink"/>
                <w:rFonts w:ascii="Montserrat" w:hAnsi="Montserrat"/>
                <w:b/>
              </w:rPr>
              <w:t>Underveisvurdering</w:t>
            </w:r>
            <w:r>
              <w:tab/>
            </w:r>
            <w:r>
              <w:fldChar w:fldCharType="begin"/>
            </w:r>
            <w:r>
              <w:instrText xml:space="preserve"> PAGEREF _Toc256000031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2" w:history="1">
            <w:r>
              <w:rPr>
                <w:rStyle w:val="Hyperlink"/>
                <w:rFonts w:ascii="Montserrat" w:hAnsi="Montserrat"/>
                <w:b/>
              </w:rPr>
              <w:t>2.7.2.</w:t>
            </w:r>
            <w:r>
              <w:rPr>
                <w:rFonts w:asciiTheme="minorHAnsi" w:hAnsiTheme="minorHAnsi"/>
                <w:b/>
                <w:noProof/>
                <w:sz w:val="22"/>
              </w:rPr>
              <w:tab/>
            </w:r>
            <w:r w:rsidRPr="008B5ECB">
              <w:rPr>
                <w:rStyle w:val="Hyperlink"/>
                <w:rFonts w:ascii="Montserrat" w:hAnsi="Montserrat"/>
                <w:b/>
              </w:rPr>
              <w:t>Arbeidskrav</w:t>
            </w:r>
            <w:r>
              <w:tab/>
            </w:r>
            <w:r>
              <w:fldChar w:fldCharType="begin"/>
            </w:r>
            <w:r>
              <w:instrText xml:space="preserve"> PAGEREF _Toc256000032 \h </w:instrText>
            </w:r>
            <w:r>
              <w:fldChar w:fldCharType="separate"/>
            </w:r>
            <w:r>
              <w:t>18</w:t>
            </w:r>
            <w:r>
              <w:fldChar w:fldCharType="end"/>
            </w:r>
          </w:hyperlink>
        </w:p>
        <w:p>
          <w:pPr>
            <w:pStyle w:val="TOC3"/>
            <w:tabs>
              <w:tab w:val="left" w:pos="1320"/>
            </w:tabs>
            <w:rPr>
              <w:rFonts w:asciiTheme="minorHAnsi" w:hAnsiTheme="minorHAnsi"/>
              <w:noProof/>
              <w:sz w:val="22"/>
            </w:rPr>
          </w:pPr>
          <w:hyperlink w:anchor="_Toc256000033" w:history="1">
            <w:r>
              <w:rPr>
                <w:rStyle w:val="Hyperlink"/>
                <w:rFonts w:ascii="Montserrat" w:hAnsi="Montserrat"/>
                <w:b/>
                <w:lang w:val="nn-NO"/>
              </w:rPr>
              <w:t>2.7.3.</w:t>
            </w:r>
            <w:r>
              <w:rPr>
                <w:rFonts w:asciiTheme="minorHAnsi" w:hAnsiTheme="minorHAnsi"/>
                <w:b/>
                <w:noProof/>
                <w:sz w:val="22"/>
                <w:lang w:val="nn-NO"/>
              </w:rPr>
              <w:tab/>
            </w:r>
            <w:r w:rsidRPr="008B5ECB">
              <w:rPr>
                <w:rStyle w:val="Hyperlink"/>
                <w:rFonts w:ascii="Montserrat" w:hAnsi="Montserrat"/>
                <w:b/>
                <w:lang w:val="nn-NO"/>
              </w:rPr>
              <w:t>Karakterskala for Fagskolen i Nord</w:t>
            </w:r>
            <w:r>
              <w:tab/>
            </w:r>
            <w:r>
              <w:fldChar w:fldCharType="begin"/>
            </w:r>
            <w:r>
              <w:instrText xml:space="preserve"> PAGEREF _Toc256000033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4" w:history="1">
            <w:r>
              <w:rPr>
                <w:rStyle w:val="Hyperlink"/>
                <w:rFonts w:ascii="Montserrat" w:hAnsi="Montserrat"/>
                <w:b/>
              </w:rPr>
              <w:t>2.7.4.</w:t>
            </w:r>
            <w:r>
              <w:rPr>
                <w:rFonts w:asciiTheme="minorHAnsi" w:hAnsiTheme="minorHAnsi"/>
                <w:b/>
                <w:noProof/>
                <w:sz w:val="22"/>
              </w:rPr>
              <w:tab/>
            </w:r>
            <w:r w:rsidRPr="008B5ECB">
              <w:rPr>
                <w:rStyle w:val="Hyperlink"/>
                <w:rFonts w:ascii="Montserrat" w:hAnsi="Montserrat"/>
                <w:b/>
              </w:rPr>
              <w:t>Eksamen</w:t>
            </w:r>
            <w:r>
              <w:tab/>
            </w:r>
            <w:r>
              <w:fldChar w:fldCharType="begin"/>
            </w:r>
            <w:r>
              <w:instrText xml:space="preserve"> PAGEREF _Toc256000034 \h </w:instrText>
            </w:r>
            <w:r>
              <w:fldChar w:fldCharType="separate"/>
            </w:r>
            <w:r>
              <w:t>19</w:t>
            </w:r>
            <w:r>
              <w:fldChar w:fldCharType="end"/>
            </w:r>
          </w:hyperlink>
        </w:p>
        <w:p>
          <w:pPr>
            <w:pStyle w:val="TOC3"/>
            <w:tabs>
              <w:tab w:val="left" w:pos="1320"/>
            </w:tabs>
            <w:rPr>
              <w:rFonts w:asciiTheme="minorHAnsi" w:hAnsiTheme="minorHAnsi"/>
              <w:noProof/>
              <w:sz w:val="22"/>
            </w:rPr>
          </w:pPr>
          <w:hyperlink w:anchor="_Toc256000035" w:history="1">
            <w:r>
              <w:rPr>
                <w:rStyle w:val="Hyperlink"/>
                <w:rFonts w:ascii="Montserrat" w:hAnsi="Montserrat"/>
                <w:b/>
              </w:rPr>
              <w:t>2.7.5.</w:t>
            </w:r>
            <w:r>
              <w:rPr>
                <w:rFonts w:asciiTheme="minorHAnsi" w:hAnsiTheme="minorHAnsi"/>
                <w:b/>
                <w:noProof/>
                <w:sz w:val="22"/>
              </w:rPr>
              <w:tab/>
            </w:r>
            <w:r w:rsidRPr="008B5ECB">
              <w:rPr>
                <w:rStyle w:val="Hyperlink"/>
                <w:rFonts w:ascii="Montserrat" w:hAnsi="Montserrat"/>
                <w:b/>
              </w:rPr>
              <w:t>Tilrettelegging ved prøver og eksamen</w:t>
            </w:r>
            <w:r>
              <w:tab/>
            </w:r>
            <w:r>
              <w:fldChar w:fldCharType="begin"/>
            </w:r>
            <w:r>
              <w:instrText xml:space="preserve"> PAGEREF _Toc256000035 \h </w:instrText>
            </w:r>
            <w:r>
              <w:fldChar w:fldCharType="separate"/>
            </w:r>
            <w:r>
              <w:t>21</w:t>
            </w:r>
            <w:r>
              <w:fldChar w:fldCharType="end"/>
            </w:r>
          </w:hyperlink>
        </w:p>
        <w:p>
          <w:pPr>
            <w:pStyle w:val="TOC3"/>
            <w:tabs>
              <w:tab w:val="left" w:pos="1320"/>
            </w:tabs>
            <w:rPr>
              <w:rFonts w:asciiTheme="minorHAnsi" w:hAnsiTheme="minorHAnsi"/>
              <w:noProof/>
              <w:sz w:val="22"/>
            </w:rPr>
          </w:pPr>
          <w:hyperlink w:anchor="_Toc256000036" w:history="1">
            <w:r>
              <w:rPr>
                <w:rStyle w:val="Hyperlink"/>
                <w:rFonts w:ascii="Montserrat" w:hAnsi="Montserrat"/>
                <w:b/>
              </w:rPr>
              <w:t>2.7.6.</w:t>
            </w:r>
            <w:r>
              <w:rPr>
                <w:rFonts w:asciiTheme="minorHAnsi" w:hAnsiTheme="minorHAnsi"/>
                <w:b/>
                <w:noProof/>
                <w:sz w:val="22"/>
              </w:rPr>
              <w:tab/>
            </w:r>
            <w:r w:rsidRPr="008B5ECB">
              <w:rPr>
                <w:rStyle w:val="Hyperlink"/>
                <w:rFonts w:ascii="Montserrat" w:hAnsi="Montserrat"/>
                <w:b/>
              </w:rPr>
              <w:t>Utvikling av oppgaver til eksamen</w:t>
            </w:r>
            <w:r>
              <w:tab/>
            </w:r>
            <w:r>
              <w:fldChar w:fldCharType="begin"/>
            </w:r>
            <w:r>
              <w:instrText xml:space="preserve"> PAGEREF _Toc256000036 \h </w:instrText>
            </w:r>
            <w:r>
              <w:fldChar w:fldCharType="separate"/>
            </w:r>
            <w:r>
              <w:t>21</w:t>
            </w:r>
            <w:r>
              <w:fldChar w:fldCharType="end"/>
            </w:r>
          </w:hyperlink>
        </w:p>
        <w:p>
          <w:pPr>
            <w:pStyle w:val="TOC3"/>
            <w:tabs>
              <w:tab w:val="left" w:pos="1320"/>
            </w:tabs>
            <w:rPr>
              <w:rFonts w:asciiTheme="minorHAnsi" w:hAnsiTheme="minorHAnsi"/>
              <w:noProof/>
              <w:sz w:val="22"/>
            </w:rPr>
          </w:pPr>
          <w:hyperlink w:anchor="_Toc256000037" w:history="1">
            <w:r>
              <w:rPr>
                <w:rStyle w:val="Hyperlink"/>
                <w:rFonts w:ascii="Montserrat" w:hAnsi="Montserrat"/>
                <w:b/>
              </w:rPr>
              <w:t>2.7.7.</w:t>
            </w:r>
            <w:r>
              <w:rPr>
                <w:rFonts w:asciiTheme="minorHAnsi" w:hAnsiTheme="minorHAnsi"/>
                <w:b/>
                <w:noProof/>
                <w:sz w:val="22"/>
              </w:rPr>
              <w:tab/>
            </w:r>
            <w:r w:rsidRPr="008B5ECB">
              <w:rPr>
                <w:rStyle w:val="Hyperlink"/>
                <w:rFonts w:ascii="Montserrat" w:hAnsi="Montserrat"/>
                <w:b/>
              </w:rPr>
              <w:t>Spesielle krav til sertifisering</w:t>
            </w:r>
            <w:r>
              <w:tab/>
            </w:r>
            <w:r>
              <w:fldChar w:fldCharType="begin"/>
            </w:r>
            <w:r>
              <w:instrText xml:space="preserve"> PAGEREF _Toc256000037 \h </w:instrText>
            </w:r>
            <w:r>
              <w:fldChar w:fldCharType="separate"/>
            </w:r>
            <w:r>
              <w:t>21</w:t>
            </w:r>
            <w:r>
              <w:fldChar w:fldCharType="end"/>
            </w:r>
          </w:hyperlink>
        </w:p>
        <w:p>
          <w:pPr>
            <w:pStyle w:val="TOC1"/>
            <w:tabs>
              <w:tab w:val="left" w:pos="440"/>
            </w:tabs>
            <w:rPr>
              <w:rFonts w:asciiTheme="minorHAnsi" w:hAnsiTheme="minorHAnsi"/>
              <w:noProof/>
              <w:sz w:val="22"/>
            </w:rPr>
          </w:pPr>
          <w:hyperlink w:anchor="_Toc256000038" w:history="1">
            <w:r>
              <w:rPr>
                <w:rStyle w:val="Hyperlink"/>
                <w:rFonts w:ascii="Montserrat" w:hAnsi="Montserrat"/>
              </w:rPr>
              <w:t>3.</w:t>
            </w:r>
            <w:r>
              <w:rPr>
                <w:rFonts w:asciiTheme="minorHAnsi" w:hAnsiTheme="minorHAnsi"/>
                <w:noProof/>
                <w:sz w:val="22"/>
              </w:rPr>
              <w:tab/>
            </w:r>
            <w:r w:rsidRPr="008B5ECB">
              <w:rPr>
                <w:rStyle w:val="Hyperlink"/>
                <w:rFonts w:ascii="Montserrat" w:hAnsi="Montserrat"/>
              </w:rPr>
              <w:t>Emner og læringsutbytte</w:t>
            </w:r>
            <w:r>
              <w:tab/>
            </w:r>
            <w:r>
              <w:fldChar w:fldCharType="begin"/>
            </w:r>
            <w:r>
              <w:instrText xml:space="preserve"> PAGEREF _Toc256000038 \h </w:instrText>
            </w:r>
            <w:r>
              <w:fldChar w:fldCharType="separate"/>
            </w:r>
            <w:r>
              <w:t>22</w:t>
            </w:r>
            <w:r>
              <w:fldChar w:fldCharType="end"/>
            </w:r>
          </w:hyperlink>
        </w:p>
        <w:p>
          <w:pPr>
            <w:pStyle w:val="TOC2"/>
            <w:rPr>
              <w:rFonts w:asciiTheme="minorHAnsi" w:hAnsiTheme="minorHAnsi"/>
              <w:noProof/>
              <w:sz w:val="22"/>
            </w:rPr>
          </w:pPr>
          <w:hyperlink w:anchor="_Toc256000039" w:history="1">
            <w:r w:rsidRPr="008B5ECB">
              <w:rPr>
                <w:rStyle w:val="Hyperlink"/>
                <w:rFonts w:ascii="Montserrat" w:hAnsi="Montserrat"/>
                <w:b/>
              </w:rPr>
              <w:t>Emnekode 00TM0</w:t>
            </w:r>
            <w:r w:rsidRPr="008B5ECB">
              <w:rPr>
                <w:rStyle w:val="Hyperlink"/>
                <w:rFonts w:ascii="Montserrat" w:hAnsi="Montserrat"/>
                <w:b/>
              </w:rPr>
              <w:t>5A - Navigasjon</w:t>
            </w:r>
            <w:r>
              <w:tab/>
            </w:r>
            <w:r>
              <w:fldChar w:fldCharType="begin"/>
            </w:r>
            <w:r>
              <w:instrText xml:space="preserve"> PAGEREF _Toc256000039 \h </w:instrText>
            </w:r>
            <w:r>
              <w:fldChar w:fldCharType="separate"/>
            </w:r>
            <w:r>
              <w:t>22</w:t>
            </w:r>
            <w:r>
              <w:fldChar w:fldCharType="end"/>
            </w:r>
          </w:hyperlink>
        </w:p>
        <w:p>
          <w:pPr>
            <w:pStyle w:val="TOC2"/>
            <w:rPr>
              <w:rFonts w:asciiTheme="minorHAnsi" w:hAnsiTheme="minorHAnsi"/>
              <w:noProof/>
              <w:sz w:val="22"/>
            </w:rPr>
          </w:pPr>
          <w:hyperlink w:anchor="_Toc256000040" w:history="1">
            <w:r w:rsidRPr="008B5ECB">
              <w:rPr>
                <w:rStyle w:val="Hyperlink"/>
                <w:rFonts w:ascii="Montserrat" w:hAnsi="Montserrat"/>
                <w:b/>
              </w:rPr>
              <w:t>Emnekode 00TM05B - Lasting, lossing og stuing</w:t>
            </w:r>
            <w:r>
              <w:tab/>
            </w:r>
            <w:r>
              <w:fldChar w:fldCharType="begin"/>
            </w:r>
            <w:r>
              <w:instrText xml:space="preserve"> PAGEREF _Toc256000040 \h </w:instrText>
            </w:r>
            <w:r>
              <w:fldChar w:fldCharType="separate"/>
            </w:r>
            <w:r>
              <w:t>24</w:t>
            </w:r>
            <w:r>
              <w:fldChar w:fldCharType="end"/>
            </w:r>
          </w:hyperlink>
        </w:p>
        <w:p>
          <w:pPr>
            <w:pStyle w:val="TOC2"/>
            <w:rPr>
              <w:rFonts w:asciiTheme="minorHAnsi" w:hAnsiTheme="minorHAnsi"/>
              <w:noProof/>
              <w:sz w:val="22"/>
            </w:rPr>
          </w:pPr>
          <w:hyperlink w:anchor="_Toc256000041" w:history="1">
            <w:r w:rsidRPr="008B5ECB">
              <w:rPr>
                <w:rStyle w:val="Hyperlink"/>
                <w:rFonts w:ascii="Montserrat" w:hAnsi="Montserrat"/>
                <w:b/>
              </w:rPr>
              <w:t xml:space="preserve">Emnekode 00TM05C - Kontroll av skipets drift og omsorg for </w:t>
            </w:r>
            <w:r w:rsidRPr="008B5ECB">
              <w:rPr>
                <w:rStyle w:val="Hyperlink"/>
                <w:rFonts w:ascii="Montserrat" w:hAnsi="Montserrat"/>
                <w:b/>
              </w:rPr>
              <w:t>personer</w:t>
            </w:r>
            <w:r w:rsidRPr="008B5ECB">
              <w:rPr>
                <w:rStyle w:val="Hyperlink"/>
                <w:rFonts w:ascii="Montserrat" w:hAnsi="Montserrat"/>
                <w:b/>
              </w:rPr>
              <w:t xml:space="preserve"> om bord</w:t>
            </w:r>
            <w:r>
              <w:tab/>
            </w:r>
            <w:r>
              <w:fldChar w:fldCharType="begin"/>
            </w:r>
            <w:r>
              <w:instrText xml:space="preserve"> PAGEREF _Toc256000041 \h </w:instrText>
            </w:r>
            <w:r>
              <w:fldChar w:fldCharType="separate"/>
            </w:r>
            <w:r>
              <w:t>26</w:t>
            </w:r>
            <w:r>
              <w:fldChar w:fldCharType="end"/>
            </w:r>
          </w:hyperlink>
        </w:p>
        <w:p>
          <w:pPr>
            <w:pStyle w:val="TOC2"/>
            <w:rPr>
              <w:rFonts w:asciiTheme="minorHAnsi" w:hAnsiTheme="minorHAnsi"/>
              <w:noProof/>
              <w:sz w:val="22"/>
            </w:rPr>
          </w:pPr>
          <w:hyperlink w:anchor="_Toc256000042" w:history="1">
            <w:r w:rsidRPr="008B5ECB">
              <w:rPr>
                <w:rStyle w:val="Hyperlink"/>
                <w:rFonts w:ascii="Montserrat" w:hAnsi="Montserrat"/>
                <w:b/>
              </w:rPr>
              <w:t>Emnekode 00TM05D</w:t>
            </w:r>
            <w:r w:rsidRPr="008B5ECB">
              <w:rPr>
                <w:rStyle w:val="Hyperlink"/>
                <w:rFonts w:ascii="Montserrat" w:hAnsi="Montserrat"/>
                <w:b/>
              </w:rPr>
              <w:t xml:space="preserve"> – GOC/GMDSS</w:t>
            </w:r>
            <w:r>
              <w:tab/>
            </w:r>
            <w:r>
              <w:fldChar w:fldCharType="begin"/>
            </w:r>
            <w:r>
              <w:instrText xml:space="preserve"> PAGEREF _Toc256000042 \h </w:instrText>
            </w:r>
            <w:r>
              <w:fldChar w:fldCharType="separate"/>
            </w:r>
            <w:r>
              <w:t>28</w:t>
            </w:r>
            <w:r>
              <w:fldChar w:fldCharType="end"/>
            </w:r>
          </w:hyperlink>
        </w:p>
        <w:p>
          <w:pPr>
            <w:pStyle w:val="TOC2"/>
            <w:rPr>
              <w:rFonts w:asciiTheme="minorHAnsi" w:hAnsiTheme="minorHAnsi"/>
              <w:noProof/>
              <w:sz w:val="22"/>
            </w:rPr>
          </w:pPr>
          <w:hyperlink w:anchor="_Toc256000043" w:history="1">
            <w:r w:rsidRPr="008B5ECB">
              <w:rPr>
                <w:rStyle w:val="Hyperlink"/>
                <w:rFonts w:ascii="Montserrat" w:hAnsi="Montserrat"/>
                <w:b/>
              </w:rPr>
              <w:t>Emnekode 00TM05F - Engelsk</w:t>
            </w:r>
            <w:r>
              <w:tab/>
            </w:r>
            <w:r>
              <w:fldChar w:fldCharType="begin"/>
            </w:r>
            <w:r>
              <w:instrText xml:space="preserve"> PAGEREF _Toc256000043 \h </w:instrText>
            </w:r>
            <w:r>
              <w:fldChar w:fldCharType="separate"/>
            </w:r>
            <w:r>
              <w:t>29</w:t>
            </w:r>
            <w:r>
              <w:fldChar w:fldCharType="end"/>
            </w:r>
          </w:hyperlink>
        </w:p>
        <w:p>
          <w:pPr>
            <w:pStyle w:val="TOC2"/>
            <w:rPr>
              <w:rFonts w:asciiTheme="minorHAnsi" w:hAnsiTheme="minorHAnsi"/>
              <w:noProof/>
              <w:sz w:val="22"/>
            </w:rPr>
          </w:pPr>
          <w:hyperlink w:anchor="_Toc256000044" w:history="1">
            <w:r w:rsidRPr="008B5ECB">
              <w:rPr>
                <w:rStyle w:val="Hyperlink"/>
                <w:rFonts w:ascii="Montserrat" w:hAnsi="Montserrat"/>
                <w:b/>
              </w:rPr>
              <w:t>Emnekode 00TM0</w:t>
            </w:r>
            <w:r w:rsidRPr="008B5ECB">
              <w:rPr>
                <w:rStyle w:val="Hyperlink"/>
                <w:rFonts w:ascii="Montserrat" w:hAnsi="Montserrat"/>
                <w:b/>
              </w:rPr>
              <w:t>5G - Fysikk</w:t>
            </w:r>
            <w:r>
              <w:tab/>
            </w:r>
            <w:r>
              <w:fldChar w:fldCharType="begin"/>
            </w:r>
            <w:r>
              <w:instrText xml:space="preserve"> PAGEREF _Toc256000044 \h </w:instrText>
            </w:r>
            <w:r>
              <w:fldChar w:fldCharType="separate"/>
            </w:r>
            <w:r>
              <w:t>31</w:t>
            </w:r>
            <w:r>
              <w:fldChar w:fldCharType="end"/>
            </w:r>
          </w:hyperlink>
        </w:p>
        <w:p>
          <w:pPr>
            <w:pStyle w:val="TOC2"/>
            <w:rPr>
              <w:rFonts w:asciiTheme="minorHAnsi" w:hAnsiTheme="minorHAnsi"/>
              <w:noProof/>
              <w:sz w:val="22"/>
            </w:rPr>
          </w:pPr>
          <w:hyperlink w:anchor="_Toc256000045" w:history="1">
            <w:r w:rsidRPr="008B5ECB">
              <w:rPr>
                <w:rStyle w:val="Hyperlink"/>
                <w:rFonts w:ascii="Montserrat" w:hAnsi="Montserrat"/>
                <w:b/>
              </w:rPr>
              <w:t>Emnekode 00TM0</w:t>
            </w:r>
            <w:r w:rsidRPr="008B5ECB">
              <w:rPr>
                <w:rStyle w:val="Hyperlink"/>
                <w:rFonts w:ascii="Montserrat" w:hAnsi="Montserrat"/>
                <w:b/>
              </w:rPr>
              <w:t>5H - Matematikk</w:t>
            </w:r>
            <w:r>
              <w:tab/>
            </w:r>
            <w:r>
              <w:fldChar w:fldCharType="begin"/>
            </w:r>
            <w:r>
              <w:instrText xml:space="preserve"> PAGEREF _Toc256000045 \h </w:instrText>
            </w:r>
            <w:r>
              <w:fldChar w:fldCharType="separate"/>
            </w:r>
            <w:r>
              <w:t>32</w:t>
            </w:r>
            <w:r>
              <w:fldChar w:fldCharType="end"/>
            </w:r>
          </w:hyperlink>
        </w:p>
        <w:p>
          <w:pPr>
            <w:pStyle w:val="TOC2"/>
            <w:rPr>
              <w:rFonts w:asciiTheme="minorHAnsi" w:hAnsiTheme="minorHAnsi"/>
              <w:noProof/>
              <w:sz w:val="22"/>
            </w:rPr>
          </w:pPr>
          <w:hyperlink w:anchor="_Toc256000046" w:history="1">
            <w:r w:rsidRPr="008B5ECB">
              <w:rPr>
                <w:rStyle w:val="Hyperlink"/>
                <w:rFonts w:ascii="Montserrat" w:hAnsi="Montserrat"/>
                <w:b/>
              </w:rPr>
              <w:t>Emnekode 00TM05I - Norsk</w:t>
            </w:r>
            <w:r>
              <w:tab/>
            </w:r>
            <w:r>
              <w:fldChar w:fldCharType="begin"/>
            </w:r>
            <w:r>
              <w:instrText xml:space="preserve"> PAGEREF _Toc256000046 \h </w:instrText>
            </w:r>
            <w:r>
              <w:fldChar w:fldCharType="separate"/>
            </w:r>
            <w:r>
              <w:t>34</w:t>
            </w:r>
            <w:r>
              <w:fldChar w:fldCharType="end"/>
            </w:r>
          </w:hyperlink>
        </w:p>
        <w:p>
          <w:pPr>
            <w:pStyle w:val="TOC1"/>
            <w:rPr>
              <w:rFonts w:asciiTheme="minorHAnsi" w:hAnsiTheme="minorHAnsi"/>
              <w:noProof/>
              <w:sz w:val="22"/>
            </w:rPr>
          </w:pPr>
          <w:hyperlink w:anchor="_Toc256000047" w:history="1">
            <w:r w:rsidRPr="008B5ECB">
              <w:rPr>
                <w:rStyle w:val="Hyperlink"/>
                <w:rFonts w:ascii="Montserrat" w:hAnsi="Montserrat"/>
              </w:rPr>
              <w:t>Vedlegg</w:t>
            </w:r>
            <w:r>
              <w:tab/>
            </w:r>
            <w:r>
              <w:fldChar w:fldCharType="begin"/>
            </w:r>
            <w:r>
              <w:instrText xml:space="preserve"> PAGEREF _Toc256000047 \h </w:instrText>
            </w:r>
            <w:r>
              <w:fldChar w:fldCharType="separate"/>
            </w:r>
            <w:r>
              <w:t>35</w:t>
            </w:r>
            <w:r>
              <w:fldChar w:fldCharType="end"/>
            </w:r>
          </w:hyperlink>
        </w:p>
        <w:p>
          <w:pPr>
            <w:pStyle w:val="TOC3"/>
            <w:rPr>
              <w:rFonts w:asciiTheme="minorHAnsi" w:hAnsiTheme="minorHAnsi"/>
              <w:noProof/>
              <w:sz w:val="22"/>
            </w:rPr>
          </w:pPr>
          <w:hyperlink w:anchor="_Toc256000048" w:history="1">
            <w:r w:rsidRPr="008B5ECB">
              <w:rPr>
                <w:rStyle w:val="Hyperlink"/>
                <w:rFonts w:ascii="Montserrat" w:hAnsi="Montserrat"/>
                <w:b/>
              </w:rPr>
              <w:t>Aktuell litteratur</w:t>
            </w:r>
            <w:r>
              <w:tab/>
            </w:r>
            <w:r>
              <w:fldChar w:fldCharType="begin"/>
            </w:r>
            <w:r>
              <w:instrText xml:space="preserve"> PAGEREF _Toc256000048 \h </w:instrText>
            </w:r>
            <w:r>
              <w:fldChar w:fldCharType="separate"/>
            </w:r>
            <w:r>
              <w:t>35</w:t>
            </w:r>
            <w:r>
              <w:fldChar w:fldCharType="end"/>
            </w:r>
          </w:hyperlink>
        </w:p>
        <w:p w:rsidR="008B5ECB" w:rsidRPr="008B5ECB" w:rsidP="008B5ECB">
          <w:pPr>
            <w:rPr>
              <w:rFonts w:ascii="Crimson Pro" w:hAnsi="Crimson Pro"/>
              <w:sz w:val="20"/>
            </w:rPr>
          </w:pPr>
          <w:r w:rsidRPr="008B5ECB">
            <w:rPr>
              <w:rFonts w:ascii="Crimson Pro" w:hAnsi="Crimson Pro"/>
              <w:sz w:val="20"/>
            </w:rPr>
            <w:fldChar w:fldCharType="end"/>
          </w:r>
        </w:p>
      </w:sdtContent>
    </w:sdt>
    <w:p w:rsidR="008B5ECB" w:rsidRPr="008B5ECB" w:rsidP="008B5ECB" w14:paraId="6BF2858E" w14:textId="77777777">
      <w:pPr>
        <w:rPr>
          <w:rFonts w:ascii="Montserrat" w:hAnsi="Montserrat"/>
          <w:b/>
          <w:sz w:val="32"/>
          <w:u w:val="single"/>
        </w:rPr>
      </w:pPr>
      <w:r w:rsidRPr="008B5ECB">
        <w:rPr>
          <w:rFonts w:ascii="Crimson Pro" w:hAnsi="Crimson Pro"/>
          <w:sz w:val="20"/>
        </w:rPr>
        <w:br w:type="page"/>
      </w:r>
    </w:p>
    <w:p w:rsidR="008B5ECB" w:rsidRPr="008B5ECB" w:rsidP="008B5ECB" w14:paraId="51FA99FD" w14:textId="77777777">
      <w:pPr>
        <w:numPr>
          <w:ilvl w:val="0"/>
          <w:numId w:val="5"/>
        </w:numPr>
        <w:spacing w:before="240"/>
        <w:outlineLvl w:val="0"/>
        <w:rPr>
          <w:rFonts w:ascii="Montserrat" w:hAnsi="Montserrat"/>
          <w:b/>
          <w:sz w:val="32"/>
          <w:u w:val="single"/>
        </w:rPr>
      </w:pPr>
      <w:bookmarkStart w:id="1" w:name="_Toc256000000"/>
      <w:r w:rsidRPr="008B5ECB">
        <w:rPr>
          <w:rFonts w:ascii="Montserrat" w:hAnsi="Montserrat"/>
          <w:b/>
          <w:sz w:val="32"/>
          <w:u w:val="single"/>
        </w:rPr>
        <w:t>Høyere yrkesfaglig utdanning</w:t>
      </w:r>
      <w:bookmarkEnd w:id="1"/>
      <w:bookmarkEnd w:id="0"/>
    </w:p>
    <w:p w:rsidR="008B5ECB" w:rsidRPr="008B5ECB" w:rsidP="008B5ECB" w14:paraId="15F24D10" w14:textId="77777777">
      <w:pPr>
        <w:autoSpaceDE w:val="0"/>
        <w:autoSpaceDN w:val="0"/>
        <w:adjustRightInd w:val="0"/>
        <w:spacing w:line="276" w:lineRule="auto"/>
        <w:jc w:val="both"/>
        <w:rPr>
          <w:rFonts w:ascii="Crimson Pro" w:hAnsi="Crimson Pro" w:cs="Calibri"/>
          <w:sz w:val="20"/>
          <w:szCs w:val="24"/>
        </w:rPr>
      </w:pPr>
    </w:p>
    <w:p w:rsidR="008B5ECB" w:rsidRPr="008B5ECB" w:rsidP="008B5ECB" w14:paraId="0B83239A" w14:textId="77777777">
      <w:pPr>
        <w:spacing w:line="276" w:lineRule="auto"/>
        <w:jc w:val="both"/>
        <w:rPr>
          <w:rFonts w:ascii="Crimson Pro" w:hAnsi="Crimson Pro" w:cs="Calibri"/>
          <w:sz w:val="20"/>
          <w:szCs w:val="24"/>
        </w:rPr>
      </w:pPr>
      <w:r w:rsidRPr="008B5ECB">
        <w:rPr>
          <w:rFonts w:ascii="Crimson Pro" w:hAnsi="Crimson Pro" w:cs="Calibri"/>
          <w:sz w:val="20"/>
          <w:szCs w:val="24"/>
        </w:rPr>
        <w:t>Denne studieplanen et styringsdokument som setter rammer for studentenes rettigheter og plikter. Det vises generelt også til «</w:t>
      </w:r>
      <w:hyperlink r:id="rId6" w:history="1">
        <w:r w:rsidRPr="008B5ECB">
          <w:rPr>
            <w:rFonts w:ascii="Crimson Pro" w:hAnsi="Crimson Pro" w:cs="Calibri"/>
            <w:color w:val="0000FF"/>
            <w:sz w:val="20"/>
            <w:szCs w:val="24"/>
            <w:u w:val="single"/>
          </w:rPr>
          <w:t>Forskrift for høyere yrkesfaglig utdanning ved Fagskolen i Nord</w:t>
        </w:r>
      </w:hyperlink>
      <w:r w:rsidRPr="008B5ECB">
        <w:rPr>
          <w:rFonts w:ascii="Crimson Pro" w:hAnsi="Crimson Pro" w:cs="Calibri"/>
          <w:sz w:val="20"/>
          <w:szCs w:val="24"/>
        </w:rPr>
        <w:t xml:space="preserve">» </w:t>
      </w:r>
    </w:p>
    <w:p w:rsidR="008B5ECB" w:rsidRPr="008B5ECB" w:rsidP="008B5ECB" w14:paraId="40F974AE" w14:textId="77777777">
      <w:pPr>
        <w:rPr>
          <w:rFonts w:ascii="Crimson Pro" w:hAnsi="Crimson Pro"/>
          <w:sz w:val="20"/>
        </w:rPr>
      </w:pPr>
    </w:p>
    <w:p w:rsidR="008B5ECB" w:rsidRPr="008B5ECB" w:rsidP="008B5ECB" w14:paraId="3CFE17B8" w14:textId="77777777">
      <w:pPr>
        <w:numPr>
          <w:ilvl w:val="1"/>
          <w:numId w:val="6"/>
        </w:numPr>
        <w:spacing w:before="120"/>
        <w:outlineLvl w:val="1"/>
        <w:rPr>
          <w:rFonts w:ascii="Montserrat" w:hAnsi="Montserrat"/>
          <w:b/>
          <w:sz w:val="28"/>
        </w:rPr>
      </w:pPr>
      <w:bookmarkStart w:id="2" w:name="_Toc107823687"/>
      <w:bookmarkStart w:id="3" w:name="_Toc256000001"/>
      <w:r w:rsidRPr="008B5ECB">
        <w:rPr>
          <w:rFonts w:ascii="Montserrat" w:hAnsi="Montserrat"/>
          <w:b/>
          <w:sz w:val="28"/>
        </w:rPr>
        <w:t>Organisering av Fagskolen i Nord</w:t>
      </w:r>
      <w:bookmarkEnd w:id="3"/>
      <w:bookmarkEnd w:id="2"/>
    </w:p>
    <w:p w:rsidR="008B5ECB" w:rsidRPr="008B5ECB" w:rsidP="008B5ECB" w14:paraId="7AE0C5E2" w14:textId="77777777">
      <w:pPr>
        <w:spacing w:line="276" w:lineRule="auto"/>
        <w:jc w:val="both"/>
        <w:rPr>
          <w:rFonts w:ascii="Crimson Pro" w:hAnsi="Crimson Pro" w:cs="Calibri"/>
          <w:sz w:val="20"/>
          <w:szCs w:val="24"/>
        </w:rPr>
      </w:pPr>
    </w:p>
    <w:p w:rsidR="008B5ECB" w:rsidRPr="008B5ECB" w:rsidP="008B5ECB" w14:paraId="1C14595A" w14:textId="77777777">
      <w:pPr>
        <w:spacing w:line="276" w:lineRule="auto"/>
        <w:jc w:val="both"/>
        <w:rPr>
          <w:rFonts w:ascii="Crimson Pro" w:hAnsi="Crimson Pro" w:cs="Calibri"/>
          <w:sz w:val="20"/>
          <w:szCs w:val="24"/>
        </w:rPr>
      </w:pPr>
      <w:r w:rsidRPr="008B5ECB">
        <w:rPr>
          <w:rFonts w:ascii="Crimson Pro" w:hAnsi="Crimson Pro" w:cs="Calibri"/>
          <w:sz w:val="20"/>
          <w:szCs w:val="24"/>
        </w:rPr>
        <w:t>Fagskolen har et sertifisert styringssystem etter DNV-GL ST 0029.</w:t>
      </w:r>
    </w:p>
    <w:p w:rsidR="008B5ECB" w:rsidRPr="008B5ECB" w:rsidP="008B5ECB" w14:paraId="53B49B0D" w14:textId="77777777">
      <w:pPr>
        <w:spacing w:line="276" w:lineRule="auto"/>
        <w:jc w:val="both"/>
        <w:rPr>
          <w:rFonts w:ascii="Crimson Pro" w:hAnsi="Crimson Pro" w:cs="Calibri"/>
          <w:sz w:val="20"/>
          <w:szCs w:val="24"/>
        </w:rPr>
      </w:pPr>
      <w:r w:rsidRPr="008B5ECB">
        <w:rPr>
          <w:rFonts w:ascii="Crimson Pro" w:hAnsi="Crimson Pro" w:cs="Calibri"/>
          <w:sz w:val="20"/>
          <w:szCs w:val="24"/>
        </w:rPr>
        <w:t>Styret har det overordna ansvaret for skolen. Rektor har det overordna ansvaret for den daglige driften. Avdelingsleder har ansvaret for den daglige drifta av skolen. Faglig leder er ansvarlig for at både studieplan og studieopplegg til enhver tid er i tråd med NOKUT-godkjenningene. Faglig ansvarlig har ansvar for godkjenning av fremdriftsplaner/plan for studieoppdrag i sitt ansvarsområde og at faglig innhold er oppdatert i samsvar med krav og behov i arbeidsmarkedet. Faglærer er ansvarlig for løpende tilbakemelding gjennom vurdering og kommentarer til obligatoriske arbeider, direkte kommunikasjon og gjennom faglig oppfølging og diskusjoner. Pedagogisk leder har ansvar for oppfølging og veiledning. Pedagogisk leder koordinerer det pedagogiske utviklingsarbeidet ved skolen.</w:t>
      </w:r>
    </w:p>
    <w:p w:rsidR="008B5ECB" w:rsidRPr="008B5ECB" w:rsidP="008B5ECB" w14:paraId="52AD14E4" w14:textId="77777777">
      <w:pPr>
        <w:spacing w:line="276" w:lineRule="auto"/>
        <w:jc w:val="both"/>
        <w:rPr>
          <w:rFonts w:ascii="Crimson Pro" w:hAnsi="Crimson Pro" w:cs="Calibri"/>
          <w:sz w:val="20"/>
          <w:szCs w:val="24"/>
        </w:rPr>
      </w:pPr>
    </w:p>
    <w:p w:rsidR="008B5ECB" w:rsidRPr="008B5ECB" w:rsidP="008B5ECB" w14:paraId="5507607E" w14:textId="77777777">
      <w:pPr>
        <w:numPr>
          <w:ilvl w:val="1"/>
          <w:numId w:val="6"/>
        </w:numPr>
        <w:spacing w:before="120"/>
        <w:outlineLvl w:val="1"/>
        <w:rPr>
          <w:rFonts w:ascii="Montserrat" w:hAnsi="Montserrat"/>
          <w:b/>
          <w:sz w:val="28"/>
        </w:rPr>
      </w:pPr>
      <w:bookmarkStart w:id="4" w:name="_Toc31977135"/>
      <w:bookmarkStart w:id="5" w:name="_Toc107823688"/>
      <w:bookmarkStart w:id="6" w:name="_Toc256000002"/>
      <w:r w:rsidRPr="008B5ECB">
        <w:rPr>
          <w:rFonts w:ascii="Montserrat" w:hAnsi="Montserrat"/>
          <w:b/>
          <w:sz w:val="28"/>
        </w:rPr>
        <w:t>Høyere fagskolegrad</w:t>
      </w:r>
      <w:bookmarkEnd w:id="6"/>
      <w:bookmarkEnd w:id="4"/>
      <w:bookmarkEnd w:id="5"/>
    </w:p>
    <w:p w:rsidR="008B5ECB" w:rsidRPr="008B5ECB" w:rsidP="008B5ECB" w14:paraId="170DB0AC" w14:textId="77777777">
      <w:pPr>
        <w:spacing w:line="276" w:lineRule="auto"/>
        <w:jc w:val="both"/>
        <w:rPr>
          <w:rFonts w:ascii="Crimson Pro" w:hAnsi="Crimson Pro" w:cs="Calibri"/>
          <w:sz w:val="20"/>
          <w:szCs w:val="24"/>
        </w:rPr>
      </w:pPr>
      <w:bookmarkStart w:id="7" w:name="_Hlk31961824"/>
    </w:p>
    <w:p w:rsidR="008B5ECB" w:rsidRPr="008B5ECB" w:rsidP="008B5ECB" w14:paraId="033F635F" w14:textId="77777777">
      <w:pPr>
        <w:spacing w:line="276" w:lineRule="auto"/>
        <w:jc w:val="both"/>
        <w:rPr>
          <w:rFonts w:ascii="Crimson Pro" w:hAnsi="Crimson Pro" w:cs="Calibri"/>
          <w:sz w:val="20"/>
          <w:szCs w:val="24"/>
        </w:rPr>
      </w:pPr>
      <w:r w:rsidRPr="008B5ECB">
        <w:rPr>
          <w:rFonts w:ascii="Crimson Pro" w:hAnsi="Crimson Pro" w:cs="Calibri"/>
          <w:sz w:val="20"/>
          <w:szCs w:val="24"/>
        </w:rPr>
        <w:t xml:space="preserve">Fagskolen i Nord, avdeling for maritime og maritime fag – Nordkapp (høyere yrkesfaglig utdanning) </w:t>
      </w:r>
      <w:bookmarkEnd w:id="7"/>
      <w:r w:rsidRPr="008B5ECB">
        <w:rPr>
          <w:rFonts w:ascii="Crimson Pro" w:hAnsi="Crimson Pro" w:cs="Calibri"/>
          <w:sz w:val="20"/>
          <w:szCs w:val="24"/>
        </w:rPr>
        <w:t>tilbyr studie i dekksoffisersutdanning. Denne fagskoleutdanningen tilfredsstiller både STCW A-II/1 (og B-II/1) og STCW A-II/2 (og B-II/2) og vil sammen med nødvendig fartstid gi grunnlag for kompetansesertifikat for dekksoffiser klasse 4, 3, 2 og 1.</w:t>
      </w:r>
    </w:p>
    <w:p w:rsidR="008B5ECB" w:rsidRPr="008B5ECB" w:rsidP="008B5ECB" w14:paraId="31D3DF6C" w14:textId="77777777">
      <w:pPr>
        <w:spacing w:line="276" w:lineRule="auto"/>
        <w:jc w:val="both"/>
        <w:rPr>
          <w:rFonts w:ascii="Crimson Pro" w:hAnsi="Crimson Pro" w:cs="Calibri"/>
          <w:sz w:val="20"/>
          <w:szCs w:val="24"/>
        </w:rPr>
      </w:pPr>
      <w:r w:rsidRPr="008B5ECB">
        <w:rPr>
          <w:rFonts w:ascii="Crimson Pro" w:hAnsi="Crimson Pro" w:cs="Calibri"/>
          <w:sz w:val="20"/>
          <w:szCs w:val="24"/>
        </w:rPr>
        <w:br/>
        <w:t>Studiet er to-årlig og er på heltid. Utdanningen gir deg 120 studiepoeng og generell studiekompetanse og mulighet til å bygge på til maritim bachelorutdanning. Studenten oppnår Høyere fagskolegrad.</w:t>
      </w:r>
    </w:p>
    <w:p w:rsidR="008B5ECB" w:rsidRPr="008B5ECB" w:rsidP="008B5ECB" w14:paraId="282EF6A6" w14:textId="77777777">
      <w:pPr>
        <w:spacing w:line="276" w:lineRule="auto"/>
        <w:jc w:val="both"/>
        <w:rPr>
          <w:rFonts w:ascii="Crimson Pro" w:hAnsi="Crimson Pro" w:cs="Calibri"/>
          <w:b/>
          <w:color w:val="000000"/>
          <w:sz w:val="20"/>
          <w:u w:val="single"/>
        </w:rPr>
      </w:pPr>
    </w:p>
    <w:p w:rsidR="008B5ECB" w:rsidRPr="008B5ECB" w:rsidP="008B5ECB" w14:paraId="2CB90291" w14:textId="77777777">
      <w:pPr>
        <w:spacing w:line="276" w:lineRule="auto"/>
        <w:jc w:val="both"/>
        <w:rPr>
          <w:rFonts w:ascii="Crimson Pro" w:hAnsi="Crimson Pro" w:cs="Calibri"/>
          <w:sz w:val="20"/>
          <w:szCs w:val="24"/>
        </w:rPr>
      </w:pPr>
      <w:r w:rsidRPr="008B5ECB">
        <w:rPr>
          <w:rFonts w:ascii="Crimson Pro" w:hAnsi="Crimson Pro" w:cs="Calibri"/>
          <w:sz w:val="20"/>
          <w:szCs w:val="24"/>
        </w:rPr>
        <w:t>Dekksoffiserutdanningen har følgende emner som studentene skal igjennom:</w:t>
      </w:r>
    </w:p>
    <w:p w:rsidR="008B5ECB" w:rsidRPr="008B5ECB" w:rsidP="008B5ECB" w14:paraId="50A43A5C"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Navigasjon</w:t>
      </w:r>
    </w:p>
    <w:p w:rsidR="008B5ECB" w:rsidRPr="008B5ECB" w:rsidP="008B5ECB" w14:paraId="475FB26A"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Lastehandtering, stuing og skipsteknikk</w:t>
      </w:r>
    </w:p>
    <w:p w:rsidR="008B5ECB" w:rsidRPr="008B5ECB" w:rsidP="008B5ECB" w14:paraId="3D4C61ED"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Kontroll av skipets drift og omsorg for personer om bord</w:t>
      </w:r>
    </w:p>
    <w:p w:rsidR="008B5ECB" w:rsidRPr="008B5ECB" w:rsidP="008B5ECB" w14:paraId="36559DA3"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 xml:space="preserve">Generell radiooperatøropplæring (General Operator </w:t>
      </w:r>
      <w:r w:rsidRPr="008B5ECB">
        <w:rPr>
          <w:rFonts w:ascii="Crimson Pro" w:hAnsi="Crimson Pro" w:cs="Calibri"/>
          <w:color w:val="000000"/>
          <w:sz w:val="20"/>
          <w:szCs w:val="24"/>
        </w:rPr>
        <w:t>Certificate</w:t>
      </w:r>
      <w:r w:rsidRPr="008B5ECB">
        <w:rPr>
          <w:rFonts w:ascii="Crimson Pro" w:hAnsi="Crimson Pro" w:cs="Calibri"/>
          <w:color w:val="000000"/>
          <w:sz w:val="20"/>
          <w:szCs w:val="24"/>
        </w:rPr>
        <w:t>)</w:t>
      </w:r>
    </w:p>
    <w:p w:rsidR="008B5ECB" w:rsidRPr="008B5ECB" w:rsidP="008B5ECB" w14:paraId="0D8D3635"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Maritim engelsk</w:t>
      </w:r>
    </w:p>
    <w:p w:rsidR="008B5ECB" w:rsidRPr="008B5ECB" w:rsidP="008B5ECB" w14:paraId="7D65475F"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Fysikk</w:t>
      </w:r>
    </w:p>
    <w:p w:rsidR="008B5ECB" w:rsidRPr="008B5ECB" w:rsidP="008B5ECB" w14:paraId="31700997"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Matematikk</w:t>
      </w:r>
    </w:p>
    <w:p w:rsidR="008B5ECB" w:rsidRPr="008B5ECB" w:rsidP="008B5ECB" w14:paraId="322CA5EC" w14:textId="77777777">
      <w:pPr>
        <w:numPr>
          <w:ilvl w:val="0"/>
          <w:numId w:val="7"/>
        </w:numPr>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Norsk kommunikasjon</w:t>
      </w:r>
    </w:p>
    <w:p w:rsidR="008B5ECB" w:rsidRPr="008B5ECB" w:rsidP="008B5ECB" w14:paraId="75E60DD2" w14:textId="77777777">
      <w:pPr>
        <w:jc w:val="both"/>
        <w:rPr>
          <w:rFonts w:ascii="Crimson Pro" w:hAnsi="Crimson Pro"/>
          <w:sz w:val="20"/>
        </w:rPr>
      </w:pPr>
    </w:p>
    <w:p w:rsidR="008B5ECB" w:rsidRPr="008B5ECB" w:rsidP="008B5ECB" w14:paraId="15AD2F3F" w14:textId="77777777">
      <w:pPr>
        <w:numPr>
          <w:ilvl w:val="1"/>
          <w:numId w:val="6"/>
        </w:numPr>
        <w:spacing w:before="120"/>
        <w:outlineLvl w:val="1"/>
        <w:rPr>
          <w:rFonts w:ascii="Montserrat" w:hAnsi="Montserrat"/>
          <w:b/>
          <w:sz w:val="28"/>
        </w:rPr>
      </w:pPr>
      <w:bookmarkStart w:id="8" w:name="_Toc107823689"/>
      <w:bookmarkStart w:id="9" w:name="_Toc256000003"/>
      <w:r w:rsidRPr="008B5ECB">
        <w:rPr>
          <w:rFonts w:ascii="Montserrat" w:hAnsi="Montserrat"/>
          <w:b/>
          <w:sz w:val="28"/>
        </w:rPr>
        <w:t>Definisjoner</w:t>
      </w:r>
      <w:bookmarkEnd w:id="9"/>
      <w:bookmarkStart w:id="10" w:name="_Hlk31721408"/>
      <w:bookmarkEnd w:id="8"/>
      <w:r w:rsidRPr="008B5ECB">
        <w:rPr>
          <w:rFonts w:ascii="Montserrat" w:hAnsi="Montserrat"/>
          <w:b/>
          <w:sz w:val="28"/>
        </w:rPr>
        <w:t xml:space="preserve"> </w:t>
      </w:r>
    </w:p>
    <w:p w:rsidR="008B5ECB" w:rsidRPr="008B5ECB" w:rsidP="008B5ECB" w14:paraId="2FFA4467" w14:textId="77777777">
      <w:pPr>
        <w:spacing w:before="120" w:line="276" w:lineRule="auto"/>
        <w:jc w:val="both"/>
        <w:rPr>
          <w:rFonts w:ascii="Crimson Pro" w:hAnsi="Crimson Pro" w:cs="Calibri"/>
          <w:color w:val="000000"/>
          <w:sz w:val="20"/>
          <w:szCs w:val="24"/>
        </w:rPr>
      </w:pPr>
      <w:r w:rsidRPr="008B5ECB">
        <w:rPr>
          <w:rFonts w:ascii="Crimson Pro" w:hAnsi="Crimson Pro" w:cs="Calibri"/>
          <w:b/>
          <w:i/>
          <w:iCs/>
          <w:color w:val="333333"/>
          <w:sz w:val="20"/>
          <w:szCs w:val="24"/>
        </w:rPr>
        <w:t>Fremdriftsplan:</w:t>
      </w:r>
      <w:r w:rsidRPr="008B5ECB">
        <w:rPr>
          <w:rFonts w:ascii="Crimson Pro" w:hAnsi="Crimson Pro" w:cs="Calibri"/>
          <w:color w:val="000000"/>
          <w:sz w:val="20"/>
          <w:szCs w:val="24"/>
        </w:rPr>
        <w:t xml:space="preserve"> Plan som viser ei detaljert oversikt over kva for emne en skal gjennomgå i de enkelte fag og når det skal gjennomgås. Planen skal gi en oversikt over når arbeidskravene skal ut- og innleverast og henvising til læremateriell. </w:t>
      </w:r>
    </w:p>
    <w:p w:rsidR="008B5ECB" w:rsidRPr="008B5ECB" w:rsidP="008B5ECB" w14:paraId="2F1EE5F5"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Emne:</w:t>
      </w:r>
      <w:r w:rsidRPr="008B5ECB">
        <w:rPr>
          <w:rFonts w:ascii="Crimson Pro" w:hAnsi="Crimson Pro" w:cs="Calibri"/>
          <w:color w:val="333333"/>
          <w:sz w:val="20"/>
          <w:szCs w:val="24"/>
        </w:rPr>
        <w:t xml:space="preserve"> Samling av tema som danner den minste del som gir karakter i ei utdanning. Emnenes omfang er målt i studiepoeng.</w:t>
      </w:r>
    </w:p>
    <w:p w:rsidR="008B5ECB" w:rsidRPr="008B5ECB" w:rsidP="008B5ECB" w14:paraId="4F68A6DE"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Emneomtale:</w:t>
      </w:r>
      <w:r w:rsidRPr="008B5ECB">
        <w:rPr>
          <w:rFonts w:ascii="Crimson Pro" w:hAnsi="Crimson Pro" w:cs="Calibri"/>
          <w:b/>
          <w:color w:val="333333"/>
          <w:sz w:val="20"/>
          <w:szCs w:val="24"/>
        </w:rPr>
        <w:t xml:space="preserve"> </w:t>
      </w:r>
      <w:r w:rsidRPr="008B5ECB">
        <w:rPr>
          <w:rFonts w:ascii="Crimson Pro" w:hAnsi="Crimson Pro" w:cs="Calibri"/>
          <w:color w:val="333333"/>
          <w:sz w:val="20"/>
          <w:szCs w:val="24"/>
        </w:rPr>
        <w:t>Omtale av innholdet i et emne.</w:t>
      </w:r>
    </w:p>
    <w:p w:rsidR="008B5ECB" w:rsidRPr="008B5ECB" w:rsidP="008B5ECB" w14:paraId="7CD67BB2" w14:textId="77777777">
      <w:pPr>
        <w:spacing w:before="225" w:line="276" w:lineRule="auto"/>
        <w:jc w:val="both"/>
        <w:rPr>
          <w:rFonts w:ascii="Crimson Pro" w:hAnsi="Crimson Pro" w:cs="Calibri"/>
          <w:i/>
          <w:color w:val="333333"/>
          <w:sz w:val="20"/>
          <w:szCs w:val="24"/>
        </w:rPr>
      </w:pPr>
      <w:r w:rsidRPr="008B5ECB">
        <w:rPr>
          <w:rFonts w:ascii="Crimson Pro" w:hAnsi="Crimson Pro" w:cs="Calibri"/>
          <w:b/>
          <w:i/>
          <w:color w:val="333333"/>
          <w:sz w:val="20"/>
          <w:szCs w:val="24"/>
        </w:rPr>
        <w:t>Emneplan:</w:t>
      </w:r>
      <w:r w:rsidRPr="008B5ECB">
        <w:rPr>
          <w:rFonts w:ascii="Crimson Pro" w:hAnsi="Crimson Pro" w:cs="Calibri"/>
          <w:color w:val="000000"/>
          <w:sz w:val="20"/>
          <w:szCs w:val="24"/>
        </w:rPr>
        <w:t xml:space="preserve"> Emneplanen er en samlet oversikt over innhold i emnene. Emneplanen er felles for alle maritime fagskoleutdanninger i Norge.</w:t>
      </w:r>
    </w:p>
    <w:p w:rsidR="008B5ECB" w:rsidRPr="008B5ECB" w:rsidP="008B5ECB" w14:paraId="4B544ED4" w14:textId="77777777">
      <w:pPr>
        <w:spacing w:before="225" w:line="276" w:lineRule="auto"/>
        <w:jc w:val="both"/>
        <w:rPr>
          <w:rFonts w:ascii="Crimson Pro" w:hAnsi="Crimson Pro" w:cs="Calibri"/>
          <w:i/>
          <w:color w:val="333333"/>
          <w:sz w:val="20"/>
          <w:szCs w:val="24"/>
        </w:rPr>
      </w:pPr>
      <w:r w:rsidRPr="008B5ECB">
        <w:rPr>
          <w:rFonts w:ascii="Crimson Pro" w:hAnsi="Crimson Pro" w:cs="Calibri"/>
          <w:b/>
          <w:i/>
          <w:color w:val="333333"/>
          <w:sz w:val="20"/>
          <w:szCs w:val="24"/>
        </w:rPr>
        <w:t>Kvalitetsstyringssystem:</w:t>
      </w:r>
      <w:r w:rsidRPr="008B5ECB">
        <w:rPr>
          <w:rFonts w:ascii="Crimson Pro" w:hAnsi="Crimson Pro" w:cs="Calibri"/>
          <w:i/>
          <w:color w:val="333333"/>
          <w:sz w:val="20"/>
          <w:szCs w:val="24"/>
        </w:rPr>
        <w:t xml:space="preserve"> </w:t>
      </w:r>
      <w:r w:rsidRPr="008B5ECB">
        <w:rPr>
          <w:rFonts w:ascii="Crimson Pro" w:hAnsi="Crimson Pro" w:cs="Calibri"/>
          <w:color w:val="000000"/>
          <w:sz w:val="20"/>
          <w:szCs w:val="24"/>
        </w:rPr>
        <w:t>Skolens kvalitetssikringssystem basert på en godkjent maritim standard (DNV GL standard 0029)</w:t>
      </w:r>
    </w:p>
    <w:p w:rsidR="008B5ECB" w:rsidRPr="008B5ECB" w:rsidP="008B5ECB" w14:paraId="7C60FBE5"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Studiepoeng:</w:t>
      </w:r>
      <w:r w:rsidRPr="008B5ECB">
        <w:rPr>
          <w:rFonts w:ascii="Crimson Pro" w:hAnsi="Crimson Pro" w:cs="Calibri"/>
          <w:color w:val="333333"/>
          <w:sz w:val="20"/>
          <w:szCs w:val="24"/>
        </w:rPr>
        <w:t xml:space="preserve"> Mål på arbeidsomfang i studiet. 60 studiepoeng tilsvara ett års studium på heiltid.</w:t>
      </w:r>
    </w:p>
    <w:p w:rsidR="008B5ECB" w:rsidRPr="008B5ECB" w:rsidP="008B5ECB" w14:paraId="2FAC7B13"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Arbeidskrav:</w:t>
      </w:r>
      <w:r w:rsidRPr="008B5ECB">
        <w:rPr>
          <w:rFonts w:ascii="Crimson Pro" w:hAnsi="Crimson Pro" w:cs="Calibri"/>
          <w:color w:val="333333"/>
          <w:sz w:val="20"/>
          <w:szCs w:val="24"/>
        </w:rPr>
        <w:t xml:space="preserve"> Obligatoriske krav til arbeid som i samsvar med studieplanen må være godkjent for at studenten kan få vurdering i emnet.</w:t>
      </w:r>
    </w:p>
    <w:p w:rsidR="008B5ECB" w:rsidRPr="008B5ECB" w:rsidP="008B5ECB" w14:paraId="06FA5D8D"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Læringsutbytte:</w:t>
      </w:r>
      <w:r w:rsidRPr="008B5ECB">
        <w:rPr>
          <w:rFonts w:ascii="Crimson Pro" w:hAnsi="Crimson Pro" w:cs="Calibri"/>
          <w:color w:val="333333"/>
          <w:sz w:val="20"/>
          <w:szCs w:val="24"/>
        </w:rPr>
        <w:t xml:space="preserve"> Kunnskaper, ferdigheter og generell kompetanse studenten har tilegnet seg etter fullført emne eller studieprogram.</w:t>
      </w:r>
    </w:p>
    <w:p w:rsidR="008B5ECB" w:rsidRPr="008B5ECB" w:rsidP="008B5ECB" w14:paraId="4DE38EF0"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Studieplan:</w:t>
      </w:r>
      <w:r w:rsidRPr="008B5ECB">
        <w:rPr>
          <w:rFonts w:ascii="Crimson Pro" w:hAnsi="Crimson Pro" w:cs="Calibri"/>
          <w:color w:val="333333"/>
          <w:sz w:val="20"/>
          <w:szCs w:val="24"/>
        </w:rPr>
        <w:t xml:space="preserve"> Ei plan for et studium med mål, oppbygging av studiet, innhold, progresjon, forventa læringsutbytte, lærings- og vurderingsformer, samt obligatoriske arbeidskrav.</w:t>
      </w:r>
    </w:p>
    <w:p w:rsidR="008B5ECB" w:rsidRPr="008B5ECB" w:rsidP="008B5ECB" w14:paraId="2DEF672E"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Vurdering:</w:t>
      </w:r>
      <w:r w:rsidRPr="008B5ECB">
        <w:rPr>
          <w:rFonts w:ascii="Crimson Pro" w:hAnsi="Crimson Pro" w:cs="Calibri"/>
          <w:color w:val="333333"/>
          <w:sz w:val="20"/>
          <w:szCs w:val="24"/>
        </w:rPr>
        <w:t xml:space="preserve"> Bedømming av studentens læringsutbytte.</w:t>
      </w:r>
    </w:p>
    <w:p w:rsidR="008B5ECB" w:rsidRPr="008B5ECB" w:rsidP="008B5ECB" w14:paraId="545608F5" w14:textId="77777777">
      <w:pPr>
        <w:spacing w:before="225" w:line="276" w:lineRule="auto"/>
        <w:jc w:val="both"/>
        <w:rPr>
          <w:rFonts w:ascii="Crimson Pro" w:hAnsi="Crimson Pro" w:cs="Calibri"/>
          <w:color w:val="000000"/>
          <w:sz w:val="20"/>
          <w:szCs w:val="24"/>
        </w:rPr>
      </w:pPr>
      <w:r w:rsidRPr="008B5ECB">
        <w:rPr>
          <w:rFonts w:ascii="Crimson Pro" w:hAnsi="Crimson Pro" w:cs="Calibri"/>
          <w:b/>
          <w:i/>
          <w:color w:val="333333"/>
          <w:sz w:val="20"/>
          <w:szCs w:val="24"/>
        </w:rPr>
        <w:t>Vurderingskriterier:</w:t>
      </w:r>
      <w:r w:rsidRPr="008B5ECB">
        <w:rPr>
          <w:rFonts w:ascii="Crimson Pro" w:hAnsi="Crimson Pro" w:cs="Calibri"/>
          <w:color w:val="000000"/>
          <w:sz w:val="20"/>
          <w:szCs w:val="24"/>
        </w:rPr>
        <w:t xml:space="preserve"> Oppstilling over kva lærer/sensor skal vektlegge når oppgaver og innleveringer vurderes. </w:t>
      </w:r>
    </w:p>
    <w:p w:rsidR="008B5ECB" w:rsidRPr="008B5ECB" w:rsidP="008B5ECB" w14:paraId="03A27028"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Eksamen:</w:t>
      </w:r>
      <w:r w:rsidRPr="008B5ECB">
        <w:rPr>
          <w:rFonts w:ascii="Crimson Pro" w:hAnsi="Crimson Pro" w:cs="Calibri"/>
          <w:color w:val="333333"/>
          <w:sz w:val="20"/>
          <w:szCs w:val="24"/>
        </w:rPr>
        <w:t xml:space="preserve"> Avsluttende prøve eller oppgave der resultatet vises som egen karakter på vitnemålet.</w:t>
      </w:r>
    </w:p>
    <w:p w:rsidR="008B5ECB" w:rsidRPr="008B5ECB" w:rsidP="008B5ECB" w14:paraId="09B55725"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Sensur:</w:t>
      </w:r>
      <w:r w:rsidRPr="008B5ECB">
        <w:rPr>
          <w:rFonts w:ascii="Crimson Pro" w:hAnsi="Crimson Pro" w:cs="Calibri"/>
          <w:color w:val="333333"/>
          <w:sz w:val="20"/>
          <w:szCs w:val="24"/>
        </w:rPr>
        <w:t xml:space="preserve"> Bedømming av eksamen.</w:t>
      </w:r>
    </w:p>
    <w:p w:rsidR="008B5ECB" w:rsidRPr="008B5ECB" w:rsidP="008B5ECB" w14:paraId="0CDCEB27"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Studieavgift:</w:t>
      </w:r>
      <w:r w:rsidRPr="008B5ECB">
        <w:rPr>
          <w:rFonts w:ascii="Crimson Pro" w:hAnsi="Crimson Pro" w:cs="Calibri"/>
          <w:b/>
          <w:color w:val="333333"/>
          <w:sz w:val="20"/>
          <w:szCs w:val="24"/>
        </w:rPr>
        <w:t xml:space="preserve"> </w:t>
      </w:r>
      <w:r w:rsidRPr="008B5ECB">
        <w:rPr>
          <w:rFonts w:ascii="Crimson Pro" w:hAnsi="Crimson Pro" w:cs="Calibri"/>
          <w:color w:val="333333"/>
          <w:sz w:val="20"/>
          <w:szCs w:val="24"/>
        </w:rPr>
        <w:t>Egenbetaling av studie.</w:t>
      </w:r>
    </w:p>
    <w:p w:rsidR="008B5ECB" w:rsidRPr="008B5ECB" w:rsidP="008B5ECB" w14:paraId="1236004D"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Semesteravgift:</w:t>
      </w:r>
      <w:r w:rsidRPr="008B5ECB">
        <w:rPr>
          <w:rFonts w:ascii="Crimson Pro" w:hAnsi="Crimson Pro" w:cs="Calibri"/>
          <w:color w:val="333333"/>
          <w:sz w:val="20"/>
          <w:szCs w:val="24"/>
        </w:rPr>
        <w:t xml:space="preserve"> Dekning av administrative utgifter og medlemskap i studentorganisasjoner.</w:t>
      </w:r>
    </w:p>
    <w:p w:rsidR="008B5ECB" w:rsidRPr="008B5ECB" w:rsidP="008B5ECB" w14:paraId="3CB6483D"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Studiekontrakt:</w:t>
      </w:r>
      <w:r w:rsidRPr="008B5ECB">
        <w:rPr>
          <w:rFonts w:ascii="Crimson Pro" w:hAnsi="Crimson Pro" w:cs="Calibri"/>
          <w:color w:val="333333"/>
          <w:sz w:val="20"/>
          <w:szCs w:val="24"/>
        </w:rPr>
        <w:t xml:space="preserve"> Individuell, skriftlig og bindende avtale mellom student og Fagskolen.</w:t>
      </w:r>
    </w:p>
    <w:p w:rsidR="008B5ECB" w:rsidRPr="008B5ECB" w:rsidP="008B5ECB" w14:paraId="37FE23D4"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Student:</w:t>
      </w:r>
      <w:r w:rsidRPr="008B5ECB">
        <w:rPr>
          <w:rFonts w:ascii="Crimson Pro" w:hAnsi="Crimson Pro" w:cs="Calibri"/>
          <w:color w:val="333333"/>
          <w:sz w:val="20"/>
          <w:szCs w:val="24"/>
        </w:rPr>
        <w:t xml:space="preserve"> Person med gyldig studiekontrakt med Fagskolen.</w:t>
      </w:r>
    </w:p>
    <w:p w:rsidR="008B5ECB" w:rsidRPr="008B5ECB" w:rsidP="008B5ECB" w14:paraId="2BB1436D" w14:textId="77777777">
      <w:pPr>
        <w:spacing w:before="225" w:line="276" w:lineRule="auto"/>
        <w:jc w:val="both"/>
        <w:rPr>
          <w:rFonts w:ascii="Crimson Pro" w:hAnsi="Crimson Pro" w:cs="Calibri"/>
          <w:color w:val="333333"/>
          <w:sz w:val="20"/>
          <w:szCs w:val="24"/>
        </w:rPr>
      </w:pPr>
      <w:r w:rsidRPr="008B5ECB">
        <w:rPr>
          <w:rFonts w:ascii="Crimson Pro" w:hAnsi="Crimson Pro" w:cs="Calibri"/>
          <w:b/>
          <w:i/>
          <w:iCs/>
          <w:color w:val="333333"/>
          <w:sz w:val="20"/>
          <w:szCs w:val="24"/>
        </w:rPr>
        <w:t>Søker:</w:t>
      </w:r>
      <w:r w:rsidRPr="008B5ECB">
        <w:rPr>
          <w:rFonts w:ascii="Crimson Pro" w:hAnsi="Crimson Pro" w:cs="Calibri"/>
          <w:color w:val="333333"/>
          <w:sz w:val="20"/>
          <w:szCs w:val="24"/>
        </w:rPr>
        <w:t xml:space="preserve"> Person som søker opptak til studie, moduler eller enkeltkurs ved Fagskolen</w:t>
      </w:r>
      <w:r w:rsidRPr="008B5ECB">
        <w:rPr>
          <w:rFonts w:ascii="Crimson Pro" w:hAnsi="Crimson Pro" w:cs="Calibri"/>
          <w:color w:val="333333"/>
          <w:sz w:val="20"/>
          <w:szCs w:val="24"/>
        </w:rPr>
        <w:br/>
      </w:r>
    </w:p>
    <w:p w:rsidR="008B5ECB" w:rsidRPr="008B5ECB" w:rsidP="008B5ECB" w14:paraId="4A74640B" w14:textId="77777777">
      <w:pPr>
        <w:spacing w:line="276" w:lineRule="auto"/>
        <w:jc w:val="both"/>
        <w:rPr>
          <w:rFonts w:ascii="Crimson Pro" w:hAnsi="Crimson Pro" w:cs="Calibri"/>
          <w:color w:val="222222"/>
          <w:sz w:val="20"/>
          <w:szCs w:val="24"/>
        </w:rPr>
      </w:pPr>
      <w:r w:rsidRPr="008B5ECB">
        <w:rPr>
          <w:rFonts w:ascii="Crimson Pro" w:hAnsi="Crimson Pro" w:cs="Calibri"/>
          <w:b/>
          <w:bCs/>
          <w:i/>
          <w:color w:val="222222"/>
          <w:sz w:val="20"/>
          <w:szCs w:val="24"/>
        </w:rPr>
        <w:t>Veiledning:</w:t>
      </w:r>
      <w:r w:rsidRPr="008B5ECB">
        <w:rPr>
          <w:rFonts w:ascii="Crimson Pro" w:hAnsi="Crimson Pro" w:cs="Calibri"/>
          <w:bCs/>
          <w:i/>
          <w:color w:val="222222"/>
          <w:sz w:val="20"/>
          <w:szCs w:val="24"/>
        </w:rPr>
        <w:t xml:space="preserve"> </w:t>
      </w:r>
      <w:r w:rsidRPr="008B5ECB">
        <w:rPr>
          <w:rFonts w:ascii="Crimson Pro" w:hAnsi="Crimson Pro" w:cs="Calibri"/>
          <w:color w:val="222222"/>
          <w:sz w:val="20"/>
          <w:szCs w:val="24"/>
        </w:rPr>
        <w:t>Veiledning er ei målretta samtale som stimulerer deltakeren til å finne egne svar. Veiledning skal oppmuntre til refleksjon og til at deltakeren er aktiv både under samtalen og i perioden mellom hver veiledning. Deltakeren skal «lære å lære» ved å være aktiv i egen læringsprosess, og dermed utvikle selvstendighet og ansvar for eiga læring.</w:t>
      </w:r>
    </w:p>
    <w:p w:rsidR="008B5ECB" w:rsidRPr="008B5ECB" w:rsidP="008B5ECB" w14:paraId="6E2EE3B8" w14:textId="77777777">
      <w:pPr>
        <w:jc w:val="both"/>
        <w:rPr>
          <w:rFonts w:ascii="Crimson Pro" w:hAnsi="Crimson Pro" w:cs="Calibri"/>
          <w:color w:val="222222"/>
          <w:sz w:val="20"/>
          <w:szCs w:val="24"/>
        </w:rPr>
      </w:pPr>
    </w:p>
    <w:p w:rsidR="008B5ECB" w:rsidRPr="008B5ECB" w:rsidP="008B5ECB" w14:paraId="17E2EF00" w14:textId="77777777">
      <w:pPr>
        <w:jc w:val="both"/>
        <w:rPr>
          <w:rFonts w:ascii="Crimson Pro" w:hAnsi="Crimson Pro"/>
          <w:sz w:val="20"/>
          <w:szCs w:val="24"/>
        </w:rPr>
      </w:pPr>
      <w:r w:rsidRPr="008B5ECB">
        <w:rPr>
          <w:rFonts w:ascii="Crimson Pro" w:hAnsi="Crimson Pro"/>
          <w:b/>
          <w:i/>
          <w:sz w:val="20"/>
          <w:szCs w:val="24"/>
        </w:rPr>
        <w:t>Realkompetanse:</w:t>
      </w:r>
      <w:r w:rsidRPr="008B5ECB">
        <w:rPr>
          <w:rFonts w:ascii="Crimson Pro" w:hAnsi="Crimson Pro"/>
          <w:sz w:val="20"/>
          <w:szCs w:val="24"/>
        </w:rPr>
        <w:t xml:space="preserve"> Dokumentert kunnskap, ferdigheter og generell kompetanse tilegnet uavhengig av læringsarena, gjennom formell, ikke-formell og uformell læring. Formell læring er den som skjer i utdanningssystemet, eventuelt for anna autorisasjons- og/eller sertifiseringsformål, ikke-formell læring er strukturert opplæring gjennom kurs og andre tilbud som ikke inngår i utdanningssystemet. Uformell læring skjer gjennom livet på arenaer som ikke først og fremst er beregnet på strukturert læring, gjennom yrkespraksis, ubetalt arbeid, organisasjonsarbeid eller lignende. </w:t>
      </w:r>
    </w:p>
    <w:p w:rsidR="008B5ECB" w:rsidRPr="008B5ECB" w:rsidP="008B5ECB" w14:paraId="77F78EDD" w14:textId="77777777">
      <w:pPr>
        <w:jc w:val="both"/>
        <w:rPr>
          <w:rFonts w:ascii="Crimson Pro" w:hAnsi="Crimson Pro"/>
          <w:sz w:val="20"/>
          <w:szCs w:val="24"/>
        </w:rPr>
      </w:pPr>
      <w:r w:rsidRPr="008B5ECB">
        <w:rPr>
          <w:rFonts w:ascii="Crimson Pro" w:hAnsi="Crimson Pro"/>
          <w:i/>
          <w:sz w:val="20"/>
          <w:szCs w:val="24"/>
        </w:rPr>
        <w:t xml:space="preserve"> </w:t>
      </w:r>
      <w:r w:rsidRPr="008B5ECB">
        <w:rPr>
          <w:rFonts w:ascii="Crimson Pro" w:hAnsi="Crimson Pro"/>
          <w:b/>
          <w:i/>
          <w:sz w:val="20"/>
          <w:szCs w:val="24"/>
        </w:rPr>
        <w:t>Realkompetansevurdering:</w:t>
      </w:r>
      <w:r w:rsidRPr="008B5ECB">
        <w:rPr>
          <w:rFonts w:ascii="Crimson Pro" w:hAnsi="Crimson Pro"/>
          <w:i/>
          <w:sz w:val="20"/>
          <w:szCs w:val="24"/>
        </w:rPr>
        <w:t xml:space="preserve"> </w:t>
      </w:r>
      <w:r w:rsidRPr="008B5ECB">
        <w:rPr>
          <w:rFonts w:ascii="Crimson Pro" w:hAnsi="Crimson Pro"/>
          <w:sz w:val="20"/>
          <w:szCs w:val="24"/>
        </w:rPr>
        <w:t>I ei realkompetansevurdering måles realkompetansen opp mot kriterier fastsatt i gjeldende læreplan eller studieplan. Realkompetansevurdering kan gi grunnlag for opptak til fagskoleutdanning eller fritak for emne som del av ei fagskoleutdanning.</w:t>
      </w:r>
    </w:p>
    <w:p w:rsidR="008B5ECB" w:rsidRPr="008B5ECB" w:rsidP="008B5ECB" w14:paraId="6F30B981" w14:textId="77777777">
      <w:pPr>
        <w:rPr>
          <w:rFonts w:ascii="Crimson Pro" w:hAnsi="Crimson Pro"/>
          <w:sz w:val="20"/>
          <w:szCs w:val="24"/>
        </w:rPr>
      </w:pPr>
    </w:p>
    <w:p w:rsidR="008B5ECB" w:rsidRPr="008B5ECB" w:rsidP="008B5ECB" w14:paraId="3B498891" w14:textId="77777777">
      <w:pPr>
        <w:rPr>
          <w:rFonts w:ascii="Crimson Pro" w:hAnsi="Crimson Pro"/>
          <w:sz w:val="20"/>
          <w:szCs w:val="24"/>
        </w:rPr>
      </w:pPr>
    </w:p>
    <w:p w:rsidR="008B5ECB" w:rsidRPr="008B5ECB" w:rsidP="008B5ECB" w14:paraId="0F090283" w14:textId="77777777">
      <w:pPr>
        <w:numPr>
          <w:ilvl w:val="0"/>
          <w:numId w:val="6"/>
        </w:numPr>
        <w:spacing w:before="240"/>
        <w:outlineLvl w:val="0"/>
        <w:rPr>
          <w:rFonts w:ascii="Montserrat" w:hAnsi="Montserrat"/>
          <w:b/>
          <w:sz w:val="32"/>
          <w:u w:val="single"/>
        </w:rPr>
      </w:pPr>
      <w:bookmarkStart w:id="11" w:name="_Toc107823690"/>
      <w:bookmarkEnd w:id="10"/>
      <w:bookmarkStart w:id="12" w:name="_Toc256000004"/>
      <w:r w:rsidRPr="008B5ECB">
        <w:rPr>
          <w:rFonts w:ascii="Montserrat" w:hAnsi="Montserrat"/>
          <w:b/>
          <w:sz w:val="32"/>
          <w:u w:val="single"/>
        </w:rPr>
        <w:t>Om studiet</w:t>
      </w:r>
      <w:bookmarkEnd w:id="12"/>
      <w:bookmarkEnd w:id="11"/>
    </w:p>
    <w:p w:rsidR="008B5ECB" w:rsidRPr="008B5ECB" w:rsidP="008B5ECB" w14:paraId="67B21B47" w14:textId="77777777">
      <w:pPr>
        <w:rPr>
          <w:rFonts w:ascii="Crimson Pro" w:hAnsi="Crimson Pro"/>
          <w:sz w:val="20"/>
        </w:rPr>
      </w:pPr>
    </w:p>
    <w:p w:rsidR="008B5ECB" w:rsidRPr="008B5ECB" w:rsidP="008B5ECB" w14:paraId="36CD5BC5" w14:textId="77777777">
      <w:pPr>
        <w:numPr>
          <w:ilvl w:val="1"/>
          <w:numId w:val="6"/>
        </w:numPr>
        <w:spacing w:before="120"/>
        <w:outlineLvl w:val="1"/>
        <w:rPr>
          <w:rFonts w:ascii="Montserrat" w:hAnsi="Montserrat"/>
          <w:b/>
          <w:sz w:val="28"/>
        </w:rPr>
      </w:pPr>
      <w:bookmarkStart w:id="13" w:name="h.1fob9te"/>
      <w:bookmarkStart w:id="14" w:name="_Toc107823691"/>
      <w:bookmarkStart w:id="15" w:name="_Toc476059108"/>
      <w:bookmarkEnd w:id="13"/>
      <w:bookmarkStart w:id="16" w:name="_Toc256000005"/>
      <w:r w:rsidRPr="008B5ECB">
        <w:rPr>
          <w:rFonts w:ascii="Montserrat" w:hAnsi="Montserrat"/>
          <w:b/>
          <w:sz w:val="28"/>
        </w:rPr>
        <w:t>Bakgrunn for studiet</w:t>
      </w:r>
      <w:bookmarkEnd w:id="16"/>
      <w:bookmarkEnd w:id="14"/>
      <w:bookmarkEnd w:id="15"/>
    </w:p>
    <w:p w:rsidR="008B5ECB" w:rsidRPr="008B5ECB" w:rsidP="008B5ECB" w14:paraId="7F465A65" w14:textId="77777777">
      <w:pPr>
        <w:spacing w:line="276" w:lineRule="auto"/>
        <w:jc w:val="both"/>
        <w:rPr>
          <w:rFonts w:ascii="Crimson Pro" w:eastAsia="Calibri" w:hAnsi="Crimson Pro" w:cs="Calibri"/>
          <w:szCs w:val="24"/>
        </w:rPr>
      </w:pPr>
      <w:r w:rsidRPr="008B5ECB">
        <w:rPr>
          <w:rFonts w:ascii="Crimson Pro" w:eastAsia="Calibri" w:hAnsi="Crimson Pro" w:cs="Calibri"/>
          <w:szCs w:val="24"/>
        </w:rPr>
        <w:t xml:space="preserve">Norge er blant de ledende maritime nasjoner i verden. I dag er mange mennesker direkte sysselsatt i maritime bedrifter i alle fylker i landet, og verdiskapingen er høy. Et viktig grunnlag for å opprettholde og videreutvikle våre sterke maritime sektorer er at norske skip eies og drives fra Norge. </w:t>
      </w:r>
    </w:p>
    <w:p w:rsidR="008B5ECB" w:rsidRPr="008B5ECB" w:rsidP="008B5ECB" w14:paraId="4906DFFC" w14:textId="77777777">
      <w:pPr>
        <w:spacing w:line="276" w:lineRule="auto"/>
        <w:jc w:val="both"/>
        <w:rPr>
          <w:rFonts w:ascii="Crimson Pro" w:eastAsia="Calibri" w:hAnsi="Crimson Pro" w:cs="Calibri"/>
          <w:szCs w:val="24"/>
        </w:rPr>
      </w:pPr>
    </w:p>
    <w:p w:rsidR="008B5ECB" w:rsidRPr="008B5ECB" w:rsidP="008B5ECB" w14:paraId="27CB93CD"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Behovet for maritimt personell må sees i et langsiktig perspektiv, der kompetanse og erfaring opparbeidet i jobb på havet òg kan brukes i landbaserte stillinger. Det vil derfor være viktig å utvikle gode studietilbud i Fagskolen som kan vedlikeholde og videreutvikle den maritime kompetanse næringa har behov for.</w:t>
      </w:r>
    </w:p>
    <w:p w:rsidR="008B5ECB" w:rsidRPr="008B5ECB" w:rsidP="008B5ECB" w14:paraId="47F1DD5D" w14:textId="77777777">
      <w:pPr>
        <w:spacing w:line="276" w:lineRule="auto"/>
        <w:jc w:val="both"/>
        <w:rPr>
          <w:rFonts w:ascii="Crimson Pro" w:eastAsia="Calibri" w:hAnsi="Crimson Pro" w:cs="Calibri"/>
          <w:sz w:val="20"/>
          <w:szCs w:val="24"/>
        </w:rPr>
      </w:pPr>
    </w:p>
    <w:p w:rsidR="008B5ECB" w:rsidRPr="008B5ECB" w:rsidP="008B5ECB" w14:paraId="24C613FA" w14:textId="77777777">
      <w:pPr>
        <w:rPr>
          <w:rFonts w:ascii="Crimson Pro" w:eastAsia="Calibri" w:hAnsi="Crimson Pro" w:cs="Calibri"/>
          <w:sz w:val="20"/>
        </w:rPr>
      </w:pPr>
      <w:r w:rsidRPr="008B5ECB">
        <w:rPr>
          <w:rFonts w:ascii="Crimson Pro" w:eastAsia="Calibri" w:hAnsi="Crimson Pro" w:cs="Calibri"/>
          <w:sz w:val="20"/>
        </w:rPr>
        <w:br w:type="page"/>
      </w:r>
    </w:p>
    <w:p w:rsidR="008B5ECB" w:rsidRPr="008B5ECB" w:rsidP="008B5ECB" w14:paraId="5DF91378" w14:textId="77777777">
      <w:pPr>
        <w:spacing w:line="276" w:lineRule="auto"/>
        <w:jc w:val="both"/>
        <w:rPr>
          <w:rFonts w:ascii="Crimson Pro" w:eastAsia="Calibri" w:hAnsi="Crimson Pro" w:cs="Calibri"/>
          <w:sz w:val="20"/>
        </w:rPr>
      </w:pPr>
    </w:p>
    <w:p w:rsidR="008B5ECB" w:rsidRPr="008B5ECB" w:rsidP="008B5ECB" w14:paraId="376CBE88" w14:textId="77777777">
      <w:pPr>
        <w:numPr>
          <w:ilvl w:val="1"/>
          <w:numId w:val="6"/>
        </w:numPr>
        <w:spacing w:before="120"/>
        <w:outlineLvl w:val="1"/>
        <w:rPr>
          <w:rFonts w:ascii="Montserrat" w:hAnsi="Montserrat"/>
          <w:b/>
          <w:sz w:val="28"/>
        </w:rPr>
      </w:pPr>
      <w:bookmarkStart w:id="17" w:name="_Toc476059109"/>
      <w:bookmarkStart w:id="18" w:name="_Toc107823692"/>
      <w:bookmarkStart w:id="19" w:name="_Toc256000006"/>
      <w:r w:rsidRPr="008B5ECB">
        <w:rPr>
          <w:rFonts w:ascii="Montserrat" w:hAnsi="Montserrat"/>
          <w:b/>
          <w:sz w:val="28"/>
        </w:rPr>
        <w:t xml:space="preserve">Målgruppe, opptak, opptakskrav og </w:t>
      </w:r>
      <w:bookmarkEnd w:id="17"/>
      <w:r w:rsidRPr="008B5ECB">
        <w:rPr>
          <w:rFonts w:ascii="Montserrat" w:hAnsi="Montserrat"/>
          <w:b/>
          <w:sz w:val="28"/>
        </w:rPr>
        <w:t>yrkesmulighet</w:t>
      </w:r>
      <w:bookmarkEnd w:id="19"/>
      <w:bookmarkEnd w:id="18"/>
    </w:p>
    <w:p w:rsidR="008B5ECB" w:rsidRPr="008B5ECB" w:rsidP="008B5ECB" w14:paraId="61D63C60" w14:textId="77777777">
      <w:pPr>
        <w:rPr>
          <w:rFonts w:ascii="Crimson Pro" w:hAnsi="Crimson Pro"/>
          <w:sz w:val="20"/>
        </w:rPr>
      </w:pPr>
    </w:p>
    <w:p w:rsidR="008B5ECB" w:rsidRPr="008B5ECB" w:rsidP="008B5ECB" w14:paraId="72D707F6" w14:textId="77777777">
      <w:pPr>
        <w:numPr>
          <w:ilvl w:val="2"/>
          <w:numId w:val="6"/>
        </w:numPr>
        <w:outlineLvl w:val="2"/>
        <w:rPr>
          <w:rFonts w:ascii="Montserrat" w:hAnsi="Montserrat"/>
          <w:b/>
        </w:rPr>
      </w:pPr>
      <w:bookmarkStart w:id="20" w:name="_Toc107823693"/>
      <w:bookmarkStart w:id="21" w:name="_Toc256000007"/>
      <w:r w:rsidRPr="008B5ECB">
        <w:rPr>
          <w:rFonts w:ascii="Montserrat" w:hAnsi="Montserrat"/>
          <w:b/>
        </w:rPr>
        <w:t>Målgruppe</w:t>
      </w:r>
      <w:bookmarkEnd w:id="21"/>
      <w:bookmarkStart w:id="22" w:name="_Toc476059110"/>
      <w:bookmarkEnd w:id="20"/>
      <w:bookmarkEnd w:id="22"/>
    </w:p>
    <w:p w:rsidR="008B5ECB" w:rsidRPr="008B5ECB" w:rsidP="008B5ECB" w14:paraId="3E596772"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 xml:space="preserve">Personer som har fullført og bestått videregående opplæring med fagbrev som matros (Maritime fag), fagbrev som fisker (Fiske- og fangst) eller med realkompetanse. </w:t>
      </w:r>
      <w:bookmarkStart w:id="23" w:name="_Toc476059111"/>
    </w:p>
    <w:p w:rsidR="008B5ECB" w:rsidRPr="008B5ECB" w:rsidP="008B5ECB" w14:paraId="06E25CA8" w14:textId="77777777">
      <w:pPr>
        <w:spacing w:line="276" w:lineRule="auto"/>
        <w:jc w:val="both"/>
        <w:rPr>
          <w:rFonts w:ascii="Crimson Pro" w:eastAsia="Calibri" w:hAnsi="Crimson Pro" w:cs="Calibri"/>
          <w:sz w:val="20"/>
          <w:szCs w:val="24"/>
        </w:rPr>
      </w:pPr>
    </w:p>
    <w:p w:rsidR="008B5ECB" w:rsidRPr="008B5ECB" w:rsidP="008B5ECB" w14:paraId="35093D26" w14:textId="77777777">
      <w:pPr>
        <w:numPr>
          <w:ilvl w:val="2"/>
          <w:numId w:val="6"/>
        </w:numPr>
        <w:outlineLvl w:val="2"/>
        <w:rPr>
          <w:rFonts w:ascii="Montserrat" w:hAnsi="Montserrat"/>
          <w:b/>
        </w:rPr>
      </w:pPr>
      <w:bookmarkStart w:id="24" w:name="_Toc107823694"/>
      <w:bookmarkStart w:id="25" w:name="_Toc256000008"/>
      <w:r w:rsidRPr="008B5ECB">
        <w:rPr>
          <w:rFonts w:ascii="Montserrat" w:hAnsi="Montserrat"/>
          <w:b/>
        </w:rPr>
        <w:t>Opptak</w:t>
      </w:r>
      <w:bookmarkEnd w:id="25"/>
      <w:bookmarkEnd w:id="24"/>
    </w:p>
    <w:p w:rsidR="008B5ECB" w:rsidRPr="008B5ECB" w:rsidP="008B5ECB" w14:paraId="3E7BA369"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lang w:val="nn-NO"/>
        </w:rPr>
        <w:t xml:space="preserve">Opptak av </w:t>
      </w:r>
      <w:r w:rsidRPr="008B5ECB">
        <w:rPr>
          <w:rFonts w:ascii="Crimson Pro" w:eastAsia="Calibri" w:hAnsi="Crimson Pro" w:cs="Calibri"/>
          <w:sz w:val="20"/>
          <w:szCs w:val="24"/>
          <w:lang w:val="nn-NO"/>
        </w:rPr>
        <w:t>studenter</w:t>
      </w:r>
      <w:r w:rsidRPr="008B5ECB">
        <w:rPr>
          <w:rFonts w:ascii="Crimson Pro" w:eastAsia="Calibri" w:hAnsi="Crimson Pro" w:cs="Calibri"/>
          <w:sz w:val="20"/>
          <w:szCs w:val="24"/>
          <w:lang w:val="nn-NO"/>
        </w:rPr>
        <w:t xml:space="preserve"> til Fagskolen i Nord skjer gjennom Samordna opptak. </w:t>
      </w:r>
      <w:r w:rsidRPr="008B5ECB">
        <w:rPr>
          <w:rFonts w:ascii="Crimson Pro" w:eastAsia="Calibri" w:hAnsi="Crimson Pro" w:cs="Calibri"/>
          <w:sz w:val="20"/>
          <w:szCs w:val="24"/>
        </w:rPr>
        <w:t xml:space="preserve">Ordinær søknadsfrist er i april og retningslinjer for søking og viktige frister ligg på </w:t>
      </w:r>
      <w:hyperlink r:id="rId7" w:history="1">
        <w:r w:rsidRPr="008B5ECB">
          <w:rPr>
            <w:rFonts w:ascii="Crimson Pro" w:eastAsia="Calibri" w:hAnsi="Crimson Pro" w:cs="Calibri"/>
            <w:color w:val="0000FF"/>
            <w:sz w:val="20"/>
            <w:szCs w:val="24"/>
            <w:u w:val="single"/>
          </w:rPr>
          <w:t>https://www.samordnaopptak.no</w:t>
        </w:r>
      </w:hyperlink>
      <w:r w:rsidRPr="008B5ECB">
        <w:rPr>
          <w:rFonts w:ascii="Crimson Pro" w:eastAsia="Calibri" w:hAnsi="Crimson Pro" w:cs="Calibri"/>
          <w:sz w:val="20"/>
          <w:szCs w:val="24"/>
        </w:rPr>
        <w:t>.</w:t>
      </w:r>
    </w:p>
    <w:p w:rsidR="008B5ECB" w:rsidRPr="008B5ECB" w:rsidP="008B5ECB" w14:paraId="2838CD5C" w14:textId="77777777">
      <w:pPr>
        <w:rPr>
          <w:rFonts w:ascii="Montserrat" w:hAnsi="Montserrat"/>
          <w:color w:val="365F91"/>
          <w:sz w:val="20"/>
          <w:szCs w:val="28"/>
        </w:rPr>
      </w:pPr>
    </w:p>
    <w:p w:rsidR="008B5ECB" w:rsidRPr="008B5ECB" w:rsidP="008B5ECB" w14:paraId="262B1093" w14:textId="77777777">
      <w:pPr>
        <w:numPr>
          <w:ilvl w:val="2"/>
          <w:numId w:val="6"/>
        </w:numPr>
        <w:outlineLvl w:val="2"/>
        <w:rPr>
          <w:rFonts w:ascii="Montserrat" w:hAnsi="Montserrat"/>
          <w:b/>
        </w:rPr>
      </w:pPr>
      <w:bookmarkStart w:id="26" w:name="_Toc107823695"/>
      <w:bookmarkStart w:id="27" w:name="_Toc256000009"/>
      <w:r w:rsidRPr="008B5ECB">
        <w:rPr>
          <w:rFonts w:ascii="Montserrat" w:hAnsi="Montserrat"/>
          <w:b/>
        </w:rPr>
        <w:t>Opptakskrav</w:t>
      </w:r>
      <w:bookmarkEnd w:id="27"/>
      <w:bookmarkEnd w:id="23"/>
      <w:bookmarkEnd w:id="26"/>
    </w:p>
    <w:p w:rsidR="008B5ECB" w:rsidRPr="008B5ECB" w:rsidP="008B5ECB" w14:paraId="5D279C2F" w14:textId="77777777">
      <w:pPr>
        <w:spacing w:line="276" w:lineRule="auto"/>
        <w:jc w:val="both"/>
        <w:rPr>
          <w:rFonts w:ascii="Crimson Pro" w:hAnsi="Crimson Pro" w:cs="Calibri"/>
          <w:sz w:val="20"/>
          <w:szCs w:val="24"/>
        </w:rPr>
      </w:pPr>
      <w:r w:rsidRPr="008B5ECB">
        <w:rPr>
          <w:rFonts w:ascii="Crimson Pro" w:eastAsia="Calibri" w:hAnsi="Crimson Pro" w:cs="Calibri"/>
          <w:i/>
          <w:iCs/>
          <w:sz w:val="20"/>
          <w:szCs w:val="24"/>
        </w:rPr>
        <w:t xml:space="preserve">Det generelle grunnlaget for opptak er: </w:t>
      </w:r>
    </w:p>
    <w:p w:rsidR="008B5ECB" w:rsidRPr="008B5ECB" w:rsidP="008B5ECB" w14:paraId="539FAD89" w14:textId="77777777">
      <w:pPr>
        <w:spacing w:line="276" w:lineRule="auto"/>
        <w:jc w:val="both"/>
        <w:rPr>
          <w:rFonts w:ascii="Crimson Pro" w:eastAsia="Calibri" w:hAnsi="Crimson Pro" w:cs="Calibri"/>
          <w:bCs/>
          <w:i/>
          <w:iCs/>
          <w:sz w:val="20"/>
          <w:szCs w:val="24"/>
        </w:rPr>
      </w:pPr>
      <w:r w:rsidRPr="008B5ECB">
        <w:rPr>
          <w:rFonts w:ascii="Crimson Pro" w:eastAsia="Calibri" w:hAnsi="Crimson Pro" w:cs="Calibri"/>
          <w:bCs/>
          <w:i/>
          <w:iCs/>
          <w:sz w:val="20"/>
          <w:szCs w:val="24"/>
        </w:rPr>
        <w:t>a) fullført og bestått videregående opplæring med fagbrev som matros eller fisker.</w:t>
      </w:r>
    </w:p>
    <w:p w:rsidR="008B5ECB" w:rsidRPr="008B5ECB" w:rsidP="008B5ECB" w14:paraId="2FD14147" w14:textId="77777777">
      <w:pPr>
        <w:spacing w:line="276" w:lineRule="auto"/>
        <w:ind w:left="360"/>
        <w:jc w:val="both"/>
        <w:rPr>
          <w:rFonts w:ascii="Crimson Pro" w:hAnsi="Crimson Pro"/>
          <w:sz w:val="20"/>
          <w:szCs w:val="24"/>
        </w:rPr>
      </w:pPr>
      <w:r w:rsidRPr="008B5ECB">
        <w:rPr>
          <w:rFonts w:ascii="Crimson Pro" w:hAnsi="Crimson Pro"/>
          <w:sz w:val="20"/>
          <w:szCs w:val="24"/>
        </w:rPr>
        <w:t xml:space="preserve">I tillegg må søker </w:t>
      </w:r>
    </w:p>
    <w:p w:rsidR="008B5ECB" w:rsidRPr="008B5ECB" w:rsidP="008B5ECB" w14:paraId="09C218D6" w14:textId="77777777">
      <w:pPr>
        <w:numPr>
          <w:ilvl w:val="0"/>
          <w:numId w:val="8"/>
        </w:numPr>
        <w:spacing w:after="160" w:line="276" w:lineRule="auto"/>
        <w:contextualSpacing/>
        <w:jc w:val="both"/>
        <w:rPr>
          <w:rFonts w:ascii="Crimson Pro" w:hAnsi="Crimson Pro"/>
          <w:szCs w:val="24"/>
        </w:rPr>
      </w:pPr>
      <w:r w:rsidRPr="008B5ECB">
        <w:rPr>
          <w:rFonts w:ascii="Crimson Pro" w:hAnsi="Crimson Pro"/>
          <w:szCs w:val="24"/>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8B5ECB" w:rsidRPr="008B5ECB" w:rsidP="008B5ECB" w14:paraId="763F8DA0" w14:textId="77777777">
      <w:pPr>
        <w:numPr>
          <w:ilvl w:val="0"/>
          <w:numId w:val="8"/>
        </w:numPr>
        <w:spacing w:after="160" w:line="276" w:lineRule="auto"/>
        <w:contextualSpacing/>
        <w:jc w:val="both"/>
        <w:rPr>
          <w:rFonts w:ascii="Crimson Pro" w:hAnsi="Crimson Pro" w:cs="Calibri"/>
          <w:szCs w:val="24"/>
        </w:rPr>
      </w:pPr>
      <w:r w:rsidRPr="008B5ECB">
        <w:rPr>
          <w:rFonts w:ascii="Crimson Pro" w:hAnsi="Crimson Pro"/>
          <w:szCs w:val="24"/>
        </w:rPr>
        <w:t>fremlegge helseerklæring fra godkjent sjømannslege (se Forskrift om helseundersøkelse av arbeidstakere på norske skip og flyttbare innretninger)</w:t>
      </w:r>
    </w:p>
    <w:p w:rsidR="008B5ECB" w:rsidRPr="008B5ECB" w:rsidP="008B5ECB" w14:paraId="7F2922B1" w14:textId="77777777">
      <w:pPr>
        <w:spacing w:line="276" w:lineRule="auto"/>
        <w:jc w:val="both"/>
        <w:rPr>
          <w:rFonts w:ascii="Crimson Pro" w:hAnsi="Crimson Pro" w:cs="Calibri"/>
          <w:sz w:val="20"/>
          <w:szCs w:val="24"/>
        </w:rPr>
      </w:pPr>
      <w:r w:rsidRPr="008B5ECB">
        <w:rPr>
          <w:rFonts w:ascii="Crimson Pro" w:eastAsia="Calibri" w:hAnsi="Crimson Pro" w:cs="Calibri"/>
          <w:bCs/>
          <w:i/>
          <w:iCs/>
          <w:sz w:val="20"/>
          <w:szCs w:val="24"/>
        </w:rPr>
        <w:t xml:space="preserve">b) realkompetanse </w:t>
      </w:r>
    </w:p>
    <w:p w:rsidR="008B5ECB" w:rsidRPr="008B5ECB" w:rsidP="008B5ECB" w14:paraId="6824CBF8" w14:textId="77777777">
      <w:pPr>
        <w:spacing w:line="276" w:lineRule="auto"/>
        <w:ind w:left="720"/>
        <w:jc w:val="both"/>
        <w:rPr>
          <w:rFonts w:ascii="Crimson Pro" w:eastAsia="Calibri" w:hAnsi="Crimson Pro" w:cs="Calibri"/>
          <w:sz w:val="20"/>
          <w:szCs w:val="24"/>
        </w:rPr>
      </w:pPr>
      <w:r w:rsidRPr="008B5ECB">
        <w:rPr>
          <w:rFonts w:ascii="Crimson Pro" w:eastAsia="Calibri" w:hAnsi="Crimson Pro" w:cs="Calibri"/>
          <w:sz w:val="20"/>
          <w:szCs w:val="24"/>
        </w:rPr>
        <w:t>Kompetansen til søkeren blir vurdert opp mot læreplanmål i videregående opplæring innen relevante programområde. Informasjon om hva som er relevant yrkesutdanning er nedfelt i studieplanene. Opptak gjort på bakgrunn av realkompetanse vil bare gjelde for den utdanningen det er realkompetansevurdert til.</w:t>
      </w:r>
    </w:p>
    <w:p w:rsidR="008B5ECB" w:rsidRPr="008B5ECB" w:rsidP="008B5ECB" w14:paraId="66B1EA0B" w14:textId="77777777">
      <w:pPr>
        <w:spacing w:line="276" w:lineRule="auto"/>
        <w:ind w:left="720"/>
        <w:jc w:val="both"/>
        <w:rPr>
          <w:rFonts w:ascii="Crimson Pro" w:eastAsia="Calibri" w:hAnsi="Crimson Pro" w:cs="Calibri"/>
          <w:sz w:val="20"/>
          <w:szCs w:val="24"/>
        </w:rPr>
      </w:pPr>
      <w:r w:rsidRPr="008B5ECB">
        <w:rPr>
          <w:rFonts w:ascii="Crimson Pro" w:eastAsia="Calibri" w:hAnsi="Crimson Pro" w:cs="Calibri"/>
          <w:sz w:val="20"/>
          <w:szCs w:val="24"/>
        </w:rPr>
        <w:t>Søkere må dokumentere kompetanse i felles allmenne fag som svarer til nivå 4 i Nasjonalt kvalifikasjonsrammeverk (NKR), ha fylt 23 år i søkeåret og må ha relevant arbeidserfaring i forhold til utdanningen det søkes opptak til.</w:t>
      </w:r>
    </w:p>
    <w:p w:rsidR="008B5ECB" w:rsidRPr="008B5ECB" w:rsidP="008B5ECB" w14:paraId="526C98FD" w14:textId="77777777">
      <w:pPr>
        <w:spacing w:line="276" w:lineRule="auto"/>
        <w:ind w:left="360"/>
        <w:jc w:val="both"/>
        <w:rPr>
          <w:rFonts w:ascii="Crimson Pro" w:hAnsi="Crimson Pro"/>
          <w:sz w:val="20"/>
          <w:szCs w:val="24"/>
        </w:rPr>
      </w:pPr>
      <w:r w:rsidRPr="008B5ECB">
        <w:rPr>
          <w:rFonts w:ascii="Crimson Pro" w:hAnsi="Crimson Pro"/>
          <w:sz w:val="20"/>
          <w:szCs w:val="24"/>
        </w:rPr>
        <w:t xml:space="preserve">I tillegg må søker </w:t>
      </w:r>
    </w:p>
    <w:p w:rsidR="008B5ECB" w:rsidRPr="008B5ECB" w:rsidP="008B5ECB" w14:paraId="2B35F874" w14:textId="77777777">
      <w:pPr>
        <w:numPr>
          <w:ilvl w:val="0"/>
          <w:numId w:val="8"/>
        </w:numPr>
        <w:spacing w:after="160" w:line="276" w:lineRule="auto"/>
        <w:contextualSpacing/>
        <w:jc w:val="both"/>
        <w:rPr>
          <w:rFonts w:ascii="Crimson Pro" w:hAnsi="Crimson Pro"/>
          <w:szCs w:val="24"/>
        </w:rPr>
      </w:pPr>
      <w:r w:rsidRPr="008B5ECB">
        <w:rPr>
          <w:rFonts w:ascii="Crimson Pro" w:hAnsi="Crimson Pro"/>
          <w:szCs w:val="24"/>
        </w:rPr>
        <w:t xml:space="preserve">ha gyldig «grunnleggende sikkerhetsopplæring», ikke eldre enn 3 år pr 1. juli i opptaksåret, eller oppgradere/gjennomføre grunnleggende sikkerhetsopplæring (for egen regning og utenom ordinær undervisningstid) i løpet av studiet på to år, slik at opptakskravet for videregående sikkerhetsopplæring er oppfylt når dette kurset gjennomføres etter avsluttet 4. semester. </w:t>
      </w:r>
    </w:p>
    <w:p w:rsidR="008B5ECB" w:rsidRPr="008B5ECB" w:rsidP="008B5ECB" w14:paraId="50894C1D" w14:textId="77777777">
      <w:pPr>
        <w:numPr>
          <w:ilvl w:val="0"/>
          <w:numId w:val="8"/>
        </w:numPr>
        <w:spacing w:after="160" w:line="276" w:lineRule="auto"/>
        <w:contextualSpacing/>
        <w:jc w:val="both"/>
        <w:rPr>
          <w:rFonts w:ascii="Crimson Pro" w:hAnsi="Crimson Pro"/>
          <w:szCs w:val="24"/>
        </w:rPr>
      </w:pPr>
      <w:r w:rsidRPr="008B5ECB">
        <w:rPr>
          <w:rFonts w:ascii="Crimson Pro" w:hAnsi="Crimson Pro"/>
          <w:szCs w:val="24"/>
        </w:rPr>
        <w:t xml:space="preserve">fremlegge helseerklæring fra godkjent sjømannslege (se </w:t>
      </w:r>
      <w:hyperlink r:id="rId8" w:history="1">
        <w:r w:rsidRPr="008B5ECB">
          <w:rPr>
            <w:rFonts w:ascii="Crimson Pro" w:hAnsi="Crimson Pro"/>
            <w:color w:val="0000FF"/>
            <w:szCs w:val="22"/>
          </w:rPr>
          <w:t>Forskrift om helseundersøkelse av arbeidstakere på norske skip og flyttbare innretninger</w:t>
        </w:r>
      </w:hyperlink>
      <w:r w:rsidRPr="008B5ECB">
        <w:rPr>
          <w:rFonts w:ascii="Crimson Pro" w:hAnsi="Crimson Pro"/>
          <w:szCs w:val="24"/>
        </w:rPr>
        <w:t>)</w:t>
      </w:r>
    </w:p>
    <w:p w:rsidR="008B5ECB" w:rsidRPr="008B5ECB" w:rsidP="008B5ECB" w14:paraId="3E39C36F" w14:textId="77777777">
      <w:pPr>
        <w:spacing w:line="276" w:lineRule="auto"/>
        <w:jc w:val="both"/>
        <w:rPr>
          <w:rFonts w:ascii="Crimson Pro" w:hAnsi="Crimson Pro"/>
          <w:sz w:val="20"/>
          <w:szCs w:val="24"/>
        </w:rPr>
      </w:pPr>
      <w:r w:rsidRPr="008B5ECB">
        <w:rPr>
          <w:rFonts w:ascii="Crimson Pro" w:hAnsi="Crimson Pro"/>
          <w:sz w:val="20"/>
          <w:szCs w:val="24"/>
        </w:rPr>
        <w:t>Dersom du er i tvil om hvorvidt du kvalifiserer til realkompetansevurdering kan du ta kontakt for nærmere informasjon.</w:t>
      </w:r>
    </w:p>
    <w:p w:rsidR="008B5ECB" w:rsidRPr="008B5ECB" w:rsidP="008B5ECB" w14:paraId="490B5D6E" w14:textId="77777777">
      <w:pPr>
        <w:spacing w:line="276" w:lineRule="auto"/>
        <w:jc w:val="both"/>
        <w:rPr>
          <w:rFonts w:ascii="Crimson Pro" w:eastAsia="Calibri" w:hAnsi="Crimson Pro" w:cs="Calibri"/>
          <w:sz w:val="20"/>
          <w:szCs w:val="24"/>
        </w:rPr>
      </w:pPr>
    </w:p>
    <w:p w:rsidR="008B5ECB" w:rsidRPr="008B5ECB" w:rsidP="008B5ECB" w14:paraId="540C1236" w14:textId="77777777">
      <w:pPr>
        <w:numPr>
          <w:ilvl w:val="2"/>
          <w:numId w:val="6"/>
        </w:numPr>
        <w:outlineLvl w:val="2"/>
        <w:rPr>
          <w:rFonts w:ascii="Montserrat" w:hAnsi="Montserrat"/>
          <w:b/>
        </w:rPr>
      </w:pPr>
      <w:bookmarkStart w:id="28" w:name="_Toc107823696"/>
      <w:bookmarkStart w:id="29" w:name="_Toc256000010"/>
      <w:r w:rsidRPr="008B5ECB">
        <w:rPr>
          <w:rFonts w:ascii="Montserrat" w:hAnsi="Montserrat"/>
          <w:b/>
        </w:rPr>
        <w:t>Krav til dokumentasjon</w:t>
      </w:r>
      <w:bookmarkEnd w:id="29"/>
      <w:bookmarkEnd w:id="28"/>
      <w:r w:rsidRPr="008B5ECB">
        <w:rPr>
          <w:rFonts w:ascii="Montserrat" w:hAnsi="Montserrat"/>
          <w:b/>
        </w:rPr>
        <w:t xml:space="preserve"> </w:t>
      </w:r>
    </w:p>
    <w:p w:rsidR="008B5ECB" w:rsidRPr="008B5ECB" w:rsidP="008B5ECB" w14:paraId="6E2385DE" w14:textId="77777777">
      <w:pPr>
        <w:spacing w:line="276" w:lineRule="auto"/>
        <w:jc w:val="both"/>
        <w:rPr>
          <w:rFonts w:ascii="Crimson Pro" w:hAnsi="Crimson Pro" w:cs="Calibri"/>
          <w:sz w:val="20"/>
        </w:rPr>
      </w:pPr>
      <w:r w:rsidRPr="008B5ECB">
        <w:rPr>
          <w:rFonts w:ascii="Crimson Pro" w:eastAsia="Calibri" w:hAnsi="Crimson Pro" w:cs="Calibri"/>
          <w:sz w:val="20"/>
        </w:rPr>
        <w:t xml:space="preserve">All praksis, utdanning og andre forhold som skal gi grunnlag for opptak, må dokumenteres med attesterte kopier. Attester for praksis må angi lengda på arbeidsforhold, stillingsprosent og arbeidsinnhold. Attester må videre være datert for å komme i betraktning. Attester regnes bare fram til datoen de er skrevet ut, selv om søkeren selv opplyser at arbeidsforholdet fortsetter utover dette tidspunktet. </w:t>
      </w:r>
    </w:p>
    <w:p w:rsidR="008B5ECB" w:rsidRPr="008B5ECB" w:rsidP="008B5ECB" w14:paraId="63D39733" w14:textId="77777777">
      <w:pPr>
        <w:spacing w:line="276" w:lineRule="auto"/>
        <w:jc w:val="both"/>
        <w:rPr>
          <w:rFonts w:ascii="Crimson Pro" w:hAnsi="Crimson Pro" w:cs="Calibri"/>
          <w:sz w:val="20"/>
        </w:rPr>
      </w:pPr>
    </w:p>
    <w:p w:rsidR="008B5ECB" w:rsidRPr="008B5ECB" w:rsidP="008B5ECB" w14:paraId="475C5B9D" w14:textId="77777777">
      <w:pPr>
        <w:numPr>
          <w:ilvl w:val="2"/>
          <w:numId w:val="6"/>
        </w:numPr>
        <w:outlineLvl w:val="2"/>
        <w:rPr>
          <w:rFonts w:ascii="Montserrat" w:hAnsi="Montserrat"/>
          <w:b/>
        </w:rPr>
      </w:pPr>
      <w:bookmarkStart w:id="30" w:name="_Toc107823697"/>
      <w:bookmarkStart w:id="31" w:name="_Toc256000011"/>
      <w:r w:rsidRPr="008B5ECB">
        <w:rPr>
          <w:rFonts w:ascii="Montserrat" w:hAnsi="Montserrat"/>
          <w:b/>
        </w:rPr>
        <w:t>Realkompetansevurdering</w:t>
      </w:r>
      <w:bookmarkEnd w:id="31"/>
      <w:bookmarkEnd w:id="30"/>
      <w:r w:rsidRPr="008B5ECB">
        <w:rPr>
          <w:rFonts w:ascii="Montserrat" w:hAnsi="Montserrat"/>
          <w:b/>
        </w:rPr>
        <w:t xml:space="preserve"> </w:t>
      </w:r>
    </w:p>
    <w:p w:rsidR="008B5ECB" w:rsidRPr="008B5ECB" w:rsidP="008B5ECB" w14:paraId="3D3378F1"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Den administrative og faglige ledelsen ved fagskolen har ansvar for å gjennomføre realkompetansevurdering.</w:t>
      </w:r>
    </w:p>
    <w:p w:rsidR="008B5ECB" w:rsidRPr="008B5ECB" w:rsidP="008B5ECB" w14:paraId="7AB38665" w14:textId="77777777">
      <w:pPr>
        <w:spacing w:line="276" w:lineRule="auto"/>
        <w:jc w:val="both"/>
        <w:rPr>
          <w:rFonts w:ascii="Crimson Pro" w:eastAsia="Calibri" w:hAnsi="Crimson Pro" w:cs="Calibri"/>
          <w:sz w:val="20"/>
          <w:szCs w:val="24"/>
        </w:rPr>
      </w:pPr>
    </w:p>
    <w:p w:rsidR="008B5ECB" w:rsidRPr="008B5ECB" w:rsidP="008B5ECB" w14:paraId="5437D085"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 xml:space="preserve">Realkompetansevurdering gjennomføres i tråd med NOKUT-forskrifta §5 og retningslinjer fra Kompetanse Norge.  Søkeren sin kompetanse blir vurdert opp mot læreplan i videregående opplæring innen relevante yrkesutdanninger. Opptak gjort på bakgrunn av realkompetanse vil bare kunne brukes for den utdanningen realkompetansevurderinga gjelder.  </w:t>
      </w:r>
    </w:p>
    <w:p w:rsidR="008B5ECB" w:rsidRPr="008B5ECB" w:rsidP="008B5ECB" w14:paraId="7C4753A8" w14:textId="77777777">
      <w:pPr>
        <w:spacing w:line="276" w:lineRule="auto"/>
        <w:jc w:val="both"/>
        <w:rPr>
          <w:rFonts w:ascii="Crimson Pro" w:eastAsia="Calibri" w:hAnsi="Crimson Pro" w:cs="Calibri"/>
          <w:sz w:val="20"/>
          <w:szCs w:val="24"/>
        </w:rPr>
      </w:pPr>
    </w:p>
    <w:p w:rsidR="008B5ECB" w:rsidRPr="008B5ECB" w:rsidP="008B5ECB" w14:paraId="57614FF6"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 xml:space="preserve">Søkeren må dokumentere kompetanse i fellesfag tilsvarende nivå 4 i Nasjonalt kvalifikasjonsrammeverk (NKR), ha fylt 23 år i søknadsåret og ha relevant arbeidserfaring. </w:t>
      </w:r>
    </w:p>
    <w:p w:rsidR="008B5ECB" w:rsidRPr="008B5ECB" w:rsidP="008B5ECB" w14:paraId="4B457AFD"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Vedtak om godkjenning av realkompetanse gjelder i utgangspunktet òg for senere år. Vedtaket gjelder likevel bare i samsvar med studiet slik det gjennomføres på vurderingstidspunktet. Ved betydelige endringer i fag-, studie- eller rammeplaner, tar tilbyder forbehold om retten til å foreta ny vurdering, og eventuelt endre vedtaket.</w:t>
      </w:r>
    </w:p>
    <w:p w:rsidR="008B5ECB" w:rsidRPr="008B5ECB" w:rsidP="008B5ECB" w14:paraId="438C27F5" w14:textId="77777777">
      <w:pPr>
        <w:spacing w:line="276" w:lineRule="auto"/>
        <w:jc w:val="both"/>
        <w:rPr>
          <w:rFonts w:ascii="Crimson Pro" w:eastAsia="Calibri" w:hAnsi="Crimson Pro" w:cs="Calibri"/>
          <w:sz w:val="20"/>
        </w:rPr>
      </w:pPr>
    </w:p>
    <w:p w:rsidR="008B5ECB" w:rsidRPr="008B5ECB" w:rsidP="008B5ECB" w14:paraId="72E5B8FE" w14:textId="77777777">
      <w:pPr>
        <w:numPr>
          <w:ilvl w:val="2"/>
          <w:numId w:val="6"/>
        </w:numPr>
        <w:outlineLvl w:val="2"/>
        <w:rPr>
          <w:rFonts w:ascii="Montserrat" w:hAnsi="Montserrat"/>
          <w:b/>
        </w:rPr>
      </w:pPr>
      <w:bookmarkStart w:id="32" w:name="_Toc107823698"/>
      <w:bookmarkStart w:id="33" w:name="_Toc256000012"/>
      <w:r w:rsidRPr="008B5ECB">
        <w:rPr>
          <w:rFonts w:ascii="Montserrat" w:hAnsi="Montserrat"/>
          <w:b/>
        </w:rPr>
        <w:t>Poengberegning og rangering ved opptak</w:t>
      </w:r>
      <w:bookmarkEnd w:id="33"/>
      <w:bookmarkEnd w:id="32"/>
    </w:p>
    <w:p w:rsidR="008B5ECB" w:rsidRPr="008B5ECB" w:rsidP="008B5ECB" w14:paraId="71F6E40D"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 xml:space="preserve">Etter opptak etter punkt 4, vil søkeren bli vurdert etter poeng. Det skilles ikke mellom realkompetanse eller formalkompetanse. Fastsetting av poeng skjer etter følgende beregningsmåte: </w:t>
      </w:r>
    </w:p>
    <w:p w:rsidR="008B5ECB" w:rsidRPr="008B5ECB" w:rsidP="008B5ECB" w14:paraId="2797C9A0" w14:textId="77777777">
      <w:pPr>
        <w:spacing w:line="276" w:lineRule="auto"/>
        <w:jc w:val="both"/>
        <w:rPr>
          <w:rFonts w:ascii="Crimson Pro" w:eastAsia="Calibri" w:hAnsi="Crimson Pro" w:cs="Calibri"/>
          <w:sz w:val="20"/>
          <w:szCs w:val="24"/>
        </w:rPr>
      </w:pPr>
    </w:p>
    <w:p w:rsidR="008B5ECB" w:rsidRPr="008B5ECB" w:rsidP="008B5ECB" w14:paraId="051EBF31" w14:textId="77777777">
      <w:pPr>
        <w:spacing w:line="276" w:lineRule="auto"/>
        <w:jc w:val="both"/>
        <w:rPr>
          <w:rFonts w:ascii="Crimson Pro" w:eastAsia="Calibri" w:hAnsi="Crimson Pro" w:cs="Calibri"/>
          <w:i/>
          <w:sz w:val="20"/>
          <w:szCs w:val="24"/>
        </w:rPr>
      </w:pPr>
      <w:r w:rsidRPr="008B5ECB">
        <w:rPr>
          <w:rFonts w:ascii="Crimson Pro" w:eastAsia="Calibri" w:hAnsi="Crimson Pro" w:cs="Calibri"/>
          <w:i/>
          <w:sz w:val="20"/>
          <w:szCs w:val="24"/>
        </w:rPr>
        <w:t>Poengberegning ved rangering av søkerne:</w:t>
      </w:r>
    </w:p>
    <w:p w:rsidR="008B5ECB" w:rsidRPr="008B5ECB" w:rsidP="008B5ECB" w14:paraId="079979E5" w14:textId="77777777">
      <w:pPr>
        <w:spacing w:before="225"/>
        <w:jc w:val="both"/>
        <w:rPr>
          <w:rFonts w:ascii="Crimson Pro" w:hAnsi="Crimson Pro" w:cs="Calibri"/>
          <w:color w:val="333333"/>
          <w:sz w:val="20"/>
          <w:szCs w:val="24"/>
          <w:lang w:eastAsia="nn-NO"/>
        </w:rPr>
      </w:pPr>
      <w:r w:rsidRPr="008B5ECB">
        <w:rPr>
          <w:rFonts w:ascii="Crimson Pro" w:hAnsi="Crimson Pro" w:cs="Calibri"/>
          <w:bCs/>
          <w:color w:val="333333"/>
          <w:sz w:val="20"/>
          <w:szCs w:val="24"/>
          <w:lang w:eastAsia="nn-NO"/>
        </w:rPr>
        <w:t>1) Alle fag med</w:t>
      </w:r>
      <w:r w:rsidRPr="008B5ECB">
        <w:rPr>
          <w:rFonts w:ascii="Crimson Pro" w:hAnsi="Crimson Pro" w:cs="Calibri"/>
          <w:color w:val="333333"/>
          <w:sz w:val="20"/>
          <w:szCs w:val="24"/>
          <w:lang w:eastAsia="nn-NO"/>
        </w:rPr>
        <w:t xml:space="preserve"> tallkarakterer som inngår i kvalifikasjonsgrunnlaget skal tas med i beregning av</w:t>
      </w:r>
    </w:p>
    <w:p w:rsidR="008B5ECB" w:rsidRPr="008B5ECB" w:rsidP="008B5ECB" w14:paraId="25E5F76C" w14:textId="77777777">
      <w:pPr>
        <w:jc w:val="both"/>
        <w:rPr>
          <w:rFonts w:ascii="Crimson Pro" w:hAnsi="Crimson Pro" w:cs="Calibri"/>
          <w:color w:val="333333"/>
          <w:sz w:val="20"/>
          <w:szCs w:val="24"/>
          <w:lang w:eastAsia="nn-NO"/>
        </w:rPr>
      </w:pPr>
      <w:r w:rsidRPr="008B5ECB">
        <w:rPr>
          <w:rFonts w:ascii="Crimson Pro" w:hAnsi="Crimson Pro" w:cs="Calibri"/>
          <w:color w:val="333333"/>
          <w:sz w:val="20"/>
          <w:szCs w:val="24"/>
          <w:lang w:eastAsia="nn-NO"/>
        </w:rPr>
        <w:t xml:space="preserve">    karakterpoeng. </w:t>
      </w:r>
    </w:p>
    <w:p w:rsidR="008B5ECB" w:rsidRPr="008B5ECB" w:rsidP="008B5ECB" w14:paraId="0251AAAD" w14:textId="77777777">
      <w:pPr>
        <w:jc w:val="both"/>
        <w:rPr>
          <w:rFonts w:ascii="Crimson Pro" w:hAnsi="Crimson Pro" w:cs="Calibri"/>
          <w:bCs/>
          <w:color w:val="333333"/>
          <w:sz w:val="20"/>
          <w:szCs w:val="24"/>
          <w:lang w:eastAsia="nn-NO"/>
        </w:rPr>
      </w:pPr>
      <w:r w:rsidRPr="008B5ECB">
        <w:rPr>
          <w:rFonts w:ascii="Crimson Pro" w:hAnsi="Crimson Pro" w:cs="Calibri"/>
          <w:color w:val="333333"/>
          <w:sz w:val="20"/>
          <w:szCs w:val="24"/>
          <w:lang w:eastAsia="nn-NO"/>
        </w:rPr>
        <w:t xml:space="preserve">    Karakterpoeng er gjennomsnitt av alle tallkarakterer, med to desimaler, multiplisert med 10.</w:t>
      </w:r>
    </w:p>
    <w:p w:rsidR="008B5ECB" w:rsidRPr="008B5ECB" w:rsidP="008B5ECB" w14:paraId="120D6A6B" w14:textId="77777777">
      <w:pPr>
        <w:jc w:val="both"/>
        <w:rPr>
          <w:rFonts w:ascii="Crimson Pro" w:hAnsi="Crimson Pro" w:cs="Calibri"/>
          <w:b/>
          <w:bCs/>
          <w:color w:val="333333"/>
          <w:sz w:val="20"/>
          <w:szCs w:val="24"/>
          <w:lang w:eastAsia="nn-NO"/>
        </w:rPr>
      </w:pPr>
    </w:p>
    <w:p w:rsidR="008B5ECB" w:rsidRPr="008B5ECB" w:rsidP="008B5ECB" w14:paraId="27B84DDC" w14:textId="77777777">
      <w:pPr>
        <w:numPr>
          <w:ilvl w:val="0"/>
          <w:numId w:val="9"/>
        </w:numPr>
        <w:contextualSpacing/>
        <w:jc w:val="both"/>
        <w:rPr>
          <w:rFonts w:ascii="Crimson Pro" w:hAnsi="Crimson Pro" w:cs="Calibri"/>
          <w:vanish/>
          <w:sz w:val="20"/>
          <w:szCs w:val="24"/>
          <w:lang w:eastAsia="nn-NO"/>
        </w:rPr>
      </w:pPr>
      <w:r w:rsidRPr="008B5ECB">
        <w:rPr>
          <w:rFonts w:ascii="Crimson Pro" w:hAnsi="Crimson Pro" w:cs="Calibri"/>
          <w:vanish/>
          <w:sz w:val="20"/>
          <w:szCs w:val="24"/>
          <w:lang w:eastAsia="nn-NO"/>
        </w:rPr>
        <w:t xml:space="preserve">For </w:t>
      </w:r>
      <w:r w:rsidRPr="008B5ECB">
        <w:rPr>
          <w:rFonts w:ascii="Crimson Pro" w:hAnsi="Crimson Pro" w:cs="Calibri"/>
          <w:color w:val="333333"/>
          <w:sz w:val="20"/>
          <w:szCs w:val="24"/>
          <w:lang w:eastAsia="nn-NO"/>
        </w:rPr>
        <w:t>fag- eller svennebrev som inngår i kvalifikasjonsgrunnlaget, gis søker følgende ekstra poeng: et fag- eller svennebrev gir 10 poeng. For søker med to fagbrev, gir det andre fagbrevet 5 poeng. Dette omfatter også utdanninger som i dag fører til fag- eller svennebrev, men som i tidligere struktur ble avsluttet med yrkesfaglig eksamen og dokumentert med vitnemål. Hvert fag- eller svennebrev med resultatet meget godt bestått gir ytterligere 5 poeng for det første fag- eller svennebrevet og 2 poeng for det andre.</w:t>
      </w:r>
    </w:p>
    <w:p w:rsidR="008B5ECB" w:rsidRPr="008B5ECB" w:rsidP="008B5ECB" w14:paraId="648FCA3C" w14:textId="77777777">
      <w:pPr>
        <w:jc w:val="both"/>
        <w:rPr>
          <w:rFonts w:ascii="Crimson Pro" w:hAnsi="Crimson Pro" w:cs="Calibri"/>
          <w:color w:val="333333"/>
          <w:sz w:val="20"/>
          <w:szCs w:val="24"/>
          <w:lang w:eastAsia="nn-NO"/>
        </w:rPr>
      </w:pPr>
      <w:r w:rsidRPr="008B5ECB">
        <w:rPr>
          <w:rFonts w:ascii="Crimson Pro" w:hAnsi="Crimson Pro" w:cs="Calibri"/>
          <w:vanish/>
          <w:sz w:val="20"/>
          <w:szCs w:val="24"/>
          <w:lang w:eastAsia="nn-NO"/>
        </w:rPr>
        <w:t>2)</w:t>
      </w:r>
      <w:r w:rsidRPr="008B5ECB">
        <w:rPr>
          <w:rFonts w:ascii="Crimson Pro" w:hAnsi="Crimson Pro" w:cs="Calibri"/>
          <w:color w:val="333333"/>
          <w:sz w:val="20"/>
          <w:szCs w:val="24"/>
          <w:lang w:eastAsia="nn-NO"/>
        </w:rPr>
        <w:t xml:space="preserve"> Relevant yrkespraksis gir 1 poeng per 6. måned i tilsvarende 100 prosent stilling. Læretid og yrkespraksis som inngår i grunnlaget for å gå opp til fag- eller svenneprøve som praksiskandidat gir ikke poeng. Det kan gis inntil 10 poeng for relevant yrkespraksis. Ved lik poengsum blir det kjønnskvotering i forhold underrepresentasjon i det yrket/profesjonen opplæringen fører fram til. </w:t>
      </w:r>
    </w:p>
    <w:p w:rsidR="008B5ECB" w:rsidRPr="008B5ECB" w:rsidP="008B5ECB" w14:paraId="7B4E4D6A" w14:textId="77777777">
      <w:pPr>
        <w:jc w:val="both"/>
        <w:rPr>
          <w:rFonts w:ascii="Crimson Pro" w:hAnsi="Crimson Pro"/>
          <w:sz w:val="20"/>
        </w:rPr>
      </w:pPr>
    </w:p>
    <w:p w:rsidR="008B5ECB" w:rsidRPr="008B5ECB" w:rsidP="008B5ECB" w14:paraId="05FCD1C0" w14:textId="77777777">
      <w:pPr>
        <w:numPr>
          <w:ilvl w:val="2"/>
          <w:numId w:val="6"/>
        </w:numPr>
        <w:outlineLvl w:val="2"/>
        <w:rPr>
          <w:rFonts w:ascii="Montserrat" w:hAnsi="Montserrat"/>
          <w:b/>
        </w:rPr>
      </w:pPr>
      <w:bookmarkStart w:id="34" w:name="_Toc107823699"/>
      <w:bookmarkStart w:id="35" w:name="_Toc256000013"/>
      <w:r w:rsidRPr="008B5ECB">
        <w:rPr>
          <w:rFonts w:ascii="Montserrat" w:hAnsi="Montserrat"/>
          <w:b/>
        </w:rPr>
        <w:t>Søkere med utenlandsk utdanning</w:t>
      </w:r>
      <w:bookmarkEnd w:id="35"/>
      <w:bookmarkEnd w:id="34"/>
    </w:p>
    <w:p w:rsidR="008B5ECB" w:rsidRPr="008B5ECB" w:rsidP="008B5ECB" w14:paraId="4F075823"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Søkere med fullført videregående opplæring fra de andre nordiske landa tilsvarende matros eller fisker er kvalifiserte for opptak når den videregående opplæringen i de respektive landa gir generelt opptaksgrunnlag til tertiærutdanning tilsvarende krava til norsk toårig fagskole.</w:t>
      </w:r>
    </w:p>
    <w:p w:rsidR="008B5ECB" w:rsidRPr="008B5ECB" w:rsidP="008B5ECB" w14:paraId="67CD290E"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 xml:space="preserve">Søkere utenfor Norden må dokumentere opplæring og praksis ved autorisert translatør og ha bestått eller ha likeverdig realkompetanse med vurderingskriteria over. Den faglige opplæringen må gi relevant opptaksgrunnlag til tertiærutdanning tilsvarende krava til fagskoleutdanning i Norge. </w:t>
      </w:r>
    </w:p>
    <w:p w:rsidR="008B5ECB" w:rsidRPr="008B5ECB" w:rsidP="008B5ECB" w14:paraId="44ACDEF8" w14:textId="77777777">
      <w:pPr>
        <w:spacing w:line="276" w:lineRule="auto"/>
        <w:jc w:val="both"/>
        <w:rPr>
          <w:rFonts w:ascii="Crimson Pro" w:eastAsia="Calibri" w:hAnsi="Crimson Pro" w:cs="Calibri"/>
          <w:sz w:val="20"/>
          <w:szCs w:val="24"/>
        </w:rPr>
      </w:pPr>
      <w:r w:rsidRPr="008B5ECB">
        <w:rPr>
          <w:rFonts w:ascii="Crimson Pro" w:eastAsia="Calibri" w:hAnsi="Crimson Pro" w:cs="Calibri"/>
          <w:sz w:val="20"/>
          <w:szCs w:val="24"/>
        </w:rPr>
        <w:t>Søker må ha Kunnskaper i norsk tilsvarende «Test for høyere nivå» (Bergens-testen)</w:t>
      </w:r>
    </w:p>
    <w:p w:rsidR="008B5ECB" w:rsidRPr="008B5ECB" w:rsidP="008B5ECB" w14:paraId="36F2A49D" w14:textId="77777777">
      <w:pPr>
        <w:spacing w:line="276" w:lineRule="auto"/>
        <w:jc w:val="both"/>
        <w:rPr>
          <w:rFonts w:ascii="Crimson Pro" w:eastAsia="Calibri" w:hAnsi="Crimson Pro" w:cs="Calibri"/>
          <w:sz w:val="20"/>
          <w:szCs w:val="24"/>
        </w:rPr>
      </w:pPr>
    </w:p>
    <w:p w:rsidR="008B5ECB" w:rsidRPr="008B5ECB" w:rsidP="008B5ECB" w14:paraId="15A1F0AE" w14:textId="77777777">
      <w:pPr>
        <w:numPr>
          <w:ilvl w:val="2"/>
          <w:numId w:val="6"/>
        </w:numPr>
        <w:outlineLvl w:val="2"/>
        <w:rPr>
          <w:rFonts w:ascii="Montserrat" w:hAnsi="Montserrat"/>
          <w:b/>
        </w:rPr>
      </w:pPr>
      <w:bookmarkStart w:id="36" w:name="a1"/>
      <w:bookmarkStart w:id="37" w:name="AVSNITT_1"/>
      <w:bookmarkStart w:id="38" w:name="a2"/>
      <w:bookmarkStart w:id="39" w:name="AVSNITT_2"/>
      <w:bookmarkStart w:id="40" w:name="_Toc107823700"/>
      <w:bookmarkEnd w:id="36"/>
      <w:bookmarkEnd w:id="37"/>
      <w:bookmarkEnd w:id="38"/>
      <w:bookmarkEnd w:id="39"/>
      <w:bookmarkStart w:id="41" w:name="_Toc256000014"/>
      <w:r w:rsidRPr="008B5ECB">
        <w:rPr>
          <w:rFonts w:ascii="Montserrat" w:hAnsi="Montserrat"/>
          <w:b/>
        </w:rPr>
        <w:t>Yrkesmuligheter</w:t>
      </w:r>
      <w:bookmarkEnd w:id="41"/>
      <w:bookmarkEnd w:id="40"/>
    </w:p>
    <w:p w:rsidR="008B5ECB" w:rsidRPr="008B5ECB" w:rsidP="008B5ECB" w14:paraId="009B0E4B" w14:textId="77777777">
      <w:pPr>
        <w:autoSpaceDE w:val="0"/>
        <w:autoSpaceDN w:val="0"/>
        <w:adjustRightInd w:val="0"/>
        <w:spacing w:after="120" w:line="276" w:lineRule="auto"/>
        <w:jc w:val="both"/>
        <w:rPr>
          <w:rFonts w:ascii="Crimson Pro" w:eastAsia="Calibri" w:hAnsi="Crimson Pro" w:cs="Calibri"/>
          <w:sz w:val="20"/>
          <w:szCs w:val="24"/>
        </w:rPr>
      </w:pPr>
      <w:r w:rsidRPr="008B5ECB">
        <w:rPr>
          <w:rFonts w:ascii="Crimson Pro" w:eastAsia="Calibri" w:hAnsi="Crimson Pro" w:cs="Calibri"/>
          <w:sz w:val="20"/>
          <w:szCs w:val="24"/>
        </w:rPr>
        <w:t>Denne fagskoleutdanningen tilfredsstiller både tabellene A-II/1 (og B-II/1) og A-II/2 (og B-II/2) etter STCW 78-konvesnjonen med tillegg og vil sammen med nødvendig fartstid gi grunnlag for kompetansesertifikat for dekksoffiser klasse 4, 3, 2 og 1.</w:t>
      </w:r>
    </w:p>
    <w:p w:rsidR="008B5ECB" w:rsidRPr="008B5ECB" w:rsidP="008B5ECB" w14:paraId="578006DF" w14:textId="77777777">
      <w:pPr>
        <w:spacing w:before="100" w:after="100" w:line="276" w:lineRule="auto"/>
        <w:jc w:val="both"/>
        <w:rPr>
          <w:rFonts w:ascii="Crimson Pro" w:eastAsia="Calibri" w:hAnsi="Crimson Pro"/>
          <w:sz w:val="20"/>
          <w:szCs w:val="24"/>
          <w:lang w:val="nn-NO"/>
        </w:rPr>
      </w:pPr>
      <w:r w:rsidRPr="008B5ECB">
        <w:rPr>
          <w:rFonts w:ascii="Crimson Pro" w:eastAsia="Calibri" w:hAnsi="Crimson Pro"/>
          <w:sz w:val="20"/>
          <w:szCs w:val="24"/>
          <w:lang w:val="nn-NO"/>
        </w:rPr>
        <w:t xml:space="preserve">Lenke : </w:t>
      </w:r>
      <w:hyperlink r:id="rId9" w:anchor="KAPITTEL_4" w:history="1">
        <w:r w:rsidRPr="008B5ECB">
          <w:rPr>
            <w:rFonts w:ascii="Crimson Pro" w:eastAsia="Calibri" w:hAnsi="Crimson Pro" w:cs="Calibri"/>
            <w:color w:val="0000FF"/>
            <w:sz w:val="20"/>
            <w:szCs w:val="24"/>
            <w:u w:val="single"/>
            <w:lang w:val="nn-NO"/>
          </w:rPr>
          <w:t>https://lovdata.no/dokument/SF/forskrift/2011-12-22-1523/*#KAPITTEL_4</w:t>
        </w:r>
      </w:hyperlink>
    </w:p>
    <w:p w:rsidR="008B5ECB" w:rsidRPr="008B5ECB" w:rsidP="008B5ECB" w14:paraId="6594789F" w14:textId="77777777">
      <w:pPr>
        <w:autoSpaceDE w:val="0"/>
        <w:autoSpaceDN w:val="0"/>
        <w:adjustRightInd w:val="0"/>
        <w:spacing w:after="120" w:line="276" w:lineRule="auto"/>
        <w:jc w:val="both"/>
        <w:rPr>
          <w:rFonts w:ascii="Crimson Pro" w:hAnsi="Crimson Pro" w:cs="Calibri"/>
          <w:color w:val="000000"/>
          <w:sz w:val="20"/>
          <w:szCs w:val="24"/>
          <w:lang w:eastAsia="nn-NO"/>
        </w:rPr>
      </w:pPr>
      <w:r w:rsidRPr="008B5ECB">
        <w:rPr>
          <w:rFonts w:ascii="Crimson Pro" w:hAnsi="Crimson Pro" w:cs="Calibri"/>
          <w:color w:val="000000"/>
          <w:sz w:val="20"/>
          <w:szCs w:val="24"/>
          <w:lang w:eastAsia="nn-NO"/>
        </w:rPr>
        <w:t xml:space="preserve">Det gjøres oppmerksom på at det finnes helsekrav for offiserer og mannskap som skal tjenestegjøre på skip. Helsekrava er spesifisert i «Forskrift om helseundersøkelse av arbeidstakere på skip» FOR 2001-10-19 nr. 1309. </w:t>
      </w:r>
    </w:p>
    <w:p w:rsidR="008B5ECB" w:rsidRPr="008B5ECB" w:rsidP="008B5ECB" w14:paraId="0BE44860" w14:textId="77777777">
      <w:pPr>
        <w:spacing w:line="276" w:lineRule="auto"/>
        <w:jc w:val="both"/>
        <w:rPr>
          <w:rFonts w:ascii="Crimson Pro" w:hAnsi="Crimson Pro" w:cs="Calibri"/>
          <w:sz w:val="20"/>
          <w:szCs w:val="24"/>
        </w:rPr>
      </w:pPr>
      <w:r w:rsidRPr="008B5ECB">
        <w:rPr>
          <w:rFonts w:ascii="Crimson Pro" w:hAnsi="Crimson Pro" w:cs="Calibri"/>
          <w:sz w:val="20"/>
          <w:szCs w:val="24"/>
        </w:rPr>
        <w:t xml:space="preserve">Kompetansesertifikat dekksoffiser </w:t>
      </w:r>
      <w:r w:rsidRPr="008B5ECB">
        <w:rPr>
          <w:rFonts w:ascii="Crimson Pro" w:hAnsi="Crimson Pro" w:cs="Calibri"/>
          <w:b/>
          <w:sz w:val="20"/>
          <w:szCs w:val="24"/>
        </w:rPr>
        <w:t>klasse 3</w:t>
      </w:r>
      <w:r w:rsidRPr="008B5ECB">
        <w:rPr>
          <w:rFonts w:ascii="Crimson Pro" w:hAnsi="Crimson Pro" w:cs="Calibri"/>
          <w:sz w:val="20"/>
          <w:szCs w:val="24"/>
        </w:rPr>
        <w:t xml:space="preserve"> gir rett til å tjenestegjøre som</w:t>
      </w:r>
    </w:p>
    <w:p w:rsidR="008B5ECB" w:rsidRPr="008B5ECB" w:rsidP="008B5ECB" w14:paraId="4FB951D5"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a) ansvarshavende vaktoffiser på skip uavhengig av bruttotonnasje og fartsområde,</w:t>
      </w:r>
    </w:p>
    <w:p w:rsidR="008B5ECB" w:rsidRPr="008B5ECB" w:rsidP="008B5ECB" w14:paraId="138532BF"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b) overstyrmann på skip med bruttotonnasje opp til 3000 i uavgrensa fartsområde.</w:t>
      </w:r>
    </w:p>
    <w:p w:rsidR="008B5ECB" w:rsidRPr="008B5ECB" w:rsidP="008B5ECB" w14:paraId="77F87F1B" w14:textId="77777777">
      <w:pPr>
        <w:spacing w:after="120" w:line="276" w:lineRule="auto"/>
        <w:jc w:val="both"/>
        <w:rPr>
          <w:rFonts w:ascii="Crimson Pro" w:hAnsi="Crimson Pro" w:cs="Calibri"/>
          <w:sz w:val="20"/>
          <w:szCs w:val="24"/>
        </w:rPr>
      </w:pPr>
      <w:r w:rsidRPr="008B5ECB">
        <w:rPr>
          <w:rFonts w:ascii="Crimson Pro" w:hAnsi="Crimson Pro" w:cs="Calibri"/>
          <w:sz w:val="20"/>
          <w:szCs w:val="24"/>
        </w:rPr>
        <w:t xml:space="preserve">Kompetansesertifikat dekksoffiser </w:t>
      </w:r>
      <w:r w:rsidRPr="008B5ECB">
        <w:rPr>
          <w:rFonts w:ascii="Crimson Pro" w:hAnsi="Crimson Pro" w:cs="Calibri"/>
          <w:b/>
          <w:sz w:val="20"/>
          <w:szCs w:val="24"/>
        </w:rPr>
        <w:t>klasse 2</w:t>
      </w:r>
      <w:r w:rsidRPr="008B5ECB">
        <w:rPr>
          <w:rFonts w:ascii="Crimson Pro" w:hAnsi="Crimson Pro" w:cs="Calibri"/>
          <w:sz w:val="20"/>
          <w:szCs w:val="24"/>
        </w:rPr>
        <w:t xml:space="preserve"> gir rett til å tjenestegjøre som</w:t>
      </w:r>
    </w:p>
    <w:p w:rsidR="008B5ECB" w:rsidRPr="008B5ECB" w:rsidP="008B5ECB" w14:paraId="13313815" w14:textId="77777777">
      <w:pPr>
        <w:spacing w:line="276" w:lineRule="auto"/>
        <w:ind w:firstLine="708"/>
        <w:jc w:val="both"/>
        <w:rPr>
          <w:rFonts w:ascii="Crimson Pro" w:hAnsi="Crimson Pro"/>
          <w:sz w:val="20"/>
          <w:szCs w:val="24"/>
        </w:rPr>
      </w:pPr>
      <w:r w:rsidRPr="008B5ECB">
        <w:rPr>
          <w:rFonts w:ascii="Crimson Pro" w:hAnsi="Crimson Pro"/>
          <w:sz w:val="20"/>
          <w:szCs w:val="24"/>
        </w:rPr>
        <w:t>a) ansvarshavende vaktoffiser på skip uavhengig av bruttotonnasje og fartsområde,</w:t>
      </w:r>
    </w:p>
    <w:p w:rsidR="008B5ECB" w:rsidRPr="008B5ECB" w:rsidP="008B5ECB" w14:paraId="6241281D"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b) overstyrmann på skip uavhengig av bruttotonnasje og fartsområde,</w:t>
      </w:r>
    </w:p>
    <w:p w:rsidR="008B5ECB" w:rsidRPr="008B5ECB" w:rsidP="008B5ECB" w14:paraId="78ACB9FF"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c) skipsfører på skip med bruttotonnasje opp til 500 i Nord- og Østersjøfart.</w:t>
      </w:r>
    </w:p>
    <w:p w:rsidR="008B5ECB" w:rsidRPr="008B5ECB" w:rsidP="008B5ECB" w14:paraId="15686732" w14:textId="77777777">
      <w:pPr>
        <w:spacing w:after="120" w:line="276" w:lineRule="auto"/>
        <w:jc w:val="both"/>
        <w:rPr>
          <w:rFonts w:ascii="Crimson Pro" w:hAnsi="Crimson Pro" w:cs="Calibri"/>
          <w:sz w:val="20"/>
          <w:szCs w:val="24"/>
        </w:rPr>
      </w:pPr>
      <w:r w:rsidRPr="008B5ECB">
        <w:rPr>
          <w:rFonts w:ascii="Crimson Pro" w:hAnsi="Crimson Pro" w:cs="Calibri"/>
          <w:sz w:val="20"/>
          <w:szCs w:val="24"/>
        </w:rPr>
        <w:t xml:space="preserve">Kompetansesertifikat dekksoffiser </w:t>
      </w:r>
      <w:r w:rsidRPr="008B5ECB">
        <w:rPr>
          <w:rFonts w:ascii="Crimson Pro" w:hAnsi="Crimson Pro" w:cs="Calibri"/>
          <w:b/>
          <w:sz w:val="20"/>
          <w:szCs w:val="24"/>
        </w:rPr>
        <w:t>klasse 1</w:t>
      </w:r>
      <w:r w:rsidRPr="008B5ECB">
        <w:rPr>
          <w:rFonts w:ascii="Crimson Pro" w:hAnsi="Crimson Pro" w:cs="Calibri"/>
          <w:sz w:val="20"/>
          <w:szCs w:val="24"/>
        </w:rPr>
        <w:t xml:space="preserve"> gir rett til å tjenestegjøre på skip uavhengig av bruttotonnasje og fartsområde som</w:t>
      </w:r>
    </w:p>
    <w:p w:rsidR="008B5ECB" w:rsidRPr="008B5ECB" w:rsidP="008B5ECB" w14:paraId="614BB0DE"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a) ansvarshavende vaktoffiser,</w:t>
      </w:r>
    </w:p>
    <w:p w:rsidR="008B5ECB" w:rsidRPr="008B5ECB" w:rsidP="008B5ECB" w14:paraId="2FCD2E55"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b) overstyrmann,</w:t>
      </w:r>
    </w:p>
    <w:p w:rsidR="008B5ECB" w:rsidRPr="008B5ECB" w:rsidP="008B5ECB" w14:paraId="6D774C1E" w14:textId="77777777">
      <w:pPr>
        <w:spacing w:line="276" w:lineRule="auto"/>
        <w:ind w:firstLine="708"/>
        <w:jc w:val="both"/>
        <w:rPr>
          <w:rFonts w:ascii="Crimson Pro" w:hAnsi="Crimson Pro" w:cs="Calibri"/>
          <w:sz w:val="20"/>
          <w:szCs w:val="24"/>
        </w:rPr>
      </w:pPr>
      <w:r w:rsidRPr="008B5ECB">
        <w:rPr>
          <w:rFonts w:ascii="Crimson Pro" w:hAnsi="Crimson Pro" w:cs="Calibri"/>
          <w:sz w:val="20"/>
          <w:szCs w:val="24"/>
        </w:rPr>
        <w:t>c) skipsfører.</w:t>
      </w:r>
    </w:p>
    <w:p w:rsidR="008B5ECB" w:rsidRPr="008B5ECB" w:rsidP="008B5ECB" w14:paraId="14B0018E" w14:textId="77777777">
      <w:pPr>
        <w:spacing w:before="100" w:after="100" w:line="276" w:lineRule="auto"/>
        <w:jc w:val="both"/>
        <w:rPr>
          <w:rFonts w:ascii="Crimson Pro" w:eastAsia="Calibri" w:hAnsi="Crimson Pro" w:cs="Calibri"/>
          <w:sz w:val="20"/>
          <w:szCs w:val="24"/>
        </w:rPr>
      </w:pPr>
      <w:r w:rsidRPr="008B5ECB">
        <w:rPr>
          <w:rFonts w:ascii="Crimson Pro" w:eastAsia="Calibri" w:hAnsi="Crimson Pro" w:cs="Calibri"/>
          <w:sz w:val="20"/>
          <w:szCs w:val="24"/>
        </w:rPr>
        <w:t>Andre yrkesmuligheter kan være: på rederi kontor, los, inspektør, lærer på maritime skoler, i sjøfartsdirektoratet, i klasseselskap, i administrasjonen på oljerigger.</w:t>
      </w:r>
    </w:p>
    <w:p w:rsidR="008B5ECB" w:rsidRPr="008B5ECB" w:rsidP="008B5ECB" w14:paraId="3F38525E" w14:textId="77777777">
      <w:pPr>
        <w:numPr>
          <w:ilvl w:val="1"/>
          <w:numId w:val="6"/>
        </w:numPr>
        <w:spacing w:before="120"/>
        <w:outlineLvl w:val="1"/>
        <w:rPr>
          <w:rFonts w:ascii="Montserrat" w:hAnsi="Montserrat"/>
          <w:b/>
          <w:sz w:val="28"/>
        </w:rPr>
      </w:pPr>
      <w:bookmarkStart w:id="42" w:name="_Toc476059113"/>
      <w:bookmarkStart w:id="43" w:name="_Toc107823701"/>
      <w:bookmarkStart w:id="44" w:name="_Toc256000015"/>
      <w:r w:rsidRPr="008B5ECB">
        <w:rPr>
          <w:rFonts w:ascii="Montserrat" w:hAnsi="Montserrat"/>
          <w:b/>
          <w:sz w:val="28"/>
        </w:rPr>
        <w:t>Mål for studiet</w:t>
      </w:r>
      <w:bookmarkEnd w:id="44"/>
      <w:bookmarkEnd w:id="42"/>
      <w:bookmarkEnd w:id="43"/>
    </w:p>
    <w:p w:rsidR="008B5ECB" w:rsidRPr="008B5ECB" w:rsidP="008B5ECB" w14:paraId="6EBCB950" w14:textId="77777777">
      <w:pPr>
        <w:spacing w:line="276" w:lineRule="auto"/>
        <w:jc w:val="both"/>
        <w:rPr>
          <w:rFonts w:ascii="Crimson Pro" w:eastAsia="Calibri" w:hAnsi="Crimson Pro" w:cs="Calibri"/>
          <w:szCs w:val="24"/>
          <w:lang w:eastAsia="en-US"/>
        </w:rPr>
      </w:pPr>
      <w:r w:rsidRPr="008B5ECB">
        <w:rPr>
          <w:rFonts w:ascii="Crimson Pro" w:eastAsia="Calibri" w:hAnsi="Crimson Pro" w:cs="Calibri"/>
          <w:szCs w:val="24"/>
          <w:lang w:eastAsia="en-US"/>
        </w:rPr>
        <w:t xml:space="preserve">Hensikten til studiet er å utdanne dekksoffiserer med moral, holdninger, kompetanse og yrkesetikk som kjennetegnes ved den kvaliteten som kreves for å møte utfordringer i næringa. </w:t>
      </w:r>
    </w:p>
    <w:p w:rsidR="008B5ECB" w:rsidRPr="008B5ECB" w:rsidP="008B5ECB" w14:paraId="591E11BF" w14:textId="77777777">
      <w:pPr>
        <w:autoSpaceDE w:val="0"/>
        <w:autoSpaceDN w:val="0"/>
        <w:adjustRightInd w:val="0"/>
        <w:spacing w:after="27" w:line="276" w:lineRule="auto"/>
        <w:jc w:val="both"/>
        <w:rPr>
          <w:rFonts w:ascii="Crimson Pro" w:eastAsia="Calibri" w:hAnsi="Crimson Pro" w:cs="Calibri"/>
          <w:szCs w:val="24"/>
          <w:lang w:eastAsia="en-US"/>
        </w:rPr>
      </w:pPr>
      <w:r w:rsidRPr="008B5ECB">
        <w:rPr>
          <w:rFonts w:ascii="Crimson Pro" w:eastAsia="Calibri" w:hAnsi="Crimson Pro" w:cs="Calibri"/>
          <w:szCs w:val="24"/>
          <w:lang w:eastAsia="en-US"/>
        </w:rPr>
        <w:t xml:space="preserve">Utdanningen skal sikre internasjonale og nasjonale krav til kompetanse ved at: </w:t>
      </w:r>
    </w:p>
    <w:p w:rsidR="008B5ECB" w:rsidRPr="008B5ECB" w:rsidP="008B5ECB" w14:paraId="719BA493" w14:textId="77777777">
      <w:pPr>
        <w:numPr>
          <w:ilvl w:val="0"/>
          <w:numId w:val="10"/>
        </w:numPr>
        <w:autoSpaceDE w:val="0"/>
        <w:autoSpaceDN w:val="0"/>
        <w:adjustRightInd w:val="0"/>
        <w:spacing w:line="276" w:lineRule="auto"/>
        <w:jc w:val="both"/>
        <w:rPr>
          <w:rFonts w:ascii="Crimson Pro" w:hAnsi="Crimson Pro" w:cs="Calibri"/>
          <w:color w:val="000000"/>
          <w:sz w:val="20"/>
          <w:szCs w:val="24"/>
          <w:lang w:eastAsia="nn-NO"/>
        </w:rPr>
      </w:pPr>
      <w:r w:rsidRPr="008B5ECB">
        <w:rPr>
          <w:rFonts w:ascii="Crimson Pro" w:hAnsi="Crimson Pro" w:cs="Calibri"/>
          <w:color w:val="000000"/>
          <w:sz w:val="20"/>
          <w:szCs w:val="24"/>
          <w:lang w:eastAsia="nn-NO"/>
        </w:rPr>
        <w:t xml:space="preserve">Opplæringen skal legge grunnlag for ei atferd som gjør at helse, miljø og sikkerhet blir tatt vare på. </w:t>
      </w:r>
    </w:p>
    <w:p w:rsidR="008B5ECB" w:rsidRPr="008B5ECB" w:rsidP="008B5ECB" w14:paraId="7B059396" w14:textId="77777777">
      <w:pPr>
        <w:widowControl w:val="0"/>
        <w:numPr>
          <w:ilvl w:val="0"/>
          <w:numId w:val="10"/>
        </w:numPr>
        <w:autoSpaceDE w:val="0"/>
        <w:autoSpaceDN w:val="0"/>
        <w:adjustRightInd w:val="0"/>
        <w:spacing w:after="28" w:line="276" w:lineRule="auto"/>
        <w:jc w:val="both"/>
        <w:rPr>
          <w:rFonts w:ascii="Crimson Pro" w:hAnsi="Crimson Pro" w:cs="Calibri"/>
          <w:color w:val="000000"/>
          <w:sz w:val="20"/>
          <w:szCs w:val="24"/>
        </w:rPr>
      </w:pPr>
      <w:r w:rsidRPr="008B5ECB">
        <w:rPr>
          <w:rFonts w:ascii="Crimson Pro" w:hAnsi="Crimson Pro" w:cs="Calibri"/>
          <w:color w:val="000000"/>
          <w:sz w:val="20"/>
          <w:szCs w:val="24"/>
        </w:rPr>
        <w:t xml:space="preserve">Opplæringen skal gi studentene forståing for samspillet mellom teknikk, miljø og samfunn </w:t>
      </w:r>
    </w:p>
    <w:p w:rsidR="008B5ECB" w:rsidRPr="008B5ECB" w:rsidP="008B5ECB" w14:paraId="1FFBC8D2" w14:textId="77777777">
      <w:pPr>
        <w:widowControl w:val="0"/>
        <w:numPr>
          <w:ilvl w:val="0"/>
          <w:numId w:val="10"/>
        </w:numPr>
        <w:autoSpaceDE w:val="0"/>
        <w:autoSpaceDN w:val="0"/>
        <w:adjustRightInd w:val="0"/>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 xml:space="preserve">Opplæringen skal også bidra til å utvikle samarbeid, kommunikasjon og evne til å løyse problema. </w:t>
      </w:r>
    </w:p>
    <w:p w:rsidR="008B5ECB" w:rsidRPr="008B5ECB" w:rsidP="008B5ECB" w14:paraId="1953E65A" w14:textId="77777777">
      <w:pPr>
        <w:widowControl w:val="0"/>
        <w:numPr>
          <w:ilvl w:val="0"/>
          <w:numId w:val="10"/>
        </w:numPr>
        <w:autoSpaceDE w:val="0"/>
        <w:autoSpaceDN w:val="0"/>
        <w:adjustRightInd w:val="0"/>
        <w:spacing w:line="276" w:lineRule="auto"/>
        <w:jc w:val="both"/>
        <w:rPr>
          <w:rFonts w:ascii="Crimson Pro" w:hAnsi="Crimson Pro" w:cs="Calibri"/>
          <w:color w:val="000000"/>
          <w:sz w:val="20"/>
          <w:szCs w:val="24"/>
        </w:rPr>
      </w:pPr>
      <w:r w:rsidRPr="008B5ECB">
        <w:rPr>
          <w:rFonts w:ascii="Crimson Pro" w:hAnsi="Crimson Pro" w:cs="Calibri"/>
          <w:color w:val="000000"/>
          <w:sz w:val="20"/>
          <w:szCs w:val="24"/>
        </w:rPr>
        <w:t>Opplæringen skal gi studentene evne til å navigere og laste/losse et skip uansett størrelse og kunne lede mannskapet om bord.</w:t>
      </w:r>
    </w:p>
    <w:p w:rsidR="008B5ECB" w:rsidRPr="008B5ECB" w:rsidP="008B5ECB" w14:paraId="42B8B7CD" w14:textId="77777777">
      <w:pPr>
        <w:widowControl w:val="0"/>
        <w:autoSpaceDE w:val="0"/>
        <w:autoSpaceDN w:val="0"/>
        <w:adjustRightInd w:val="0"/>
        <w:spacing w:line="276" w:lineRule="auto"/>
        <w:jc w:val="both"/>
        <w:rPr>
          <w:rFonts w:ascii="Crimson Pro" w:hAnsi="Crimson Pro" w:cs="Calibri"/>
          <w:color w:val="000000"/>
          <w:sz w:val="20"/>
          <w:szCs w:val="24"/>
        </w:rPr>
      </w:pPr>
    </w:p>
    <w:p w:rsidR="008B5ECB" w:rsidRPr="008B5ECB" w:rsidP="008B5ECB" w14:paraId="43701AA6" w14:textId="77777777">
      <w:pPr>
        <w:widowControl w:val="0"/>
        <w:autoSpaceDE w:val="0"/>
        <w:autoSpaceDN w:val="0"/>
        <w:adjustRightInd w:val="0"/>
        <w:spacing w:line="276" w:lineRule="auto"/>
        <w:ind w:left="720"/>
        <w:jc w:val="both"/>
        <w:rPr>
          <w:rFonts w:ascii="Crimson Pro" w:hAnsi="Crimson Pro" w:cs="Calibri"/>
          <w:color w:val="000000"/>
          <w:sz w:val="20"/>
        </w:rPr>
      </w:pPr>
    </w:p>
    <w:p w:rsidR="008B5ECB" w:rsidRPr="008B5ECB" w:rsidP="008B5ECB" w14:paraId="3EBB30B7" w14:textId="77777777">
      <w:pPr>
        <w:numPr>
          <w:ilvl w:val="2"/>
          <w:numId w:val="6"/>
        </w:numPr>
        <w:outlineLvl w:val="2"/>
        <w:rPr>
          <w:rFonts w:ascii="Montserrat" w:hAnsi="Montserrat"/>
          <w:b/>
        </w:rPr>
      </w:pPr>
      <w:bookmarkStart w:id="45" w:name="_Toc476059114"/>
      <w:bookmarkStart w:id="46" w:name="_Toc107823702"/>
      <w:bookmarkStart w:id="47" w:name="_Toc256000016"/>
      <w:r w:rsidRPr="008B5ECB">
        <w:rPr>
          <w:rFonts w:ascii="Montserrat" w:hAnsi="Montserrat"/>
          <w:b/>
        </w:rPr>
        <w:t>Overordna læringsutbytte</w:t>
      </w:r>
      <w:bookmarkEnd w:id="47"/>
      <w:bookmarkEnd w:id="45"/>
      <w:bookmarkEnd w:id="46"/>
    </w:p>
    <w:p w:rsidR="008B5ECB" w:rsidRPr="008B5ECB" w:rsidP="008B5ECB" w14:paraId="2E48B13A" w14:textId="77777777">
      <w:pPr>
        <w:autoSpaceDE w:val="0"/>
        <w:autoSpaceDN w:val="0"/>
        <w:adjustRightInd w:val="0"/>
        <w:spacing w:after="27" w:line="276" w:lineRule="auto"/>
        <w:jc w:val="both"/>
        <w:rPr>
          <w:rFonts w:ascii="Crimson Pro" w:eastAsia="Calibri" w:hAnsi="Crimson Pro" w:cs="Calibri"/>
          <w:szCs w:val="24"/>
        </w:rPr>
      </w:pPr>
      <w:r w:rsidRPr="008B5ECB">
        <w:rPr>
          <w:rFonts w:ascii="Crimson Pro" w:eastAsia="Calibri" w:hAnsi="Crimson Pro" w:cs="Calibri"/>
          <w:szCs w:val="24"/>
        </w:rPr>
        <w:t xml:space="preserve">«Nasjonalt kvalifikasjonsrammeverk for livslang læring» (NKR) ble i 2011 fastsett av Kunnskapsdepartementet. Dette er knytt til European </w:t>
      </w:r>
      <w:r w:rsidRPr="008B5ECB">
        <w:rPr>
          <w:rFonts w:ascii="Crimson Pro" w:eastAsia="Calibri" w:hAnsi="Crimson Pro" w:cs="Calibri"/>
          <w:szCs w:val="24"/>
        </w:rPr>
        <w:t>Qualification</w:t>
      </w:r>
      <w:r w:rsidRPr="008B5ECB">
        <w:rPr>
          <w:rFonts w:ascii="Crimson Pro" w:eastAsia="Calibri" w:hAnsi="Crimson Pro" w:cs="Calibri"/>
          <w:szCs w:val="24"/>
        </w:rPr>
        <w:t xml:space="preserve"> Framework (EQF), noe som gjør det mulig å sammenlikne kvalifikasjoner i alle EU-/EØS-land </w:t>
      </w:r>
    </w:p>
    <w:p w:rsidR="008B5ECB" w:rsidRPr="008B5ECB" w:rsidP="008B5ECB" w14:paraId="35C3C242" w14:textId="77777777">
      <w:pPr>
        <w:spacing w:line="276" w:lineRule="auto"/>
        <w:contextualSpacing/>
        <w:jc w:val="both"/>
        <w:rPr>
          <w:rFonts w:ascii="Crimson Pro" w:eastAsia="Calibri" w:hAnsi="Crimson Pro" w:cs="Calibri"/>
          <w:szCs w:val="24"/>
        </w:rPr>
      </w:pPr>
    </w:p>
    <w:p w:rsidR="008B5ECB" w:rsidRPr="008B5ECB" w:rsidP="008B5ECB" w14:paraId="32001CB1" w14:textId="77777777">
      <w:pPr>
        <w:spacing w:line="276" w:lineRule="auto"/>
        <w:contextualSpacing/>
        <w:jc w:val="both"/>
        <w:rPr>
          <w:rFonts w:ascii="Crimson Pro" w:eastAsia="Calibri" w:hAnsi="Crimson Pro" w:cs="Calibri"/>
          <w:szCs w:val="24"/>
        </w:rPr>
      </w:pPr>
      <w:r w:rsidRPr="008B5ECB">
        <w:rPr>
          <w:rFonts w:ascii="Crimson Pro" w:eastAsia="Calibri" w:hAnsi="Crimson Pro" w:cs="Calibri"/>
          <w:szCs w:val="24"/>
        </w:rPr>
        <w:t>NKR beskriv ulike nivå av kvalifikasjoner i form av læringsutbytte. Læringsutbyttet skal beskrive kunnskap, ferdigheter og generell kompetanse som studentene oppnår ved fullført utdanning.</w:t>
      </w:r>
    </w:p>
    <w:p w:rsidR="008B5ECB" w:rsidRPr="008B5ECB" w:rsidP="008B5ECB" w14:paraId="49598D6A" w14:textId="77777777">
      <w:pPr>
        <w:spacing w:line="276" w:lineRule="auto"/>
        <w:contextualSpacing/>
        <w:jc w:val="both"/>
        <w:rPr>
          <w:rFonts w:ascii="Crimson Pro" w:eastAsia="Calibri" w:hAnsi="Crimson Pro" w:cs="Calibri"/>
          <w:szCs w:val="24"/>
        </w:rPr>
      </w:pPr>
      <w:r w:rsidRPr="008B5ECB">
        <w:rPr>
          <w:rFonts w:ascii="Crimson Pro" w:eastAsia="Calibri" w:hAnsi="Crimson Pro" w:cs="Calibri"/>
          <w:szCs w:val="24"/>
        </w:rPr>
        <w:t xml:space="preserve">For alle utdanninger blir det utarbeidet læringsutbyttebeskrivelser (LUB) både på overordna nivå og for hvert emne i utdanningen. </w:t>
      </w:r>
    </w:p>
    <w:p w:rsidR="008B5ECB" w:rsidRPr="008B5ECB" w:rsidP="008B5ECB" w14:paraId="0B92F08E" w14:textId="77777777">
      <w:pPr>
        <w:spacing w:line="276" w:lineRule="auto"/>
        <w:contextualSpacing/>
        <w:jc w:val="both"/>
        <w:rPr>
          <w:rFonts w:ascii="Crimson Pro" w:eastAsia="Calibri" w:hAnsi="Crimson Pro" w:cs="Calibri"/>
          <w:szCs w:val="24"/>
        </w:rPr>
      </w:pPr>
    </w:p>
    <w:p w:rsidR="008B5ECB" w:rsidRPr="008B5ECB" w:rsidP="008B5ECB" w14:paraId="1F233148" w14:textId="77777777">
      <w:pPr>
        <w:spacing w:line="276" w:lineRule="auto"/>
        <w:contextualSpacing/>
        <w:jc w:val="both"/>
        <w:rPr>
          <w:rFonts w:ascii="Crimson Pro" w:eastAsia="Calibri" w:hAnsi="Crimson Pro" w:cs="Calibri"/>
          <w:szCs w:val="24"/>
        </w:rPr>
      </w:pPr>
      <w:r w:rsidRPr="008B5ECB">
        <w:rPr>
          <w:rFonts w:ascii="Crimson Pro" w:eastAsia="Calibri" w:hAnsi="Crimson Pro" w:cs="Calibri"/>
          <w:szCs w:val="24"/>
        </w:rPr>
        <w:t>Utdanningen dekksoffiser er ei toårig utdanning på Fagskolenivå, og hører hjemme på nivå 5.2 i NKR.</w:t>
      </w:r>
    </w:p>
    <w:p w:rsidR="008B5ECB" w:rsidRPr="008B5ECB" w:rsidP="008B5ECB" w14:paraId="24266BC1" w14:textId="77777777">
      <w:pPr>
        <w:autoSpaceDE w:val="0"/>
        <w:autoSpaceDN w:val="0"/>
        <w:adjustRightInd w:val="0"/>
        <w:spacing w:after="27" w:line="276" w:lineRule="auto"/>
        <w:jc w:val="both"/>
        <w:rPr>
          <w:rFonts w:ascii="Crimson Pro" w:eastAsia="Calibri" w:hAnsi="Crimson Pro" w:cs="Calibri"/>
          <w:szCs w:val="24"/>
        </w:rPr>
      </w:pPr>
    </w:p>
    <w:p w:rsidR="008B5ECB" w:rsidRPr="008B5ECB" w:rsidP="008B5ECB" w14:paraId="7100815C" w14:textId="77777777">
      <w:pPr>
        <w:autoSpaceDE w:val="0"/>
        <w:autoSpaceDN w:val="0"/>
        <w:adjustRightInd w:val="0"/>
        <w:spacing w:after="27" w:line="276" w:lineRule="auto"/>
        <w:rPr>
          <w:rFonts w:ascii="Calibri" w:hAnsi="Calibri"/>
          <w:color w:val="000000"/>
          <w:sz w:val="22"/>
          <w:szCs w:val="22"/>
        </w:rPr>
      </w:pPr>
      <w:r w:rsidRPr="008B5ECB">
        <w:rPr>
          <w:rFonts w:ascii="Crimson Pro" w:eastAsia="Calibri" w:hAnsi="Crimson Pro" w:cs="Calibri"/>
          <w:szCs w:val="24"/>
        </w:rPr>
        <w:t>For utfyllende informasjon om NKR se:</w:t>
      </w:r>
      <w:r w:rsidRPr="008B5ECB">
        <w:rPr>
          <w:rFonts w:ascii="Calibri" w:hAnsi="Calibri"/>
          <w:color w:val="000000"/>
          <w:sz w:val="22"/>
          <w:szCs w:val="22"/>
        </w:rPr>
        <w:t xml:space="preserve"> </w:t>
      </w:r>
      <w:hyperlink r:id="rId10" w:history="1">
        <w:r w:rsidRPr="008B5ECB">
          <w:rPr>
            <w:rFonts w:ascii="Crimson Pro" w:hAnsi="Crimson Pro"/>
            <w:color w:val="0000FF"/>
            <w:szCs w:val="24"/>
            <w:u w:val="single"/>
          </w:rPr>
          <w:t>https://www.regjeringen.no/no/tema/utdanning/voksnes_laering_og_kompetanse/artikler/nasjonalt-kvalifikasjonsrammeverk/id601327/</w:t>
        </w:r>
      </w:hyperlink>
      <w:r w:rsidRPr="008B5ECB">
        <w:rPr>
          <w:rFonts w:ascii="Crimson Pro" w:hAnsi="Crimson Pro"/>
          <w:color w:val="000000"/>
          <w:szCs w:val="24"/>
        </w:rPr>
        <w:t xml:space="preserve"> og </w:t>
      </w:r>
      <w:hyperlink r:id="rId11" w:history="1">
        <w:r w:rsidRPr="008B5ECB">
          <w:rPr>
            <w:rFonts w:ascii="Crimson Pro" w:hAnsi="Crimson Pro"/>
            <w:color w:val="0000FF"/>
            <w:szCs w:val="24"/>
            <w:u w:val="single"/>
          </w:rPr>
          <w:t>https://www.nokut.no/norsk-utdanning/nasjonalt-kvalifikasjonsrammeverk-for-livslang-laring/</w:t>
        </w:r>
      </w:hyperlink>
    </w:p>
    <w:p w:rsidR="008B5ECB" w:rsidRPr="008B5ECB" w:rsidP="008B5ECB" w14:paraId="3B6F93BE" w14:textId="77777777">
      <w:pPr>
        <w:autoSpaceDE w:val="0"/>
        <w:autoSpaceDN w:val="0"/>
        <w:adjustRightInd w:val="0"/>
        <w:spacing w:after="27" w:line="276" w:lineRule="auto"/>
        <w:rPr>
          <w:rFonts w:ascii="Calibri" w:hAnsi="Calibri" w:cs="Calibri"/>
          <w:sz w:val="22"/>
          <w:szCs w:val="22"/>
        </w:rPr>
      </w:pPr>
    </w:p>
    <w:p w:rsidR="008B5ECB" w:rsidRPr="008B5ECB" w:rsidP="008B5ECB" w14:paraId="4283BA76" w14:textId="77777777">
      <w:pPr>
        <w:autoSpaceDE w:val="0"/>
        <w:autoSpaceDN w:val="0"/>
        <w:adjustRightInd w:val="0"/>
        <w:spacing w:after="27" w:line="276" w:lineRule="auto"/>
        <w:rPr>
          <w:rFonts w:ascii="Calibri" w:hAnsi="Calibri" w:cs="Calibri"/>
          <w:sz w:val="22"/>
          <w:szCs w:val="22"/>
        </w:rPr>
      </w:pPr>
    </w:p>
    <w:p w:rsidR="008B5ECB" w:rsidRPr="008B5ECB" w:rsidP="008B5ECB" w14:paraId="529523EC" w14:textId="77777777">
      <w:pPr>
        <w:autoSpaceDE w:val="0"/>
        <w:autoSpaceDN w:val="0"/>
        <w:adjustRightInd w:val="0"/>
        <w:spacing w:after="27" w:line="276" w:lineRule="auto"/>
        <w:rPr>
          <w:rFonts w:ascii="Calibri" w:hAnsi="Calibri" w:cs="Calibri"/>
          <w:sz w:val="22"/>
          <w:szCs w:val="22"/>
        </w:rPr>
      </w:pPr>
    </w:p>
    <w:p w:rsidR="008B5ECB" w:rsidRPr="008B5ECB" w:rsidP="008B5ECB" w14:paraId="3E8FF385" w14:textId="77777777">
      <w:pPr>
        <w:autoSpaceDE w:val="0"/>
        <w:autoSpaceDN w:val="0"/>
        <w:adjustRightInd w:val="0"/>
        <w:spacing w:after="27" w:line="276" w:lineRule="auto"/>
        <w:rPr>
          <w:rFonts w:ascii="Calibri" w:hAnsi="Calibri" w:cs="Calibri"/>
          <w:sz w:val="22"/>
          <w:szCs w:val="22"/>
        </w:rPr>
      </w:pPr>
    </w:p>
    <w:p w:rsidR="008B5ECB" w:rsidRPr="008B5ECB" w:rsidP="008B5ECB" w14:paraId="337E068A" w14:textId="77777777">
      <w:pPr>
        <w:autoSpaceDE w:val="0"/>
        <w:autoSpaceDN w:val="0"/>
        <w:adjustRightInd w:val="0"/>
        <w:spacing w:after="27" w:line="276" w:lineRule="auto"/>
        <w:rPr>
          <w:rFonts w:ascii="Calibri" w:hAnsi="Calibri" w:cs="Calibri"/>
          <w:sz w:val="22"/>
          <w:szCs w:val="22"/>
        </w:rPr>
      </w:pPr>
    </w:p>
    <w:p w:rsidR="008B5ECB" w:rsidRPr="008B5ECB" w:rsidP="008B5ECB" w14:paraId="04CDB214" w14:textId="77777777">
      <w:pPr>
        <w:autoSpaceDE w:val="0"/>
        <w:autoSpaceDN w:val="0"/>
        <w:adjustRightInd w:val="0"/>
        <w:spacing w:after="27" w:line="276" w:lineRule="auto"/>
        <w:rPr>
          <w:rFonts w:ascii="Calibri" w:hAnsi="Calibri" w:cs="Calibri"/>
          <w:sz w:val="22"/>
          <w:szCs w:val="22"/>
        </w:rPr>
      </w:pPr>
    </w:p>
    <w:p w:rsidR="008B5ECB" w:rsidRPr="008B5ECB" w:rsidP="008B5ECB" w14:paraId="623569DA" w14:textId="77777777">
      <w:pPr>
        <w:autoSpaceDE w:val="0"/>
        <w:autoSpaceDN w:val="0"/>
        <w:adjustRightInd w:val="0"/>
        <w:spacing w:after="27" w:line="276" w:lineRule="auto"/>
        <w:rPr>
          <w:rFonts w:ascii="Calibri" w:hAnsi="Calibri" w:cs="Calibri"/>
          <w:sz w:val="22"/>
          <w:szCs w:val="22"/>
        </w:rPr>
      </w:pPr>
    </w:p>
    <w:p w:rsidR="008B5ECB" w:rsidRPr="008B5ECB" w:rsidP="008B5ECB" w14:paraId="362AC010" w14:textId="77777777">
      <w:pPr>
        <w:autoSpaceDE w:val="0"/>
        <w:autoSpaceDN w:val="0"/>
        <w:adjustRightInd w:val="0"/>
        <w:spacing w:after="27" w:line="276" w:lineRule="auto"/>
        <w:rPr>
          <w:rFonts w:ascii="Calibri" w:hAnsi="Calibri" w:cs="Calibri"/>
          <w:sz w:val="22"/>
          <w:szCs w:val="22"/>
        </w:rPr>
      </w:pPr>
    </w:p>
    <w:p w:rsidR="008B5ECB" w:rsidRPr="008B5ECB" w:rsidP="008B5ECB" w14:paraId="211706EC" w14:textId="77777777">
      <w:pPr>
        <w:autoSpaceDE w:val="0"/>
        <w:autoSpaceDN w:val="0"/>
        <w:adjustRightInd w:val="0"/>
        <w:spacing w:after="27" w:line="276" w:lineRule="auto"/>
        <w:rPr>
          <w:rFonts w:ascii="Calibri" w:hAnsi="Calibri" w:cs="Calibri"/>
          <w:sz w:val="22"/>
          <w:szCs w:val="22"/>
        </w:rPr>
      </w:pPr>
    </w:p>
    <w:p w:rsidR="008B5ECB" w:rsidRPr="008B5ECB" w:rsidP="008B5ECB" w14:paraId="0B714ECC" w14:textId="77777777">
      <w:pPr>
        <w:autoSpaceDE w:val="0"/>
        <w:autoSpaceDN w:val="0"/>
        <w:adjustRightInd w:val="0"/>
        <w:spacing w:after="27" w:line="276" w:lineRule="auto"/>
        <w:rPr>
          <w:rFonts w:ascii="Calibri" w:hAnsi="Calibri" w:cs="Calibri"/>
          <w:sz w:val="22"/>
          <w:szCs w:val="22"/>
        </w:rPr>
      </w:pPr>
    </w:p>
    <w:p w:rsidR="008B5ECB" w:rsidRPr="008B5ECB" w:rsidP="008B5ECB" w14:paraId="14E8B164" w14:textId="77777777">
      <w:pPr>
        <w:autoSpaceDE w:val="0"/>
        <w:autoSpaceDN w:val="0"/>
        <w:adjustRightInd w:val="0"/>
        <w:spacing w:after="27" w:line="276" w:lineRule="auto"/>
        <w:rPr>
          <w:rFonts w:ascii="Calibri" w:hAnsi="Calibri" w:cs="Calibri"/>
          <w:sz w:val="22"/>
          <w:szCs w:val="22"/>
        </w:rPr>
      </w:pPr>
    </w:p>
    <w:p w:rsidR="008B5ECB" w:rsidRPr="008B5ECB" w:rsidP="008B5ECB" w14:paraId="3DEA1588" w14:textId="77777777">
      <w:pPr>
        <w:rPr>
          <w:rFonts w:ascii="Crimson Pro" w:hAnsi="Crimson Pro" w:cs="Calibri"/>
          <w:color w:val="365F91"/>
          <w:sz w:val="20"/>
          <w:szCs w:val="24"/>
        </w:rPr>
      </w:pPr>
      <w:r w:rsidRPr="008B5ECB">
        <w:rPr>
          <w:rFonts w:ascii="Crimson Pro" w:hAnsi="Crimson Pro" w:cs="Calibri"/>
          <w:sz w:val="20"/>
          <w:szCs w:val="24"/>
        </w:rPr>
        <w:br w:type="page"/>
      </w:r>
    </w:p>
    <w:p w:rsidR="008B5ECB" w:rsidRPr="008B5ECB" w:rsidP="008B5ECB" w14:paraId="5848D1D4" w14:textId="77777777">
      <w:pPr>
        <w:numPr>
          <w:ilvl w:val="2"/>
          <w:numId w:val="6"/>
        </w:numPr>
        <w:outlineLvl w:val="2"/>
        <w:rPr>
          <w:rFonts w:ascii="Montserrat" w:hAnsi="Montserrat"/>
          <w:b/>
        </w:rPr>
      </w:pPr>
      <w:bookmarkStart w:id="48" w:name="_Toc107823703"/>
      <w:bookmarkStart w:id="49" w:name="_Toc256000017"/>
      <w:r w:rsidRPr="008B5ECB">
        <w:rPr>
          <w:rFonts w:ascii="Montserrat" w:hAnsi="Montserrat"/>
          <w:b/>
        </w:rPr>
        <w:t>Overordna læringsutbyttebeskrivelse for dekksoffiserer</w:t>
      </w:r>
      <w:bookmarkEnd w:id="49"/>
      <w:bookmarkEnd w:id="48"/>
    </w:p>
    <w:p w:rsidR="008B5ECB" w:rsidRPr="008B5ECB" w:rsidP="008B5ECB" w14:paraId="7CA6A088" w14:textId="77777777">
      <w:pPr>
        <w:rPr>
          <w:rFonts w:ascii="Crimson Pro" w:hAnsi="Crimson Pro"/>
          <w:sz w:val="20"/>
        </w:rPr>
      </w:pPr>
    </w:p>
    <w:tbl>
      <w:tblPr>
        <w:tblStyle w:val="Tabellrutenett1"/>
        <w:tblW w:w="9464" w:type="dxa"/>
        <w:tblInd w:w="0" w:type="dxa"/>
        <w:tblLook w:val="04A0"/>
      </w:tblPr>
      <w:tblGrid>
        <w:gridCol w:w="9464"/>
      </w:tblGrid>
      <w:tr w14:paraId="150FC360" w14:textId="77777777" w:rsidTr="008B5ECB">
        <w:tblPrEx>
          <w:tblW w:w="9464" w:type="dxa"/>
          <w:tblInd w:w="0" w:type="dxa"/>
          <w:tblLook w:val="04A0"/>
        </w:tblPrEx>
        <w:tc>
          <w:tcPr>
            <w:tcW w:w="9464" w:type="dxa"/>
            <w:tcBorders>
              <w:top w:val="single" w:sz="4" w:space="0" w:color="auto"/>
              <w:left w:val="single" w:sz="4" w:space="0" w:color="auto"/>
              <w:bottom w:val="single" w:sz="4" w:space="0" w:color="auto"/>
              <w:right w:val="single" w:sz="4" w:space="0" w:color="auto"/>
            </w:tcBorders>
            <w:hideMark/>
          </w:tcPr>
          <w:p w:rsidR="008B5ECB" w:rsidRPr="008B5ECB" w:rsidP="008B5ECB" w14:paraId="1F697E8A" w14:textId="77777777">
            <w:pPr>
              <w:rPr>
                <w:rFonts w:ascii="Crimson Pro" w:hAnsi="Crimson Pro" w:cs="Calibri"/>
                <w:b/>
                <w:sz w:val="20"/>
                <w:szCs w:val="24"/>
              </w:rPr>
            </w:pPr>
            <w:r w:rsidRPr="008B5ECB">
              <w:rPr>
                <w:rFonts w:ascii="Crimson Pro" w:hAnsi="Crimson Pro" w:cs="Calibri"/>
                <w:b/>
                <w:sz w:val="20"/>
                <w:szCs w:val="24"/>
              </w:rPr>
              <w:t>Kunnskap:</w:t>
            </w:r>
          </w:p>
          <w:p w:rsidR="008B5ECB" w:rsidRPr="008B5ECB" w:rsidP="008B5ECB" w14:paraId="2D2834CC" w14:textId="77777777">
            <w:pPr>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7A7E4694" w14:textId="77777777">
            <w:pPr>
              <w:widowControl w:val="0"/>
              <w:numPr>
                <w:ilvl w:val="0"/>
                <w:numId w:val="11"/>
              </w:numPr>
              <w:tabs>
                <w:tab w:val="left" w:pos="612"/>
              </w:tabs>
              <w:autoSpaceDE w:val="0"/>
              <w:autoSpaceDN w:val="0"/>
              <w:spacing w:before="2"/>
              <w:ind w:right="309"/>
              <w:rPr>
                <w:rFonts w:ascii="Crimson Pro" w:eastAsia="Calibri" w:hAnsi="Crimson Pro" w:cs="Calibri"/>
                <w:szCs w:val="24"/>
                <w:lang w:eastAsia="en-US"/>
              </w:rPr>
            </w:pPr>
            <w:r w:rsidRPr="008B5ECB">
              <w:rPr>
                <w:rFonts w:ascii="Crimson Pro" w:eastAsia="Calibri" w:hAnsi="Crimson Pro" w:cs="Calibri"/>
                <w:szCs w:val="24"/>
                <w:lang w:eastAsia="en-US"/>
              </w:rPr>
              <w:t xml:space="preserve">har kunnskap om skipskonstruksjon, </w:t>
            </w:r>
            <w:r w:rsidRPr="008B5ECB">
              <w:rPr>
                <w:rFonts w:ascii="Crimson Pro" w:eastAsia="Calibri" w:hAnsi="Crimson Pro" w:cs="Calibri"/>
                <w:szCs w:val="24"/>
                <w:lang w:eastAsia="en-US"/>
              </w:rPr>
              <w:t>vedlikehold</w:t>
            </w:r>
            <w:r w:rsidRPr="008B5ECB">
              <w:rPr>
                <w:rFonts w:ascii="Crimson Pro" w:eastAsia="Calibri" w:hAnsi="Crimson Pro" w:cs="Calibri"/>
                <w:szCs w:val="24"/>
                <w:lang w:eastAsia="en-US"/>
              </w:rPr>
              <w:t xml:space="preserve"> og drift av skip med </w:t>
            </w:r>
            <w:r w:rsidRPr="008B5ECB">
              <w:rPr>
                <w:rFonts w:ascii="Crimson Pro" w:eastAsia="Calibri" w:hAnsi="Crimson Pro" w:cs="Calibri"/>
                <w:szCs w:val="24"/>
                <w:lang w:eastAsia="en-US"/>
              </w:rPr>
              <w:t>tilhørende</w:t>
            </w:r>
            <w:r w:rsidRPr="008B5ECB">
              <w:rPr>
                <w:rFonts w:ascii="Crimson Pro" w:eastAsia="Calibri" w:hAnsi="Crimson Pro" w:cs="Calibri"/>
                <w:szCs w:val="24"/>
                <w:lang w:eastAsia="en-US"/>
              </w:rPr>
              <w:t xml:space="preserve"> verktøy og </w:t>
            </w:r>
            <w:r w:rsidRPr="008B5ECB">
              <w:rPr>
                <w:rFonts w:ascii="Crimson Pro" w:eastAsia="Calibri" w:hAnsi="Crimson Pro" w:cs="Calibri"/>
                <w:szCs w:val="24"/>
                <w:lang w:eastAsia="en-US"/>
              </w:rPr>
              <w:t>systemer</w:t>
            </w:r>
            <w:r w:rsidRPr="008B5ECB">
              <w:rPr>
                <w:rFonts w:ascii="Crimson Pro" w:eastAsia="Calibri" w:hAnsi="Crimson Pro" w:cs="Calibri"/>
                <w:szCs w:val="24"/>
                <w:lang w:eastAsia="en-US"/>
              </w:rPr>
              <w:t xml:space="preserve">, samt behandling av last, </w:t>
            </w:r>
            <w:r w:rsidRPr="008B5ECB">
              <w:rPr>
                <w:rFonts w:ascii="Crimson Pro" w:eastAsia="Calibri" w:hAnsi="Crimson Pro" w:cs="Calibri"/>
                <w:szCs w:val="24"/>
                <w:lang w:eastAsia="en-US"/>
              </w:rPr>
              <w:t>tilsvarende</w:t>
            </w:r>
            <w:r w:rsidRPr="008B5ECB">
              <w:rPr>
                <w:rFonts w:ascii="Crimson Pro" w:eastAsia="Calibri" w:hAnsi="Crimson Pro" w:cs="Calibri"/>
                <w:szCs w:val="24"/>
                <w:lang w:eastAsia="en-US"/>
              </w:rPr>
              <w:t xml:space="preserve"> krav satt i STCW for overstyrmann og </w:t>
            </w:r>
            <w:r w:rsidRPr="008B5ECB">
              <w:rPr>
                <w:rFonts w:ascii="Crimson Pro" w:eastAsia="Calibri" w:hAnsi="Crimson Pro" w:cs="Calibri"/>
                <w:szCs w:val="24"/>
                <w:lang w:eastAsia="en-US"/>
              </w:rPr>
              <w:t>skipsfører</w:t>
            </w:r>
            <w:r w:rsidRPr="008B5ECB">
              <w:rPr>
                <w:rFonts w:ascii="Crimson Pro" w:eastAsia="Calibri" w:hAnsi="Crimson Pro" w:cs="Calibri"/>
                <w:szCs w:val="24"/>
                <w:lang w:eastAsia="en-US"/>
              </w:rPr>
              <w:t>.</w:t>
            </w:r>
          </w:p>
          <w:p w:rsidR="008B5ECB" w:rsidRPr="008B5ECB" w:rsidP="008B5ECB" w14:paraId="59669F1D" w14:textId="77777777">
            <w:pPr>
              <w:widowControl w:val="0"/>
              <w:numPr>
                <w:ilvl w:val="0"/>
                <w:numId w:val="11"/>
              </w:numPr>
              <w:tabs>
                <w:tab w:val="left" w:pos="612"/>
              </w:tabs>
              <w:autoSpaceDE w:val="0"/>
              <w:autoSpaceDN w:val="0"/>
              <w:spacing w:before="4"/>
              <w:ind w:right="641"/>
              <w:rPr>
                <w:rFonts w:ascii="Crimson Pro" w:eastAsia="Calibri" w:hAnsi="Crimson Pro" w:cs="Calibri"/>
                <w:szCs w:val="24"/>
                <w:lang w:eastAsia="en-US"/>
              </w:rPr>
            </w:pPr>
            <w:r w:rsidRPr="008B5ECB">
              <w:rPr>
                <w:rFonts w:ascii="Crimson Pro" w:eastAsia="Calibri" w:hAnsi="Crimson Pro" w:cs="Calibri"/>
                <w:szCs w:val="24"/>
                <w:lang w:eastAsia="en-US"/>
              </w:rPr>
              <w:t xml:space="preserve">har kunnskap om navigering og planlegging av en </w:t>
            </w:r>
            <w:r w:rsidRPr="008B5ECB">
              <w:rPr>
                <w:rFonts w:ascii="Crimson Pro" w:eastAsia="Calibri" w:hAnsi="Crimson Pro" w:cs="Calibri"/>
                <w:szCs w:val="24"/>
                <w:lang w:eastAsia="en-US"/>
              </w:rPr>
              <w:t>seilas</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tilsvarende</w:t>
            </w:r>
            <w:r w:rsidRPr="008B5ECB">
              <w:rPr>
                <w:rFonts w:ascii="Crimson Pro" w:eastAsia="Calibri" w:hAnsi="Crimson Pro" w:cs="Calibri"/>
                <w:szCs w:val="24"/>
                <w:lang w:eastAsia="en-US"/>
              </w:rPr>
              <w:t xml:space="preserve"> krav satt i STCW for overstyrmenn og</w:t>
            </w:r>
            <w:r w:rsidRPr="008B5ECB">
              <w:rPr>
                <w:rFonts w:ascii="Crimson Pro" w:eastAsia="Calibri" w:hAnsi="Crimson Pro" w:cs="Calibri"/>
                <w:spacing w:val="-9"/>
                <w:szCs w:val="24"/>
                <w:lang w:eastAsia="en-US"/>
              </w:rPr>
              <w:t xml:space="preserve"> </w:t>
            </w:r>
            <w:r w:rsidRPr="008B5ECB">
              <w:rPr>
                <w:rFonts w:ascii="Crimson Pro" w:eastAsia="Calibri" w:hAnsi="Crimson Pro" w:cs="Calibri"/>
                <w:szCs w:val="24"/>
                <w:lang w:eastAsia="en-US"/>
              </w:rPr>
              <w:t>skipsfører</w:t>
            </w:r>
          </w:p>
          <w:p w:rsidR="008B5ECB" w:rsidRPr="008B5ECB" w:rsidP="008B5ECB" w14:paraId="50F30568" w14:textId="77777777">
            <w:pPr>
              <w:widowControl w:val="0"/>
              <w:numPr>
                <w:ilvl w:val="0"/>
                <w:numId w:val="11"/>
              </w:numPr>
              <w:tabs>
                <w:tab w:val="left" w:pos="612"/>
              </w:tabs>
              <w:autoSpaceDE w:val="0"/>
              <w:autoSpaceDN w:val="0"/>
              <w:spacing w:before="4"/>
              <w:ind w:right="240"/>
              <w:rPr>
                <w:rFonts w:ascii="Crimson Pro" w:eastAsia="Calibri" w:hAnsi="Crimson Pro" w:cs="Calibri"/>
                <w:szCs w:val="24"/>
                <w:lang w:eastAsia="en-US"/>
              </w:rPr>
            </w:pPr>
            <w:r w:rsidRPr="008B5ECB">
              <w:rPr>
                <w:rFonts w:ascii="Crimson Pro" w:eastAsia="Calibri" w:hAnsi="Crimson Pro" w:cs="Calibri"/>
                <w:szCs w:val="24"/>
                <w:lang w:eastAsia="en-US"/>
              </w:rPr>
              <w:t xml:space="preserve">har kunnskap om økonomi og </w:t>
            </w:r>
            <w:r w:rsidRPr="008B5ECB">
              <w:rPr>
                <w:rFonts w:ascii="Crimson Pro" w:eastAsia="Calibri" w:hAnsi="Crimson Pro" w:cs="Calibri"/>
                <w:szCs w:val="24"/>
                <w:lang w:eastAsia="en-US"/>
              </w:rPr>
              <w:t>ledelse</w:t>
            </w:r>
            <w:r w:rsidRPr="008B5ECB">
              <w:rPr>
                <w:rFonts w:ascii="Crimson Pro" w:eastAsia="Calibri" w:hAnsi="Crimson Pro" w:cs="Calibri"/>
                <w:szCs w:val="24"/>
                <w:lang w:eastAsia="en-US"/>
              </w:rPr>
              <w:t xml:space="preserve">, norsk, engelsk, matematikk og fysikk </w:t>
            </w:r>
            <w:r w:rsidRPr="008B5ECB">
              <w:rPr>
                <w:rFonts w:ascii="Crimson Pro" w:eastAsia="Calibri" w:hAnsi="Crimson Pro" w:cs="Calibri"/>
                <w:szCs w:val="24"/>
                <w:lang w:eastAsia="en-US"/>
              </w:rPr>
              <w:t>tilsvarende</w:t>
            </w:r>
            <w:r w:rsidRPr="008B5ECB">
              <w:rPr>
                <w:rFonts w:ascii="Crimson Pro" w:eastAsia="Calibri" w:hAnsi="Crimson Pro" w:cs="Calibri"/>
                <w:szCs w:val="24"/>
                <w:lang w:eastAsia="en-US"/>
              </w:rPr>
              <w:t xml:space="preserve"> krav </w:t>
            </w:r>
            <w:r w:rsidRPr="008B5ECB">
              <w:rPr>
                <w:rFonts w:ascii="Crimson Pro" w:eastAsia="Calibri" w:hAnsi="Crimson Pro" w:cs="Calibri"/>
                <w:szCs w:val="24"/>
                <w:lang w:eastAsia="en-US"/>
              </w:rPr>
              <w:t>beskrevet</w:t>
            </w:r>
            <w:r w:rsidRPr="008B5ECB">
              <w:rPr>
                <w:rFonts w:ascii="Crimson Pro" w:eastAsia="Calibri" w:hAnsi="Crimson Pro" w:cs="Calibri"/>
                <w:szCs w:val="24"/>
                <w:lang w:eastAsia="en-US"/>
              </w:rPr>
              <w:t xml:space="preserve"> i de forskjellige funksjoner i STCW som gilder for overstyrmenn og</w:t>
            </w:r>
            <w:r w:rsidRPr="008B5ECB">
              <w:rPr>
                <w:rFonts w:ascii="Crimson Pro" w:eastAsia="Calibri" w:hAnsi="Crimson Pro" w:cs="Calibri"/>
                <w:spacing w:val="-28"/>
                <w:szCs w:val="24"/>
                <w:lang w:eastAsia="en-US"/>
              </w:rPr>
              <w:t xml:space="preserve"> </w:t>
            </w:r>
            <w:r w:rsidRPr="008B5ECB">
              <w:rPr>
                <w:rFonts w:ascii="Crimson Pro" w:eastAsia="Calibri" w:hAnsi="Crimson Pro" w:cs="Calibri"/>
                <w:szCs w:val="24"/>
                <w:lang w:eastAsia="en-US"/>
              </w:rPr>
              <w:t>skipsførere</w:t>
            </w:r>
          </w:p>
          <w:p w:rsidR="008B5ECB" w:rsidRPr="008B5ECB" w:rsidP="008B5ECB" w14:paraId="162359E0" w14:textId="77777777">
            <w:pPr>
              <w:widowControl w:val="0"/>
              <w:numPr>
                <w:ilvl w:val="0"/>
                <w:numId w:val="11"/>
              </w:numPr>
              <w:tabs>
                <w:tab w:val="left" w:pos="612"/>
              </w:tabs>
              <w:autoSpaceDE w:val="0"/>
              <w:autoSpaceDN w:val="0"/>
              <w:spacing w:before="7"/>
              <w:ind w:right="281"/>
              <w:rPr>
                <w:rFonts w:ascii="Crimson Pro" w:eastAsia="Calibri" w:hAnsi="Crimson Pro" w:cs="Calibri"/>
                <w:szCs w:val="24"/>
                <w:lang w:eastAsia="en-US"/>
              </w:rPr>
            </w:pPr>
            <w:r w:rsidRPr="008B5ECB">
              <w:rPr>
                <w:rFonts w:ascii="Crimson Pro" w:eastAsia="Calibri" w:hAnsi="Crimson Pro" w:cs="Calibri"/>
                <w:szCs w:val="24"/>
                <w:lang w:eastAsia="en-US"/>
              </w:rPr>
              <w:t xml:space="preserve">har kunnskap om vern av havmiljøet, et skips </w:t>
            </w:r>
            <w:r w:rsidRPr="008B5ECB">
              <w:rPr>
                <w:rFonts w:ascii="Crimson Pro" w:eastAsia="Calibri" w:hAnsi="Crimson Pro" w:cs="Calibri"/>
                <w:szCs w:val="24"/>
                <w:lang w:eastAsia="en-US"/>
              </w:rPr>
              <w:t>sikkerhet</w:t>
            </w:r>
            <w:r w:rsidRPr="008B5ECB">
              <w:rPr>
                <w:rFonts w:ascii="Crimson Pro" w:eastAsia="Calibri" w:hAnsi="Crimson Pro" w:cs="Calibri"/>
                <w:szCs w:val="24"/>
                <w:lang w:eastAsia="en-US"/>
              </w:rPr>
              <w:t xml:space="preserve"> og omsorg for </w:t>
            </w:r>
            <w:r w:rsidRPr="008B5ECB">
              <w:rPr>
                <w:rFonts w:ascii="Crimson Pro" w:eastAsia="Calibri" w:hAnsi="Crimson Pro" w:cs="Calibri"/>
                <w:szCs w:val="24"/>
                <w:lang w:eastAsia="en-US"/>
              </w:rPr>
              <w:t>personer</w:t>
            </w:r>
            <w:r w:rsidRPr="008B5ECB">
              <w:rPr>
                <w:rFonts w:ascii="Crimson Pro" w:eastAsia="Calibri" w:hAnsi="Crimson Pro" w:cs="Calibri"/>
                <w:szCs w:val="24"/>
                <w:lang w:eastAsia="en-US"/>
              </w:rPr>
              <w:t xml:space="preserve"> om bord på skip</w:t>
            </w:r>
          </w:p>
          <w:p w:rsidR="008B5ECB" w:rsidRPr="008B5ECB" w:rsidP="008B5ECB" w14:paraId="653B99D9" w14:textId="77777777">
            <w:pPr>
              <w:widowControl w:val="0"/>
              <w:numPr>
                <w:ilvl w:val="0"/>
                <w:numId w:val="11"/>
              </w:numPr>
              <w:tabs>
                <w:tab w:val="left" w:pos="612"/>
              </w:tabs>
              <w:autoSpaceDE w:val="0"/>
              <w:autoSpaceDN w:val="0"/>
              <w:spacing w:before="5"/>
              <w:ind w:right="124"/>
              <w:rPr>
                <w:rFonts w:ascii="Crimson Pro" w:eastAsia="Calibri" w:hAnsi="Crimson Pro" w:cs="Calibri"/>
                <w:szCs w:val="24"/>
                <w:lang w:eastAsia="en-US"/>
              </w:rPr>
            </w:pPr>
            <w:r w:rsidRPr="008B5ECB">
              <w:rPr>
                <w:rFonts w:ascii="Crimson Pro" w:eastAsia="Calibri" w:hAnsi="Crimson Pro" w:cs="Calibri"/>
                <w:szCs w:val="24"/>
                <w:lang w:eastAsia="en-US"/>
              </w:rPr>
              <w:t xml:space="preserve">kan vurdere </w:t>
            </w:r>
            <w:r w:rsidRPr="008B5ECB">
              <w:rPr>
                <w:rFonts w:ascii="Crimson Pro" w:eastAsia="Calibri" w:hAnsi="Crimson Pro" w:cs="Calibri"/>
                <w:szCs w:val="24"/>
                <w:lang w:eastAsia="en-US"/>
              </w:rPr>
              <w:t>eget</w:t>
            </w:r>
            <w:r w:rsidRPr="008B5ECB">
              <w:rPr>
                <w:rFonts w:ascii="Crimson Pro" w:eastAsia="Calibri" w:hAnsi="Crimson Pro" w:cs="Calibri"/>
                <w:szCs w:val="24"/>
                <w:lang w:eastAsia="en-US"/>
              </w:rPr>
              <w:t xml:space="preserve"> arbeid som </w:t>
            </w:r>
            <w:r w:rsidRPr="008B5ECB">
              <w:rPr>
                <w:rFonts w:ascii="Crimson Pro" w:eastAsia="Calibri" w:hAnsi="Crimson Pro" w:cs="Calibri"/>
                <w:szCs w:val="24"/>
                <w:lang w:eastAsia="en-US"/>
              </w:rPr>
              <w:t>ledende</w:t>
            </w:r>
            <w:r w:rsidRPr="008B5ECB">
              <w:rPr>
                <w:rFonts w:ascii="Crimson Pro" w:eastAsia="Calibri" w:hAnsi="Crimson Pro" w:cs="Calibri"/>
                <w:szCs w:val="24"/>
                <w:lang w:eastAsia="en-US"/>
              </w:rPr>
              <w:t xml:space="preserve"> dekksoffiser i forhold til IMOs </w:t>
            </w:r>
            <w:r w:rsidRPr="008B5ECB">
              <w:rPr>
                <w:rFonts w:ascii="Crimson Pro" w:eastAsia="Calibri" w:hAnsi="Crimson Pro" w:cs="Calibri"/>
                <w:szCs w:val="24"/>
                <w:lang w:eastAsia="en-US"/>
              </w:rPr>
              <w:t>konvensjoner</w:t>
            </w:r>
            <w:r w:rsidRPr="008B5ECB">
              <w:rPr>
                <w:rFonts w:ascii="Crimson Pro" w:eastAsia="Calibri" w:hAnsi="Crimson Pro" w:cs="Calibri"/>
                <w:szCs w:val="24"/>
                <w:lang w:eastAsia="en-US"/>
              </w:rPr>
              <w:t xml:space="preserve">, regelverk, avtaleverk, </w:t>
            </w:r>
            <w:r w:rsidRPr="008B5ECB">
              <w:rPr>
                <w:rFonts w:ascii="Crimson Pro" w:eastAsia="Calibri" w:hAnsi="Crimson Pro" w:cs="Calibri"/>
                <w:szCs w:val="24"/>
                <w:lang w:eastAsia="en-US"/>
              </w:rPr>
              <w:t>prosedyrer</w:t>
            </w:r>
            <w:r w:rsidRPr="008B5ECB">
              <w:rPr>
                <w:rFonts w:ascii="Crimson Pro" w:eastAsia="Calibri" w:hAnsi="Crimson Pro" w:cs="Calibri"/>
                <w:szCs w:val="24"/>
                <w:lang w:eastAsia="en-US"/>
              </w:rPr>
              <w:t xml:space="preserve"> og</w:t>
            </w:r>
            <w:r w:rsidRPr="008B5ECB">
              <w:rPr>
                <w:rFonts w:ascii="Crimson Pro" w:eastAsia="Calibri" w:hAnsi="Crimson Pro" w:cs="Calibri"/>
                <w:spacing w:val="-8"/>
                <w:szCs w:val="24"/>
                <w:lang w:eastAsia="en-US"/>
              </w:rPr>
              <w:t xml:space="preserve"> </w:t>
            </w:r>
            <w:r w:rsidRPr="008B5ECB">
              <w:rPr>
                <w:rFonts w:ascii="Crimson Pro" w:eastAsia="Calibri" w:hAnsi="Crimson Pro" w:cs="Calibri"/>
                <w:szCs w:val="24"/>
                <w:lang w:eastAsia="en-US"/>
              </w:rPr>
              <w:t>forskrifter</w:t>
            </w:r>
          </w:p>
          <w:p w:rsidR="008B5ECB" w:rsidRPr="008B5ECB" w:rsidP="008B5ECB" w14:paraId="3A8A11DE" w14:textId="77777777">
            <w:pPr>
              <w:widowControl w:val="0"/>
              <w:numPr>
                <w:ilvl w:val="0"/>
                <w:numId w:val="11"/>
              </w:numPr>
              <w:tabs>
                <w:tab w:val="left" w:pos="612"/>
              </w:tabs>
              <w:autoSpaceDE w:val="0"/>
              <w:autoSpaceDN w:val="0"/>
              <w:spacing w:before="3"/>
              <w:rPr>
                <w:rFonts w:ascii="Crimson Pro" w:eastAsia="Calibri" w:hAnsi="Crimson Pro" w:cs="Calibri"/>
                <w:szCs w:val="24"/>
                <w:lang w:eastAsia="en-US"/>
              </w:rPr>
            </w:pPr>
            <w:r w:rsidRPr="008B5ECB">
              <w:rPr>
                <w:rFonts w:ascii="Crimson Pro" w:eastAsia="Calibri" w:hAnsi="Crimson Pro" w:cs="Calibri"/>
                <w:szCs w:val="24"/>
                <w:lang w:eastAsia="en-US"/>
              </w:rPr>
              <w:t>har kunnskap om internasjonal skipsfart og kjennskap til maritim</w:t>
            </w:r>
            <w:r w:rsidRPr="008B5ECB">
              <w:rPr>
                <w:rFonts w:ascii="Crimson Pro" w:eastAsia="Calibri" w:hAnsi="Crimson Pro" w:cs="Calibri"/>
                <w:spacing w:val="-22"/>
                <w:szCs w:val="24"/>
                <w:lang w:eastAsia="en-US"/>
              </w:rPr>
              <w:t xml:space="preserve"> </w:t>
            </w:r>
            <w:r w:rsidRPr="008B5ECB">
              <w:rPr>
                <w:rFonts w:ascii="Crimson Pro" w:eastAsia="Calibri" w:hAnsi="Crimson Pro" w:cs="Calibri"/>
                <w:szCs w:val="24"/>
                <w:lang w:eastAsia="en-US"/>
              </w:rPr>
              <w:t>næring</w:t>
            </w:r>
          </w:p>
          <w:p w:rsidR="008B5ECB" w:rsidRPr="008B5ECB" w:rsidP="008B5ECB" w14:paraId="5DDC4B09" w14:textId="77777777">
            <w:pPr>
              <w:widowControl w:val="0"/>
              <w:numPr>
                <w:ilvl w:val="0"/>
                <w:numId w:val="11"/>
              </w:numPr>
              <w:tabs>
                <w:tab w:val="left" w:pos="612"/>
              </w:tabs>
              <w:autoSpaceDE w:val="0"/>
              <w:autoSpaceDN w:val="0"/>
              <w:rPr>
                <w:rFonts w:ascii="Crimson Pro" w:eastAsia="Calibri" w:hAnsi="Crimson Pro" w:cs="Calibri"/>
                <w:szCs w:val="24"/>
                <w:lang w:eastAsia="en-US"/>
              </w:rPr>
            </w:pPr>
            <w:r w:rsidRPr="008B5ECB">
              <w:rPr>
                <w:rFonts w:ascii="Crimson Pro" w:eastAsia="Calibri" w:hAnsi="Crimson Pro" w:cs="Calibri"/>
                <w:szCs w:val="24"/>
                <w:lang w:eastAsia="en-US"/>
              </w:rPr>
              <w:t xml:space="preserve">kan oppdatere sin </w:t>
            </w:r>
            <w:r w:rsidRPr="008B5ECB">
              <w:rPr>
                <w:rFonts w:ascii="Crimson Pro" w:eastAsia="Calibri" w:hAnsi="Crimson Pro" w:cs="Calibri"/>
                <w:szCs w:val="24"/>
                <w:lang w:eastAsia="en-US"/>
              </w:rPr>
              <w:t>yrkesfaglige</w:t>
            </w:r>
            <w:r w:rsidRPr="008B5ECB">
              <w:rPr>
                <w:rFonts w:ascii="Crimson Pro" w:eastAsia="Calibri" w:hAnsi="Crimson Pro" w:cs="Calibri"/>
                <w:szCs w:val="24"/>
                <w:lang w:eastAsia="en-US"/>
              </w:rPr>
              <w:t xml:space="preserve"> kunnskap om marint miljø, maritim </w:t>
            </w:r>
            <w:r w:rsidRPr="008B5ECB">
              <w:rPr>
                <w:rFonts w:ascii="Crimson Pro" w:eastAsia="Calibri" w:hAnsi="Crimson Pro" w:cs="Calibri"/>
                <w:szCs w:val="24"/>
                <w:lang w:eastAsia="en-US"/>
              </w:rPr>
              <w:t>sikkerhet</w:t>
            </w:r>
            <w:r w:rsidRPr="008B5ECB">
              <w:rPr>
                <w:rFonts w:ascii="Crimson Pro" w:eastAsia="Calibri" w:hAnsi="Crimson Pro" w:cs="Calibri"/>
                <w:szCs w:val="24"/>
                <w:lang w:eastAsia="en-US"/>
              </w:rPr>
              <w:t xml:space="preserve"> og drift av</w:t>
            </w:r>
            <w:r w:rsidRPr="008B5ECB">
              <w:rPr>
                <w:rFonts w:ascii="Crimson Pro" w:eastAsia="Calibri" w:hAnsi="Crimson Pro" w:cs="Calibri"/>
                <w:spacing w:val="-32"/>
                <w:szCs w:val="24"/>
                <w:lang w:eastAsia="en-US"/>
              </w:rPr>
              <w:t xml:space="preserve"> </w:t>
            </w:r>
            <w:r w:rsidRPr="008B5ECB">
              <w:rPr>
                <w:rFonts w:ascii="Crimson Pro" w:eastAsia="Calibri" w:hAnsi="Crimson Pro" w:cs="Calibri"/>
                <w:szCs w:val="24"/>
                <w:lang w:eastAsia="en-US"/>
              </w:rPr>
              <w:t>skip</w:t>
            </w:r>
          </w:p>
          <w:p w:rsidR="008B5ECB" w:rsidRPr="008B5ECB" w:rsidP="008B5ECB" w14:paraId="67378CDB" w14:textId="77777777">
            <w:pPr>
              <w:widowControl w:val="0"/>
              <w:numPr>
                <w:ilvl w:val="0"/>
                <w:numId w:val="11"/>
              </w:numPr>
              <w:tabs>
                <w:tab w:val="left" w:pos="612"/>
              </w:tabs>
              <w:autoSpaceDE w:val="0"/>
              <w:autoSpaceDN w:val="0"/>
              <w:spacing w:before="3"/>
              <w:ind w:right="269"/>
              <w:rPr>
                <w:rFonts w:ascii="Crimson Pro" w:eastAsia="Calibri" w:hAnsi="Crimson Pro" w:cs="Calibri"/>
                <w:szCs w:val="24"/>
                <w:lang w:eastAsia="en-US"/>
              </w:rPr>
            </w:pPr>
            <w:r w:rsidRPr="008B5ECB">
              <w:rPr>
                <w:rFonts w:ascii="Crimson Pro" w:eastAsia="Calibri" w:hAnsi="Crimson Pro" w:cs="Calibri"/>
                <w:szCs w:val="24"/>
                <w:lang w:eastAsia="en-US"/>
              </w:rPr>
              <w:t xml:space="preserve">kjenner til skipsfartens historie, </w:t>
            </w:r>
            <w:r w:rsidRPr="008B5ECB">
              <w:rPr>
                <w:rFonts w:ascii="Crimson Pro" w:eastAsia="Calibri" w:hAnsi="Crimson Pro" w:cs="Calibri"/>
                <w:szCs w:val="24"/>
                <w:lang w:eastAsia="en-US"/>
              </w:rPr>
              <w:t>tradisjoner</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egenart</w:t>
            </w:r>
            <w:r w:rsidRPr="008B5ECB">
              <w:rPr>
                <w:rFonts w:ascii="Crimson Pro" w:eastAsia="Calibri" w:hAnsi="Crimson Pro" w:cs="Calibri"/>
                <w:szCs w:val="24"/>
                <w:lang w:eastAsia="en-US"/>
              </w:rPr>
              <w:t xml:space="preserve"> og plass i samfunnet både nasjonalt og internasjonalt</w:t>
            </w:r>
          </w:p>
          <w:p w:rsidR="008B5ECB" w:rsidRPr="008B5ECB" w:rsidP="008B5ECB" w14:paraId="59239FAC" w14:textId="77777777">
            <w:pPr>
              <w:widowControl w:val="0"/>
              <w:numPr>
                <w:ilvl w:val="0"/>
                <w:numId w:val="11"/>
              </w:numPr>
              <w:tabs>
                <w:tab w:val="left" w:pos="612"/>
              </w:tabs>
              <w:autoSpaceDE w:val="0"/>
              <w:autoSpaceDN w:val="0"/>
              <w:spacing w:before="3"/>
              <w:ind w:right="269"/>
              <w:rPr>
                <w:rFonts w:ascii="Crimson Pro" w:eastAsia="Calibri" w:hAnsi="Crimson Pro" w:cs="Calibri"/>
                <w:szCs w:val="24"/>
                <w:lang w:eastAsia="en-US"/>
              </w:rPr>
            </w:pPr>
            <w:r w:rsidRPr="008B5ECB">
              <w:rPr>
                <w:rFonts w:ascii="Crimson Pro" w:eastAsia="Calibri" w:hAnsi="Crimson Pro" w:cs="Calibri"/>
                <w:szCs w:val="24"/>
                <w:lang w:eastAsia="en-US"/>
              </w:rPr>
              <w:t xml:space="preserve">har innsikt i egne </w:t>
            </w:r>
            <w:r w:rsidRPr="008B5ECB">
              <w:rPr>
                <w:rFonts w:ascii="Crimson Pro" w:eastAsia="Calibri" w:hAnsi="Crimson Pro" w:cs="Calibri"/>
                <w:szCs w:val="24"/>
                <w:lang w:eastAsia="en-US"/>
              </w:rPr>
              <w:t>utviklingsmuligheter</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innad</w:t>
            </w:r>
            <w:r w:rsidRPr="008B5ECB">
              <w:rPr>
                <w:rFonts w:ascii="Crimson Pro" w:eastAsia="Calibri" w:hAnsi="Crimson Pro" w:cs="Calibri"/>
                <w:szCs w:val="24"/>
                <w:lang w:eastAsia="en-US"/>
              </w:rPr>
              <w:t xml:space="preserve"> i </w:t>
            </w:r>
            <w:r w:rsidRPr="008B5ECB">
              <w:rPr>
                <w:rFonts w:ascii="Crimson Pro" w:eastAsia="Calibri" w:hAnsi="Crimson Pro" w:cs="Calibri"/>
                <w:szCs w:val="24"/>
                <w:lang w:eastAsia="en-US"/>
              </w:rPr>
              <w:t>bedriften</w:t>
            </w:r>
            <w:r w:rsidRPr="008B5ECB">
              <w:rPr>
                <w:rFonts w:ascii="Crimson Pro" w:eastAsia="Calibri" w:hAnsi="Crimson Pro" w:cs="Calibri"/>
                <w:szCs w:val="24"/>
                <w:lang w:eastAsia="en-US"/>
              </w:rPr>
              <w:t xml:space="preserve">, hos verft og </w:t>
            </w:r>
            <w:r w:rsidRPr="008B5ECB">
              <w:rPr>
                <w:rFonts w:ascii="Crimson Pro" w:eastAsia="Calibri" w:hAnsi="Crimson Pro" w:cs="Calibri"/>
                <w:szCs w:val="24"/>
                <w:lang w:eastAsia="en-US"/>
              </w:rPr>
              <w:t>utstyrsleverandører</w:t>
            </w:r>
            <w:r w:rsidRPr="008B5ECB">
              <w:rPr>
                <w:rFonts w:ascii="Crimson Pro" w:eastAsia="Calibri" w:hAnsi="Crimson Pro" w:cs="Calibri"/>
                <w:szCs w:val="24"/>
                <w:lang w:eastAsia="en-US"/>
              </w:rPr>
              <w:t xml:space="preserve">, samt </w:t>
            </w:r>
            <w:r w:rsidRPr="008B5ECB">
              <w:rPr>
                <w:rFonts w:ascii="Crimson Pro" w:eastAsia="Calibri" w:hAnsi="Crimson Pro" w:cs="Calibri"/>
                <w:szCs w:val="24"/>
                <w:lang w:eastAsia="en-US"/>
              </w:rPr>
              <w:t>beslektede</w:t>
            </w:r>
            <w:r w:rsidRPr="008B5ECB">
              <w:rPr>
                <w:rFonts w:ascii="Crimson Pro" w:eastAsia="Calibri" w:hAnsi="Crimson Pro" w:cs="Calibri"/>
                <w:spacing w:val="-10"/>
                <w:szCs w:val="24"/>
                <w:lang w:eastAsia="en-US"/>
              </w:rPr>
              <w:t xml:space="preserve"> </w:t>
            </w:r>
            <w:r w:rsidRPr="008B5ECB">
              <w:rPr>
                <w:rFonts w:ascii="Crimson Pro" w:eastAsia="Calibri" w:hAnsi="Crimson Pro" w:cs="Calibri"/>
                <w:szCs w:val="24"/>
                <w:lang w:eastAsia="en-US"/>
              </w:rPr>
              <w:t>yrker</w:t>
            </w:r>
          </w:p>
          <w:p w:rsidR="008B5ECB" w:rsidRPr="008B5ECB" w:rsidP="008B5ECB" w14:paraId="46B17BD3" w14:textId="77777777">
            <w:pPr>
              <w:rPr>
                <w:rFonts w:ascii="Crimson Pro" w:hAnsi="Crimson Pro" w:cs="Calibri"/>
                <w:b/>
                <w:sz w:val="20"/>
                <w:szCs w:val="24"/>
              </w:rPr>
            </w:pPr>
            <w:r w:rsidRPr="008B5ECB">
              <w:rPr>
                <w:rFonts w:ascii="Crimson Pro" w:hAnsi="Crimson Pro" w:cs="Calibri"/>
                <w:b/>
                <w:sz w:val="20"/>
                <w:szCs w:val="24"/>
              </w:rPr>
              <w:t>Ferdigheter</w:t>
            </w:r>
            <w:r w:rsidRPr="008B5ECB">
              <w:rPr>
                <w:rFonts w:ascii="Crimson Pro" w:hAnsi="Crimson Pro" w:cs="Calibri"/>
                <w:b/>
                <w:sz w:val="20"/>
                <w:szCs w:val="24"/>
              </w:rPr>
              <w:t>:</w:t>
            </w:r>
          </w:p>
          <w:p w:rsidR="008B5ECB" w:rsidRPr="008B5ECB" w:rsidP="008B5ECB" w14:paraId="21E82E89" w14:textId="77777777">
            <w:pPr>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634E1249" w14:textId="77777777">
            <w:pPr>
              <w:widowControl w:val="0"/>
              <w:numPr>
                <w:ilvl w:val="0"/>
                <w:numId w:val="12"/>
              </w:numPr>
              <w:tabs>
                <w:tab w:val="left" w:pos="612"/>
              </w:tabs>
              <w:autoSpaceDE w:val="0"/>
              <w:autoSpaceDN w:val="0"/>
              <w:spacing w:before="5"/>
              <w:ind w:right="334"/>
              <w:rPr>
                <w:rFonts w:ascii="Crimson Pro" w:eastAsia="Calibri" w:hAnsi="Crimson Pro" w:cs="Calibri"/>
                <w:szCs w:val="24"/>
                <w:lang w:eastAsia="en-US"/>
              </w:rPr>
            </w:pPr>
            <w:r w:rsidRPr="008B5ECB">
              <w:rPr>
                <w:rFonts w:ascii="Crimson Pro" w:eastAsia="Calibri" w:hAnsi="Crimson Pro" w:cs="Calibri"/>
                <w:szCs w:val="24"/>
                <w:lang w:eastAsia="en-US"/>
              </w:rPr>
              <w:t xml:space="preserve">kan </w:t>
            </w:r>
            <w:r w:rsidRPr="008B5ECB">
              <w:rPr>
                <w:rFonts w:ascii="Crimson Pro" w:eastAsia="Calibri" w:hAnsi="Crimson Pro" w:cs="Calibri"/>
                <w:szCs w:val="24"/>
                <w:lang w:eastAsia="en-US"/>
              </w:rPr>
              <w:t>gjøre</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rede</w:t>
            </w:r>
            <w:r w:rsidRPr="008B5ECB">
              <w:rPr>
                <w:rFonts w:ascii="Crimson Pro" w:eastAsia="Calibri" w:hAnsi="Crimson Pro" w:cs="Calibri"/>
                <w:szCs w:val="24"/>
                <w:lang w:eastAsia="en-US"/>
              </w:rPr>
              <w:t xml:space="preserve"> for sine </w:t>
            </w:r>
            <w:r w:rsidRPr="008B5ECB">
              <w:rPr>
                <w:rFonts w:ascii="Crimson Pro" w:eastAsia="Calibri" w:hAnsi="Crimson Pro" w:cs="Calibri"/>
                <w:szCs w:val="24"/>
                <w:lang w:eastAsia="en-US"/>
              </w:rPr>
              <w:t>faglige</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valg</w:t>
            </w:r>
            <w:r w:rsidRPr="008B5ECB">
              <w:rPr>
                <w:rFonts w:ascii="Crimson Pro" w:eastAsia="Calibri" w:hAnsi="Crimson Pro" w:cs="Calibri"/>
                <w:szCs w:val="24"/>
                <w:lang w:eastAsia="en-US"/>
              </w:rPr>
              <w:t xml:space="preserve"> av </w:t>
            </w:r>
            <w:r w:rsidRPr="008B5ECB">
              <w:rPr>
                <w:rFonts w:ascii="Crimson Pro" w:eastAsia="Calibri" w:hAnsi="Crimson Pro" w:cs="Calibri"/>
                <w:szCs w:val="24"/>
                <w:lang w:eastAsia="en-US"/>
              </w:rPr>
              <w:t>metoder</w:t>
            </w:r>
            <w:r w:rsidRPr="008B5ECB">
              <w:rPr>
                <w:rFonts w:ascii="Crimson Pro" w:eastAsia="Calibri" w:hAnsi="Crimson Pro" w:cs="Calibri"/>
                <w:szCs w:val="24"/>
                <w:lang w:eastAsia="en-US"/>
              </w:rPr>
              <w:t xml:space="preserve">, prosesser og </w:t>
            </w:r>
            <w:r w:rsidRPr="008B5ECB">
              <w:rPr>
                <w:rFonts w:ascii="Crimson Pro" w:eastAsia="Calibri" w:hAnsi="Crimson Pro" w:cs="Calibri"/>
                <w:szCs w:val="24"/>
                <w:lang w:eastAsia="en-US"/>
              </w:rPr>
              <w:t>teknikker</w:t>
            </w:r>
            <w:r w:rsidRPr="008B5ECB">
              <w:rPr>
                <w:rFonts w:ascii="Crimson Pro" w:eastAsia="Calibri" w:hAnsi="Crimson Pro" w:cs="Calibri"/>
                <w:szCs w:val="24"/>
                <w:lang w:eastAsia="en-US"/>
              </w:rPr>
              <w:t xml:space="preserve"> i </w:t>
            </w:r>
            <w:r w:rsidRPr="008B5ECB">
              <w:rPr>
                <w:rFonts w:ascii="Crimson Pro" w:eastAsia="Calibri" w:hAnsi="Crimson Pro" w:cs="Calibri"/>
                <w:szCs w:val="24"/>
                <w:lang w:eastAsia="en-US"/>
              </w:rPr>
              <w:t>ledelsen</w:t>
            </w:r>
            <w:r w:rsidRPr="008B5ECB">
              <w:rPr>
                <w:rFonts w:ascii="Crimson Pro" w:eastAsia="Calibri" w:hAnsi="Crimson Pro" w:cs="Calibri"/>
                <w:szCs w:val="24"/>
                <w:lang w:eastAsia="en-US"/>
              </w:rPr>
              <w:t xml:space="preserve"> av skipets navigering, lasting/lossing og</w:t>
            </w:r>
            <w:r w:rsidRPr="008B5ECB">
              <w:rPr>
                <w:rFonts w:ascii="Crimson Pro" w:eastAsia="Calibri" w:hAnsi="Crimson Pro" w:cs="Calibri"/>
                <w:spacing w:val="-10"/>
                <w:szCs w:val="24"/>
                <w:lang w:eastAsia="en-US"/>
              </w:rPr>
              <w:t xml:space="preserve"> </w:t>
            </w:r>
            <w:r w:rsidRPr="008B5ECB">
              <w:rPr>
                <w:rFonts w:ascii="Crimson Pro" w:eastAsia="Calibri" w:hAnsi="Crimson Pro" w:cs="Calibri"/>
                <w:szCs w:val="24"/>
                <w:lang w:eastAsia="en-US"/>
              </w:rPr>
              <w:t>drift</w:t>
            </w:r>
          </w:p>
          <w:p w:rsidR="008B5ECB" w:rsidRPr="008B5ECB" w:rsidP="008B5ECB" w14:paraId="45207687" w14:textId="77777777">
            <w:pPr>
              <w:widowControl w:val="0"/>
              <w:numPr>
                <w:ilvl w:val="0"/>
                <w:numId w:val="12"/>
              </w:numPr>
              <w:tabs>
                <w:tab w:val="left" w:pos="612"/>
              </w:tabs>
              <w:autoSpaceDE w:val="0"/>
              <w:autoSpaceDN w:val="0"/>
              <w:spacing w:before="5"/>
              <w:ind w:right="638"/>
              <w:rPr>
                <w:rFonts w:ascii="Crimson Pro" w:eastAsia="Calibri" w:hAnsi="Crimson Pro" w:cs="Calibri"/>
                <w:szCs w:val="24"/>
                <w:lang w:eastAsia="en-US"/>
              </w:rPr>
            </w:pPr>
            <w:r w:rsidRPr="008B5ECB">
              <w:rPr>
                <w:rFonts w:ascii="Crimson Pro" w:eastAsia="Calibri" w:hAnsi="Crimson Pro" w:cs="Calibri"/>
                <w:szCs w:val="24"/>
                <w:lang w:eastAsia="en-US"/>
              </w:rPr>
              <w:t xml:space="preserve">kan reflektere over sin egen </w:t>
            </w:r>
            <w:r w:rsidRPr="008B5ECB">
              <w:rPr>
                <w:rFonts w:ascii="Crimson Pro" w:eastAsia="Calibri" w:hAnsi="Crimson Pro" w:cs="Calibri"/>
                <w:szCs w:val="24"/>
                <w:lang w:eastAsia="en-US"/>
              </w:rPr>
              <w:t>utøvelse</w:t>
            </w:r>
            <w:r w:rsidRPr="008B5ECB">
              <w:rPr>
                <w:rFonts w:ascii="Crimson Pro" w:eastAsia="Calibri" w:hAnsi="Crimson Pro" w:cs="Calibri"/>
                <w:szCs w:val="24"/>
                <w:lang w:eastAsia="en-US"/>
              </w:rPr>
              <w:t xml:space="preserve"> som </w:t>
            </w:r>
            <w:r w:rsidRPr="008B5ECB">
              <w:rPr>
                <w:rFonts w:ascii="Crimson Pro" w:eastAsia="Calibri" w:hAnsi="Crimson Pro" w:cs="Calibri"/>
                <w:szCs w:val="24"/>
                <w:lang w:eastAsia="en-US"/>
              </w:rPr>
              <w:t>ledende</w:t>
            </w:r>
            <w:r w:rsidRPr="008B5ECB">
              <w:rPr>
                <w:rFonts w:ascii="Crimson Pro" w:eastAsia="Calibri" w:hAnsi="Crimson Pro" w:cs="Calibri"/>
                <w:szCs w:val="24"/>
                <w:lang w:eastAsia="en-US"/>
              </w:rPr>
              <w:t xml:space="preserve"> dekksoffiser og justere denne under </w:t>
            </w:r>
            <w:r w:rsidRPr="008B5ECB">
              <w:rPr>
                <w:rFonts w:ascii="Crimson Pro" w:eastAsia="Calibri" w:hAnsi="Crimson Pro" w:cs="Calibri"/>
                <w:szCs w:val="24"/>
                <w:lang w:eastAsia="en-US"/>
              </w:rPr>
              <w:t>veiledning</w:t>
            </w:r>
          </w:p>
          <w:p w:rsidR="008B5ECB" w:rsidRPr="008B5ECB" w:rsidP="008B5ECB" w14:paraId="096FE420" w14:textId="77777777">
            <w:pPr>
              <w:widowControl w:val="0"/>
              <w:numPr>
                <w:ilvl w:val="0"/>
                <w:numId w:val="12"/>
              </w:numPr>
              <w:tabs>
                <w:tab w:val="left" w:pos="612"/>
              </w:tabs>
              <w:autoSpaceDE w:val="0"/>
              <w:autoSpaceDN w:val="0"/>
              <w:spacing w:before="2"/>
              <w:ind w:right="897"/>
              <w:rPr>
                <w:rFonts w:ascii="Crimson Pro" w:eastAsia="Calibri" w:hAnsi="Crimson Pro" w:cs="Calibri"/>
                <w:szCs w:val="24"/>
                <w:lang w:eastAsia="en-US"/>
              </w:rPr>
            </w:pPr>
            <w:r w:rsidRPr="008B5ECB">
              <w:rPr>
                <w:rFonts w:ascii="Crimson Pro" w:eastAsia="Calibri" w:hAnsi="Crimson Pro" w:cs="Calibri"/>
                <w:szCs w:val="24"/>
                <w:lang w:eastAsia="en-US"/>
              </w:rPr>
              <w:t xml:space="preserve">kan finne og </w:t>
            </w:r>
            <w:r w:rsidRPr="008B5ECB">
              <w:rPr>
                <w:rFonts w:ascii="Crimson Pro" w:eastAsia="Calibri" w:hAnsi="Crimson Pro" w:cs="Calibri"/>
                <w:szCs w:val="24"/>
                <w:lang w:eastAsia="en-US"/>
              </w:rPr>
              <w:t>henvise</w:t>
            </w:r>
            <w:r w:rsidRPr="008B5ECB">
              <w:rPr>
                <w:rFonts w:ascii="Crimson Pro" w:eastAsia="Calibri" w:hAnsi="Crimson Pro" w:cs="Calibri"/>
                <w:szCs w:val="24"/>
                <w:lang w:eastAsia="en-US"/>
              </w:rPr>
              <w:t xml:space="preserve"> til informasjon og fagstoff, regelverk, avtaleverk, </w:t>
            </w:r>
            <w:r w:rsidRPr="008B5ECB">
              <w:rPr>
                <w:rFonts w:ascii="Crimson Pro" w:eastAsia="Calibri" w:hAnsi="Crimson Pro" w:cs="Calibri"/>
                <w:szCs w:val="24"/>
                <w:lang w:eastAsia="en-US"/>
              </w:rPr>
              <w:t>prosedyrer</w:t>
            </w:r>
            <w:r w:rsidRPr="008B5ECB">
              <w:rPr>
                <w:rFonts w:ascii="Crimson Pro" w:eastAsia="Calibri" w:hAnsi="Crimson Pro" w:cs="Calibri"/>
                <w:szCs w:val="24"/>
                <w:lang w:eastAsia="en-US"/>
              </w:rPr>
              <w:t xml:space="preserve"> og forskrifter og vurdere relevansen for </w:t>
            </w:r>
            <w:r w:rsidRPr="008B5ECB">
              <w:rPr>
                <w:rFonts w:ascii="Crimson Pro" w:eastAsia="Calibri" w:hAnsi="Crimson Pro" w:cs="Calibri"/>
                <w:szCs w:val="24"/>
                <w:lang w:eastAsia="en-US"/>
              </w:rPr>
              <w:t>driften</w:t>
            </w:r>
            <w:r w:rsidRPr="008B5ECB">
              <w:rPr>
                <w:rFonts w:ascii="Crimson Pro" w:eastAsia="Calibri" w:hAnsi="Crimson Pro" w:cs="Calibri"/>
                <w:szCs w:val="24"/>
                <w:lang w:eastAsia="en-US"/>
              </w:rPr>
              <w:t xml:space="preserve"> av</w:t>
            </w:r>
            <w:r w:rsidRPr="008B5ECB">
              <w:rPr>
                <w:rFonts w:ascii="Crimson Pro" w:eastAsia="Calibri" w:hAnsi="Crimson Pro" w:cs="Calibri"/>
                <w:spacing w:val="-17"/>
                <w:szCs w:val="24"/>
                <w:lang w:eastAsia="en-US"/>
              </w:rPr>
              <w:t xml:space="preserve"> </w:t>
            </w:r>
            <w:r w:rsidRPr="008B5ECB">
              <w:rPr>
                <w:rFonts w:ascii="Crimson Pro" w:eastAsia="Calibri" w:hAnsi="Crimson Pro" w:cs="Calibri"/>
                <w:szCs w:val="24"/>
                <w:lang w:eastAsia="en-US"/>
              </w:rPr>
              <w:t>skip</w:t>
            </w:r>
          </w:p>
          <w:p w:rsidR="008B5ECB" w:rsidRPr="008B5ECB" w:rsidP="008B5ECB" w14:paraId="248F5341" w14:textId="77777777">
            <w:pPr>
              <w:widowControl w:val="0"/>
              <w:numPr>
                <w:ilvl w:val="0"/>
                <w:numId w:val="12"/>
              </w:numPr>
              <w:tabs>
                <w:tab w:val="left" w:pos="612"/>
              </w:tabs>
              <w:autoSpaceDE w:val="0"/>
              <w:autoSpaceDN w:val="0"/>
              <w:spacing w:before="2"/>
              <w:ind w:right="897"/>
              <w:rPr>
                <w:rFonts w:ascii="Crimson Pro" w:eastAsia="Calibri" w:hAnsi="Crimson Pro" w:cs="Calibri"/>
                <w:szCs w:val="24"/>
                <w:lang w:eastAsia="en-US"/>
              </w:rPr>
            </w:pPr>
            <w:r w:rsidRPr="008B5ECB">
              <w:rPr>
                <w:rFonts w:ascii="Crimson Pro" w:eastAsia="Calibri" w:hAnsi="Crimson Pro" w:cs="Calibri"/>
                <w:szCs w:val="24"/>
                <w:lang w:eastAsia="en-US"/>
              </w:rPr>
              <w:t xml:space="preserve">kan kartlegge en situasjon som oppstår </w:t>
            </w:r>
            <w:r w:rsidRPr="008B5ECB">
              <w:rPr>
                <w:rFonts w:ascii="Crimson Pro" w:eastAsia="Calibri" w:hAnsi="Crimson Pro" w:cs="Calibri"/>
                <w:szCs w:val="24"/>
                <w:lang w:eastAsia="en-US"/>
              </w:rPr>
              <w:t>ombord</w:t>
            </w:r>
            <w:r w:rsidRPr="008B5ECB">
              <w:rPr>
                <w:rFonts w:ascii="Crimson Pro" w:eastAsia="Calibri" w:hAnsi="Crimson Pro" w:cs="Calibri"/>
                <w:szCs w:val="24"/>
                <w:lang w:eastAsia="en-US"/>
              </w:rPr>
              <w:t xml:space="preserve">, identifisere </w:t>
            </w:r>
            <w:r w:rsidRPr="008B5ECB">
              <w:rPr>
                <w:rFonts w:ascii="Crimson Pro" w:eastAsia="Calibri" w:hAnsi="Crimson Pro" w:cs="Calibri"/>
                <w:szCs w:val="24"/>
                <w:lang w:eastAsia="en-US"/>
              </w:rPr>
              <w:t>hvordan</w:t>
            </w:r>
            <w:r w:rsidRPr="008B5ECB">
              <w:rPr>
                <w:rFonts w:ascii="Crimson Pro" w:eastAsia="Calibri" w:hAnsi="Crimson Pro" w:cs="Calibri"/>
                <w:szCs w:val="24"/>
                <w:lang w:eastAsia="en-US"/>
              </w:rPr>
              <w:t xml:space="preserve"> dette </w:t>
            </w:r>
            <w:r w:rsidRPr="008B5ECB">
              <w:rPr>
                <w:rFonts w:ascii="Crimson Pro" w:eastAsia="Calibri" w:hAnsi="Crimson Pro" w:cs="Calibri"/>
                <w:szCs w:val="24"/>
                <w:lang w:eastAsia="en-US"/>
              </w:rPr>
              <w:t>påvirker</w:t>
            </w:r>
            <w:r w:rsidRPr="008B5ECB">
              <w:rPr>
                <w:rFonts w:ascii="Crimson Pro" w:eastAsia="Calibri" w:hAnsi="Crimson Pro" w:cs="Calibri"/>
                <w:szCs w:val="24"/>
                <w:lang w:eastAsia="en-US"/>
              </w:rPr>
              <w:t xml:space="preserve"> skipets </w:t>
            </w:r>
            <w:r w:rsidRPr="008B5ECB">
              <w:rPr>
                <w:rFonts w:ascii="Crimson Pro" w:eastAsia="Calibri" w:hAnsi="Crimson Pro" w:cs="Calibri"/>
                <w:szCs w:val="24"/>
                <w:lang w:eastAsia="en-US"/>
              </w:rPr>
              <w:t>sikkerhet</w:t>
            </w:r>
            <w:r w:rsidRPr="008B5ECB">
              <w:rPr>
                <w:rFonts w:ascii="Crimson Pro" w:eastAsia="Calibri" w:hAnsi="Crimson Pro" w:cs="Calibri"/>
                <w:szCs w:val="24"/>
                <w:lang w:eastAsia="en-US"/>
              </w:rPr>
              <w:t xml:space="preserve"> og identifisere behov for å iverksette</w:t>
            </w:r>
            <w:r w:rsidRPr="008B5ECB">
              <w:rPr>
                <w:rFonts w:ascii="Crimson Pro" w:eastAsia="Calibri" w:hAnsi="Crimson Pro" w:cs="Calibri"/>
                <w:spacing w:val="-11"/>
                <w:szCs w:val="24"/>
                <w:lang w:eastAsia="en-US"/>
              </w:rPr>
              <w:t xml:space="preserve"> </w:t>
            </w:r>
            <w:r w:rsidRPr="008B5ECB">
              <w:rPr>
                <w:rFonts w:ascii="Crimson Pro" w:eastAsia="Calibri" w:hAnsi="Crimson Pro" w:cs="Calibri"/>
                <w:szCs w:val="24"/>
                <w:lang w:eastAsia="en-US"/>
              </w:rPr>
              <w:t>tiltak</w:t>
            </w:r>
          </w:p>
          <w:p w:rsidR="008B5ECB" w:rsidRPr="008B5ECB" w:rsidP="008B5ECB" w14:paraId="29799DDC" w14:textId="77777777">
            <w:pPr>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39A9D212" w14:textId="77777777">
            <w:pPr>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42ECCB83" w14:textId="77777777">
            <w:pPr>
              <w:widowControl w:val="0"/>
              <w:numPr>
                <w:ilvl w:val="0"/>
                <w:numId w:val="13"/>
              </w:numPr>
              <w:tabs>
                <w:tab w:val="left" w:pos="612"/>
              </w:tabs>
              <w:autoSpaceDE w:val="0"/>
              <w:autoSpaceDN w:val="0"/>
              <w:spacing w:before="5"/>
              <w:ind w:right="304"/>
              <w:rPr>
                <w:rFonts w:ascii="Crimson Pro" w:eastAsia="Calibri" w:hAnsi="Crimson Pro" w:cs="Calibri"/>
                <w:szCs w:val="24"/>
                <w:lang w:eastAsia="en-US"/>
              </w:rPr>
            </w:pPr>
            <w:r w:rsidRPr="008B5ECB">
              <w:rPr>
                <w:rFonts w:ascii="Crimson Pro" w:eastAsia="Calibri" w:hAnsi="Crimson Pro" w:cs="Calibri"/>
                <w:szCs w:val="24"/>
                <w:lang w:eastAsia="en-US"/>
              </w:rPr>
              <w:t xml:space="preserve">kan planlegge og gjennomføre </w:t>
            </w:r>
            <w:r w:rsidRPr="008B5ECB">
              <w:rPr>
                <w:rFonts w:ascii="Crimson Pro" w:eastAsia="Calibri" w:hAnsi="Crimson Pro" w:cs="Calibri"/>
                <w:szCs w:val="24"/>
                <w:lang w:eastAsia="en-US"/>
              </w:rPr>
              <w:t>seilas</w:t>
            </w:r>
            <w:r w:rsidRPr="008B5ECB">
              <w:rPr>
                <w:rFonts w:ascii="Crimson Pro" w:eastAsia="Calibri" w:hAnsi="Crimson Pro" w:cs="Calibri"/>
                <w:szCs w:val="24"/>
                <w:lang w:eastAsia="en-US"/>
              </w:rPr>
              <w:t xml:space="preserve">, lasting og lossing samt andre prosjekter </w:t>
            </w:r>
            <w:r w:rsidRPr="008B5ECB">
              <w:rPr>
                <w:rFonts w:ascii="Crimson Pro" w:eastAsia="Calibri" w:hAnsi="Crimson Pro" w:cs="Calibri"/>
                <w:szCs w:val="24"/>
                <w:lang w:eastAsia="en-US"/>
              </w:rPr>
              <w:t>innen</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driften</w:t>
            </w:r>
            <w:r w:rsidRPr="008B5ECB">
              <w:rPr>
                <w:rFonts w:ascii="Crimson Pro" w:eastAsia="Calibri" w:hAnsi="Crimson Pro" w:cs="Calibri"/>
                <w:szCs w:val="24"/>
                <w:lang w:eastAsia="en-US"/>
              </w:rPr>
              <w:t xml:space="preserve"> av skip, alene og </w:t>
            </w:r>
            <w:r w:rsidRPr="008B5ECB">
              <w:rPr>
                <w:rFonts w:ascii="Crimson Pro" w:eastAsia="Calibri" w:hAnsi="Crimson Pro" w:cs="Calibri"/>
                <w:szCs w:val="24"/>
                <w:lang w:eastAsia="en-US"/>
              </w:rPr>
              <w:t>sammen</w:t>
            </w:r>
            <w:r w:rsidRPr="008B5ECB">
              <w:rPr>
                <w:rFonts w:ascii="Crimson Pro" w:eastAsia="Calibri" w:hAnsi="Crimson Pro" w:cs="Calibri"/>
                <w:szCs w:val="24"/>
                <w:lang w:eastAsia="en-US"/>
              </w:rPr>
              <w:t xml:space="preserve"> med </w:t>
            </w:r>
            <w:r w:rsidRPr="008B5ECB">
              <w:rPr>
                <w:rFonts w:ascii="Crimson Pro" w:eastAsia="Calibri" w:hAnsi="Crimson Pro" w:cs="Calibri"/>
                <w:szCs w:val="24"/>
                <w:lang w:eastAsia="en-US"/>
              </w:rPr>
              <w:t>kolleger</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ombord</w:t>
            </w:r>
            <w:r w:rsidRPr="008B5ECB">
              <w:rPr>
                <w:rFonts w:ascii="Crimson Pro" w:eastAsia="Calibri" w:hAnsi="Crimson Pro" w:cs="Calibri"/>
                <w:szCs w:val="24"/>
                <w:lang w:eastAsia="en-US"/>
              </w:rPr>
              <w:t>, i tråd med etiske krav og</w:t>
            </w:r>
            <w:r w:rsidRPr="008B5ECB">
              <w:rPr>
                <w:rFonts w:ascii="Crimson Pro" w:eastAsia="Calibri" w:hAnsi="Crimson Pro" w:cs="Calibri"/>
                <w:spacing w:val="-28"/>
                <w:szCs w:val="24"/>
                <w:lang w:eastAsia="en-US"/>
              </w:rPr>
              <w:t xml:space="preserve"> </w:t>
            </w:r>
            <w:r w:rsidRPr="008B5ECB">
              <w:rPr>
                <w:rFonts w:ascii="Crimson Pro" w:eastAsia="Calibri" w:hAnsi="Crimson Pro" w:cs="Calibri"/>
                <w:szCs w:val="24"/>
                <w:lang w:eastAsia="en-US"/>
              </w:rPr>
              <w:t>retningslinjer</w:t>
            </w:r>
          </w:p>
          <w:p w:rsidR="008B5ECB" w:rsidRPr="008B5ECB" w:rsidP="008B5ECB" w14:paraId="11484BAA" w14:textId="77777777">
            <w:pPr>
              <w:widowControl w:val="0"/>
              <w:numPr>
                <w:ilvl w:val="0"/>
                <w:numId w:val="13"/>
              </w:numPr>
              <w:tabs>
                <w:tab w:val="left" w:pos="612"/>
              </w:tabs>
              <w:autoSpaceDE w:val="0"/>
              <w:autoSpaceDN w:val="0"/>
              <w:spacing w:before="5"/>
              <w:ind w:right="84"/>
              <w:rPr>
                <w:rFonts w:ascii="Crimson Pro" w:eastAsia="Calibri" w:hAnsi="Crimson Pro" w:cs="Calibri"/>
                <w:szCs w:val="24"/>
                <w:lang w:eastAsia="en-US"/>
              </w:rPr>
            </w:pPr>
            <w:r w:rsidRPr="008B5ECB">
              <w:rPr>
                <w:rFonts w:ascii="Crimson Pro" w:eastAsia="Calibri" w:hAnsi="Crimson Pro" w:cs="Calibri"/>
                <w:szCs w:val="24"/>
                <w:lang w:eastAsia="en-US"/>
              </w:rPr>
              <w:t xml:space="preserve">kan utføre arbeid med navigering, lasting/lossing, drift og </w:t>
            </w:r>
            <w:r w:rsidRPr="008B5ECB">
              <w:rPr>
                <w:rFonts w:ascii="Crimson Pro" w:eastAsia="Calibri" w:hAnsi="Crimson Pro" w:cs="Calibri"/>
                <w:szCs w:val="24"/>
                <w:lang w:eastAsia="en-US"/>
              </w:rPr>
              <w:t>overvåking</w:t>
            </w:r>
            <w:r w:rsidRPr="008B5ECB">
              <w:rPr>
                <w:rFonts w:ascii="Crimson Pro" w:eastAsia="Calibri" w:hAnsi="Crimson Pro" w:cs="Calibri"/>
                <w:szCs w:val="24"/>
                <w:lang w:eastAsia="en-US"/>
              </w:rPr>
              <w:t xml:space="preserve"> av skip i tråd med lover, forskrifter, produsentens </w:t>
            </w:r>
            <w:r w:rsidRPr="008B5ECB">
              <w:rPr>
                <w:rFonts w:ascii="Crimson Pro" w:eastAsia="Calibri" w:hAnsi="Crimson Pro" w:cs="Calibri"/>
                <w:szCs w:val="24"/>
                <w:lang w:eastAsia="en-US"/>
              </w:rPr>
              <w:t>anbefalinger</w:t>
            </w:r>
            <w:r w:rsidRPr="008B5ECB">
              <w:rPr>
                <w:rFonts w:ascii="Crimson Pro" w:eastAsia="Calibri" w:hAnsi="Crimson Pro" w:cs="Calibri"/>
                <w:szCs w:val="24"/>
                <w:lang w:eastAsia="en-US"/>
              </w:rPr>
              <w:t xml:space="preserve"> og </w:t>
            </w:r>
            <w:r w:rsidRPr="008B5ECB">
              <w:rPr>
                <w:rFonts w:ascii="Crimson Pro" w:eastAsia="Calibri" w:hAnsi="Crimson Pro" w:cs="Calibri"/>
                <w:szCs w:val="24"/>
                <w:lang w:eastAsia="en-US"/>
              </w:rPr>
              <w:t>bedriftens</w:t>
            </w:r>
            <w:r w:rsidRPr="008B5ECB">
              <w:rPr>
                <w:rFonts w:ascii="Crimson Pro" w:eastAsia="Calibri" w:hAnsi="Crimson Pro" w:cs="Calibri"/>
                <w:szCs w:val="24"/>
                <w:lang w:eastAsia="en-US"/>
              </w:rPr>
              <w:t xml:space="preserve"> interne</w:t>
            </w:r>
            <w:r w:rsidRPr="008B5ECB">
              <w:rPr>
                <w:rFonts w:ascii="Crimson Pro" w:eastAsia="Calibri" w:hAnsi="Crimson Pro" w:cs="Calibri"/>
                <w:spacing w:val="-22"/>
                <w:szCs w:val="24"/>
                <w:lang w:eastAsia="en-US"/>
              </w:rPr>
              <w:t xml:space="preserve"> </w:t>
            </w:r>
            <w:r w:rsidRPr="008B5ECB">
              <w:rPr>
                <w:rFonts w:ascii="Crimson Pro" w:eastAsia="Calibri" w:hAnsi="Crimson Pro" w:cs="Calibri"/>
                <w:szCs w:val="24"/>
                <w:lang w:eastAsia="en-US"/>
              </w:rPr>
              <w:t>regelverk</w:t>
            </w:r>
          </w:p>
          <w:p w:rsidR="008B5ECB" w:rsidRPr="008B5ECB" w:rsidP="008B5ECB" w14:paraId="1D8B81E4" w14:textId="77777777">
            <w:pPr>
              <w:widowControl w:val="0"/>
              <w:numPr>
                <w:ilvl w:val="0"/>
                <w:numId w:val="13"/>
              </w:numPr>
              <w:tabs>
                <w:tab w:val="left" w:pos="612"/>
              </w:tabs>
              <w:autoSpaceDE w:val="0"/>
              <w:autoSpaceDN w:val="0"/>
              <w:spacing w:before="5"/>
              <w:ind w:right="506"/>
              <w:rPr>
                <w:rFonts w:ascii="Crimson Pro" w:eastAsia="Calibri" w:hAnsi="Crimson Pro" w:cs="Calibri"/>
                <w:szCs w:val="24"/>
                <w:lang w:eastAsia="en-US"/>
              </w:rPr>
            </w:pPr>
            <w:r w:rsidRPr="008B5ECB">
              <w:rPr>
                <w:rFonts w:ascii="Crimson Pro" w:eastAsia="Calibri" w:hAnsi="Crimson Pro" w:cs="Calibri"/>
                <w:szCs w:val="24"/>
                <w:lang w:eastAsia="en-US"/>
              </w:rPr>
              <w:t xml:space="preserve">kan bygge </w:t>
            </w:r>
            <w:r w:rsidRPr="008B5ECB">
              <w:rPr>
                <w:rFonts w:ascii="Crimson Pro" w:eastAsia="Calibri" w:hAnsi="Crimson Pro" w:cs="Calibri"/>
                <w:szCs w:val="24"/>
                <w:lang w:eastAsia="en-US"/>
              </w:rPr>
              <w:t>relasjoner</w:t>
            </w:r>
            <w:r w:rsidRPr="008B5ECB">
              <w:rPr>
                <w:rFonts w:ascii="Crimson Pro" w:eastAsia="Calibri" w:hAnsi="Crimson Pro" w:cs="Calibri"/>
                <w:szCs w:val="24"/>
                <w:lang w:eastAsia="en-US"/>
              </w:rPr>
              <w:t xml:space="preserve"> med andre </w:t>
            </w:r>
            <w:r w:rsidRPr="008B5ECB">
              <w:rPr>
                <w:rFonts w:ascii="Crimson Pro" w:eastAsia="Calibri" w:hAnsi="Crimson Pro" w:cs="Calibri"/>
                <w:szCs w:val="24"/>
                <w:lang w:eastAsia="en-US"/>
              </w:rPr>
              <w:t>nautikere</w:t>
            </w:r>
            <w:r w:rsidRPr="008B5ECB">
              <w:rPr>
                <w:rFonts w:ascii="Crimson Pro" w:eastAsia="Calibri" w:hAnsi="Crimson Pro" w:cs="Calibri"/>
                <w:szCs w:val="24"/>
                <w:lang w:eastAsia="en-US"/>
              </w:rPr>
              <w:t xml:space="preserve">, og på tvers av fag, samt med </w:t>
            </w:r>
            <w:r w:rsidRPr="008B5ECB">
              <w:rPr>
                <w:rFonts w:ascii="Crimson Pro" w:eastAsia="Calibri" w:hAnsi="Crimson Pro" w:cs="Calibri"/>
                <w:szCs w:val="24"/>
                <w:lang w:eastAsia="en-US"/>
              </w:rPr>
              <w:t>leverandører</w:t>
            </w:r>
            <w:r w:rsidRPr="008B5ECB">
              <w:rPr>
                <w:rFonts w:ascii="Crimson Pro" w:eastAsia="Calibri" w:hAnsi="Crimson Pro" w:cs="Calibri"/>
                <w:szCs w:val="24"/>
                <w:lang w:eastAsia="en-US"/>
              </w:rPr>
              <w:t xml:space="preserve"> av varer og</w:t>
            </w:r>
            <w:r w:rsidRPr="008B5ECB">
              <w:rPr>
                <w:rFonts w:ascii="Crimson Pro" w:eastAsia="Calibri" w:hAnsi="Crimson Pro" w:cs="Calibri"/>
                <w:spacing w:val="-7"/>
                <w:szCs w:val="24"/>
                <w:lang w:eastAsia="en-US"/>
              </w:rPr>
              <w:t xml:space="preserve"> </w:t>
            </w:r>
            <w:r w:rsidRPr="008B5ECB">
              <w:rPr>
                <w:rFonts w:ascii="Crimson Pro" w:eastAsia="Calibri" w:hAnsi="Crimson Pro" w:cs="Calibri"/>
                <w:szCs w:val="24"/>
                <w:lang w:eastAsia="en-US"/>
              </w:rPr>
              <w:t>tjenester</w:t>
            </w:r>
          </w:p>
          <w:p w:rsidR="008B5ECB" w:rsidRPr="008B5ECB" w:rsidP="008B5ECB" w14:paraId="0C02C619" w14:textId="77777777">
            <w:pPr>
              <w:widowControl w:val="0"/>
              <w:numPr>
                <w:ilvl w:val="0"/>
                <w:numId w:val="13"/>
              </w:numPr>
              <w:tabs>
                <w:tab w:val="left" w:pos="612"/>
              </w:tabs>
              <w:autoSpaceDE w:val="0"/>
              <w:autoSpaceDN w:val="0"/>
              <w:spacing w:before="2"/>
              <w:ind w:right="630"/>
              <w:rPr>
                <w:rFonts w:ascii="Crimson Pro" w:eastAsia="Calibri" w:hAnsi="Crimson Pro" w:cs="Calibri"/>
                <w:szCs w:val="24"/>
                <w:lang w:eastAsia="en-US"/>
              </w:rPr>
            </w:pPr>
            <w:r w:rsidRPr="008B5ECB">
              <w:rPr>
                <w:rFonts w:ascii="Crimson Pro" w:eastAsia="Calibri" w:hAnsi="Crimson Pro" w:cs="Calibri"/>
                <w:szCs w:val="24"/>
                <w:lang w:eastAsia="en-US"/>
              </w:rPr>
              <w:t xml:space="preserve">kan utveksle </w:t>
            </w:r>
            <w:r w:rsidRPr="008B5ECB">
              <w:rPr>
                <w:rFonts w:ascii="Crimson Pro" w:eastAsia="Calibri" w:hAnsi="Crimson Pro" w:cs="Calibri"/>
                <w:szCs w:val="24"/>
                <w:lang w:eastAsia="en-US"/>
              </w:rPr>
              <w:t>synspunkter</w:t>
            </w:r>
            <w:r w:rsidRPr="008B5ECB">
              <w:rPr>
                <w:rFonts w:ascii="Crimson Pro" w:eastAsia="Calibri" w:hAnsi="Crimson Pro" w:cs="Calibri"/>
                <w:szCs w:val="24"/>
                <w:lang w:eastAsia="en-US"/>
              </w:rPr>
              <w:t xml:space="preserve"> med andre med bakgrunn </w:t>
            </w:r>
            <w:r w:rsidRPr="008B5ECB">
              <w:rPr>
                <w:rFonts w:ascii="Crimson Pro" w:eastAsia="Calibri" w:hAnsi="Crimson Pro" w:cs="Calibri"/>
                <w:szCs w:val="24"/>
                <w:lang w:eastAsia="en-US"/>
              </w:rPr>
              <w:t>innen</w:t>
            </w:r>
            <w:r w:rsidRPr="008B5ECB">
              <w:rPr>
                <w:rFonts w:ascii="Crimson Pro" w:eastAsia="Calibri" w:hAnsi="Crimson Pro" w:cs="Calibri"/>
                <w:szCs w:val="24"/>
                <w:lang w:eastAsia="en-US"/>
              </w:rPr>
              <w:t xml:space="preserve"> drift av skip, samt eksterne målgrupper som </w:t>
            </w:r>
            <w:r w:rsidRPr="008B5ECB">
              <w:rPr>
                <w:rFonts w:ascii="Crimson Pro" w:eastAsia="Calibri" w:hAnsi="Crimson Pro" w:cs="Calibri"/>
                <w:szCs w:val="24"/>
                <w:lang w:eastAsia="en-US"/>
              </w:rPr>
              <w:t>leverandører</w:t>
            </w:r>
            <w:r w:rsidRPr="008B5ECB">
              <w:rPr>
                <w:rFonts w:ascii="Crimson Pro" w:eastAsia="Calibri" w:hAnsi="Crimson Pro" w:cs="Calibri"/>
                <w:szCs w:val="24"/>
                <w:lang w:eastAsia="en-US"/>
              </w:rPr>
              <w:t xml:space="preserve">, </w:t>
            </w:r>
            <w:r w:rsidRPr="008B5ECB">
              <w:rPr>
                <w:rFonts w:ascii="Crimson Pro" w:eastAsia="Calibri" w:hAnsi="Crimson Pro" w:cs="Calibri"/>
                <w:szCs w:val="24"/>
                <w:lang w:eastAsia="en-US"/>
              </w:rPr>
              <w:t>myndigheter</w:t>
            </w:r>
            <w:r w:rsidRPr="008B5ECB">
              <w:rPr>
                <w:rFonts w:ascii="Crimson Pro" w:eastAsia="Calibri" w:hAnsi="Crimson Pro" w:cs="Calibri"/>
                <w:szCs w:val="24"/>
                <w:lang w:eastAsia="en-US"/>
              </w:rPr>
              <w:t xml:space="preserve"> og klasseselskap, og delta i </w:t>
            </w:r>
            <w:r w:rsidRPr="008B5ECB">
              <w:rPr>
                <w:rFonts w:ascii="Crimson Pro" w:eastAsia="Calibri" w:hAnsi="Crimson Pro" w:cs="Calibri"/>
                <w:szCs w:val="24"/>
                <w:lang w:eastAsia="en-US"/>
              </w:rPr>
              <w:t>diskusjoner</w:t>
            </w:r>
            <w:r w:rsidRPr="008B5ECB">
              <w:rPr>
                <w:rFonts w:ascii="Crimson Pro" w:eastAsia="Calibri" w:hAnsi="Crimson Pro" w:cs="Calibri"/>
                <w:szCs w:val="24"/>
                <w:lang w:eastAsia="en-US"/>
              </w:rPr>
              <w:t xml:space="preserve"> om utvikling av god praksis ved drift, </w:t>
            </w:r>
            <w:r w:rsidRPr="008B5ECB">
              <w:rPr>
                <w:rFonts w:ascii="Crimson Pro" w:eastAsia="Calibri" w:hAnsi="Crimson Pro" w:cs="Calibri"/>
                <w:szCs w:val="24"/>
                <w:lang w:eastAsia="en-US"/>
              </w:rPr>
              <w:t>vedlikehold</w:t>
            </w:r>
            <w:r w:rsidRPr="008B5ECB">
              <w:rPr>
                <w:rFonts w:ascii="Crimson Pro" w:eastAsia="Calibri" w:hAnsi="Crimson Pro" w:cs="Calibri"/>
                <w:szCs w:val="24"/>
                <w:lang w:eastAsia="en-US"/>
              </w:rPr>
              <w:t xml:space="preserve"> og operasjon av</w:t>
            </w:r>
            <w:r w:rsidRPr="008B5ECB">
              <w:rPr>
                <w:rFonts w:ascii="Crimson Pro" w:eastAsia="Calibri" w:hAnsi="Crimson Pro" w:cs="Calibri"/>
                <w:spacing w:val="-20"/>
                <w:szCs w:val="24"/>
                <w:lang w:eastAsia="en-US"/>
              </w:rPr>
              <w:t xml:space="preserve"> </w:t>
            </w:r>
            <w:r w:rsidRPr="008B5ECB">
              <w:rPr>
                <w:rFonts w:ascii="Crimson Pro" w:eastAsia="Calibri" w:hAnsi="Crimson Pro" w:cs="Calibri"/>
                <w:szCs w:val="24"/>
                <w:lang w:eastAsia="en-US"/>
              </w:rPr>
              <w:t>skip</w:t>
            </w:r>
          </w:p>
          <w:p w:rsidR="008B5ECB" w:rsidRPr="008B5ECB" w:rsidP="008B5ECB" w14:paraId="61765E62" w14:textId="77777777">
            <w:pPr>
              <w:widowControl w:val="0"/>
              <w:numPr>
                <w:ilvl w:val="0"/>
                <w:numId w:val="13"/>
              </w:numPr>
              <w:tabs>
                <w:tab w:val="left" w:pos="612"/>
              </w:tabs>
              <w:autoSpaceDE w:val="0"/>
              <w:autoSpaceDN w:val="0"/>
              <w:spacing w:before="2"/>
              <w:ind w:right="630"/>
              <w:rPr>
                <w:rFonts w:ascii="Calibri" w:eastAsia="Calibri" w:hAnsi="Calibri" w:cs="Calibri"/>
                <w:sz w:val="22"/>
                <w:szCs w:val="22"/>
                <w:lang w:eastAsia="en-US"/>
              </w:rPr>
            </w:pPr>
            <w:r w:rsidRPr="008B5ECB">
              <w:rPr>
                <w:rFonts w:ascii="Crimson Pro" w:eastAsia="Calibri" w:hAnsi="Crimson Pro" w:cs="Calibri"/>
                <w:szCs w:val="24"/>
                <w:lang w:eastAsia="en-US"/>
              </w:rPr>
              <w:t xml:space="preserve">kan bidra til organisasjonsutvikling </w:t>
            </w:r>
            <w:r w:rsidRPr="008B5ECB">
              <w:rPr>
                <w:rFonts w:ascii="Crimson Pro" w:eastAsia="Calibri" w:hAnsi="Crimson Pro" w:cs="Calibri"/>
                <w:szCs w:val="24"/>
                <w:lang w:eastAsia="en-US"/>
              </w:rPr>
              <w:t>ombord</w:t>
            </w:r>
            <w:r w:rsidRPr="008B5ECB">
              <w:rPr>
                <w:rFonts w:ascii="Crimson Pro" w:eastAsia="Calibri" w:hAnsi="Crimson Pro" w:cs="Calibri"/>
                <w:szCs w:val="24"/>
                <w:lang w:eastAsia="en-US"/>
              </w:rPr>
              <w:t xml:space="preserve"> ved å ta i bruk nye </w:t>
            </w:r>
            <w:r w:rsidRPr="008B5ECB">
              <w:rPr>
                <w:rFonts w:ascii="Crimson Pro" w:eastAsia="Calibri" w:hAnsi="Crimson Pro" w:cs="Calibri"/>
                <w:szCs w:val="24"/>
                <w:lang w:eastAsia="en-US"/>
              </w:rPr>
              <w:t>arbeidsmetoder</w:t>
            </w:r>
            <w:r w:rsidRPr="008B5ECB">
              <w:rPr>
                <w:rFonts w:ascii="Crimson Pro" w:eastAsia="Calibri" w:hAnsi="Crimson Pro" w:cs="Calibri"/>
                <w:szCs w:val="24"/>
                <w:lang w:eastAsia="en-US"/>
              </w:rPr>
              <w:t xml:space="preserve"> og ny teknologi.</w:t>
            </w:r>
          </w:p>
        </w:tc>
      </w:tr>
    </w:tbl>
    <w:p w:rsidR="008B5ECB" w:rsidRPr="008B5ECB" w:rsidP="008B5ECB" w14:paraId="18C6F153" w14:textId="77777777">
      <w:pPr>
        <w:spacing w:line="276" w:lineRule="auto"/>
        <w:rPr>
          <w:rFonts w:ascii="Crimson Pro" w:hAnsi="Crimson Pro"/>
          <w:sz w:val="20"/>
        </w:rPr>
      </w:pPr>
    </w:p>
    <w:p w:rsidR="008B5ECB" w:rsidRPr="008B5ECB" w:rsidP="008B5ECB" w14:paraId="2324C084" w14:textId="77777777">
      <w:pPr>
        <w:rPr>
          <w:rFonts w:ascii="Montserrat" w:hAnsi="Montserrat"/>
          <w:color w:val="365F91"/>
          <w:sz w:val="20"/>
          <w:szCs w:val="28"/>
        </w:rPr>
      </w:pPr>
      <w:r w:rsidRPr="008B5ECB">
        <w:rPr>
          <w:rFonts w:ascii="Crimson Pro" w:hAnsi="Crimson Pro"/>
          <w:sz w:val="20"/>
        </w:rPr>
        <w:br w:type="page"/>
      </w:r>
    </w:p>
    <w:p w:rsidR="008B5ECB" w:rsidRPr="008B5ECB" w:rsidP="008B5ECB" w14:paraId="53FA46BE" w14:textId="77777777">
      <w:pPr>
        <w:numPr>
          <w:ilvl w:val="2"/>
          <w:numId w:val="6"/>
        </w:numPr>
        <w:outlineLvl w:val="2"/>
        <w:rPr>
          <w:rFonts w:ascii="Montserrat" w:hAnsi="Montserrat"/>
          <w:b/>
        </w:rPr>
      </w:pPr>
      <w:bookmarkStart w:id="50" w:name="_Toc107823704"/>
      <w:bookmarkStart w:id="51" w:name="_Toc256000018"/>
      <w:r w:rsidRPr="008B5ECB">
        <w:rPr>
          <w:rFonts w:ascii="Montserrat" w:hAnsi="Montserrat"/>
          <w:b/>
        </w:rPr>
        <w:t>Sammenhengen mellom overordnet læringsutbytte og emner</w:t>
      </w:r>
      <w:bookmarkEnd w:id="51"/>
      <w:bookmarkEnd w:id="50"/>
    </w:p>
    <w:p w:rsidR="008B5ECB" w:rsidRPr="008B5ECB" w:rsidP="008B5ECB" w14:paraId="4378C91B" w14:textId="77777777">
      <w:pPr>
        <w:rPr>
          <w:rFonts w:ascii="Crimson Pro" w:hAnsi="Crimson Pro"/>
          <w:sz w:val="20"/>
        </w:rPr>
      </w:pPr>
    </w:p>
    <w:p w:rsidR="008B5ECB" w:rsidRPr="008B5ECB" w:rsidP="008B5ECB" w14:paraId="0BC7E1BC" w14:textId="77777777">
      <w:pPr>
        <w:spacing w:line="276" w:lineRule="auto"/>
        <w:contextualSpacing/>
        <w:jc w:val="both"/>
        <w:rPr>
          <w:rFonts w:ascii="Crimson Pro" w:eastAsia="Calibri" w:hAnsi="Crimson Pro" w:cs="Calibri"/>
          <w:b/>
          <w:bCs/>
          <w:i/>
          <w:iCs/>
          <w:sz w:val="20"/>
        </w:rPr>
      </w:pPr>
      <w:bookmarkStart w:id="52" w:name="h.2et92p0"/>
      <w:bookmarkStart w:id="53" w:name="_Toc476059115"/>
      <w:bookmarkEnd w:id="52"/>
      <w:r w:rsidRPr="008B5ECB">
        <w:rPr>
          <w:rFonts w:ascii="Crimson Pro" w:eastAsia="Calibri" w:hAnsi="Crimson Pro" w:cs="Calibri"/>
          <w:b/>
          <w:bCs/>
          <w:i/>
          <w:iCs/>
          <w:sz w:val="20"/>
        </w:rPr>
        <w:t>Indre sammenheng i utdanningen:</w:t>
      </w:r>
    </w:p>
    <w:p w:rsidR="008B5ECB" w:rsidRPr="008B5ECB" w:rsidP="008B5ECB" w14:paraId="0E2BA35F" w14:textId="77777777">
      <w:pPr>
        <w:spacing w:line="276" w:lineRule="auto"/>
        <w:contextualSpacing/>
        <w:jc w:val="both"/>
        <w:rPr>
          <w:rFonts w:ascii="Crimson Pro" w:eastAsia="Calibri" w:hAnsi="Crimson Pro" w:cs="Calibri"/>
          <w:sz w:val="20"/>
        </w:rPr>
      </w:pPr>
      <w:r w:rsidRPr="008B5ECB">
        <w:rPr>
          <w:rFonts w:ascii="Crimson Pro" w:eastAsia="Calibri" w:hAnsi="Crimson Pro" w:cs="Calibri"/>
          <w:sz w:val="20"/>
        </w:rPr>
        <w:t>Tabellene nedenfor viser kunnskapen, ferdighetene og kompetansen som studentene skal tilegne seg i hvert emne, noe som igjen er knyttet opp mot faglige innholdet i de ulike emnene i del II.  Tabellen viser hvordan læringsutbyttebeskrivelsen (LUB) for det enkelte emne henger sammen med den overordna LUB for studiet og som samlet viser det totale læringsutbyttet for studiet.</w:t>
      </w:r>
    </w:p>
    <w:p w:rsidR="008B5ECB" w:rsidRPr="008B5ECB" w:rsidP="008B5ECB" w14:paraId="3B271E39" w14:textId="77777777">
      <w:pPr>
        <w:spacing w:line="276" w:lineRule="auto"/>
        <w:rPr>
          <w:rFonts w:ascii="Crimson Pro" w:hAnsi="Crimson Pro"/>
          <w:sz w:val="20"/>
        </w:rPr>
      </w:pPr>
    </w:p>
    <w:tbl>
      <w:tblPr>
        <w:tblStyle w:val="Tabellrutenett8"/>
        <w:tblW w:w="9255" w:type="dxa"/>
        <w:tblInd w:w="-5" w:type="dxa"/>
        <w:tblLayout w:type="fixed"/>
        <w:tblLook w:val="04A0"/>
      </w:tblPr>
      <w:tblGrid>
        <w:gridCol w:w="1417"/>
        <w:gridCol w:w="3116"/>
        <w:gridCol w:w="993"/>
        <w:gridCol w:w="3729"/>
      </w:tblGrid>
      <w:tr w14:paraId="5F4894E1" w14:textId="77777777" w:rsidTr="008B5ECB">
        <w:tblPrEx>
          <w:tblW w:w="9255" w:type="dxa"/>
          <w:tblInd w:w="-5" w:type="dxa"/>
          <w:tblLayout w:type="fixed"/>
          <w:tblLook w:val="04A0"/>
        </w:tblPrEx>
        <w:trPr>
          <w:trHeight w:val="342"/>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66BF38B6" w14:textId="77777777">
            <w:pPr>
              <w:autoSpaceDE w:val="0"/>
              <w:autoSpaceDN w:val="0"/>
              <w:adjustRightInd w:val="0"/>
              <w:rPr>
                <w:rFonts w:ascii="Crimson Pro" w:hAnsi="Crimson Pro" w:cs="Calibri"/>
                <w:sz w:val="20"/>
              </w:rPr>
            </w:pPr>
            <w:r w:rsidRPr="008B5ECB">
              <w:rPr>
                <w:rFonts w:ascii="Crimson Pro" w:hAnsi="Crimson Pro" w:cs="Calibri"/>
                <w:b/>
                <w:sz w:val="20"/>
              </w:rPr>
              <w:t>Emnekode</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50EF8D4F" w14:textId="77777777">
            <w:pPr>
              <w:autoSpaceDE w:val="0"/>
              <w:autoSpaceDN w:val="0"/>
              <w:adjustRightInd w:val="0"/>
              <w:rPr>
                <w:rFonts w:ascii="Crimson Pro" w:hAnsi="Crimson Pro" w:cs="Calibri"/>
                <w:sz w:val="20"/>
              </w:rPr>
            </w:pPr>
            <w:r w:rsidRPr="008B5ECB">
              <w:rPr>
                <w:rFonts w:ascii="Crimson Pro" w:hAnsi="Crimson Pro" w:cs="Calibri"/>
                <w:b/>
                <w:sz w:val="20"/>
              </w:rPr>
              <w:t>Emnenavn</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110CFED2" w14:textId="77777777">
            <w:pPr>
              <w:rPr>
                <w:rFonts w:ascii="Crimson Pro" w:hAnsi="Crimson Pro" w:cs="Calibri"/>
                <w:b/>
                <w:sz w:val="20"/>
              </w:rPr>
            </w:pPr>
            <w:r w:rsidRPr="008B5ECB">
              <w:rPr>
                <w:rFonts w:ascii="Crimson Pro" w:hAnsi="Crimson Pro" w:cs="Calibri"/>
                <w:b/>
                <w:sz w:val="20"/>
              </w:rPr>
              <w:t>Studie-</w:t>
            </w:r>
          </w:p>
          <w:p w:rsidR="008B5ECB" w:rsidRPr="008B5ECB" w:rsidP="008B5ECB" w14:paraId="3A988014" w14:textId="77777777">
            <w:pPr>
              <w:autoSpaceDE w:val="0"/>
              <w:autoSpaceDN w:val="0"/>
              <w:adjustRightInd w:val="0"/>
              <w:rPr>
                <w:rFonts w:ascii="Crimson Pro" w:hAnsi="Crimson Pro" w:cs="Calibri"/>
                <w:sz w:val="20"/>
              </w:rPr>
            </w:pPr>
            <w:r w:rsidRPr="008B5ECB">
              <w:rPr>
                <w:rFonts w:ascii="Crimson Pro" w:hAnsi="Crimson Pro" w:cs="Calibri"/>
                <w:b/>
                <w:sz w:val="20"/>
              </w:rPr>
              <w:t>poeng</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0776452D" w14:textId="77777777">
            <w:pPr>
              <w:autoSpaceDE w:val="0"/>
              <w:autoSpaceDN w:val="0"/>
              <w:adjustRightInd w:val="0"/>
              <w:rPr>
                <w:rFonts w:ascii="Crimson Pro" w:hAnsi="Crimson Pro" w:cs="Calibri"/>
                <w:sz w:val="20"/>
              </w:rPr>
            </w:pPr>
            <w:r w:rsidRPr="008B5ECB">
              <w:rPr>
                <w:rFonts w:ascii="Crimson Pro" w:hAnsi="Crimson Pro" w:cs="Calibri"/>
                <w:b/>
                <w:sz w:val="20"/>
              </w:rPr>
              <w:t xml:space="preserve">Ref. til overordnet læringsutbytte </w:t>
            </w:r>
          </w:p>
        </w:tc>
      </w:tr>
      <w:tr w14:paraId="76C57EEB" w14:textId="77777777" w:rsidTr="008B5ECB">
        <w:tblPrEx>
          <w:tblW w:w="9255" w:type="dxa"/>
          <w:tblInd w:w="-5" w:type="dxa"/>
          <w:tblLayout w:type="fixed"/>
          <w:tblLook w:val="04A0"/>
        </w:tblPrEx>
        <w:trPr>
          <w:trHeight w:val="342"/>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7E846B27" w14:textId="77777777">
            <w:pPr>
              <w:autoSpaceDE w:val="0"/>
              <w:autoSpaceDN w:val="0"/>
              <w:adjustRightInd w:val="0"/>
              <w:rPr>
                <w:rFonts w:ascii="Crimson Pro" w:hAnsi="Crimson Pro" w:cs="Calibri"/>
                <w:sz w:val="20"/>
              </w:rPr>
            </w:pPr>
            <w:r w:rsidRPr="008B5ECB">
              <w:rPr>
                <w:rFonts w:ascii="Crimson Pro" w:hAnsi="Crimson Pro" w:cs="Calibri"/>
                <w:sz w:val="20"/>
              </w:rPr>
              <w:t>00TM05A</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390FBB31" w14:textId="77777777">
            <w:pPr>
              <w:autoSpaceDE w:val="0"/>
              <w:autoSpaceDN w:val="0"/>
              <w:adjustRightInd w:val="0"/>
              <w:rPr>
                <w:rFonts w:ascii="Crimson Pro" w:hAnsi="Crimson Pro"/>
                <w:sz w:val="20"/>
              </w:rPr>
            </w:pPr>
            <w:r w:rsidRPr="008B5ECB">
              <w:rPr>
                <w:rFonts w:ascii="Crimson Pro" w:hAnsi="Crimson Pro"/>
                <w:sz w:val="20"/>
              </w:rPr>
              <w:t>Navigasjon</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2B8D22BD" w14:textId="77777777">
            <w:pPr>
              <w:autoSpaceDE w:val="0"/>
              <w:autoSpaceDN w:val="0"/>
              <w:adjustRightInd w:val="0"/>
              <w:rPr>
                <w:rFonts w:ascii="Crimson Pro" w:hAnsi="Crimson Pro" w:cs="Calibri"/>
                <w:sz w:val="20"/>
              </w:rPr>
            </w:pPr>
            <w:r w:rsidRPr="008B5ECB">
              <w:rPr>
                <w:rFonts w:ascii="Crimson Pro" w:hAnsi="Crimson Pro" w:cs="Calibri"/>
                <w:sz w:val="20"/>
              </w:rPr>
              <w:t>42</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607A81A1"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1, 2</w:t>
            </w:r>
          </w:p>
          <w:p w:rsidR="008B5ECB" w:rsidRPr="008B5ECB" w:rsidP="008B5ECB" w14:paraId="56CBD694"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1, 2</w:t>
            </w:r>
          </w:p>
          <w:p w:rsidR="008B5ECB" w:rsidRPr="008B5ECB" w:rsidP="008B5ECB" w14:paraId="64F3C47B"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1</w:t>
            </w:r>
          </w:p>
        </w:tc>
      </w:tr>
      <w:tr w14:paraId="3552E1C0"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11A2EE37" w14:textId="77777777">
            <w:pPr>
              <w:autoSpaceDE w:val="0"/>
              <w:autoSpaceDN w:val="0"/>
              <w:adjustRightInd w:val="0"/>
              <w:rPr>
                <w:rFonts w:ascii="Crimson Pro" w:hAnsi="Crimson Pro" w:cs="Calibri"/>
                <w:sz w:val="20"/>
              </w:rPr>
            </w:pPr>
            <w:r w:rsidRPr="008B5ECB">
              <w:rPr>
                <w:rFonts w:ascii="Crimson Pro" w:hAnsi="Crimson Pro" w:cs="Calibri"/>
                <w:sz w:val="20"/>
              </w:rPr>
              <w:t>00TM05B</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32997CBD" w14:textId="77777777">
            <w:pPr>
              <w:autoSpaceDE w:val="0"/>
              <w:autoSpaceDN w:val="0"/>
              <w:adjustRightInd w:val="0"/>
              <w:rPr>
                <w:rFonts w:ascii="Crimson Pro" w:hAnsi="Crimson Pro"/>
                <w:sz w:val="20"/>
              </w:rPr>
            </w:pPr>
            <w:r w:rsidRPr="008B5ECB">
              <w:rPr>
                <w:rFonts w:ascii="Crimson Pro" w:hAnsi="Crimson Pro"/>
                <w:sz w:val="20"/>
              </w:rPr>
              <w:t xml:space="preserve">Lastehandtering, stuing og skipsteknikk </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45532072" w14:textId="77777777">
            <w:pPr>
              <w:autoSpaceDE w:val="0"/>
              <w:autoSpaceDN w:val="0"/>
              <w:adjustRightInd w:val="0"/>
              <w:rPr>
                <w:rFonts w:ascii="Crimson Pro" w:hAnsi="Crimson Pro" w:cs="Calibri"/>
                <w:sz w:val="20"/>
              </w:rPr>
            </w:pPr>
            <w:r w:rsidRPr="008B5ECB">
              <w:rPr>
                <w:rFonts w:ascii="Crimson Pro" w:hAnsi="Crimson Pro" w:cs="Calibri"/>
                <w:sz w:val="20"/>
              </w:rPr>
              <w:t>31,5</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2110A1B0"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2</w:t>
            </w:r>
          </w:p>
          <w:p w:rsidR="008B5ECB" w:rsidRPr="008B5ECB" w:rsidP="008B5ECB" w14:paraId="1617A279"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1, 2</w:t>
            </w:r>
          </w:p>
          <w:p w:rsidR="008B5ECB" w:rsidRPr="008B5ECB" w:rsidP="008B5ECB" w14:paraId="23C0C504"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1</w:t>
            </w:r>
          </w:p>
        </w:tc>
      </w:tr>
      <w:tr w14:paraId="55584702"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47AB5E89" w14:textId="77777777">
            <w:pPr>
              <w:autoSpaceDE w:val="0"/>
              <w:autoSpaceDN w:val="0"/>
              <w:adjustRightInd w:val="0"/>
              <w:rPr>
                <w:rFonts w:ascii="Crimson Pro" w:hAnsi="Crimson Pro" w:cs="Calibri"/>
                <w:sz w:val="20"/>
              </w:rPr>
            </w:pPr>
            <w:r w:rsidRPr="008B5ECB">
              <w:rPr>
                <w:rFonts w:ascii="Crimson Pro" w:hAnsi="Crimson Pro" w:cs="Calibri"/>
                <w:sz w:val="20"/>
              </w:rPr>
              <w:t>00TM05C</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14569B2B" w14:textId="77777777">
            <w:pPr>
              <w:autoSpaceDE w:val="0"/>
              <w:autoSpaceDN w:val="0"/>
              <w:adjustRightInd w:val="0"/>
              <w:rPr>
                <w:rFonts w:ascii="Crimson Pro" w:hAnsi="Crimson Pro" w:cs="Calibri"/>
                <w:sz w:val="20"/>
              </w:rPr>
            </w:pPr>
            <w:r w:rsidRPr="008B5ECB">
              <w:rPr>
                <w:rFonts w:ascii="Crimson Pro" w:hAnsi="Crimson Pro" w:cs="Calibri"/>
                <w:sz w:val="20"/>
              </w:rPr>
              <w:t xml:space="preserve">Kontroll av skipets drift og omsorg for personer om bord </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598B7B97" w14:textId="77777777">
            <w:pPr>
              <w:autoSpaceDE w:val="0"/>
              <w:autoSpaceDN w:val="0"/>
              <w:adjustRightInd w:val="0"/>
              <w:rPr>
                <w:rFonts w:ascii="Crimson Pro" w:hAnsi="Crimson Pro" w:cs="Calibri"/>
                <w:sz w:val="20"/>
              </w:rPr>
            </w:pPr>
            <w:r w:rsidRPr="008B5ECB">
              <w:rPr>
                <w:rFonts w:ascii="Crimson Pro" w:hAnsi="Crimson Pro" w:cs="Calibri"/>
                <w:sz w:val="20"/>
              </w:rPr>
              <w:t>19</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571127D2"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4 -7</w:t>
            </w:r>
          </w:p>
          <w:p w:rsidR="008B5ECB" w:rsidRPr="008B5ECB" w:rsidP="008B5ECB" w14:paraId="48318692"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3 - 6</w:t>
            </w:r>
          </w:p>
          <w:p w:rsidR="008B5ECB" w:rsidRPr="008B5ECB" w:rsidP="008B5ECB" w14:paraId="2F045C5E"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1 - 5</w:t>
            </w:r>
          </w:p>
        </w:tc>
      </w:tr>
      <w:tr w14:paraId="08EDA9B2"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36A8EECB" w14:textId="77777777">
            <w:pPr>
              <w:autoSpaceDE w:val="0"/>
              <w:autoSpaceDN w:val="0"/>
              <w:adjustRightInd w:val="0"/>
              <w:rPr>
                <w:rFonts w:ascii="Crimson Pro" w:hAnsi="Crimson Pro" w:cs="Calibri"/>
                <w:sz w:val="20"/>
              </w:rPr>
            </w:pPr>
            <w:r w:rsidRPr="008B5ECB">
              <w:rPr>
                <w:rFonts w:ascii="Crimson Pro" w:hAnsi="Crimson Pro" w:cs="Calibri"/>
                <w:sz w:val="20"/>
              </w:rPr>
              <w:t>00TM05D</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09DDBE23" w14:textId="77777777">
            <w:pPr>
              <w:autoSpaceDE w:val="0"/>
              <w:autoSpaceDN w:val="0"/>
              <w:adjustRightInd w:val="0"/>
              <w:rPr>
                <w:rFonts w:ascii="Crimson Pro" w:hAnsi="Crimson Pro" w:cs="Calibri"/>
                <w:sz w:val="20"/>
              </w:rPr>
            </w:pPr>
            <w:r w:rsidRPr="008B5ECB">
              <w:rPr>
                <w:rFonts w:ascii="Crimson Pro" w:hAnsi="Crimson Pro" w:cs="Calibri"/>
                <w:sz w:val="20"/>
              </w:rPr>
              <w:t>GMDSS (GOC)</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1AD3F6C5" w14:textId="77777777">
            <w:pPr>
              <w:autoSpaceDE w:val="0"/>
              <w:autoSpaceDN w:val="0"/>
              <w:adjustRightInd w:val="0"/>
              <w:rPr>
                <w:rFonts w:ascii="Crimson Pro" w:hAnsi="Crimson Pro" w:cs="Calibri"/>
                <w:sz w:val="20"/>
              </w:rPr>
            </w:pPr>
            <w:r w:rsidRPr="008B5ECB">
              <w:rPr>
                <w:rFonts w:ascii="Crimson Pro" w:hAnsi="Crimson Pro" w:cs="Calibri"/>
                <w:sz w:val="20"/>
              </w:rPr>
              <w:t>4,5</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50AEA3EE"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1, 2</w:t>
            </w:r>
          </w:p>
          <w:p w:rsidR="008B5ECB" w:rsidRPr="008B5ECB" w:rsidP="008B5ECB" w14:paraId="56D3BC6C"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1, 2</w:t>
            </w:r>
          </w:p>
          <w:p w:rsidR="008B5ECB" w:rsidRPr="008B5ECB" w:rsidP="008B5ECB" w14:paraId="13F068B5"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1</w:t>
            </w:r>
          </w:p>
        </w:tc>
      </w:tr>
      <w:tr w14:paraId="0FA67C68"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2093BF26" w14:textId="77777777">
            <w:pPr>
              <w:autoSpaceDE w:val="0"/>
              <w:autoSpaceDN w:val="0"/>
              <w:adjustRightInd w:val="0"/>
              <w:rPr>
                <w:rFonts w:ascii="Crimson Pro" w:hAnsi="Crimson Pro" w:cs="Calibri"/>
                <w:sz w:val="20"/>
              </w:rPr>
            </w:pPr>
            <w:r w:rsidRPr="008B5ECB">
              <w:rPr>
                <w:rFonts w:ascii="Crimson Pro" w:hAnsi="Crimson Pro" w:cs="Calibri"/>
                <w:sz w:val="20"/>
              </w:rPr>
              <w:t>00TM05F</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5F18D218" w14:textId="77777777">
            <w:pPr>
              <w:autoSpaceDE w:val="0"/>
              <w:autoSpaceDN w:val="0"/>
              <w:adjustRightInd w:val="0"/>
              <w:rPr>
                <w:rFonts w:ascii="Crimson Pro" w:hAnsi="Crimson Pro" w:cs="Calibri"/>
                <w:sz w:val="20"/>
              </w:rPr>
            </w:pPr>
            <w:r w:rsidRPr="008B5ECB">
              <w:rPr>
                <w:rFonts w:ascii="Crimson Pro" w:hAnsi="Crimson Pro" w:cs="Calibri"/>
                <w:sz w:val="20"/>
              </w:rPr>
              <w:t>Maritim engelsk</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5640D2E3" w14:textId="77777777">
            <w:pPr>
              <w:autoSpaceDE w:val="0"/>
              <w:autoSpaceDN w:val="0"/>
              <w:adjustRightInd w:val="0"/>
              <w:rPr>
                <w:rFonts w:ascii="Crimson Pro" w:hAnsi="Crimson Pro" w:cs="Calibri"/>
                <w:sz w:val="20"/>
              </w:rPr>
            </w:pPr>
            <w:r w:rsidRPr="008B5EC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0FE72516"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8 - 10</w:t>
            </w:r>
          </w:p>
          <w:p w:rsidR="008B5ECB" w:rsidRPr="008B5ECB" w:rsidP="008B5ECB" w14:paraId="31866F92"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5</w:t>
            </w:r>
          </w:p>
          <w:p w:rsidR="008B5ECB" w:rsidRPr="008B5ECB" w:rsidP="008B5ECB" w14:paraId="0D72FED2"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2 - 5</w:t>
            </w:r>
          </w:p>
        </w:tc>
      </w:tr>
      <w:tr w14:paraId="3D8DAC5F"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00FF6B84" w14:textId="77777777">
            <w:pPr>
              <w:autoSpaceDE w:val="0"/>
              <w:autoSpaceDN w:val="0"/>
              <w:adjustRightInd w:val="0"/>
              <w:rPr>
                <w:rFonts w:ascii="Crimson Pro" w:hAnsi="Crimson Pro" w:cs="Calibri"/>
                <w:sz w:val="20"/>
              </w:rPr>
            </w:pPr>
            <w:r w:rsidRPr="008B5ECB">
              <w:rPr>
                <w:rFonts w:ascii="Crimson Pro" w:hAnsi="Crimson Pro" w:cs="Calibri"/>
                <w:sz w:val="20"/>
              </w:rPr>
              <w:t>00TM05G</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61CC503D" w14:textId="77777777">
            <w:pPr>
              <w:autoSpaceDE w:val="0"/>
              <w:autoSpaceDN w:val="0"/>
              <w:adjustRightInd w:val="0"/>
              <w:rPr>
                <w:rFonts w:ascii="Crimson Pro" w:hAnsi="Crimson Pro" w:cs="Calibri"/>
                <w:sz w:val="20"/>
              </w:rPr>
            </w:pPr>
            <w:r w:rsidRPr="008B5ECB">
              <w:rPr>
                <w:rFonts w:ascii="Crimson Pro" w:hAnsi="Crimson Pro" w:cs="Calibri"/>
                <w:sz w:val="20"/>
              </w:rPr>
              <w:t xml:space="preserve">Fysikk </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762F1138" w14:textId="77777777">
            <w:pPr>
              <w:autoSpaceDE w:val="0"/>
              <w:autoSpaceDN w:val="0"/>
              <w:adjustRightInd w:val="0"/>
              <w:rPr>
                <w:rFonts w:ascii="Crimson Pro" w:hAnsi="Crimson Pro" w:cs="Calibri"/>
                <w:sz w:val="20"/>
              </w:rPr>
            </w:pPr>
            <w:r w:rsidRPr="008B5EC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06B48D94"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8</w:t>
            </w:r>
          </w:p>
          <w:p w:rsidR="008B5ECB" w:rsidRPr="008B5ECB" w:rsidP="008B5ECB" w14:paraId="57A82089"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6</w:t>
            </w:r>
          </w:p>
          <w:p w:rsidR="008B5ECB" w:rsidRPr="008B5ECB" w:rsidP="008B5ECB" w14:paraId="67F50354"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4</w:t>
            </w:r>
          </w:p>
        </w:tc>
      </w:tr>
      <w:tr w14:paraId="32B1E441"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7F1A7FD7" w14:textId="77777777">
            <w:pPr>
              <w:autoSpaceDE w:val="0"/>
              <w:autoSpaceDN w:val="0"/>
              <w:adjustRightInd w:val="0"/>
              <w:rPr>
                <w:rFonts w:ascii="Crimson Pro" w:hAnsi="Crimson Pro" w:cs="Calibri"/>
                <w:sz w:val="20"/>
              </w:rPr>
            </w:pPr>
            <w:r w:rsidRPr="008B5ECB">
              <w:rPr>
                <w:rFonts w:ascii="Crimson Pro" w:hAnsi="Crimson Pro" w:cs="Calibri"/>
                <w:sz w:val="20"/>
              </w:rPr>
              <w:t>00TM05H</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36A75850" w14:textId="77777777">
            <w:pPr>
              <w:autoSpaceDE w:val="0"/>
              <w:autoSpaceDN w:val="0"/>
              <w:adjustRightInd w:val="0"/>
              <w:rPr>
                <w:rFonts w:ascii="Crimson Pro" w:hAnsi="Crimson Pro" w:cs="Calibri"/>
                <w:sz w:val="20"/>
              </w:rPr>
            </w:pPr>
            <w:r w:rsidRPr="008B5ECB">
              <w:rPr>
                <w:rFonts w:ascii="Crimson Pro" w:hAnsi="Crimson Pro" w:cs="Calibri"/>
                <w:sz w:val="20"/>
              </w:rPr>
              <w:t xml:space="preserve">Matematikk </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4CF3BC9E" w14:textId="77777777">
            <w:pPr>
              <w:autoSpaceDE w:val="0"/>
              <w:autoSpaceDN w:val="0"/>
              <w:adjustRightInd w:val="0"/>
              <w:rPr>
                <w:rFonts w:ascii="Crimson Pro" w:hAnsi="Crimson Pro" w:cs="Calibri"/>
                <w:sz w:val="20"/>
              </w:rPr>
            </w:pPr>
            <w:r w:rsidRPr="008B5ECB">
              <w:rPr>
                <w:rFonts w:ascii="Crimson Pro" w:hAnsi="Crimson Pro" w:cs="Calibri"/>
                <w:sz w:val="20"/>
              </w:rPr>
              <w:t>6</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3D97E525"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8</w:t>
            </w:r>
          </w:p>
          <w:p w:rsidR="008B5ECB" w:rsidRPr="008B5ECB" w:rsidP="008B5ECB" w14:paraId="073E9DED"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6</w:t>
            </w:r>
          </w:p>
          <w:p w:rsidR="008B5ECB" w:rsidRPr="008B5ECB" w:rsidP="008B5ECB" w14:paraId="083D4CA4" w14:textId="77777777">
            <w:pPr>
              <w:tabs>
                <w:tab w:val="left" w:pos="2385"/>
              </w:tabs>
              <w:autoSpaceDE w:val="0"/>
              <w:autoSpaceDN w:val="0"/>
              <w:adjustRightInd w:val="0"/>
              <w:rPr>
                <w:rFonts w:ascii="Crimson Pro" w:hAnsi="Crimson Pro" w:cs="Calibri"/>
                <w:sz w:val="20"/>
              </w:rPr>
            </w:pPr>
            <w:r w:rsidRPr="008B5ECB">
              <w:rPr>
                <w:rFonts w:ascii="Crimson Pro" w:hAnsi="Crimson Pro" w:cs="Calibri"/>
                <w:sz w:val="20"/>
              </w:rPr>
              <w:t>Generell kompetanse punkt nr.: 4</w:t>
            </w:r>
          </w:p>
        </w:tc>
      </w:tr>
      <w:tr w14:paraId="6434C5B1" w14:textId="77777777" w:rsidTr="008B5ECB">
        <w:tblPrEx>
          <w:tblW w:w="9255" w:type="dxa"/>
          <w:tblInd w:w="-5" w:type="dxa"/>
          <w:tblLayout w:type="fixed"/>
          <w:tblLook w:val="04A0"/>
        </w:tblPrEx>
        <w:trPr>
          <w:trHeight w:val="343"/>
        </w:trPr>
        <w:tc>
          <w:tcPr>
            <w:tcW w:w="1418" w:type="dxa"/>
            <w:tcBorders>
              <w:top w:val="single" w:sz="4" w:space="0" w:color="auto"/>
              <w:left w:val="single" w:sz="4" w:space="0" w:color="auto"/>
              <w:bottom w:val="single" w:sz="4" w:space="0" w:color="auto"/>
              <w:right w:val="single" w:sz="4" w:space="0" w:color="auto"/>
            </w:tcBorders>
            <w:hideMark/>
          </w:tcPr>
          <w:p w:rsidR="008B5ECB" w:rsidRPr="008B5ECB" w:rsidP="008B5ECB" w14:paraId="6D8E5FB0" w14:textId="77777777">
            <w:pPr>
              <w:autoSpaceDE w:val="0"/>
              <w:autoSpaceDN w:val="0"/>
              <w:adjustRightInd w:val="0"/>
              <w:rPr>
                <w:rFonts w:ascii="Crimson Pro" w:hAnsi="Crimson Pro" w:cs="Calibri"/>
                <w:sz w:val="20"/>
              </w:rPr>
            </w:pPr>
            <w:r w:rsidRPr="008B5ECB">
              <w:rPr>
                <w:rFonts w:ascii="Crimson Pro" w:hAnsi="Crimson Pro" w:cs="Calibri"/>
                <w:sz w:val="20"/>
              </w:rPr>
              <w:t>00TM05I</w:t>
            </w:r>
          </w:p>
        </w:tc>
        <w:tc>
          <w:tcPr>
            <w:tcW w:w="3118" w:type="dxa"/>
            <w:tcBorders>
              <w:top w:val="single" w:sz="4" w:space="0" w:color="auto"/>
              <w:left w:val="single" w:sz="4" w:space="0" w:color="auto"/>
              <w:bottom w:val="single" w:sz="4" w:space="0" w:color="auto"/>
              <w:right w:val="single" w:sz="4" w:space="0" w:color="auto"/>
            </w:tcBorders>
            <w:hideMark/>
          </w:tcPr>
          <w:p w:rsidR="008B5ECB" w:rsidRPr="008B5ECB" w:rsidP="008B5ECB" w14:paraId="09F9C71F" w14:textId="77777777">
            <w:pPr>
              <w:autoSpaceDE w:val="0"/>
              <w:autoSpaceDN w:val="0"/>
              <w:adjustRightInd w:val="0"/>
              <w:rPr>
                <w:rFonts w:ascii="Crimson Pro" w:hAnsi="Crimson Pro" w:cs="Calibri"/>
                <w:sz w:val="20"/>
              </w:rPr>
            </w:pPr>
            <w:r w:rsidRPr="008B5ECB">
              <w:rPr>
                <w:rFonts w:ascii="Crimson Pro" w:hAnsi="Crimson Pro" w:cs="Calibri"/>
                <w:sz w:val="20"/>
              </w:rPr>
              <w:t xml:space="preserve">Norsk kommunikasjon </w:t>
            </w:r>
          </w:p>
        </w:tc>
        <w:tc>
          <w:tcPr>
            <w:tcW w:w="993" w:type="dxa"/>
            <w:tcBorders>
              <w:top w:val="single" w:sz="4" w:space="0" w:color="auto"/>
              <w:left w:val="single" w:sz="4" w:space="0" w:color="auto"/>
              <w:bottom w:val="single" w:sz="4" w:space="0" w:color="auto"/>
              <w:right w:val="single" w:sz="4" w:space="0" w:color="auto"/>
            </w:tcBorders>
            <w:hideMark/>
          </w:tcPr>
          <w:p w:rsidR="008B5ECB" w:rsidRPr="008B5ECB" w:rsidP="008B5ECB" w14:paraId="4E589E31" w14:textId="77777777">
            <w:pPr>
              <w:autoSpaceDE w:val="0"/>
              <w:autoSpaceDN w:val="0"/>
              <w:adjustRightInd w:val="0"/>
              <w:rPr>
                <w:rFonts w:ascii="Crimson Pro" w:hAnsi="Crimson Pro" w:cs="Calibri"/>
                <w:sz w:val="20"/>
              </w:rPr>
            </w:pPr>
            <w:r w:rsidRPr="008B5ECB">
              <w:rPr>
                <w:rFonts w:ascii="Crimson Pro" w:hAnsi="Crimson Pro" w:cs="Calibri"/>
                <w:sz w:val="20"/>
              </w:rPr>
              <w:t>5</w:t>
            </w:r>
          </w:p>
        </w:tc>
        <w:tc>
          <w:tcPr>
            <w:tcW w:w="3731" w:type="dxa"/>
            <w:tcBorders>
              <w:top w:val="single" w:sz="4" w:space="0" w:color="auto"/>
              <w:left w:val="single" w:sz="4" w:space="0" w:color="auto"/>
              <w:bottom w:val="single" w:sz="4" w:space="0" w:color="auto"/>
              <w:right w:val="single" w:sz="4" w:space="0" w:color="auto"/>
            </w:tcBorders>
            <w:hideMark/>
          </w:tcPr>
          <w:p w:rsidR="008B5ECB" w:rsidRPr="008B5ECB" w:rsidP="008B5ECB" w14:paraId="38B9A4E7"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Kunnskap punkt nr.: 8 - 10</w:t>
            </w:r>
          </w:p>
          <w:p w:rsidR="008B5ECB" w:rsidRPr="008B5ECB" w:rsidP="008B5ECB" w14:paraId="44F8095C" w14:textId="77777777">
            <w:pPr>
              <w:autoSpaceDE w:val="0"/>
              <w:autoSpaceDN w:val="0"/>
              <w:adjustRightInd w:val="0"/>
              <w:rPr>
                <w:rFonts w:ascii="Crimson Pro" w:hAnsi="Crimson Pro" w:cs="Calibri"/>
                <w:sz w:val="20"/>
                <w:lang w:val="nn-NO"/>
              </w:rPr>
            </w:pPr>
            <w:r w:rsidRPr="008B5ECB">
              <w:rPr>
                <w:rFonts w:ascii="Crimson Pro" w:hAnsi="Crimson Pro" w:cs="Calibri"/>
                <w:sz w:val="20"/>
                <w:lang w:val="nn-NO"/>
              </w:rPr>
              <w:t>Ferdigheter</w:t>
            </w:r>
            <w:r w:rsidRPr="008B5ECB">
              <w:rPr>
                <w:rFonts w:ascii="Crimson Pro" w:hAnsi="Crimson Pro" w:cs="Calibri"/>
                <w:sz w:val="20"/>
                <w:lang w:val="nn-NO"/>
              </w:rPr>
              <w:t xml:space="preserve"> punkt nr.: 5</w:t>
            </w:r>
          </w:p>
          <w:p w:rsidR="008B5ECB" w:rsidRPr="008B5ECB" w:rsidP="008B5ECB" w14:paraId="7A8BE749" w14:textId="77777777">
            <w:pPr>
              <w:autoSpaceDE w:val="0"/>
              <w:autoSpaceDN w:val="0"/>
              <w:adjustRightInd w:val="0"/>
              <w:rPr>
                <w:rFonts w:ascii="Crimson Pro" w:hAnsi="Crimson Pro" w:cs="Calibri"/>
                <w:sz w:val="20"/>
              </w:rPr>
            </w:pPr>
            <w:r w:rsidRPr="008B5ECB">
              <w:rPr>
                <w:rFonts w:ascii="Crimson Pro" w:hAnsi="Crimson Pro" w:cs="Calibri"/>
                <w:sz w:val="20"/>
              </w:rPr>
              <w:t>Generell kompetanse punkt nr.: 2 - 5</w:t>
            </w:r>
          </w:p>
        </w:tc>
      </w:tr>
    </w:tbl>
    <w:p w:rsidR="008B5ECB" w:rsidRPr="008B5ECB" w:rsidP="008B5ECB" w14:paraId="5790FFF9" w14:textId="77777777">
      <w:pPr>
        <w:spacing w:line="276" w:lineRule="auto"/>
        <w:rPr>
          <w:rFonts w:ascii="Crimson Pro" w:hAnsi="Crimson Pro"/>
          <w:sz w:val="20"/>
        </w:rPr>
      </w:pPr>
    </w:p>
    <w:p w:rsidR="008B5ECB" w:rsidRPr="008B5ECB" w:rsidP="008B5ECB" w14:paraId="70B8EA24" w14:textId="77777777">
      <w:pPr>
        <w:spacing w:line="276" w:lineRule="auto"/>
        <w:rPr>
          <w:rFonts w:ascii="Crimson Pro" w:hAnsi="Crimson Pro"/>
          <w:i/>
          <w:sz w:val="20"/>
          <w:szCs w:val="24"/>
        </w:rPr>
      </w:pPr>
      <w:r w:rsidRPr="008B5ECB">
        <w:rPr>
          <w:rFonts w:ascii="Crimson Pro" w:hAnsi="Crimson Pro"/>
          <w:i/>
          <w:sz w:val="20"/>
          <w:szCs w:val="24"/>
        </w:rPr>
        <w:t>Referanser til nasjonalt kvalifikasjonsrammeverk (NKR)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3149"/>
        <w:gridCol w:w="2946"/>
        <w:gridCol w:w="3753"/>
      </w:tblGrid>
      <w:tr w14:paraId="2BAC8FC3" w14:textId="77777777" w:rsidTr="008B5E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23"/>
        </w:trPr>
        <w:tc>
          <w:tcPr>
            <w:tcW w:w="293" w:type="pct"/>
            <w:tcBorders>
              <w:top w:val="single" w:sz="18" w:space="0" w:color="auto"/>
              <w:left w:val="single" w:sz="2" w:space="0" w:color="auto"/>
              <w:bottom w:val="single" w:sz="2" w:space="0" w:color="auto"/>
              <w:right w:val="single" w:sz="2" w:space="0" w:color="auto"/>
            </w:tcBorders>
            <w:shd w:val="clear" w:color="auto" w:fill="D9D9D9"/>
            <w:textDirection w:val="btLr"/>
          </w:tcPr>
          <w:p w:rsidR="008B5ECB" w:rsidRPr="008B5ECB" w:rsidP="008B5ECB" w14:paraId="00FB5C7F" w14:textId="77777777">
            <w:pPr>
              <w:autoSpaceDE w:val="0"/>
              <w:autoSpaceDN w:val="0"/>
              <w:adjustRightInd w:val="0"/>
              <w:spacing w:line="276" w:lineRule="auto"/>
              <w:ind w:left="720" w:right="113"/>
              <w:jc w:val="center"/>
              <w:rPr>
                <w:rFonts w:ascii="Calibri" w:hAnsi="Calibri" w:cs="Calibri"/>
                <w:b/>
                <w:color w:val="000000"/>
                <w:sz w:val="20"/>
              </w:rPr>
            </w:pPr>
          </w:p>
        </w:tc>
        <w:tc>
          <w:tcPr>
            <w:tcW w:w="1505" w:type="pct"/>
            <w:tcBorders>
              <w:top w:val="single" w:sz="18" w:space="0" w:color="auto"/>
              <w:left w:val="single" w:sz="2" w:space="0" w:color="auto"/>
              <w:bottom w:val="single" w:sz="2" w:space="0" w:color="auto"/>
              <w:right w:val="single" w:sz="2" w:space="0" w:color="auto"/>
            </w:tcBorders>
            <w:hideMark/>
          </w:tcPr>
          <w:p w:rsidR="008B5ECB" w:rsidRPr="008B5ECB" w:rsidP="008B5ECB" w14:paraId="46181987" w14:textId="77777777">
            <w:pPr>
              <w:autoSpaceDE w:val="0"/>
              <w:autoSpaceDN w:val="0"/>
              <w:adjustRightInd w:val="0"/>
              <w:spacing w:line="276" w:lineRule="auto"/>
              <w:rPr>
                <w:rFonts w:ascii="Calibri" w:hAnsi="Calibri" w:cs="Calibri"/>
                <w:b/>
                <w:color w:val="000000"/>
                <w:sz w:val="20"/>
              </w:rPr>
            </w:pPr>
            <w:r w:rsidRPr="008B5ECB">
              <w:rPr>
                <w:rFonts w:ascii="Calibri" w:hAnsi="Calibri" w:cs="Calibri"/>
                <w:b/>
                <w:color w:val="000000"/>
                <w:sz w:val="20"/>
              </w:rPr>
              <w:t>KUNNSKAP</w:t>
            </w:r>
          </w:p>
        </w:tc>
        <w:tc>
          <w:tcPr>
            <w:tcW w:w="1408" w:type="pct"/>
            <w:tcBorders>
              <w:top w:val="single" w:sz="18" w:space="0" w:color="auto"/>
              <w:left w:val="single" w:sz="2" w:space="0" w:color="auto"/>
              <w:bottom w:val="single" w:sz="2" w:space="0" w:color="auto"/>
              <w:right w:val="single" w:sz="2" w:space="0" w:color="auto"/>
            </w:tcBorders>
            <w:hideMark/>
          </w:tcPr>
          <w:p w:rsidR="008B5ECB" w:rsidRPr="008B5ECB" w:rsidP="008B5ECB" w14:paraId="25981C06" w14:textId="77777777">
            <w:pPr>
              <w:autoSpaceDE w:val="0"/>
              <w:autoSpaceDN w:val="0"/>
              <w:adjustRightInd w:val="0"/>
              <w:spacing w:line="276" w:lineRule="auto"/>
              <w:rPr>
                <w:rFonts w:ascii="Calibri" w:hAnsi="Calibri" w:cs="Calibri"/>
                <w:b/>
                <w:color w:val="000000"/>
                <w:sz w:val="20"/>
              </w:rPr>
            </w:pPr>
            <w:r w:rsidRPr="008B5ECB">
              <w:rPr>
                <w:rFonts w:ascii="Calibri" w:hAnsi="Calibri" w:cs="Calibri"/>
                <w:b/>
                <w:color w:val="000000"/>
                <w:sz w:val="20"/>
              </w:rPr>
              <w:t>FERDIGHETER</w:t>
            </w:r>
          </w:p>
        </w:tc>
        <w:tc>
          <w:tcPr>
            <w:tcW w:w="1794" w:type="pct"/>
            <w:tcBorders>
              <w:top w:val="single" w:sz="18" w:space="0" w:color="auto"/>
              <w:left w:val="single" w:sz="2" w:space="0" w:color="auto"/>
              <w:bottom w:val="single" w:sz="2" w:space="0" w:color="auto"/>
              <w:right w:val="single" w:sz="2" w:space="0" w:color="auto"/>
            </w:tcBorders>
            <w:hideMark/>
          </w:tcPr>
          <w:p w:rsidR="008B5ECB" w:rsidRPr="008B5ECB" w:rsidP="008B5ECB" w14:paraId="5777D829" w14:textId="77777777">
            <w:pPr>
              <w:autoSpaceDE w:val="0"/>
              <w:autoSpaceDN w:val="0"/>
              <w:adjustRightInd w:val="0"/>
              <w:spacing w:line="276" w:lineRule="auto"/>
              <w:rPr>
                <w:rFonts w:ascii="Calibri" w:hAnsi="Calibri" w:cs="Calibri"/>
                <w:b/>
                <w:color w:val="000000"/>
                <w:sz w:val="20"/>
              </w:rPr>
            </w:pPr>
            <w:r w:rsidRPr="008B5ECB">
              <w:rPr>
                <w:rFonts w:ascii="Calibri" w:hAnsi="Calibri" w:cs="Calibri"/>
                <w:b/>
                <w:color w:val="000000"/>
                <w:sz w:val="20"/>
              </w:rPr>
              <w:t>GENERELL KOMPETANSE</w:t>
            </w:r>
          </w:p>
        </w:tc>
      </w:tr>
      <w:tr w14:paraId="03B29200" w14:textId="77777777" w:rsidTr="008B5ECB">
        <w:tblPrEx>
          <w:tblW w:w="5000" w:type="pct"/>
          <w:tblLook w:val="00A0"/>
        </w:tblPrEx>
        <w:trPr>
          <w:trHeight w:val="870"/>
        </w:trPr>
        <w:tc>
          <w:tcPr>
            <w:tcW w:w="293" w:type="pct"/>
            <w:vMerge w:val="restart"/>
            <w:tcBorders>
              <w:top w:val="single" w:sz="18" w:space="0" w:color="auto"/>
              <w:left w:val="single" w:sz="2" w:space="0" w:color="auto"/>
              <w:bottom w:val="single" w:sz="2" w:space="0" w:color="auto"/>
              <w:right w:val="single" w:sz="2" w:space="0" w:color="auto"/>
            </w:tcBorders>
            <w:shd w:val="clear" w:color="auto" w:fill="D9D9D9"/>
            <w:textDirection w:val="btLr"/>
          </w:tcPr>
          <w:p w:rsidR="008B5ECB" w:rsidRPr="008B5ECB" w:rsidP="008B5ECB" w14:paraId="1613F0C7" w14:textId="77777777">
            <w:pPr>
              <w:autoSpaceDE w:val="0"/>
              <w:autoSpaceDN w:val="0"/>
              <w:adjustRightInd w:val="0"/>
              <w:spacing w:line="276" w:lineRule="auto"/>
              <w:ind w:left="720" w:right="113"/>
              <w:jc w:val="center"/>
              <w:rPr>
                <w:rFonts w:ascii="Calibri" w:hAnsi="Calibri" w:cs="Calibri"/>
                <w:b/>
                <w:color w:val="000000"/>
                <w:sz w:val="20"/>
              </w:rPr>
            </w:pPr>
            <w:r w:rsidRPr="008B5ECB">
              <w:rPr>
                <w:rFonts w:ascii="Calibri" w:hAnsi="Calibri" w:cs="Calibri"/>
                <w:b/>
                <w:color w:val="000000"/>
                <w:sz w:val="20"/>
              </w:rPr>
              <w:t>Fagskole 2</w:t>
            </w:r>
          </w:p>
          <w:p w:rsidR="008B5ECB" w:rsidRPr="008B5ECB" w:rsidP="008B5ECB" w14:paraId="1608B9F8" w14:textId="77777777">
            <w:pPr>
              <w:spacing w:line="276" w:lineRule="auto"/>
              <w:ind w:left="113" w:right="113"/>
              <w:rPr>
                <w:rFonts w:ascii="Crimson Pro" w:hAnsi="Crimson Pro" w:cs="Calibri"/>
                <w:sz w:val="20"/>
              </w:rPr>
            </w:pPr>
          </w:p>
        </w:tc>
        <w:tc>
          <w:tcPr>
            <w:tcW w:w="1505" w:type="pct"/>
            <w:tcBorders>
              <w:top w:val="single" w:sz="18" w:space="0" w:color="auto"/>
              <w:left w:val="single" w:sz="2" w:space="0" w:color="auto"/>
              <w:bottom w:val="single" w:sz="2" w:space="0" w:color="auto"/>
              <w:right w:val="single" w:sz="2" w:space="0" w:color="auto"/>
            </w:tcBorders>
          </w:tcPr>
          <w:p w:rsidR="008B5ECB" w:rsidRPr="008B5ECB" w:rsidP="008B5ECB" w14:paraId="67D310FE"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har kunnskap om begreper, teorier modeller, prosesser og verktøy som anvendes innenfor et spesialisert fagområde </w:t>
            </w:r>
          </w:p>
          <w:p w:rsidR="008B5ECB" w:rsidRPr="008B5ECB" w:rsidP="008B5ECB" w14:paraId="273FDF6E" w14:textId="77777777">
            <w:pPr>
              <w:autoSpaceDE w:val="0"/>
              <w:autoSpaceDN w:val="0"/>
              <w:adjustRightInd w:val="0"/>
              <w:spacing w:line="276" w:lineRule="auto"/>
              <w:rPr>
                <w:rFonts w:ascii="Calibri" w:hAnsi="Calibri" w:cs="Calibri"/>
                <w:b/>
                <w:iCs/>
                <w:color w:val="000000"/>
                <w:sz w:val="20"/>
              </w:rPr>
            </w:pPr>
          </w:p>
        </w:tc>
        <w:tc>
          <w:tcPr>
            <w:tcW w:w="1408" w:type="pct"/>
            <w:tcBorders>
              <w:top w:val="single" w:sz="18" w:space="0" w:color="auto"/>
              <w:left w:val="single" w:sz="2" w:space="0" w:color="auto"/>
              <w:bottom w:val="single" w:sz="2" w:space="0" w:color="auto"/>
              <w:right w:val="single" w:sz="2" w:space="0" w:color="auto"/>
            </w:tcBorders>
          </w:tcPr>
          <w:p w:rsidR="008B5ECB" w:rsidRPr="008B5ECB" w:rsidP="008B5ECB" w14:paraId="586B3BCD"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kan gjøre rede for sine faglige valg </w:t>
            </w:r>
          </w:p>
          <w:p w:rsidR="008B5ECB" w:rsidRPr="008B5ECB" w:rsidP="008B5ECB" w14:paraId="24E21432" w14:textId="77777777">
            <w:pPr>
              <w:autoSpaceDE w:val="0"/>
              <w:autoSpaceDN w:val="0"/>
              <w:adjustRightInd w:val="0"/>
              <w:spacing w:line="276" w:lineRule="auto"/>
              <w:rPr>
                <w:rFonts w:ascii="Calibri" w:hAnsi="Calibri" w:cs="Calibri"/>
                <w:i/>
                <w:iCs/>
                <w:color w:val="000000"/>
                <w:sz w:val="20"/>
              </w:rPr>
            </w:pPr>
          </w:p>
          <w:p w:rsidR="008B5ECB" w:rsidRPr="008B5ECB" w:rsidP="008B5ECB" w14:paraId="102D8B26" w14:textId="77777777">
            <w:pPr>
              <w:autoSpaceDE w:val="0"/>
              <w:autoSpaceDN w:val="0"/>
              <w:adjustRightInd w:val="0"/>
              <w:spacing w:line="276" w:lineRule="auto"/>
              <w:rPr>
                <w:rFonts w:ascii="Calibri" w:hAnsi="Calibri" w:cs="Calibri"/>
                <w:i/>
                <w:iCs/>
                <w:color w:val="000000"/>
                <w:sz w:val="20"/>
              </w:rPr>
            </w:pPr>
          </w:p>
          <w:p w:rsidR="008B5ECB" w:rsidRPr="008B5ECB" w:rsidP="008B5ECB" w14:paraId="3E3FE122" w14:textId="77777777">
            <w:pPr>
              <w:autoSpaceDE w:val="0"/>
              <w:autoSpaceDN w:val="0"/>
              <w:adjustRightInd w:val="0"/>
              <w:spacing w:line="276" w:lineRule="auto"/>
              <w:rPr>
                <w:rFonts w:ascii="Calibri" w:hAnsi="Calibri" w:cs="Calibri"/>
                <w:iCs/>
                <w:color w:val="000000"/>
                <w:sz w:val="20"/>
              </w:rPr>
            </w:pPr>
          </w:p>
        </w:tc>
        <w:tc>
          <w:tcPr>
            <w:tcW w:w="1794" w:type="pct"/>
            <w:tcBorders>
              <w:top w:val="single" w:sz="18" w:space="0" w:color="auto"/>
              <w:left w:val="single" w:sz="2" w:space="0" w:color="auto"/>
              <w:bottom w:val="single" w:sz="2" w:space="0" w:color="auto"/>
              <w:right w:val="single" w:sz="2" w:space="0" w:color="auto"/>
            </w:tcBorders>
            <w:hideMark/>
          </w:tcPr>
          <w:p w:rsidR="008B5ECB" w:rsidRPr="008B5ECB" w:rsidP="008B5ECB" w14:paraId="33ACB543"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kan planlegge og gjennomføre yrkesrettede arbeidsoppgaver og prosjekter alene og som deltaker i gruppe og i tråd med etiske krav og retningslinjer </w:t>
            </w:r>
          </w:p>
        </w:tc>
      </w:tr>
      <w:tr w14:paraId="5F785E59" w14:textId="77777777" w:rsidTr="008B5ECB">
        <w:tblPrEx>
          <w:tblW w:w="5000" w:type="pct"/>
          <w:tblLook w:val="00A0"/>
        </w:tblPrEx>
        <w:trPr>
          <w:trHeight w:val="1111"/>
        </w:trPr>
        <w:tc>
          <w:tcPr>
            <w:tcW w:w="0" w:type="auto"/>
            <w:vMerge/>
            <w:tcBorders>
              <w:top w:val="single" w:sz="18" w:space="0" w:color="auto"/>
              <w:left w:val="single" w:sz="2" w:space="0" w:color="auto"/>
              <w:bottom w:val="single" w:sz="2" w:space="0" w:color="auto"/>
              <w:right w:val="single" w:sz="2" w:space="0" w:color="auto"/>
            </w:tcBorders>
            <w:vAlign w:val="center"/>
            <w:hideMark/>
          </w:tcPr>
          <w:p w:rsidR="008B5ECB" w:rsidRPr="008B5ECB" w:rsidP="008B5ECB" w14:paraId="7497C87D" w14:textId="77777777">
            <w:pPr>
              <w:rPr>
                <w:rFonts w:ascii="Crimson Pro" w:hAnsi="Crimson Pro" w:cs="Calibri"/>
                <w:sz w:val="20"/>
              </w:rPr>
            </w:pPr>
          </w:p>
        </w:tc>
        <w:tc>
          <w:tcPr>
            <w:tcW w:w="1505" w:type="pct"/>
            <w:tcBorders>
              <w:top w:val="single" w:sz="2" w:space="0" w:color="auto"/>
              <w:left w:val="single" w:sz="4" w:space="0" w:color="auto"/>
              <w:bottom w:val="single" w:sz="4" w:space="0" w:color="auto"/>
              <w:right w:val="single" w:sz="4" w:space="0" w:color="auto"/>
            </w:tcBorders>
          </w:tcPr>
          <w:p w:rsidR="008B5ECB" w:rsidRPr="008B5ECB" w:rsidP="008B5ECB" w14:paraId="7DF34FFA"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kan vurdere eget arbeid i forhold til gjeldende normer og krav </w:t>
            </w:r>
          </w:p>
          <w:p w:rsidR="008B5ECB" w:rsidRPr="008B5ECB" w:rsidP="008B5ECB" w14:paraId="7A5031A9" w14:textId="77777777">
            <w:pPr>
              <w:autoSpaceDE w:val="0"/>
              <w:autoSpaceDN w:val="0"/>
              <w:adjustRightInd w:val="0"/>
              <w:spacing w:line="276" w:lineRule="auto"/>
              <w:rPr>
                <w:rFonts w:ascii="Calibri" w:hAnsi="Calibri" w:cs="Calibri"/>
                <w:color w:val="000000"/>
                <w:sz w:val="20"/>
              </w:rPr>
            </w:pPr>
          </w:p>
          <w:p w:rsidR="008B5ECB" w:rsidRPr="008B5ECB" w:rsidP="008B5ECB" w14:paraId="718E2CBC" w14:textId="77777777">
            <w:pPr>
              <w:autoSpaceDE w:val="0"/>
              <w:autoSpaceDN w:val="0"/>
              <w:adjustRightInd w:val="0"/>
              <w:spacing w:line="276" w:lineRule="auto"/>
              <w:rPr>
                <w:rFonts w:ascii="Calibri" w:hAnsi="Calibri" w:cs="Calibri"/>
                <w:b/>
                <w:i/>
                <w:iCs/>
                <w:color w:val="000000"/>
                <w:sz w:val="20"/>
              </w:rPr>
            </w:pPr>
          </w:p>
        </w:tc>
        <w:tc>
          <w:tcPr>
            <w:tcW w:w="1408" w:type="pct"/>
            <w:tcBorders>
              <w:top w:val="single" w:sz="2" w:space="0" w:color="auto"/>
              <w:left w:val="single" w:sz="4" w:space="0" w:color="auto"/>
              <w:bottom w:val="single" w:sz="4" w:space="0" w:color="auto"/>
              <w:right w:val="single" w:sz="4" w:space="0" w:color="auto"/>
            </w:tcBorders>
          </w:tcPr>
          <w:p w:rsidR="008B5ECB" w:rsidRPr="008B5ECB" w:rsidP="008B5ECB" w14:paraId="76570A60"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kan reflektere over egen faglig utøvelse og justere denne under veiledning </w:t>
            </w:r>
          </w:p>
          <w:p w:rsidR="008B5ECB" w:rsidRPr="008B5ECB" w:rsidP="008B5ECB" w14:paraId="0435FC3D" w14:textId="77777777">
            <w:pPr>
              <w:autoSpaceDE w:val="0"/>
              <w:autoSpaceDN w:val="0"/>
              <w:adjustRightInd w:val="0"/>
              <w:spacing w:line="276" w:lineRule="auto"/>
              <w:rPr>
                <w:rFonts w:ascii="Calibri" w:hAnsi="Calibri" w:cs="Calibri"/>
                <w:iCs/>
                <w:color w:val="000000"/>
                <w:sz w:val="20"/>
              </w:rPr>
            </w:pPr>
          </w:p>
        </w:tc>
        <w:tc>
          <w:tcPr>
            <w:tcW w:w="1794" w:type="pct"/>
            <w:tcBorders>
              <w:top w:val="single" w:sz="2" w:space="0" w:color="auto"/>
              <w:left w:val="single" w:sz="4" w:space="0" w:color="auto"/>
              <w:bottom w:val="single" w:sz="4" w:space="0" w:color="auto"/>
              <w:right w:val="single" w:sz="4" w:space="0" w:color="auto"/>
            </w:tcBorders>
            <w:hideMark/>
          </w:tcPr>
          <w:p w:rsidR="008B5ECB" w:rsidRPr="008B5ECB" w:rsidP="008B5ECB" w14:paraId="261A7146"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kan utveksle synspunkter med andre med bakgrunn innenfor bransjen/ yrket og delta i diskusjoner om utvikling av god praksis </w:t>
            </w:r>
          </w:p>
        </w:tc>
      </w:tr>
      <w:tr w14:paraId="3FB3E188" w14:textId="77777777" w:rsidTr="008B5ECB">
        <w:tblPrEx>
          <w:tblW w:w="5000" w:type="pct"/>
          <w:tblLook w:val="00A0"/>
        </w:tblPrEx>
        <w:trPr>
          <w:trHeight w:val="774"/>
        </w:trPr>
        <w:tc>
          <w:tcPr>
            <w:tcW w:w="0" w:type="auto"/>
            <w:vMerge/>
            <w:tcBorders>
              <w:top w:val="single" w:sz="18" w:space="0" w:color="auto"/>
              <w:left w:val="single" w:sz="2" w:space="0" w:color="auto"/>
              <w:bottom w:val="single" w:sz="2" w:space="0" w:color="auto"/>
              <w:right w:val="single" w:sz="2" w:space="0" w:color="auto"/>
            </w:tcBorders>
            <w:vAlign w:val="center"/>
            <w:hideMark/>
          </w:tcPr>
          <w:p w:rsidR="008B5ECB" w:rsidRPr="008B5ECB" w:rsidP="008B5ECB" w14:paraId="27C866F5" w14:textId="77777777">
            <w:pPr>
              <w:rPr>
                <w:rFonts w:ascii="Crimson Pro" w:hAnsi="Crimson Pro" w:cs="Calibri"/>
                <w:sz w:val="20"/>
              </w:rPr>
            </w:pPr>
          </w:p>
        </w:tc>
        <w:tc>
          <w:tcPr>
            <w:tcW w:w="1505" w:type="pct"/>
            <w:tcBorders>
              <w:top w:val="single" w:sz="4" w:space="0" w:color="auto"/>
              <w:left w:val="single" w:sz="4" w:space="0" w:color="auto"/>
              <w:bottom w:val="single" w:sz="4" w:space="0" w:color="auto"/>
              <w:right w:val="single" w:sz="4" w:space="0" w:color="auto"/>
            </w:tcBorders>
          </w:tcPr>
          <w:p w:rsidR="008B5ECB" w:rsidRPr="008B5ECB" w:rsidP="008B5ECB" w14:paraId="4E228AB0"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kjenner til bransjens/yrkets historie, tradisjoner, egenart og plass i samfunnet </w:t>
            </w:r>
          </w:p>
          <w:p w:rsidR="008B5ECB" w:rsidRPr="008B5ECB" w:rsidP="008B5ECB" w14:paraId="1E2F58EE" w14:textId="77777777">
            <w:pPr>
              <w:autoSpaceDE w:val="0"/>
              <w:autoSpaceDN w:val="0"/>
              <w:adjustRightInd w:val="0"/>
              <w:spacing w:line="276" w:lineRule="auto"/>
              <w:rPr>
                <w:rFonts w:ascii="Calibri" w:hAnsi="Calibri" w:cs="Calibri"/>
                <w:b/>
                <w:i/>
                <w:iCs/>
                <w:color w:val="000000"/>
                <w:sz w:val="20"/>
              </w:rPr>
            </w:pPr>
          </w:p>
        </w:tc>
        <w:tc>
          <w:tcPr>
            <w:tcW w:w="1408" w:type="pct"/>
            <w:tcBorders>
              <w:top w:val="single" w:sz="4" w:space="0" w:color="auto"/>
              <w:left w:val="single" w:sz="4" w:space="0" w:color="auto"/>
              <w:bottom w:val="single" w:sz="4" w:space="0" w:color="auto"/>
              <w:right w:val="single" w:sz="4" w:space="0" w:color="auto"/>
            </w:tcBorders>
            <w:hideMark/>
          </w:tcPr>
          <w:p w:rsidR="008B5ECB" w:rsidRPr="008B5ECB" w:rsidP="008B5ECB" w14:paraId="197377E2" w14:textId="77777777">
            <w:pPr>
              <w:autoSpaceDE w:val="0"/>
              <w:autoSpaceDN w:val="0"/>
              <w:adjustRightInd w:val="0"/>
              <w:spacing w:line="276" w:lineRule="auto"/>
              <w:rPr>
                <w:rFonts w:ascii="Calibri" w:hAnsi="Calibri" w:cs="Calibri"/>
                <w:i/>
                <w:iCs/>
                <w:color w:val="000000"/>
                <w:sz w:val="20"/>
              </w:rPr>
            </w:pPr>
            <w:r w:rsidRPr="008B5ECB">
              <w:rPr>
                <w:rFonts w:ascii="Calibri" w:hAnsi="Calibri" w:cs="Calibri"/>
                <w:color w:val="000000"/>
                <w:sz w:val="20"/>
              </w:rPr>
              <w:t xml:space="preserve">Kandidaten kan finne og henvise til informasjon og fagstoff og vurdere relevansen for en yrkesfaglig problemstilling </w:t>
            </w:r>
          </w:p>
        </w:tc>
        <w:tc>
          <w:tcPr>
            <w:tcW w:w="1794" w:type="pct"/>
            <w:tcBorders>
              <w:top w:val="single" w:sz="4" w:space="0" w:color="auto"/>
              <w:left w:val="single" w:sz="4" w:space="0" w:color="auto"/>
              <w:bottom w:val="single" w:sz="4" w:space="0" w:color="auto"/>
              <w:right w:val="single" w:sz="4" w:space="0" w:color="auto"/>
            </w:tcBorders>
          </w:tcPr>
          <w:p w:rsidR="008B5ECB" w:rsidRPr="008B5ECB" w:rsidP="008B5ECB" w14:paraId="7DCACF45" w14:textId="77777777">
            <w:pPr>
              <w:autoSpaceDE w:val="0"/>
              <w:autoSpaceDN w:val="0"/>
              <w:adjustRightInd w:val="0"/>
              <w:spacing w:line="276" w:lineRule="auto"/>
              <w:rPr>
                <w:rFonts w:ascii="Calibri" w:hAnsi="Calibri" w:cs="Calibri"/>
                <w:i/>
                <w:iCs/>
                <w:color w:val="000000"/>
                <w:sz w:val="20"/>
              </w:rPr>
            </w:pPr>
            <w:r w:rsidRPr="008B5ECB">
              <w:rPr>
                <w:rFonts w:ascii="Calibri" w:hAnsi="Calibri" w:cs="Calibri"/>
                <w:color w:val="000000"/>
                <w:sz w:val="20"/>
              </w:rPr>
              <w:t xml:space="preserve">Kandidaten kan bidra til organisasjonsutvikling </w:t>
            </w:r>
          </w:p>
          <w:p w:rsidR="008B5ECB" w:rsidRPr="008B5ECB" w:rsidP="008B5ECB" w14:paraId="687E96C8" w14:textId="77777777">
            <w:pPr>
              <w:autoSpaceDE w:val="0"/>
              <w:autoSpaceDN w:val="0"/>
              <w:adjustRightInd w:val="0"/>
              <w:spacing w:line="276" w:lineRule="auto"/>
              <w:rPr>
                <w:rFonts w:ascii="Calibri" w:hAnsi="Calibri" w:cs="Calibri"/>
                <w:i/>
                <w:iCs/>
                <w:color w:val="000000"/>
                <w:sz w:val="20"/>
              </w:rPr>
            </w:pPr>
          </w:p>
          <w:p w:rsidR="008B5ECB" w:rsidRPr="008B5ECB" w:rsidP="008B5ECB" w14:paraId="5B6B554A" w14:textId="77777777">
            <w:pPr>
              <w:autoSpaceDE w:val="0"/>
              <w:autoSpaceDN w:val="0"/>
              <w:adjustRightInd w:val="0"/>
              <w:spacing w:line="276" w:lineRule="auto"/>
              <w:rPr>
                <w:rFonts w:ascii="Calibri" w:hAnsi="Calibri" w:cs="Calibri"/>
                <w:i/>
                <w:iCs/>
                <w:color w:val="000000"/>
                <w:sz w:val="20"/>
              </w:rPr>
            </w:pPr>
          </w:p>
        </w:tc>
      </w:tr>
      <w:tr w14:paraId="15E01E89" w14:textId="77777777" w:rsidTr="008B5ECB">
        <w:tblPrEx>
          <w:tblW w:w="5000" w:type="pct"/>
          <w:tblLook w:val="00A0"/>
        </w:tblPrEx>
        <w:trPr>
          <w:trHeight w:val="249"/>
        </w:trPr>
        <w:tc>
          <w:tcPr>
            <w:tcW w:w="0" w:type="auto"/>
            <w:vMerge/>
            <w:tcBorders>
              <w:top w:val="single" w:sz="18" w:space="0" w:color="auto"/>
              <w:left w:val="single" w:sz="2" w:space="0" w:color="auto"/>
              <w:bottom w:val="single" w:sz="2" w:space="0" w:color="auto"/>
              <w:right w:val="single" w:sz="2" w:space="0" w:color="auto"/>
            </w:tcBorders>
            <w:vAlign w:val="center"/>
            <w:hideMark/>
          </w:tcPr>
          <w:p w:rsidR="008B5ECB" w:rsidRPr="008B5ECB" w:rsidP="008B5ECB" w14:paraId="72DFFC97" w14:textId="77777777">
            <w:pPr>
              <w:rPr>
                <w:rFonts w:ascii="Crimson Pro" w:hAnsi="Crimson Pro" w:cs="Calibri"/>
                <w:sz w:val="20"/>
              </w:rPr>
            </w:pPr>
          </w:p>
        </w:tc>
        <w:tc>
          <w:tcPr>
            <w:tcW w:w="1505" w:type="pct"/>
            <w:tcBorders>
              <w:top w:val="single" w:sz="4" w:space="0" w:color="auto"/>
              <w:left w:val="single" w:sz="4" w:space="0" w:color="auto"/>
              <w:bottom w:val="single" w:sz="4" w:space="0" w:color="auto"/>
              <w:right w:val="single" w:sz="4" w:space="0" w:color="auto"/>
            </w:tcBorders>
            <w:hideMark/>
          </w:tcPr>
          <w:p w:rsidR="008B5ECB" w:rsidRPr="008B5ECB" w:rsidP="008B5ECB" w14:paraId="15EA1310" w14:textId="77777777">
            <w:pPr>
              <w:autoSpaceDE w:val="0"/>
              <w:autoSpaceDN w:val="0"/>
              <w:adjustRightInd w:val="0"/>
              <w:spacing w:line="276" w:lineRule="auto"/>
              <w:rPr>
                <w:rFonts w:ascii="Calibri" w:hAnsi="Calibri" w:cs="Calibri"/>
                <w:color w:val="000000"/>
                <w:sz w:val="20"/>
              </w:rPr>
            </w:pPr>
            <w:r w:rsidRPr="008B5ECB">
              <w:rPr>
                <w:rFonts w:ascii="Calibri" w:hAnsi="Calibri" w:cs="Calibri"/>
                <w:color w:val="000000"/>
                <w:sz w:val="20"/>
              </w:rPr>
              <w:t xml:space="preserve">Kandidaten har innsikt i egne utviklingsmuligheter </w:t>
            </w:r>
          </w:p>
        </w:tc>
        <w:tc>
          <w:tcPr>
            <w:tcW w:w="1408" w:type="pct"/>
            <w:tcBorders>
              <w:top w:val="single" w:sz="4" w:space="0" w:color="auto"/>
              <w:left w:val="single" w:sz="4" w:space="0" w:color="auto"/>
              <w:bottom w:val="single" w:sz="4" w:space="0" w:color="auto"/>
              <w:right w:val="single" w:sz="4" w:space="0" w:color="auto"/>
            </w:tcBorders>
          </w:tcPr>
          <w:p w:rsidR="008B5ECB" w:rsidRPr="008B5ECB" w:rsidP="008B5ECB" w14:paraId="4FE9F6FF" w14:textId="77777777">
            <w:pPr>
              <w:autoSpaceDE w:val="0"/>
              <w:autoSpaceDN w:val="0"/>
              <w:adjustRightInd w:val="0"/>
              <w:spacing w:line="276" w:lineRule="auto"/>
              <w:rPr>
                <w:rFonts w:ascii="Calibri" w:hAnsi="Calibri" w:cs="Calibri"/>
                <w:i/>
                <w:iCs/>
                <w:color w:val="000000"/>
                <w:sz w:val="20"/>
              </w:rPr>
            </w:pPr>
          </w:p>
        </w:tc>
        <w:tc>
          <w:tcPr>
            <w:tcW w:w="1794" w:type="pct"/>
            <w:tcBorders>
              <w:top w:val="single" w:sz="4" w:space="0" w:color="auto"/>
              <w:left w:val="single" w:sz="4" w:space="0" w:color="auto"/>
              <w:bottom w:val="single" w:sz="4" w:space="0" w:color="auto"/>
              <w:right w:val="single" w:sz="4" w:space="0" w:color="auto"/>
            </w:tcBorders>
          </w:tcPr>
          <w:p w:rsidR="008B5ECB" w:rsidRPr="008B5ECB" w:rsidP="008B5ECB" w14:paraId="5DB57897" w14:textId="77777777">
            <w:pPr>
              <w:autoSpaceDE w:val="0"/>
              <w:autoSpaceDN w:val="0"/>
              <w:adjustRightInd w:val="0"/>
              <w:spacing w:line="276" w:lineRule="auto"/>
              <w:rPr>
                <w:rFonts w:ascii="Calibri" w:hAnsi="Calibri" w:cs="Calibri"/>
                <w:i/>
                <w:iCs/>
                <w:color w:val="000000"/>
                <w:sz w:val="20"/>
              </w:rPr>
            </w:pPr>
          </w:p>
        </w:tc>
      </w:tr>
    </w:tbl>
    <w:p w:rsidR="008B5ECB" w:rsidRPr="008B5ECB" w:rsidP="008B5ECB" w14:paraId="520033E7" w14:textId="77777777">
      <w:pPr>
        <w:spacing w:line="276" w:lineRule="auto"/>
        <w:rPr>
          <w:rFonts w:ascii="Crimson Pro" w:hAnsi="Crimson Pro"/>
          <w:sz w:val="20"/>
        </w:rPr>
      </w:pPr>
    </w:p>
    <w:p w:rsidR="008B5ECB" w:rsidRPr="008B5ECB" w:rsidP="008B5ECB" w14:paraId="6CD3FF5B" w14:textId="77777777">
      <w:pPr>
        <w:spacing w:line="276" w:lineRule="auto"/>
        <w:rPr>
          <w:rFonts w:ascii="Crimson Pro" w:hAnsi="Crimson Pro"/>
          <w:sz w:val="20"/>
        </w:rPr>
      </w:pPr>
    </w:p>
    <w:p w:rsidR="008B5ECB" w:rsidRPr="008B5ECB" w:rsidP="008B5ECB" w14:paraId="1BF8291E" w14:textId="77777777">
      <w:pPr>
        <w:numPr>
          <w:ilvl w:val="1"/>
          <w:numId w:val="6"/>
        </w:numPr>
        <w:spacing w:before="120"/>
        <w:outlineLvl w:val="1"/>
        <w:rPr>
          <w:rFonts w:ascii="Montserrat" w:hAnsi="Montserrat"/>
          <w:b/>
          <w:sz w:val="28"/>
        </w:rPr>
      </w:pPr>
      <w:bookmarkStart w:id="54" w:name="_Toc107823705"/>
      <w:bookmarkStart w:id="55" w:name="_Toc256000019"/>
      <w:r w:rsidRPr="008B5ECB">
        <w:rPr>
          <w:rFonts w:ascii="Montserrat" w:hAnsi="Montserrat"/>
          <w:b/>
          <w:sz w:val="28"/>
        </w:rPr>
        <w:t>Vitnemål og tittel</w:t>
      </w:r>
      <w:bookmarkEnd w:id="55"/>
      <w:bookmarkEnd w:id="53"/>
      <w:bookmarkEnd w:id="54"/>
    </w:p>
    <w:p w:rsidR="008B5ECB" w:rsidRPr="008B5ECB" w:rsidP="008B5ECB" w14:paraId="1A4E1C79" w14:textId="77777777">
      <w:pPr>
        <w:rPr>
          <w:rFonts w:ascii="Crimson Pro" w:eastAsia="Calibri" w:hAnsi="Crimson Pro"/>
          <w:sz w:val="20"/>
          <w:lang w:eastAsia="en-US"/>
        </w:rPr>
      </w:pPr>
      <w:r w:rsidRPr="008B5ECB">
        <w:rPr>
          <w:rFonts w:ascii="Crimson Pro" w:eastAsia="Calibri" w:hAnsi="Crimson Pro"/>
          <w:sz w:val="20"/>
          <w:lang w:eastAsia="en-US"/>
        </w:rPr>
        <w:t>Studenten får vitnemål når emnene og eksamener for studiet er bestått.</w:t>
      </w:r>
    </w:p>
    <w:p w:rsidR="008B5ECB" w:rsidRPr="008B5ECB" w:rsidP="008B5ECB" w14:paraId="41A706C1" w14:textId="77777777">
      <w:pPr>
        <w:rPr>
          <w:rFonts w:ascii="Crimson Pro" w:eastAsia="Calibri" w:hAnsi="Crimson Pro"/>
          <w:sz w:val="20"/>
          <w:lang w:eastAsia="en-US"/>
        </w:rPr>
      </w:pPr>
      <w:r w:rsidRPr="008B5ECB">
        <w:rPr>
          <w:rFonts w:ascii="Crimson Pro" w:eastAsia="Calibri" w:hAnsi="Crimson Pro"/>
          <w:sz w:val="20"/>
          <w:lang w:eastAsia="en-US"/>
        </w:rPr>
        <w:t>Studenten får tittelen: Fagskolekandidat</w:t>
      </w:r>
    </w:p>
    <w:p w:rsidR="008B5ECB" w:rsidRPr="008B5ECB" w:rsidP="008B5ECB" w14:paraId="3FBAE7D0" w14:textId="77777777">
      <w:pPr>
        <w:rPr>
          <w:rFonts w:ascii="Crimson Pro" w:eastAsia="Calibri" w:hAnsi="Crimson Pro"/>
          <w:sz w:val="20"/>
          <w:lang w:eastAsia="en-US"/>
        </w:rPr>
      </w:pPr>
      <w:r w:rsidRPr="008B5ECB">
        <w:rPr>
          <w:rFonts w:ascii="Crimson Pro" w:eastAsia="Calibri" w:hAnsi="Crimson Pro"/>
          <w:sz w:val="20"/>
          <w:lang w:eastAsia="en-US"/>
        </w:rPr>
        <w:t xml:space="preserve">For at vitnemålet skal fungere internasjonalt, skal begrepet </w:t>
      </w:r>
      <w:r w:rsidRPr="008B5ECB">
        <w:rPr>
          <w:rFonts w:ascii="Crimson Pro" w:eastAsia="Calibri" w:hAnsi="Crimson Pro"/>
          <w:sz w:val="20"/>
          <w:lang w:eastAsia="en-US"/>
        </w:rPr>
        <w:t>Vocational</w:t>
      </w:r>
      <w:r w:rsidRPr="008B5ECB">
        <w:rPr>
          <w:rFonts w:ascii="Crimson Pro" w:eastAsia="Calibri" w:hAnsi="Crimson Pro"/>
          <w:sz w:val="20"/>
          <w:lang w:eastAsia="en-US"/>
        </w:rPr>
        <w:t xml:space="preserve"> Diploma (VD) stå på vitnemålet. Vitnemålet skal inneholde: </w:t>
      </w:r>
    </w:p>
    <w:p w:rsidR="008B5ECB" w:rsidRPr="008B5ECB" w:rsidP="008B5ECB" w14:paraId="005BFE44" w14:textId="77777777">
      <w:pPr>
        <w:numPr>
          <w:ilvl w:val="0"/>
          <w:numId w:val="14"/>
        </w:numPr>
        <w:spacing w:line="276" w:lineRule="auto"/>
        <w:contextualSpacing/>
        <w:rPr>
          <w:rFonts w:ascii="Crimson Pro" w:eastAsia="Calibri" w:hAnsi="Crimson Pro"/>
          <w:sz w:val="20"/>
        </w:rPr>
      </w:pPr>
      <w:r w:rsidRPr="008B5ECB">
        <w:rPr>
          <w:rFonts w:ascii="Crimson Pro" w:eastAsia="Calibri" w:hAnsi="Crimson Pro"/>
          <w:sz w:val="20"/>
        </w:rPr>
        <w:t>Emne som inngår i utdanningen</w:t>
      </w:r>
    </w:p>
    <w:p w:rsidR="008B5ECB" w:rsidRPr="008B5ECB" w:rsidP="008B5ECB" w14:paraId="6436392A" w14:textId="77777777">
      <w:pPr>
        <w:numPr>
          <w:ilvl w:val="0"/>
          <w:numId w:val="14"/>
        </w:numPr>
        <w:spacing w:line="276" w:lineRule="auto"/>
        <w:contextualSpacing/>
        <w:rPr>
          <w:rFonts w:ascii="Crimson Pro" w:eastAsia="Calibri" w:hAnsi="Crimson Pro"/>
          <w:sz w:val="20"/>
          <w:lang w:val="nn-NO"/>
        </w:rPr>
      </w:pPr>
      <w:r w:rsidRPr="008B5ECB">
        <w:rPr>
          <w:rFonts w:ascii="Crimson Pro" w:eastAsia="Calibri" w:hAnsi="Crimson Pro"/>
          <w:sz w:val="20"/>
          <w:lang w:val="nn-NO"/>
        </w:rPr>
        <w:t>Omfang av emne og oppnådd eksamenskarakter</w:t>
      </w:r>
    </w:p>
    <w:p w:rsidR="008B5ECB" w:rsidRPr="008B5ECB" w:rsidP="008B5ECB" w14:paraId="0F3BDE86" w14:textId="77777777">
      <w:pPr>
        <w:numPr>
          <w:ilvl w:val="0"/>
          <w:numId w:val="14"/>
        </w:numPr>
        <w:spacing w:line="276" w:lineRule="auto"/>
        <w:contextualSpacing/>
        <w:rPr>
          <w:rFonts w:ascii="Crimson Pro" w:eastAsia="Calibri" w:hAnsi="Crimson Pro"/>
          <w:sz w:val="20"/>
        </w:rPr>
      </w:pPr>
      <w:r w:rsidRPr="008B5ECB">
        <w:rPr>
          <w:rFonts w:ascii="Crimson Pro" w:eastAsia="Calibri" w:hAnsi="Crimson Pro"/>
          <w:sz w:val="20"/>
        </w:rPr>
        <w:t>Overordna læringsutbytte</w:t>
      </w:r>
    </w:p>
    <w:p w:rsidR="008B5ECB" w:rsidRPr="008B5ECB" w:rsidP="008B5ECB" w14:paraId="06D46984" w14:textId="77777777">
      <w:pPr>
        <w:numPr>
          <w:ilvl w:val="0"/>
          <w:numId w:val="14"/>
        </w:numPr>
        <w:spacing w:line="276" w:lineRule="auto"/>
        <w:contextualSpacing/>
        <w:rPr>
          <w:rFonts w:ascii="Crimson Pro" w:eastAsia="Calibri" w:hAnsi="Crimson Pro"/>
          <w:sz w:val="20"/>
        </w:rPr>
      </w:pPr>
      <w:r w:rsidRPr="008B5ECB">
        <w:rPr>
          <w:rFonts w:ascii="Crimson Pro" w:eastAsia="Calibri" w:hAnsi="Crimson Pro"/>
          <w:sz w:val="20"/>
        </w:rPr>
        <w:t>Nivå i Nasjonalt kvalifikasjonsrammeverk 5.2 og kvalifikasjonen som er oppnådd</w:t>
      </w:r>
    </w:p>
    <w:p w:rsidR="008B5ECB" w:rsidRPr="008B5ECB" w:rsidP="008B5ECB" w14:paraId="1DE08E39" w14:textId="77777777">
      <w:pPr>
        <w:numPr>
          <w:ilvl w:val="0"/>
          <w:numId w:val="14"/>
        </w:numPr>
        <w:spacing w:line="276" w:lineRule="auto"/>
        <w:contextualSpacing/>
        <w:rPr>
          <w:rFonts w:ascii="Crimson Pro" w:eastAsia="Calibri" w:hAnsi="Crimson Pro"/>
          <w:sz w:val="20"/>
        </w:rPr>
      </w:pPr>
      <w:r w:rsidRPr="008B5ECB">
        <w:rPr>
          <w:rFonts w:ascii="Crimson Pro" w:eastAsia="Calibri" w:hAnsi="Crimson Pro"/>
          <w:sz w:val="20"/>
        </w:rPr>
        <w:t>Karaktersystemet som blir brukt og antall studiepoeng</w:t>
      </w:r>
    </w:p>
    <w:p w:rsidR="008B5ECB" w:rsidRPr="008B5ECB" w:rsidP="008B5ECB" w14:paraId="4ABCED0F" w14:textId="77777777">
      <w:pPr>
        <w:numPr>
          <w:ilvl w:val="0"/>
          <w:numId w:val="14"/>
        </w:numPr>
        <w:spacing w:line="276" w:lineRule="auto"/>
        <w:contextualSpacing/>
        <w:rPr>
          <w:rFonts w:ascii="Crimson Pro" w:eastAsia="Calibri" w:hAnsi="Crimson Pro"/>
          <w:sz w:val="20"/>
        </w:rPr>
      </w:pPr>
      <w:r w:rsidRPr="008B5ECB">
        <w:rPr>
          <w:rFonts w:ascii="Crimson Pro" w:eastAsia="Calibri" w:hAnsi="Crimson Pro"/>
          <w:sz w:val="20"/>
        </w:rPr>
        <w:t xml:space="preserve">Navn på utdanningen </w:t>
      </w:r>
    </w:p>
    <w:p w:rsidR="008B5ECB" w:rsidRPr="008B5ECB" w:rsidP="008B5ECB" w14:paraId="4CDF35CF" w14:textId="77777777">
      <w:pPr>
        <w:rPr>
          <w:rFonts w:ascii="Crimson Pro" w:eastAsia="Calibri" w:hAnsi="Crimson Pro"/>
          <w:sz w:val="10"/>
          <w:szCs w:val="10"/>
          <w:lang w:eastAsia="en-US"/>
        </w:rPr>
      </w:pPr>
    </w:p>
    <w:p w:rsidR="008B5ECB" w:rsidRPr="008B5ECB" w:rsidP="008B5ECB" w14:paraId="2A202C7A" w14:textId="77777777">
      <w:pPr>
        <w:rPr>
          <w:rFonts w:ascii="Crimson Pro" w:eastAsia="Calibri" w:hAnsi="Crimson Pro"/>
          <w:sz w:val="20"/>
          <w:lang w:eastAsia="en-US"/>
        </w:rPr>
      </w:pPr>
      <w:r w:rsidRPr="008B5ECB">
        <w:rPr>
          <w:rFonts w:ascii="Crimson Pro" w:eastAsia="Calibri" w:hAnsi="Crimson Pro"/>
          <w:sz w:val="20"/>
          <w:lang w:eastAsia="en-US"/>
        </w:rPr>
        <w:t>Om deler av utdanningen ikke er bestått, får studenten karakterutskrift for de emnene som er bestått.</w:t>
      </w:r>
    </w:p>
    <w:p w:rsidR="008B5ECB" w:rsidRPr="008B5ECB" w:rsidP="008B5ECB" w14:paraId="2F571BD7" w14:textId="77777777">
      <w:pPr>
        <w:numPr>
          <w:ilvl w:val="1"/>
          <w:numId w:val="6"/>
        </w:numPr>
        <w:spacing w:before="120"/>
        <w:outlineLvl w:val="1"/>
        <w:rPr>
          <w:rFonts w:ascii="Montserrat" w:hAnsi="Montserrat"/>
          <w:b/>
          <w:sz w:val="28"/>
        </w:rPr>
      </w:pPr>
      <w:bookmarkStart w:id="56" w:name="h.tyjcwt"/>
      <w:bookmarkStart w:id="57" w:name="h.3dy6vkm"/>
      <w:bookmarkStart w:id="58" w:name="h.1t3h5sf"/>
      <w:bookmarkStart w:id="59" w:name="_Toc107823706"/>
      <w:bookmarkStart w:id="60" w:name="_Toc476059116"/>
      <w:bookmarkEnd w:id="56"/>
      <w:bookmarkEnd w:id="57"/>
      <w:bookmarkEnd w:id="58"/>
      <w:bookmarkStart w:id="61" w:name="_Toc256000020"/>
      <w:r w:rsidRPr="008B5ECB">
        <w:rPr>
          <w:rFonts w:ascii="Montserrat" w:hAnsi="Montserrat"/>
          <w:b/>
          <w:sz w:val="28"/>
        </w:rPr>
        <w:t>Oppbygging og organisering av studiet</w:t>
      </w:r>
      <w:bookmarkEnd w:id="61"/>
      <w:bookmarkStart w:id="62" w:name="_Toc410673436"/>
      <w:bookmarkStart w:id="63" w:name="_Toc525650846"/>
      <w:bookmarkEnd w:id="59"/>
      <w:bookmarkEnd w:id="60"/>
    </w:p>
    <w:p w:rsidR="008B5ECB" w:rsidRPr="008B5ECB" w:rsidP="008B5ECB" w14:paraId="3BD3C093" w14:textId="77777777">
      <w:pPr>
        <w:rPr>
          <w:rFonts w:ascii="Crimson Pro" w:hAnsi="Crimson Pro"/>
          <w:sz w:val="20"/>
        </w:rPr>
      </w:pPr>
    </w:p>
    <w:p w:rsidR="008B5ECB" w:rsidRPr="008B5ECB" w:rsidP="008B5ECB" w14:paraId="458FAD74" w14:textId="77777777">
      <w:pPr>
        <w:numPr>
          <w:ilvl w:val="2"/>
          <w:numId w:val="6"/>
        </w:numPr>
        <w:outlineLvl w:val="2"/>
        <w:rPr>
          <w:rFonts w:ascii="Montserrat" w:hAnsi="Montserrat"/>
          <w:b/>
        </w:rPr>
      </w:pPr>
      <w:bookmarkStart w:id="64" w:name="_Toc107823707"/>
      <w:bookmarkStart w:id="65" w:name="_Toc256000021"/>
      <w:r w:rsidRPr="008B5ECB">
        <w:rPr>
          <w:rFonts w:ascii="Montserrat" w:hAnsi="Montserrat"/>
          <w:b/>
        </w:rPr>
        <w:t>Emneoversikt</w:t>
      </w:r>
      <w:bookmarkEnd w:id="65"/>
      <w:bookmarkEnd w:id="62"/>
      <w:bookmarkEnd w:id="63"/>
      <w:bookmarkEnd w:id="64"/>
    </w:p>
    <w:p w:rsidR="008B5ECB" w:rsidRPr="008B5ECB" w:rsidP="008B5ECB" w14:paraId="33FE241E" w14:textId="77777777">
      <w:pPr>
        <w:spacing w:line="276" w:lineRule="auto"/>
        <w:contextualSpacing/>
        <w:rPr>
          <w:rFonts w:ascii="Crimson Pro" w:hAnsi="Crimson Pro"/>
          <w:sz w:val="20"/>
        </w:rPr>
      </w:pPr>
      <w:r w:rsidRPr="008B5ECB">
        <w:rPr>
          <w:rFonts w:ascii="Crimson Pro" w:hAnsi="Crimson Pro"/>
          <w:sz w:val="20"/>
        </w:rPr>
        <w:t>De neste tabellene gir informasjon om emneoversikt, arbeidsbelastning og gjennomføring av ordinær utdanning.  Emnene bygger på de nasjonale planene etter navnet og studiepoeng i hvert emne. Undervisning i tabellene inkluderer forelesing, oppgaveløsing, gruppe- og prosjektarbeid og laboratoriearbeid.</w:t>
      </w:r>
    </w:p>
    <w:p w:rsidR="008B5ECB" w:rsidRPr="008B5ECB" w:rsidP="008B5ECB" w14:paraId="37BC58BC" w14:textId="77777777">
      <w:pPr>
        <w:spacing w:line="276" w:lineRule="auto"/>
        <w:contextualSpacing/>
        <w:rPr>
          <w:rFonts w:ascii="Calibri" w:hAnsi="Calibri" w:cs="Calibri"/>
          <w:szCs w:val="22"/>
        </w:rPr>
      </w:pPr>
    </w:p>
    <w:p w:rsidR="008B5ECB" w:rsidRPr="008B5ECB" w:rsidP="008B5ECB" w14:paraId="4FA4E2DD" w14:textId="77777777">
      <w:pPr>
        <w:numPr>
          <w:ilvl w:val="2"/>
          <w:numId w:val="6"/>
        </w:numPr>
        <w:outlineLvl w:val="2"/>
        <w:rPr>
          <w:rFonts w:ascii="Montserrat" w:hAnsi="Montserrat"/>
          <w:b/>
        </w:rPr>
      </w:pPr>
      <w:bookmarkStart w:id="66" w:name="_Toc525650847"/>
      <w:bookmarkStart w:id="67" w:name="_Toc107823708"/>
      <w:bookmarkStart w:id="68" w:name="_Toc256000022"/>
      <w:r w:rsidRPr="008B5ECB">
        <w:rPr>
          <w:rFonts w:ascii="Montserrat" w:hAnsi="Montserrat"/>
          <w:b/>
        </w:rPr>
        <w:t>Emnene</w:t>
      </w:r>
      <w:bookmarkEnd w:id="68"/>
      <w:bookmarkEnd w:id="66"/>
      <w:bookmarkEnd w:id="67"/>
    </w:p>
    <w:p w:rsidR="008B5ECB" w:rsidRPr="008B5ECB" w:rsidP="008B5ECB" w14:paraId="03A00577" w14:textId="77777777">
      <w:pPr>
        <w:rPr>
          <w:rFonts w:ascii="Crimson Pro" w:hAnsi="Crimson Pro"/>
          <w:sz w:val="20"/>
        </w:rPr>
      </w:pPr>
    </w:p>
    <w:tbl>
      <w:tblPr>
        <w:tblStyle w:val="TableGrid"/>
        <w:tblW w:w="9495" w:type="dxa"/>
        <w:tblInd w:w="0" w:type="dxa"/>
        <w:tblLayout w:type="fixed"/>
        <w:tblLook w:val="04A0"/>
      </w:tblPr>
      <w:tblGrid>
        <w:gridCol w:w="1271"/>
        <w:gridCol w:w="2411"/>
        <w:gridCol w:w="3545"/>
        <w:gridCol w:w="1417"/>
        <w:gridCol w:w="851"/>
      </w:tblGrid>
      <w:tr w14:paraId="4B16C07A"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CFE5D28" w14:textId="77777777">
            <w:pPr>
              <w:rPr>
                <w:rFonts w:ascii="Crimson Pro" w:hAnsi="Crimson Pro" w:cs="Calibri"/>
                <w:b/>
                <w:sz w:val="20"/>
              </w:rPr>
            </w:pPr>
            <w:r w:rsidRPr="008B5ECB">
              <w:rPr>
                <w:rFonts w:ascii="Crimson Pro" w:hAnsi="Crimson Pro" w:cs="Calibri"/>
                <w:b/>
                <w:sz w:val="20"/>
              </w:rPr>
              <w:t>Emne-</w:t>
            </w:r>
          </w:p>
          <w:p w:rsidR="008B5ECB" w:rsidRPr="008B5ECB" w:rsidP="008B5ECB" w14:paraId="3548807A" w14:textId="77777777">
            <w:pPr>
              <w:rPr>
                <w:rFonts w:ascii="Crimson Pro" w:hAnsi="Crimson Pro" w:cs="Calibri"/>
                <w:b/>
                <w:sz w:val="20"/>
              </w:rPr>
            </w:pPr>
            <w:r w:rsidRPr="008B5ECB">
              <w:rPr>
                <w:rFonts w:ascii="Crimson Pro" w:hAnsi="Crimson Pro" w:cs="Calibri"/>
                <w:b/>
                <w:sz w:val="20"/>
              </w:rPr>
              <w:t xml:space="preserve">kode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975A3F5" w14:textId="77777777">
            <w:pPr>
              <w:rPr>
                <w:rFonts w:ascii="Crimson Pro" w:hAnsi="Crimson Pro" w:cs="Calibri"/>
                <w:b/>
                <w:sz w:val="20"/>
              </w:rPr>
            </w:pPr>
            <w:r w:rsidRPr="008B5ECB">
              <w:rPr>
                <w:rFonts w:ascii="Crimson Pro" w:hAnsi="Crimson Pro" w:cs="Calibri"/>
                <w:b/>
                <w:sz w:val="20"/>
              </w:rPr>
              <w:t xml:space="preserve">Emnetype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11FCD76" w14:textId="77777777">
            <w:pPr>
              <w:rPr>
                <w:rFonts w:ascii="Crimson Pro" w:hAnsi="Crimson Pro" w:cs="Calibri"/>
                <w:b/>
                <w:sz w:val="20"/>
              </w:rPr>
            </w:pPr>
            <w:r w:rsidRPr="008B5ECB">
              <w:rPr>
                <w:rFonts w:ascii="Crimson Pro" w:hAnsi="Crimson Pro" w:cs="Calibri"/>
                <w:b/>
                <w:sz w:val="20"/>
              </w:rPr>
              <w:t>Emnebeskriving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C1A1170" w14:textId="77777777">
            <w:pPr>
              <w:rPr>
                <w:rFonts w:ascii="Crimson Pro" w:hAnsi="Crimson Pro" w:cs="Calibri"/>
                <w:b/>
                <w:sz w:val="20"/>
              </w:rPr>
            </w:pPr>
            <w:r w:rsidRPr="008B5ECB">
              <w:rPr>
                <w:rFonts w:ascii="Crimson Pro" w:hAnsi="Crimson Pro" w:cs="Calibri"/>
                <w:b/>
                <w:sz w:val="20"/>
              </w:rPr>
              <w:t xml:space="preserve">Ref. - STCW </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F1BF358" w14:textId="77777777">
            <w:pPr>
              <w:rPr>
                <w:rFonts w:ascii="Crimson Pro" w:hAnsi="Crimson Pro" w:cs="Calibri"/>
                <w:b/>
                <w:sz w:val="20"/>
              </w:rPr>
            </w:pPr>
            <w:r w:rsidRPr="008B5ECB">
              <w:rPr>
                <w:rFonts w:ascii="Crimson Pro" w:hAnsi="Crimson Pro" w:cs="Calibri"/>
                <w:b/>
                <w:sz w:val="20"/>
              </w:rPr>
              <w:t>Studie-</w:t>
            </w:r>
          </w:p>
          <w:p w:rsidR="008B5ECB" w:rsidRPr="008B5ECB" w:rsidP="008B5ECB" w14:paraId="2E5341F9" w14:textId="77777777">
            <w:pPr>
              <w:rPr>
                <w:rFonts w:ascii="Crimson Pro" w:hAnsi="Crimson Pro" w:cs="Calibri"/>
                <w:b/>
                <w:sz w:val="20"/>
              </w:rPr>
            </w:pPr>
            <w:r w:rsidRPr="008B5ECB">
              <w:rPr>
                <w:rFonts w:ascii="Crimson Pro" w:hAnsi="Crimson Pro" w:cs="Calibri"/>
                <w:b/>
                <w:sz w:val="20"/>
              </w:rPr>
              <w:t xml:space="preserve">poeng </w:t>
            </w:r>
          </w:p>
        </w:tc>
      </w:tr>
      <w:tr w14:paraId="2DBF6283"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2E2EC0D" w14:textId="77777777">
            <w:pPr>
              <w:rPr>
                <w:rFonts w:ascii="Crimson Pro" w:hAnsi="Crimson Pro" w:cs="Calibri"/>
                <w:sz w:val="20"/>
              </w:rPr>
            </w:pPr>
            <w:r w:rsidRPr="008B5ECB">
              <w:rPr>
                <w:rFonts w:ascii="Crimson Pro" w:hAnsi="Crimson Pro" w:cs="Calibri"/>
                <w:sz w:val="20"/>
              </w:rPr>
              <w:t xml:space="preserve">00TM05A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6867F80" w14:textId="77777777">
            <w:pPr>
              <w:rPr>
                <w:rFonts w:ascii="Crimson Pro" w:hAnsi="Crimson Pro" w:cs="Calibri"/>
                <w:sz w:val="20"/>
              </w:rPr>
            </w:pPr>
            <w:r w:rsidRPr="008B5EC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0D5FDA2" w14:textId="77777777">
            <w:pPr>
              <w:rPr>
                <w:rFonts w:ascii="Crimson Pro" w:hAnsi="Crimson Pro"/>
                <w:sz w:val="20"/>
              </w:rPr>
            </w:pPr>
            <w:r w:rsidRPr="008B5ECB">
              <w:rPr>
                <w:rFonts w:ascii="Crimson Pro" w:hAnsi="Crimson Pro"/>
                <w:sz w:val="20"/>
              </w:rPr>
              <w:t>Navigasjon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C70092A" w14:textId="77777777">
            <w:pPr>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211C7DE1" w14:textId="77777777">
            <w:pPr>
              <w:rPr>
                <w:rFonts w:ascii="Crimson Pro" w:hAnsi="Crimson Pro" w:cs="Calibri"/>
                <w:sz w:val="20"/>
                <w:lang w:val="en-US"/>
              </w:rPr>
            </w:pPr>
            <w:r w:rsidRPr="008B5EC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D15F0AF" w14:textId="77777777">
            <w:pPr>
              <w:jc w:val="center"/>
              <w:rPr>
                <w:rFonts w:ascii="Crimson Pro" w:hAnsi="Crimson Pro" w:cs="Calibri"/>
                <w:sz w:val="20"/>
              </w:rPr>
            </w:pPr>
            <w:r w:rsidRPr="008B5ECB">
              <w:rPr>
                <w:rFonts w:ascii="Crimson Pro" w:hAnsi="Crimson Pro" w:cs="Calibri"/>
                <w:sz w:val="20"/>
              </w:rPr>
              <w:t>42</w:t>
            </w:r>
          </w:p>
        </w:tc>
      </w:tr>
      <w:tr w14:paraId="7DD7BE30"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232F583" w14:textId="77777777">
            <w:pPr>
              <w:rPr>
                <w:rFonts w:ascii="Crimson Pro" w:hAnsi="Crimson Pro" w:cs="Calibri"/>
                <w:sz w:val="20"/>
              </w:rPr>
            </w:pPr>
            <w:r w:rsidRPr="008B5ECB">
              <w:rPr>
                <w:rFonts w:ascii="Crimson Pro" w:hAnsi="Crimson Pro" w:cs="Calibri"/>
                <w:sz w:val="20"/>
              </w:rPr>
              <w:t xml:space="preserve">00TM05B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80165BA" w14:textId="77777777">
            <w:pPr>
              <w:rPr>
                <w:rFonts w:ascii="Crimson Pro" w:hAnsi="Crimson Pro" w:cs="Calibri"/>
                <w:sz w:val="20"/>
              </w:rPr>
            </w:pPr>
            <w:r w:rsidRPr="008B5EC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8A860D2" w14:textId="77777777">
            <w:pPr>
              <w:rPr>
                <w:rFonts w:ascii="Crimson Pro" w:hAnsi="Crimson Pro"/>
                <w:sz w:val="20"/>
              </w:rPr>
            </w:pPr>
            <w:r w:rsidRPr="008B5ECB">
              <w:rPr>
                <w:rFonts w:ascii="Crimson Pro" w:hAnsi="Crimson Pro"/>
                <w:sz w:val="20"/>
              </w:rPr>
              <w:t>Lastehandtering, stuing og skipsteknikk</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E97205F" w14:textId="77777777">
            <w:pPr>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46C1AC4F" w14:textId="77777777">
            <w:pPr>
              <w:rPr>
                <w:rFonts w:ascii="Crimson Pro" w:hAnsi="Crimson Pro" w:cs="Calibri"/>
                <w:sz w:val="20"/>
                <w:lang w:val="en-US"/>
              </w:rPr>
            </w:pPr>
            <w:r w:rsidRPr="008B5EC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EFC3DB3" w14:textId="77777777">
            <w:pPr>
              <w:jc w:val="center"/>
              <w:rPr>
                <w:rFonts w:ascii="Crimson Pro" w:hAnsi="Crimson Pro" w:cs="Calibri"/>
                <w:sz w:val="20"/>
              </w:rPr>
            </w:pPr>
            <w:r w:rsidRPr="008B5ECB">
              <w:rPr>
                <w:rFonts w:ascii="Crimson Pro" w:hAnsi="Crimson Pro" w:cs="Calibri"/>
                <w:sz w:val="20"/>
              </w:rPr>
              <w:t>31,5</w:t>
            </w:r>
          </w:p>
        </w:tc>
      </w:tr>
      <w:tr w14:paraId="2E174CBB"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8A82030" w14:textId="77777777">
            <w:pPr>
              <w:rPr>
                <w:rFonts w:ascii="Crimson Pro" w:hAnsi="Crimson Pro" w:cs="Calibri"/>
                <w:sz w:val="20"/>
              </w:rPr>
            </w:pPr>
            <w:r w:rsidRPr="008B5ECB">
              <w:rPr>
                <w:rFonts w:ascii="Crimson Pro" w:hAnsi="Crimson Pro" w:cs="Calibri"/>
                <w:sz w:val="20"/>
              </w:rPr>
              <w:t xml:space="preserve">00TM05C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4E7A8E1" w14:textId="77777777">
            <w:pPr>
              <w:rPr>
                <w:rFonts w:ascii="Crimson Pro" w:hAnsi="Crimson Pro" w:cs="Calibri"/>
                <w:sz w:val="20"/>
              </w:rPr>
            </w:pPr>
            <w:r w:rsidRPr="008B5EC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646989B" w14:textId="77777777">
            <w:pPr>
              <w:rPr>
                <w:rFonts w:ascii="Crimson Pro" w:hAnsi="Crimson Pro" w:cs="Calibri"/>
                <w:sz w:val="20"/>
              </w:rPr>
            </w:pPr>
            <w:r w:rsidRPr="008B5ECB">
              <w:rPr>
                <w:rFonts w:ascii="Crimson Pro" w:hAnsi="Crimson Pro" w:cs="Calibri"/>
                <w:sz w:val="20"/>
              </w:rPr>
              <w:t xml:space="preserve">Kontroll av skipets drift og omsorg for personer om bord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D59361E" w14:textId="77777777">
            <w:pPr>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427E0580" w14:textId="77777777">
            <w:pPr>
              <w:rPr>
                <w:rFonts w:ascii="Crimson Pro" w:hAnsi="Crimson Pro" w:cs="Calibri"/>
                <w:sz w:val="20"/>
                <w:lang w:val="en-US"/>
              </w:rPr>
            </w:pPr>
            <w:r w:rsidRPr="008B5EC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7A5C8DA" w14:textId="77777777">
            <w:pPr>
              <w:jc w:val="center"/>
              <w:rPr>
                <w:rFonts w:ascii="Crimson Pro" w:hAnsi="Crimson Pro" w:cs="Calibri"/>
                <w:sz w:val="20"/>
              </w:rPr>
            </w:pPr>
            <w:r w:rsidRPr="008B5ECB">
              <w:rPr>
                <w:rFonts w:ascii="Crimson Pro" w:hAnsi="Crimson Pro" w:cs="Calibri"/>
                <w:sz w:val="20"/>
              </w:rPr>
              <w:t>19</w:t>
            </w:r>
          </w:p>
        </w:tc>
      </w:tr>
      <w:tr w14:paraId="0270C547"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EE76D63" w14:textId="77777777">
            <w:pPr>
              <w:rPr>
                <w:rFonts w:ascii="Crimson Pro" w:hAnsi="Crimson Pro" w:cs="Calibri"/>
                <w:sz w:val="20"/>
              </w:rPr>
            </w:pPr>
            <w:r w:rsidRPr="008B5ECB">
              <w:rPr>
                <w:rFonts w:ascii="Crimson Pro" w:hAnsi="Crimson Pro" w:cs="Calibri"/>
                <w:sz w:val="20"/>
              </w:rPr>
              <w:t xml:space="preserve">00TM05D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F5C456F" w14:textId="77777777">
            <w:pPr>
              <w:rPr>
                <w:rFonts w:ascii="Crimson Pro" w:hAnsi="Crimson Pro" w:cs="Calibri"/>
                <w:sz w:val="20"/>
              </w:rPr>
            </w:pPr>
            <w:r w:rsidRPr="008B5ECB">
              <w:rPr>
                <w:rFonts w:ascii="Crimson Pro" w:hAnsi="Crimson Pro" w:cs="Calibri"/>
                <w:sz w:val="20"/>
              </w:rPr>
              <w:t>Konvensjonsemne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1E07E54" w14:textId="77777777">
            <w:pPr>
              <w:rPr>
                <w:rFonts w:ascii="Crimson Pro" w:hAnsi="Crimson Pro" w:cs="Calibri"/>
                <w:sz w:val="20"/>
              </w:rPr>
            </w:pPr>
            <w:r w:rsidRPr="008B5ECB">
              <w:rPr>
                <w:rFonts w:ascii="Crimson Pro" w:hAnsi="Crimson Pro" w:cs="Calibri"/>
                <w:sz w:val="20"/>
              </w:rPr>
              <w:t>GMDSS (GOC).</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C5B2F8A" w14:textId="77777777">
            <w:pPr>
              <w:rPr>
                <w:rFonts w:ascii="Crimson Pro" w:hAnsi="Crimson Pro" w:cs="Calibri"/>
                <w:sz w:val="20"/>
              </w:rPr>
            </w:pPr>
            <w:r w:rsidRPr="008B5ECB">
              <w:rPr>
                <w:rFonts w:ascii="Crimson Pro" w:hAnsi="Crimson Pro" w:cs="Calibri"/>
                <w:sz w:val="20"/>
              </w:rPr>
              <w:t xml:space="preserve">A-I/7 </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13B7E80" w14:textId="77777777">
            <w:pPr>
              <w:jc w:val="center"/>
              <w:rPr>
                <w:rFonts w:ascii="Crimson Pro" w:hAnsi="Crimson Pro" w:cs="Calibri"/>
                <w:sz w:val="20"/>
              </w:rPr>
            </w:pPr>
            <w:r w:rsidRPr="008B5ECB">
              <w:rPr>
                <w:rFonts w:ascii="Crimson Pro" w:hAnsi="Crimson Pro" w:cs="Calibri"/>
                <w:sz w:val="20"/>
              </w:rPr>
              <w:t>4,5</w:t>
            </w:r>
          </w:p>
        </w:tc>
      </w:tr>
      <w:tr w14:paraId="6FD78997"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B4CE0ED" w14:textId="77777777">
            <w:pPr>
              <w:rPr>
                <w:rFonts w:ascii="Crimson Pro" w:hAnsi="Crimson Pro" w:cs="Calibri"/>
                <w:sz w:val="20"/>
              </w:rPr>
            </w:pPr>
            <w:r w:rsidRPr="008B5ECB">
              <w:rPr>
                <w:rFonts w:ascii="Crimson Pro" w:hAnsi="Crimson Pro" w:cs="Calibri"/>
                <w:sz w:val="20"/>
              </w:rPr>
              <w:t>00TM05F</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F5DBD6B" w14:textId="77777777">
            <w:pPr>
              <w:rPr>
                <w:rFonts w:ascii="Crimson Pro" w:hAnsi="Crimson Pro" w:cs="Calibri"/>
                <w:sz w:val="20"/>
              </w:rPr>
            </w:pPr>
            <w:r w:rsidRPr="008B5EC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A3869C5" w14:textId="77777777">
            <w:pPr>
              <w:rPr>
                <w:rFonts w:ascii="Crimson Pro" w:hAnsi="Crimson Pro" w:cs="Calibri"/>
                <w:sz w:val="20"/>
              </w:rPr>
            </w:pPr>
            <w:r w:rsidRPr="008B5ECB">
              <w:rPr>
                <w:rFonts w:ascii="Crimson Pro" w:hAnsi="Crimson Pro" w:cs="Calibri"/>
                <w:sz w:val="20"/>
              </w:rPr>
              <w:t xml:space="preserve">Maritim engelsk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13E7161" w14:textId="77777777">
            <w:pPr>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53903C4D" w14:textId="77777777">
            <w:pPr>
              <w:rPr>
                <w:rFonts w:ascii="Crimson Pro" w:hAnsi="Crimson Pro" w:cs="Calibri"/>
                <w:sz w:val="20"/>
                <w:lang w:val="en-US"/>
              </w:rPr>
            </w:pPr>
            <w:r w:rsidRPr="008B5ECB">
              <w:rPr>
                <w:rFonts w:ascii="Crimson Pro" w:hAnsi="Crimson Pro" w:cs="Calibri"/>
                <w:sz w:val="20"/>
                <w:lang w:val="en-US"/>
              </w:rPr>
              <w:t>A-II/2, B-II/2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F663A4D" w14:textId="77777777">
            <w:pPr>
              <w:jc w:val="center"/>
              <w:rPr>
                <w:rFonts w:ascii="Crimson Pro" w:hAnsi="Crimson Pro" w:cs="Calibri"/>
                <w:sz w:val="20"/>
              </w:rPr>
            </w:pPr>
            <w:r w:rsidRPr="008B5ECB">
              <w:rPr>
                <w:rFonts w:ascii="Crimson Pro" w:hAnsi="Crimson Pro" w:cs="Calibri"/>
                <w:sz w:val="20"/>
              </w:rPr>
              <w:t>6</w:t>
            </w:r>
          </w:p>
        </w:tc>
      </w:tr>
      <w:tr w14:paraId="174E6113"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AC65C18" w14:textId="77777777">
            <w:pPr>
              <w:rPr>
                <w:rFonts w:ascii="Crimson Pro" w:hAnsi="Crimson Pro" w:cs="Calibri"/>
                <w:sz w:val="20"/>
              </w:rPr>
            </w:pPr>
            <w:r w:rsidRPr="008B5ECB">
              <w:rPr>
                <w:rFonts w:ascii="Crimson Pro" w:hAnsi="Crimson Pro" w:cs="Calibri"/>
                <w:sz w:val="20"/>
              </w:rPr>
              <w:t>00TM05G</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6C7D078" w14:textId="77777777">
            <w:pPr>
              <w:rPr>
                <w:rFonts w:ascii="Crimson Pro" w:hAnsi="Crimson Pro" w:cs="Calibri"/>
                <w:sz w:val="20"/>
              </w:rPr>
            </w:pPr>
            <w:r w:rsidRPr="008B5EC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A957DF0" w14:textId="77777777">
            <w:pPr>
              <w:rPr>
                <w:rFonts w:ascii="Crimson Pro" w:hAnsi="Crimson Pro" w:cs="Calibri"/>
                <w:sz w:val="20"/>
              </w:rPr>
            </w:pPr>
            <w:r w:rsidRPr="008B5ECB">
              <w:rPr>
                <w:rFonts w:ascii="Crimson Pro" w:hAnsi="Crimson Pro" w:cs="Calibri"/>
                <w:sz w:val="20"/>
              </w:rPr>
              <w:t xml:space="preserve">Fysikk </w:t>
            </w:r>
          </w:p>
        </w:tc>
        <w:tc>
          <w:tcPr>
            <w:tcW w:w="1417"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740D1AB4"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5C66646" w14:textId="77777777">
            <w:pPr>
              <w:jc w:val="center"/>
              <w:rPr>
                <w:rFonts w:ascii="Crimson Pro" w:hAnsi="Crimson Pro" w:cs="Calibri"/>
                <w:sz w:val="20"/>
              </w:rPr>
            </w:pPr>
            <w:r w:rsidRPr="008B5ECB">
              <w:rPr>
                <w:rFonts w:ascii="Crimson Pro" w:hAnsi="Crimson Pro" w:cs="Calibri"/>
                <w:sz w:val="20"/>
              </w:rPr>
              <w:t>6</w:t>
            </w:r>
          </w:p>
        </w:tc>
      </w:tr>
      <w:tr w14:paraId="5111F356"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4EEE0FB" w14:textId="77777777">
            <w:pPr>
              <w:rPr>
                <w:rFonts w:ascii="Crimson Pro" w:hAnsi="Crimson Pro" w:cs="Calibri"/>
                <w:sz w:val="20"/>
              </w:rPr>
            </w:pPr>
            <w:r w:rsidRPr="008B5ECB">
              <w:rPr>
                <w:rFonts w:ascii="Crimson Pro" w:hAnsi="Crimson Pro" w:cs="Calibri"/>
                <w:sz w:val="20"/>
              </w:rPr>
              <w:t>00TM05H</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B39D72C" w14:textId="77777777">
            <w:pPr>
              <w:rPr>
                <w:rFonts w:ascii="Crimson Pro" w:hAnsi="Crimson Pro" w:cs="Calibri"/>
                <w:sz w:val="20"/>
              </w:rPr>
            </w:pPr>
            <w:r w:rsidRPr="008B5ECB">
              <w:rPr>
                <w:rFonts w:ascii="Crimson Pro" w:hAnsi="Crimson Pro" w:cs="Calibri"/>
                <w:sz w:val="20"/>
              </w:rPr>
              <w:t>Redskapsemne</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5009299" w14:textId="77777777">
            <w:pPr>
              <w:rPr>
                <w:rFonts w:ascii="Crimson Pro" w:hAnsi="Crimson Pro" w:cs="Calibri"/>
                <w:sz w:val="20"/>
              </w:rPr>
            </w:pPr>
            <w:r w:rsidRPr="008B5ECB">
              <w:rPr>
                <w:rFonts w:ascii="Crimson Pro" w:hAnsi="Crimson Pro" w:cs="Calibri"/>
                <w:sz w:val="20"/>
              </w:rPr>
              <w:t xml:space="preserve">Matematikk </w:t>
            </w:r>
          </w:p>
        </w:tc>
        <w:tc>
          <w:tcPr>
            <w:tcW w:w="1417"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0204A25F"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6D5BF20" w14:textId="77777777">
            <w:pPr>
              <w:jc w:val="center"/>
              <w:rPr>
                <w:rFonts w:ascii="Crimson Pro" w:hAnsi="Crimson Pro" w:cs="Calibri"/>
                <w:sz w:val="20"/>
              </w:rPr>
            </w:pPr>
            <w:r w:rsidRPr="008B5ECB">
              <w:rPr>
                <w:rFonts w:ascii="Crimson Pro" w:hAnsi="Crimson Pro" w:cs="Calibri"/>
                <w:sz w:val="20"/>
              </w:rPr>
              <w:t>6</w:t>
            </w:r>
          </w:p>
        </w:tc>
      </w:tr>
      <w:tr w14:paraId="57CD6D5A" w14:textId="77777777" w:rsidTr="008B5ECB">
        <w:tblPrEx>
          <w:tblW w:w="9495" w:type="dxa"/>
          <w:tblInd w:w="0" w:type="dxa"/>
          <w:tblLayout w:type="fixed"/>
          <w:tblLook w:val="04A0"/>
        </w:tblPrEx>
        <w:tc>
          <w:tcPr>
            <w:tcW w:w="127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8B10A5E" w14:textId="77777777">
            <w:pPr>
              <w:rPr>
                <w:rFonts w:ascii="Crimson Pro" w:hAnsi="Crimson Pro" w:cs="Calibri"/>
                <w:sz w:val="20"/>
              </w:rPr>
            </w:pPr>
            <w:r w:rsidRPr="008B5ECB">
              <w:rPr>
                <w:rFonts w:ascii="Crimson Pro" w:hAnsi="Crimson Pro" w:cs="Calibri"/>
                <w:sz w:val="20"/>
              </w:rPr>
              <w:t>00TM05I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AE7846C" w14:textId="77777777">
            <w:pPr>
              <w:rPr>
                <w:rFonts w:ascii="Crimson Pro" w:hAnsi="Crimson Pro" w:cs="Calibri"/>
                <w:sz w:val="20"/>
              </w:rPr>
            </w:pPr>
            <w:r w:rsidRPr="008B5ECB">
              <w:rPr>
                <w:rFonts w:ascii="Crimson Pro" w:hAnsi="Crimson Pro" w:cs="Calibri"/>
                <w:sz w:val="20"/>
              </w:rPr>
              <w:t xml:space="preserve">Redskapsemne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ED01FFE" w14:textId="77777777">
            <w:pPr>
              <w:rPr>
                <w:rFonts w:ascii="Crimson Pro" w:hAnsi="Crimson Pro" w:cs="Calibri"/>
                <w:sz w:val="20"/>
              </w:rPr>
            </w:pPr>
            <w:r w:rsidRPr="008B5ECB">
              <w:rPr>
                <w:rFonts w:ascii="Crimson Pro" w:hAnsi="Crimson Pro" w:cs="Calibri"/>
                <w:sz w:val="20"/>
              </w:rPr>
              <w:t xml:space="preserve">Norsk kommunikasjon </w:t>
            </w:r>
          </w:p>
        </w:tc>
        <w:tc>
          <w:tcPr>
            <w:tcW w:w="1417"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31681762" w14:textId="77777777">
            <w:pPr>
              <w:rPr>
                <w:rFonts w:ascii="Crimson Pro" w:hAnsi="Crimson Pro" w:cs="Calibri"/>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155E8B7" w14:textId="77777777">
            <w:pPr>
              <w:jc w:val="center"/>
              <w:rPr>
                <w:rFonts w:ascii="Crimson Pro" w:hAnsi="Crimson Pro" w:cs="Calibri"/>
                <w:sz w:val="20"/>
              </w:rPr>
            </w:pPr>
            <w:r w:rsidRPr="008B5ECB">
              <w:rPr>
                <w:rFonts w:ascii="Crimson Pro" w:hAnsi="Crimson Pro" w:cs="Calibri"/>
                <w:sz w:val="20"/>
              </w:rPr>
              <w:t>5</w:t>
            </w:r>
          </w:p>
        </w:tc>
      </w:tr>
      <w:tr w14:paraId="2085065A" w14:textId="77777777" w:rsidTr="008B5ECB">
        <w:tblPrEx>
          <w:tblW w:w="9495" w:type="dxa"/>
          <w:tblInd w:w="0" w:type="dxa"/>
          <w:tblLayout w:type="fixed"/>
          <w:tblLook w:val="04A0"/>
        </w:tblPrEx>
        <w:tc>
          <w:tcPr>
            <w:tcW w:w="8642" w:type="dxa"/>
            <w:gridSpan w:val="4"/>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EE8EA5D" w14:textId="77777777">
            <w:pPr>
              <w:rPr>
                <w:rFonts w:ascii="Crimson Pro" w:hAnsi="Crimson Pro" w:cs="Calibri"/>
                <w:b/>
                <w:bCs/>
                <w:sz w:val="20"/>
              </w:rPr>
            </w:pPr>
            <w:r w:rsidRPr="008B5ECB">
              <w:rPr>
                <w:rFonts w:ascii="Crimson Pro" w:hAnsi="Crimson Pro" w:cs="Calibri"/>
                <w:b/>
                <w:bCs/>
                <w:sz w:val="20"/>
              </w:rPr>
              <w:t>Sum 2 studieår</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873E0D4" w14:textId="77777777">
            <w:pPr>
              <w:jc w:val="center"/>
              <w:rPr>
                <w:rFonts w:ascii="Crimson Pro" w:hAnsi="Crimson Pro" w:cs="Calibri"/>
                <w:b/>
                <w:bCs/>
                <w:sz w:val="20"/>
              </w:rPr>
            </w:pPr>
            <w:r w:rsidRPr="008B5ECB">
              <w:rPr>
                <w:rFonts w:ascii="Crimson Pro" w:hAnsi="Crimson Pro" w:cs="Calibri"/>
                <w:b/>
                <w:bCs/>
                <w:sz w:val="20"/>
              </w:rPr>
              <w:t>120</w:t>
            </w:r>
          </w:p>
        </w:tc>
      </w:tr>
    </w:tbl>
    <w:p w:rsidR="008B5ECB" w:rsidRPr="008B5ECB" w:rsidP="008B5ECB" w14:paraId="2A515C4D" w14:textId="77777777">
      <w:pPr>
        <w:spacing w:line="276" w:lineRule="auto"/>
        <w:rPr>
          <w:rFonts w:ascii="Crimson Pro" w:hAnsi="Crimson Pro" w:cs="Calibri"/>
          <w:b/>
          <w:sz w:val="20"/>
        </w:rPr>
      </w:pPr>
      <w:bookmarkStart w:id="69" w:name="_Toc525650848"/>
    </w:p>
    <w:p w:rsidR="008B5ECB" w:rsidRPr="008B5ECB" w:rsidP="008B5ECB" w14:paraId="0E4EB2E5" w14:textId="77777777">
      <w:pPr>
        <w:numPr>
          <w:ilvl w:val="2"/>
          <w:numId w:val="6"/>
        </w:numPr>
        <w:outlineLvl w:val="2"/>
        <w:rPr>
          <w:rFonts w:ascii="Montserrat" w:hAnsi="Montserrat"/>
          <w:b/>
        </w:rPr>
      </w:pPr>
      <w:bookmarkStart w:id="70" w:name="h.4d34og8"/>
      <w:bookmarkStart w:id="71" w:name="_Toc107823709"/>
      <w:bookmarkStart w:id="72" w:name="_Toc476059118"/>
      <w:bookmarkEnd w:id="69"/>
      <w:bookmarkEnd w:id="70"/>
      <w:bookmarkStart w:id="73" w:name="_Toc256000023"/>
      <w:r w:rsidRPr="008B5ECB">
        <w:rPr>
          <w:rFonts w:ascii="Montserrat" w:hAnsi="Montserrat"/>
          <w:b/>
        </w:rPr>
        <w:t>Gjennomføring</w:t>
      </w:r>
      <w:bookmarkEnd w:id="73"/>
      <w:bookmarkEnd w:id="71"/>
      <w:bookmarkEnd w:id="72"/>
    </w:p>
    <w:p w:rsidR="008B5ECB" w:rsidRPr="008B5ECB" w:rsidP="008B5ECB" w14:paraId="7C31A227" w14:textId="77777777">
      <w:pPr>
        <w:rPr>
          <w:rFonts w:ascii="Crimson Pro" w:hAnsi="Crimson Pro"/>
          <w:sz w:val="20"/>
        </w:rPr>
      </w:pPr>
    </w:p>
    <w:p w:rsidR="008B5ECB" w:rsidRPr="008B5ECB" w:rsidP="008B5ECB" w14:paraId="17269D65" w14:textId="77777777">
      <w:pPr>
        <w:spacing w:line="276" w:lineRule="auto"/>
        <w:contextualSpacing/>
        <w:jc w:val="both"/>
        <w:rPr>
          <w:rFonts w:ascii="Crimson Pro" w:hAnsi="Crimson Pro"/>
          <w:sz w:val="10"/>
          <w:szCs w:val="10"/>
        </w:rPr>
      </w:pPr>
      <w:r w:rsidRPr="008B5ECB">
        <w:rPr>
          <w:rFonts w:ascii="Crimson Pro" w:hAnsi="Crimson Pro"/>
          <w:sz w:val="20"/>
        </w:rPr>
        <w:t xml:space="preserve">Følgende referanser ligg til grunn for at studentene skal få løyst sertifikat som resultat av studiet sitt to </w:t>
      </w:r>
      <w:r w:rsidRPr="008B5ECB">
        <w:rPr>
          <w:rFonts w:ascii="Crimson Pro" w:hAnsi="Crimson Pro"/>
          <w:sz w:val="20"/>
        </w:rPr>
        <w:t>årige</w:t>
      </w:r>
      <w:r w:rsidRPr="008B5ECB">
        <w:rPr>
          <w:rFonts w:ascii="Crimson Pro" w:hAnsi="Crimson Pro"/>
          <w:sz w:val="20"/>
        </w:rPr>
        <w:t xml:space="preserve"> løp: </w:t>
      </w:r>
      <w:r w:rsidRPr="008B5ECB">
        <w:rPr>
          <w:rFonts w:ascii="Crimson Pro" w:hAnsi="Crimson Pro"/>
          <w:sz w:val="20"/>
        </w:rPr>
        <w:br/>
      </w:r>
    </w:p>
    <w:p w:rsidR="008B5ECB" w:rsidRPr="008B5ECB" w:rsidP="008B5ECB" w14:paraId="3F70DC78" w14:textId="77777777">
      <w:pPr>
        <w:spacing w:line="276" w:lineRule="auto"/>
        <w:contextualSpacing/>
        <w:jc w:val="both"/>
        <w:rPr>
          <w:rFonts w:ascii="Crimson Pro" w:hAnsi="Crimson Pro"/>
          <w:sz w:val="20"/>
        </w:rPr>
      </w:pPr>
      <w:r w:rsidRPr="008B5ECB">
        <w:rPr>
          <w:rFonts w:ascii="Crimson Pro" w:hAnsi="Crimson Pro"/>
          <w:sz w:val="20"/>
        </w:rPr>
        <w:t>Det refereres til STCW 78 med endringer, kapittel A-II/1 og B-II/1 samt tabell A-II/1 og i kapittel A-II/2 og B-II/2 samt tabellene A-III/1 og A-II/2 i forskriften.</w:t>
      </w:r>
    </w:p>
    <w:p w:rsidR="008B5ECB" w:rsidRPr="008B5ECB" w:rsidP="008B5ECB" w14:paraId="67C6CAF2" w14:textId="77777777">
      <w:pPr>
        <w:spacing w:line="276" w:lineRule="auto"/>
        <w:contextualSpacing/>
        <w:jc w:val="both"/>
        <w:rPr>
          <w:rFonts w:ascii="Crimson Pro" w:hAnsi="Crimson Pro"/>
          <w:sz w:val="10"/>
          <w:szCs w:val="10"/>
        </w:rPr>
      </w:pPr>
    </w:p>
    <w:p w:rsidR="008B5ECB" w:rsidRPr="008B5ECB" w:rsidP="008B5ECB" w14:paraId="5064A092" w14:textId="77777777">
      <w:pPr>
        <w:jc w:val="both"/>
        <w:rPr>
          <w:rFonts w:ascii="Crimson Pro" w:hAnsi="Crimson Pro"/>
          <w:sz w:val="20"/>
        </w:rPr>
      </w:pPr>
      <w:r w:rsidRPr="008B5ECB">
        <w:rPr>
          <w:rFonts w:ascii="Crimson Pro" w:hAnsi="Crimson Pro"/>
          <w:sz w:val="20"/>
        </w:rPr>
        <w:t>Et studiepoeng (Sp) tilsvara 22 timer à 45 minutter.</w:t>
      </w:r>
      <w:r w:rsidRPr="008B5ECB">
        <w:rPr>
          <w:rFonts w:ascii="Crimson Pro" w:hAnsi="Crimson Pro"/>
          <w:sz w:val="20"/>
        </w:rPr>
        <w:tab/>
      </w:r>
    </w:p>
    <w:p w:rsidR="008B5ECB" w:rsidRPr="008B5ECB" w:rsidP="008B5ECB" w14:paraId="3F70E824" w14:textId="77777777">
      <w:pPr>
        <w:rPr>
          <w:rFonts w:ascii="Crimson Pro" w:hAnsi="Crimson Pro"/>
          <w:sz w:val="10"/>
          <w:szCs w:val="10"/>
        </w:rPr>
      </w:pPr>
    </w:p>
    <w:tbl>
      <w:tblPr>
        <w:tblStyle w:val="Tabellrutenett6"/>
        <w:tblpPr w:leftFromText="141" w:rightFromText="141" w:vertAnchor="text" w:horzAnchor="margin" w:tblpY="28"/>
        <w:tblW w:w="9495" w:type="dxa"/>
        <w:tblInd w:w="0" w:type="dxa"/>
        <w:tblLayout w:type="fixed"/>
        <w:tblLook w:val="04A0"/>
      </w:tblPr>
      <w:tblGrid>
        <w:gridCol w:w="1130"/>
        <w:gridCol w:w="1276"/>
        <w:gridCol w:w="4821"/>
        <w:gridCol w:w="708"/>
        <w:gridCol w:w="851"/>
        <w:gridCol w:w="709"/>
      </w:tblGrid>
      <w:tr w14:paraId="3C2BE5E3"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9868484" w14:textId="77777777">
            <w:pPr>
              <w:rPr>
                <w:rFonts w:ascii="Crimson Pro" w:hAnsi="Crimson Pro" w:cs="Calibri"/>
                <w:b/>
                <w:sz w:val="20"/>
                <w:szCs w:val="24"/>
              </w:rPr>
            </w:pPr>
            <w:r w:rsidRPr="008B5ECB">
              <w:rPr>
                <w:rFonts w:ascii="Crimson Pro" w:hAnsi="Crimson Pro" w:cs="Calibri"/>
                <w:b/>
                <w:sz w:val="20"/>
                <w:szCs w:val="24"/>
              </w:rPr>
              <w:t>Emne-</w:t>
            </w:r>
          </w:p>
          <w:p w:rsidR="008B5ECB" w:rsidRPr="008B5ECB" w:rsidP="008B5ECB" w14:paraId="6896BB2E" w14:textId="77777777">
            <w:pPr>
              <w:rPr>
                <w:rFonts w:ascii="Crimson Pro" w:hAnsi="Crimson Pro" w:cs="Calibri"/>
                <w:b/>
                <w:sz w:val="20"/>
                <w:szCs w:val="24"/>
              </w:rPr>
            </w:pPr>
            <w:r w:rsidRPr="008B5ECB">
              <w:rPr>
                <w:rFonts w:ascii="Crimson Pro" w:hAnsi="Crimson Pro" w:cs="Calibri"/>
                <w:b/>
                <w:sz w:val="20"/>
                <w:szCs w:val="24"/>
              </w:rPr>
              <w:t xml:space="preserve">kode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997BDE2" w14:textId="77777777">
            <w:pPr>
              <w:rPr>
                <w:rFonts w:ascii="Crimson Pro" w:hAnsi="Crimson Pro" w:cs="Calibri"/>
                <w:b/>
                <w:sz w:val="20"/>
                <w:szCs w:val="24"/>
              </w:rPr>
            </w:pPr>
            <w:r w:rsidRPr="008B5ECB">
              <w:rPr>
                <w:rFonts w:ascii="Crimson Pro" w:hAnsi="Crimson Pro" w:cs="Calibri"/>
                <w:b/>
                <w:sz w:val="20"/>
                <w:szCs w:val="24"/>
              </w:rPr>
              <w:t>STCW</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D5C6FB3" w14:textId="77777777">
            <w:pPr>
              <w:rPr>
                <w:rFonts w:ascii="Crimson Pro" w:hAnsi="Crimson Pro" w:cs="Calibri"/>
                <w:b/>
                <w:sz w:val="20"/>
                <w:szCs w:val="24"/>
              </w:rPr>
            </w:pPr>
            <w:r w:rsidRPr="008B5ECB">
              <w:rPr>
                <w:rFonts w:ascii="Crimson Pro" w:hAnsi="Crimson Pro" w:cs="Calibri"/>
                <w:b/>
                <w:sz w:val="20"/>
                <w:szCs w:val="24"/>
              </w:rPr>
              <w:t>Emnenavn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E3615BE" w14:textId="77777777">
            <w:pPr>
              <w:jc w:val="center"/>
              <w:rPr>
                <w:rFonts w:ascii="Crimson Pro" w:hAnsi="Crimson Pro" w:cs="Calibri"/>
                <w:b/>
                <w:sz w:val="20"/>
                <w:szCs w:val="24"/>
              </w:rPr>
            </w:pPr>
            <w:r w:rsidRPr="008B5ECB">
              <w:rPr>
                <w:rFonts w:ascii="Crimson Pro" w:hAnsi="Crimson Pro" w:cs="Calibri"/>
                <w:b/>
                <w:sz w:val="20"/>
                <w:szCs w:val="24"/>
              </w:rPr>
              <w:t>Stp</w:t>
            </w:r>
            <w:r w:rsidRPr="008B5ECB">
              <w:rPr>
                <w:rFonts w:ascii="Crimson Pro" w:hAnsi="Crimson Pro" w:cs="Calibri"/>
                <w:b/>
                <w:sz w:val="20"/>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B5ECB" w:rsidRPr="008B5ECB" w:rsidP="008B5ECB" w14:paraId="2BED138F" w14:textId="77777777">
            <w:pPr>
              <w:jc w:val="center"/>
              <w:rPr>
                <w:rFonts w:ascii="Crimson Pro" w:hAnsi="Crimson Pro" w:cs="Calibri"/>
                <w:b/>
                <w:sz w:val="20"/>
                <w:szCs w:val="24"/>
              </w:rPr>
            </w:pPr>
            <w:r w:rsidRPr="008B5ECB">
              <w:rPr>
                <w:rFonts w:ascii="Crimson Pro" w:hAnsi="Crimson Pro" w:cs="Calibri"/>
                <w:b/>
                <w:sz w:val="20"/>
                <w:szCs w:val="24"/>
              </w:rPr>
              <w:t>à 45 min</w:t>
            </w:r>
          </w:p>
        </w:tc>
        <w:tc>
          <w:tcPr>
            <w:tcW w:w="709" w:type="dxa"/>
            <w:tcBorders>
              <w:top w:val="single" w:sz="4" w:space="0" w:color="auto"/>
              <w:left w:val="single" w:sz="4" w:space="0" w:color="auto"/>
              <w:bottom w:val="single" w:sz="4" w:space="0" w:color="auto"/>
              <w:right w:val="single" w:sz="4" w:space="0" w:color="auto"/>
            </w:tcBorders>
            <w:hideMark/>
          </w:tcPr>
          <w:p w:rsidR="008B5ECB" w:rsidRPr="008B5ECB" w:rsidP="008B5ECB" w14:paraId="41142067" w14:textId="77777777">
            <w:pPr>
              <w:jc w:val="center"/>
              <w:rPr>
                <w:rFonts w:ascii="Crimson Pro" w:hAnsi="Crimson Pro" w:cs="Calibri"/>
                <w:b/>
                <w:sz w:val="20"/>
                <w:szCs w:val="24"/>
              </w:rPr>
            </w:pPr>
            <w:r w:rsidRPr="008B5ECB">
              <w:rPr>
                <w:rFonts w:ascii="Crimson Pro" w:hAnsi="Crimson Pro" w:cs="Calibri"/>
                <w:b/>
                <w:sz w:val="20"/>
                <w:szCs w:val="24"/>
              </w:rPr>
              <w:t>à 60 min</w:t>
            </w:r>
          </w:p>
        </w:tc>
      </w:tr>
      <w:tr w14:paraId="26B69967"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B1F0077" w14:textId="77777777">
            <w:pPr>
              <w:rPr>
                <w:rFonts w:ascii="Crimson Pro" w:hAnsi="Crimson Pro" w:cs="Calibri"/>
                <w:sz w:val="20"/>
                <w:szCs w:val="24"/>
              </w:rPr>
            </w:pPr>
            <w:r w:rsidRPr="008B5ECB">
              <w:rPr>
                <w:rFonts w:ascii="Crimson Pro" w:hAnsi="Crimson Pro" w:cs="Calibri"/>
                <w:sz w:val="20"/>
                <w:szCs w:val="24"/>
              </w:rPr>
              <w:t>00TM05A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F61CE9D" w14:textId="77777777">
            <w:pPr>
              <w:rPr>
                <w:rFonts w:ascii="Crimson Pro" w:hAnsi="Crimson Pro" w:cs="Calibri"/>
                <w:sz w:val="20"/>
                <w:szCs w:val="24"/>
                <w:lang w:val="en-US"/>
              </w:rPr>
            </w:pPr>
            <w:r w:rsidRPr="008B5ECB">
              <w:rPr>
                <w:rFonts w:ascii="Crimson Pro" w:hAnsi="Crimson Pro" w:cs="Calibri"/>
                <w:sz w:val="20"/>
                <w:szCs w:val="24"/>
                <w:lang w:val="en-US"/>
              </w:rPr>
              <w:t xml:space="preserve">A-II/1, B-II/1 </w:t>
            </w:r>
          </w:p>
          <w:p w:rsidR="008B5ECB" w:rsidRPr="008B5ECB" w:rsidP="008B5ECB" w14:paraId="164040C5" w14:textId="77777777">
            <w:pPr>
              <w:rPr>
                <w:rFonts w:ascii="Crimson Pro" w:hAnsi="Crimson Pro" w:cs="Calibri"/>
                <w:sz w:val="20"/>
                <w:szCs w:val="24"/>
                <w:lang w:val="en-US"/>
              </w:rPr>
            </w:pPr>
            <w:r w:rsidRPr="008B5EC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A01700D" w14:textId="77777777">
            <w:pPr>
              <w:rPr>
                <w:rFonts w:ascii="Crimson Pro" w:hAnsi="Crimson Pro"/>
                <w:sz w:val="20"/>
                <w:szCs w:val="24"/>
              </w:rPr>
            </w:pPr>
            <w:r w:rsidRPr="008B5ECB">
              <w:rPr>
                <w:rFonts w:ascii="Crimson Pro" w:hAnsi="Crimson Pro"/>
                <w:sz w:val="20"/>
                <w:szCs w:val="24"/>
              </w:rPr>
              <w:t>Navigasjon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4347C2F" w14:textId="77777777">
            <w:pPr>
              <w:jc w:val="center"/>
              <w:rPr>
                <w:rFonts w:ascii="Crimson Pro" w:hAnsi="Crimson Pro" w:cs="Calibri"/>
                <w:sz w:val="20"/>
                <w:szCs w:val="24"/>
              </w:rPr>
            </w:pPr>
            <w:r w:rsidRPr="008B5ECB">
              <w:rPr>
                <w:rFonts w:ascii="Crimson Pro" w:hAnsi="Crimson Pro" w:cs="Calibri"/>
                <w:color w:val="000000"/>
                <w:sz w:val="20"/>
                <w:szCs w:val="24"/>
              </w:rP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C8D12A1" w14:textId="77777777">
            <w:pPr>
              <w:jc w:val="center"/>
              <w:rPr>
                <w:rFonts w:ascii="Crimson Pro" w:hAnsi="Crimson Pro" w:cs="Calibri"/>
                <w:sz w:val="20"/>
                <w:szCs w:val="24"/>
              </w:rPr>
            </w:pPr>
            <w:r w:rsidRPr="008B5ECB">
              <w:rPr>
                <w:rFonts w:ascii="Crimson Pro" w:hAnsi="Crimson Pro" w:cs="Calibri"/>
                <w:color w:val="000000"/>
                <w:sz w:val="20"/>
                <w:szCs w:val="24"/>
              </w:rPr>
              <w:t>924</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B10987B" w14:textId="77777777">
            <w:pPr>
              <w:jc w:val="center"/>
              <w:rPr>
                <w:rFonts w:ascii="Crimson Pro" w:hAnsi="Crimson Pro" w:cs="Calibri"/>
                <w:sz w:val="20"/>
                <w:szCs w:val="24"/>
              </w:rPr>
            </w:pPr>
            <w:r w:rsidRPr="008B5ECB">
              <w:rPr>
                <w:rFonts w:ascii="Crimson Pro" w:hAnsi="Crimson Pro" w:cs="Calibri"/>
                <w:sz w:val="20"/>
                <w:szCs w:val="24"/>
              </w:rPr>
              <w:t>693</w:t>
            </w:r>
          </w:p>
        </w:tc>
      </w:tr>
      <w:tr w14:paraId="4452BBF7"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627BB6A" w14:textId="77777777">
            <w:pPr>
              <w:rPr>
                <w:rFonts w:ascii="Crimson Pro" w:hAnsi="Crimson Pro" w:cs="Calibri"/>
                <w:sz w:val="20"/>
                <w:szCs w:val="24"/>
              </w:rPr>
            </w:pPr>
            <w:r w:rsidRPr="008B5ECB">
              <w:rPr>
                <w:rFonts w:ascii="Crimson Pro" w:hAnsi="Crimson Pro" w:cs="Calibri"/>
                <w:sz w:val="20"/>
                <w:szCs w:val="24"/>
              </w:rPr>
              <w:t>00TM05B</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D4DB7C8" w14:textId="77777777">
            <w:pPr>
              <w:rPr>
                <w:rFonts w:ascii="Crimson Pro" w:hAnsi="Crimson Pro" w:cs="Calibri"/>
                <w:sz w:val="20"/>
                <w:szCs w:val="24"/>
                <w:lang w:val="en-US"/>
              </w:rPr>
            </w:pPr>
            <w:r w:rsidRPr="008B5ECB">
              <w:rPr>
                <w:rFonts w:ascii="Crimson Pro" w:hAnsi="Crimson Pro" w:cs="Calibri"/>
                <w:sz w:val="20"/>
                <w:szCs w:val="24"/>
                <w:lang w:val="en-US"/>
              </w:rPr>
              <w:t xml:space="preserve">A-II/1, B-II/1 </w:t>
            </w:r>
          </w:p>
          <w:p w:rsidR="008B5ECB" w:rsidRPr="008B5ECB" w:rsidP="008B5ECB" w14:paraId="2990718A" w14:textId="77777777">
            <w:pPr>
              <w:rPr>
                <w:rFonts w:ascii="Crimson Pro" w:hAnsi="Crimson Pro" w:cs="Calibri"/>
                <w:sz w:val="20"/>
                <w:szCs w:val="24"/>
                <w:lang w:val="en-US"/>
              </w:rPr>
            </w:pPr>
            <w:r w:rsidRPr="008B5EC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560749B" w14:textId="77777777">
            <w:pPr>
              <w:rPr>
                <w:rFonts w:ascii="Crimson Pro" w:hAnsi="Crimson Pro"/>
                <w:sz w:val="20"/>
                <w:szCs w:val="24"/>
              </w:rPr>
            </w:pPr>
            <w:r w:rsidRPr="008B5ECB">
              <w:rPr>
                <w:rFonts w:ascii="Crimson Pro" w:hAnsi="Crimson Pro"/>
                <w:sz w:val="20"/>
                <w:szCs w:val="24"/>
              </w:rPr>
              <w:t>Lastehandtering, stuing og skipsteknikk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0661E00" w14:textId="77777777">
            <w:pPr>
              <w:jc w:val="center"/>
              <w:rPr>
                <w:rFonts w:ascii="Crimson Pro" w:hAnsi="Crimson Pro" w:cs="Calibri"/>
                <w:sz w:val="20"/>
                <w:szCs w:val="24"/>
              </w:rPr>
            </w:pPr>
            <w:r w:rsidRPr="008B5ECB">
              <w:rPr>
                <w:rFonts w:ascii="Crimson Pro" w:hAnsi="Crimson Pro" w:cs="Calibri"/>
                <w:color w:val="000000"/>
                <w:sz w:val="20"/>
                <w:szCs w:val="24"/>
              </w:rPr>
              <w:t>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899A89C" w14:textId="77777777">
            <w:pPr>
              <w:jc w:val="center"/>
              <w:rPr>
                <w:rFonts w:ascii="Crimson Pro" w:hAnsi="Crimson Pro" w:cs="Calibri"/>
                <w:sz w:val="20"/>
                <w:szCs w:val="24"/>
              </w:rPr>
            </w:pPr>
            <w:r w:rsidRPr="008B5ECB">
              <w:rPr>
                <w:rFonts w:ascii="Crimson Pro" w:hAnsi="Crimson Pro" w:cs="Calibri"/>
                <w:color w:val="000000"/>
                <w:sz w:val="20"/>
                <w:szCs w:val="24"/>
              </w:rPr>
              <w:t>693</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9E654DE" w14:textId="77777777">
            <w:pPr>
              <w:jc w:val="center"/>
              <w:rPr>
                <w:rFonts w:ascii="Crimson Pro" w:hAnsi="Crimson Pro" w:cs="Calibri"/>
                <w:sz w:val="20"/>
                <w:szCs w:val="24"/>
              </w:rPr>
            </w:pPr>
            <w:r w:rsidRPr="008B5ECB">
              <w:rPr>
                <w:rFonts w:ascii="Crimson Pro" w:hAnsi="Crimson Pro" w:cs="Calibri"/>
                <w:sz w:val="20"/>
                <w:szCs w:val="24"/>
              </w:rPr>
              <w:t>520</w:t>
            </w:r>
          </w:p>
        </w:tc>
      </w:tr>
      <w:tr w14:paraId="1AF2A04D"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501BB1D" w14:textId="77777777">
            <w:pPr>
              <w:rPr>
                <w:rFonts w:ascii="Crimson Pro" w:hAnsi="Crimson Pro" w:cs="Calibri"/>
                <w:sz w:val="20"/>
                <w:szCs w:val="24"/>
              </w:rPr>
            </w:pPr>
            <w:r w:rsidRPr="008B5ECB">
              <w:rPr>
                <w:rFonts w:ascii="Crimson Pro" w:hAnsi="Crimson Pro" w:cs="Calibri"/>
                <w:sz w:val="20"/>
                <w:szCs w:val="24"/>
              </w:rPr>
              <w:t>00TM05C</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E740CD9" w14:textId="77777777">
            <w:pPr>
              <w:rPr>
                <w:rFonts w:ascii="Crimson Pro" w:hAnsi="Crimson Pro" w:cs="Calibri"/>
                <w:sz w:val="20"/>
                <w:szCs w:val="24"/>
                <w:lang w:val="en-US"/>
              </w:rPr>
            </w:pPr>
            <w:r w:rsidRPr="008B5ECB">
              <w:rPr>
                <w:rFonts w:ascii="Crimson Pro" w:hAnsi="Crimson Pro" w:cs="Calibri"/>
                <w:sz w:val="20"/>
                <w:szCs w:val="24"/>
                <w:lang w:val="en-US"/>
              </w:rPr>
              <w:t xml:space="preserve">A-II/1, B-II/1 </w:t>
            </w:r>
          </w:p>
          <w:p w:rsidR="008B5ECB" w:rsidRPr="008B5ECB" w:rsidP="008B5ECB" w14:paraId="651D94FB" w14:textId="77777777">
            <w:pPr>
              <w:rPr>
                <w:rFonts w:ascii="Crimson Pro" w:hAnsi="Crimson Pro" w:cs="Calibri"/>
                <w:sz w:val="20"/>
                <w:szCs w:val="24"/>
                <w:lang w:val="en-US"/>
              </w:rPr>
            </w:pPr>
            <w:r w:rsidRPr="008B5EC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AE94B35" w14:textId="77777777">
            <w:pPr>
              <w:rPr>
                <w:rFonts w:ascii="Crimson Pro" w:hAnsi="Crimson Pro" w:cs="Calibri"/>
                <w:sz w:val="20"/>
                <w:szCs w:val="24"/>
              </w:rPr>
            </w:pPr>
            <w:r w:rsidRPr="008B5ECB">
              <w:rPr>
                <w:rFonts w:ascii="Crimson Pro" w:hAnsi="Crimson Pro" w:cs="Calibri"/>
                <w:sz w:val="20"/>
                <w:szCs w:val="24"/>
              </w:rPr>
              <w:t xml:space="preserve">Kontroll av skipets drift og omsorg for </w:t>
            </w:r>
            <w:r w:rsidRPr="008B5ECB">
              <w:rPr>
                <w:rFonts w:ascii="Crimson Pro" w:hAnsi="Crimson Pro" w:cs="Calibri"/>
                <w:sz w:val="20"/>
                <w:szCs w:val="24"/>
              </w:rPr>
              <w:t>personer</w:t>
            </w:r>
            <w:r w:rsidRPr="008B5ECB">
              <w:rPr>
                <w:rFonts w:ascii="Crimson Pro" w:hAnsi="Crimson Pro" w:cs="Calibri"/>
                <w:sz w:val="20"/>
                <w:szCs w:val="24"/>
              </w:rPr>
              <w:t xml:space="preserve"> om bord.</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2F70AEB" w14:textId="77777777">
            <w:pPr>
              <w:jc w:val="center"/>
              <w:rPr>
                <w:rFonts w:ascii="Crimson Pro" w:hAnsi="Crimson Pro" w:cs="Calibri"/>
                <w:sz w:val="20"/>
                <w:szCs w:val="24"/>
              </w:rPr>
            </w:pPr>
            <w:r w:rsidRPr="008B5ECB">
              <w:rPr>
                <w:rFonts w:ascii="Crimson Pro" w:hAnsi="Crimson Pro" w:cs="Calibri"/>
                <w:color w:val="000000"/>
                <w:sz w:val="20"/>
                <w:szCs w:val="24"/>
              </w:rP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A6AAAF7" w14:textId="77777777">
            <w:pPr>
              <w:jc w:val="center"/>
              <w:rPr>
                <w:rFonts w:ascii="Crimson Pro" w:hAnsi="Crimson Pro" w:cs="Calibri"/>
                <w:sz w:val="20"/>
                <w:szCs w:val="24"/>
              </w:rPr>
            </w:pPr>
            <w:r w:rsidRPr="008B5ECB">
              <w:rPr>
                <w:rFonts w:ascii="Crimson Pro" w:hAnsi="Crimson Pro" w:cs="Calibri"/>
                <w:color w:val="000000"/>
                <w:sz w:val="20"/>
                <w:szCs w:val="24"/>
              </w:rPr>
              <w:t>418</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92DBE83" w14:textId="77777777">
            <w:pPr>
              <w:jc w:val="center"/>
              <w:rPr>
                <w:rFonts w:ascii="Crimson Pro" w:hAnsi="Crimson Pro" w:cs="Calibri"/>
                <w:sz w:val="20"/>
                <w:szCs w:val="24"/>
              </w:rPr>
            </w:pPr>
            <w:r w:rsidRPr="008B5ECB">
              <w:rPr>
                <w:rFonts w:ascii="Crimson Pro" w:hAnsi="Crimson Pro" w:cs="Calibri"/>
                <w:sz w:val="20"/>
                <w:szCs w:val="24"/>
              </w:rPr>
              <w:t>313,5</w:t>
            </w:r>
          </w:p>
        </w:tc>
      </w:tr>
      <w:tr w14:paraId="764673A3"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8FC7559" w14:textId="77777777">
            <w:pPr>
              <w:rPr>
                <w:rFonts w:ascii="Crimson Pro" w:hAnsi="Crimson Pro" w:cs="Calibri"/>
                <w:sz w:val="20"/>
                <w:szCs w:val="24"/>
              </w:rPr>
            </w:pPr>
            <w:r w:rsidRPr="008B5ECB">
              <w:rPr>
                <w:rFonts w:ascii="Crimson Pro" w:hAnsi="Crimson Pro" w:cs="Calibri"/>
                <w:sz w:val="20"/>
                <w:szCs w:val="24"/>
              </w:rPr>
              <w:t>00TM05D</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82ECD32" w14:textId="77777777">
            <w:pPr>
              <w:rPr>
                <w:rFonts w:ascii="Crimson Pro" w:hAnsi="Crimson Pro" w:cs="Calibri"/>
                <w:sz w:val="20"/>
                <w:szCs w:val="24"/>
              </w:rPr>
            </w:pPr>
            <w:r w:rsidRPr="008B5ECB">
              <w:rPr>
                <w:rFonts w:ascii="Crimson Pro" w:hAnsi="Crimson Pro" w:cs="Calibri"/>
                <w:sz w:val="20"/>
                <w:szCs w:val="24"/>
              </w:rPr>
              <w:t>A-I/7</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682C649" w14:textId="77777777">
            <w:pPr>
              <w:rPr>
                <w:rFonts w:ascii="Crimson Pro" w:hAnsi="Crimson Pro" w:cs="Calibri"/>
                <w:sz w:val="20"/>
                <w:szCs w:val="24"/>
              </w:rPr>
            </w:pPr>
            <w:r w:rsidRPr="008B5ECB">
              <w:rPr>
                <w:rFonts w:ascii="Crimson Pro" w:hAnsi="Crimson Pro" w:cs="Calibri"/>
                <w:sz w:val="20"/>
                <w:szCs w:val="24"/>
              </w:rPr>
              <w:t>GMDSS/GOC</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1FDD788" w14:textId="77777777">
            <w:pPr>
              <w:jc w:val="center"/>
              <w:rPr>
                <w:rFonts w:ascii="Crimson Pro" w:hAnsi="Crimson Pro" w:cs="Calibri"/>
                <w:sz w:val="20"/>
                <w:szCs w:val="24"/>
              </w:rPr>
            </w:pPr>
            <w:r w:rsidRPr="008B5ECB">
              <w:rPr>
                <w:rFonts w:ascii="Crimson Pro" w:hAnsi="Crimson Pro" w:cs="Calibri"/>
                <w:color w:val="000000"/>
                <w:sz w:val="20"/>
                <w:szCs w:val="24"/>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2423D5E" w14:textId="77777777">
            <w:pPr>
              <w:jc w:val="center"/>
              <w:rPr>
                <w:rFonts w:ascii="Crimson Pro" w:hAnsi="Crimson Pro" w:cs="Calibri"/>
                <w:sz w:val="20"/>
                <w:szCs w:val="24"/>
              </w:rPr>
            </w:pPr>
            <w:r w:rsidRPr="008B5ECB">
              <w:rPr>
                <w:rFonts w:ascii="Crimson Pro" w:hAnsi="Crimson Pro" w:cs="Calibri"/>
                <w:color w:val="000000"/>
                <w:sz w:val="20"/>
                <w:szCs w:val="24"/>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2392B7E" w14:textId="77777777">
            <w:pPr>
              <w:jc w:val="center"/>
              <w:rPr>
                <w:rFonts w:ascii="Crimson Pro" w:hAnsi="Crimson Pro" w:cs="Calibri"/>
                <w:sz w:val="20"/>
                <w:szCs w:val="24"/>
              </w:rPr>
            </w:pPr>
            <w:r w:rsidRPr="008B5ECB">
              <w:rPr>
                <w:rFonts w:ascii="Crimson Pro" w:hAnsi="Crimson Pro" w:cs="Calibri"/>
                <w:sz w:val="20"/>
                <w:szCs w:val="24"/>
              </w:rPr>
              <w:t>74</w:t>
            </w:r>
          </w:p>
        </w:tc>
      </w:tr>
      <w:tr w14:paraId="6B1CA399"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7CF1F84" w14:textId="77777777">
            <w:pPr>
              <w:rPr>
                <w:rFonts w:ascii="Crimson Pro" w:hAnsi="Crimson Pro" w:cs="Calibri"/>
                <w:sz w:val="20"/>
                <w:szCs w:val="24"/>
              </w:rPr>
            </w:pPr>
            <w:r w:rsidRPr="008B5ECB">
              <w:rPr>
                <w:rFonts w:ascii="Crimson Pro" w:hAnsi="Crimson Pro" w:cs="Calibri"/>
                <w:sz w:val="20"/>
                <w:szCs w:val="24"/>
              </w:rPr>
              <w:t>00TM05F</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FF8C2A0" w14:textId="77777777">
            <w:pPr>
              <w:rPr>
                <w:rFonts w:ascii="Crimson Pro" w:hAnsi="Crimson Pro" w:cs="Calibri"/>
                <w:sz w:val="20"/>
                <w:szCs w:val="24"/>
                <w:lang w:val="en-US"/>
              </w:rPr>
            </w:pPr>
            <w:r w:rsidRPr="008B5ECB">
              <w:rPr>
                <w:rFonts w:ascii="Crimson Pro" w:hAnsi="Crimson Pro" w:cs="Calibri"/>
                <w:sz w:val="20"/>
                <w:szCs w:val="24"/>
                <w:lang w:val="en-US"/>
              </w:rPr>
              <w:t xml:space="preserve">A-II/1, B-II/1 </w:t>
            </w:r>
          </w:p>
          <w:p w:rsidR="008B5ECB" w:rsidRPr="008B5ECB" w:rsidP="008B5ECB" w14:paraId="754F4C63" w14:textId="77777777">
            <w:pPr>
              <w:rPr>
                <w:rFonts w:ascii="Crimson Pro" w:hAnsi="Crimson Pro" w:cs="Calibri"/>
                <w:sz w:val="20"/>
                <w:szCs w:val="24"/>
                <w:lang w:val="en-US"/>
              </w:rPr>
            </w:pPr>
            <w:r w:rsidRPr="008B5ECB">
              <w:rPr>
                <w:rFonts w:ascii="Crimson Pro" w:hAnsi="Crimson Pro" w:cs="Calibri"/>
                <w:sz w:val="20"/>
                <w:szCs w:val="24"/>
                <w:lang w:val="en-US"/>
              </w:rPr>
              <w:t>A-II/2, B-II/2</w:t>
            </w: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E32711D" w14:textId="77777777">
            <w:pPr>
              <w:rPr>
                <w:rFonts w:ascii="Crimson Pro" w:hAnsi="Crimson Pro" w:cs="Calibri"/>
                <w:sz w:val="20"/>
                <w:szCs w:val="24"/>
              </w:rPr>
            </w:pPr>
            <w:r w:rsidRPr="008B5ECB">
              <w:rPr>
                <w:rFonts w:ascii="Crimson Pro" w:hAnsi="Crimson Pro" w:cs="Calibri"/>
                <w:sz w:val="20"/>
                <w:szCs w:val="24"/>
              </w:rPr>
              <w:t>Maritim engelsk.</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02A6F2D" w14:textId="77777777">
            <w:pPr>
              <w:jc w:val="center"/>
              <w:rPr>
                <w:rFonts w:ascii="Crimson Pro" w:hAnsi="Crimson Pro" w:cs="Calibri"/>
                <w:sz w:val="20"/>
                <w:szCs w:val="24"/>
              </w:rPr>
            </w:pPr>
            <w:r w:rsidRPr="008B5EC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6F8051D" w14:textId="77777777">
            <w:pPr>
              <w:jc w:val="center"/>
              <w:rPr>
                <w:rFonts w:ascii="Crimson Pro" w:hAnsi="Crimson Pro" w:cs="Calibri"/>
                <w:sz w:val="20"/>
                <w:szCs w:val="24"/>
              </w:rPr>
            </w:pPr>
            <w:r w:rsidRPr="008B5EC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3E8F571" w14:textId="77777777">
            <w:pPr>
              <w:jc w:val="center"/>
              <w:rPr>
                <w:rFonts w:ascii="Crimson Pro" w:hAnsi="Crimson Pro" w:cs="Calibri"/>
                <w:sz w:val="20"/>
                <w:szCs w:val="24"/>
              </w:rPr>
            </w:pPr>
            <w:r w:rsidRPr="008B5ECB">
              <w:rPr>
                <w:rFonts w:ascii="Crimson Pro" w:hAnsi="Crimson Pro" w:cs="Calibri"/>
                <w:sz w:val="20"/>
                <w:szCs w:val="24"/>
              </w:rPr>
              <w:t>99</w:t>
            </w:r>
          </w:p>
        </w:tc>
      </w:tr>
      <w:tr w14:paraId="5DFC9A33"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4BD2396" w14:textId="77777777">
            <w:pPr>
              <w:rPr>
                <w:rFonts w:ascii="Crimson Pro" w:hAnsi="Crimson Pro" w:cs="Calibri"/>
                <w:sz w:val="20"/>
                <w:szCs w:val="24"/>
              </w:rPr>
            </w:pPr>
            <w:r w:rsidRPr="008B5ECB">
              <w:rPr>
                <w:rFonts w:ascii="Crimson Pro" w:hAnsi="Crimson Pro" w:cs="Calibri"/>
                <w:sz w:val="20"/>
                <w:szCs w:val="24"/>
              </w:rPr>
              <w:t>00TM05G</w:t>
            </w:r>
          </w:p>
        </w:tc>
        <w:tc>
          <w:tcPr>
            <w:tcW w:w="1276"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270B06D6"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D12154F" w14:textId="77777777">
            <w:pPr>
              <w:rPr>
                <w:rFonts w:ascii="Crimson Pro" w:hAnsi="Crimson Pro" w:cs="Calibri"/>
                <w:sz w:val="20"/>
                <w:szCs w:val="24"/>
              </w:rPr>
            </w:pPr>
            <w:r w:rsidRPr="008B5ECB">
              <w:rPr>
                <w:rFonts w:ascii="Crimson Pro" w:hAnsi="Crimson Pro" w:cs="Calibri"/>
                <w:sz w:val="20"/>
                <w:szCs w:val="24"/>
              </w:rPr>
              <w:t>Fysikk.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9C8622C" w14:textId="77777777">
            <w:pPr>
              <w:jc w:val="center"/>
              <w:rPr>
                <w:rFonts w:ascii="Crimson Pro" w:hAnsi="Crimson Pro" w:cs="Calibri"/>
                <w:sz w:val="20"/>
                <w:szCs w:val="24"/>
              </w:rPr>
            </w:pPr>
            <w:r w:rsidRPr="008B5EC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76B102B" w14:textId="77777777">
            <w:pPr>
              <w:jc w:val="center"/>
              <w:rPr>
                <w:rFonts w:ascii="Crimson Pro" w:hAnsi="Crimson Pro" w:cs="Calibri"/>
                <w:sz w:val="20"/>
                <w:szCs w:val="24"/>
              </w:rPr>
            </w:pPr>
            <w:r w:rsidRPr="008B5EC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15827D2" w14:textId="77777777">
            <w:pPr>
              <w:jc w:val="center"/>
              <w:rPr>
                <w:rFonts w:ascii="Crimson Pro" w:hAnsi="Crimson Pro" w:cs="Calibri"/>
                <w:sz w:val="20"/>
                <w:szCs w:val="24"/>
              </w:rPr>
            </w:pPr>
            <w:r w:rsidRPr="008B5ECB">
              <w:rPr>
                <w:rFonts w:ascii="Crimson Pro" w:hAnsi="Crimson Pro" w:cs="Calibri"/>
                <w:sz w:val="20"/>
                <w:szCs w:val="24"/>
              </w:rPr>
              <w:t>99</w:t>
            </w:r>
          </w:p>
        </w:tc>
      </w:tr>
      <w:tr w14:paraId="129A7696"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EB47A8F" w14:textId="77777777">
            <w:pPr>
              <w:rPr>
                <w:rFonts w:ascii="Crimson Pro" w:hAnsi="Crimson Pro" w:cs="Calibri"/>
                <w:sz w:val="20"/>
                <w:szCs w:val="24"/>
              </w:rPr>
            </w:pPr>
            <w:r w:rsidRPr="008B5ECB">
              <w:rPr>
                <w:rFonts w:ascii="Crimson Pro" w:hAnsi="Crimson Pro" w:cs="Calibri"/>
                <w:sz w:val="20"/>
                <w:szCs w:val="24"/>
              </w:rPr>
              <w:t>00TM05H</w:t>
            </w:r>
          </w:p>
        </w:tc>
        <w:tc>
          <w:tcPr>
            <w:tcW w:w="1276"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2CCE863C"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A006DD0" w14:textId="77777777">
            <w:pPr>
              <w:rPr>
                <w:rFonts w:ascii="Crimson Pro" w:hAnsi="Crimson Pro" w:cs="Calibri"/>
                <w:sz w:val="20"/>
                <w:szCs w:val="24"/>
              </w:rPr>
            </w:pPr>
            <w:r w:rsidRPr="008B5ECB">
              <w:rPr>
                <w:rFonts w:ascii="Crimson Pro" w:hAnsi="Crimson Pro" w:cs="Calibri"/>
                <w:sz w:val="20"/>
                <w:szCs w:val="24"/>
              </w:rPr>
              <w:t>Matematikk.</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D817903" w14:textId="77777777">
            <w:pPr>
              <w:jc w:val="center"/>
              <w:rPr>
                <w:rFonts w:ascii="Crimson Pro" w:hAnsi="Crimson Pro" w:cs="Calibri"/>
                <w:sz w:val="20"/>
                <w:szCs w:val="24"/>
              </w:rPr>
            </w:pPr>
            <w:r w:rsidRPr="008B5ECB">
              <w:rPr>
                <w:rFonts w:ascii="Crimson Pro" w:hAnsi="Crimson Pro" w:cs="Calibri"/>
                <w:color w:val="000000"/>
                <w:sz w:val="20"/>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B0C479F" w14:textId="77777777">
            <w:pPr>
              <w:jc w:val="center"/>
              <w:rPr>
                <w:rFonts w:ascii="Crimson Pro" w:hAnsi="Crimson Pro" w:cs="Calibri"/>
                <w:sz w:val="20"/>
                <w:szCs w:val="24"/>
              </w:rPr>
            </w:pPr>
            <w:r w:rsidRPr="008B5ECB">
              <w:rPr>
                <w:rFonts w:ascii="Crimson Pro" w:hAnsi="Crimson Pro" w:cs="Calibri"/>
                <w:color w:val="000000"/>
                <w:sz w:val="20"/>
                <w:szCs w:val="24"/>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1248F4E" w14:textId="77777777">
            <w:pPr>
              <w:jc w:val="center"/>
              <w:rPr>
                <w:rFonts w:ascii="Crimson Pro" w:hAnsi="Crimson Pro" w:cs="Calibri"/>
                <w:sz w:val="20"/>
                <w:szCs w:val="24"/>
              </w:rPr>
            </w:pPr>
            <w:r w:rsidRPr="008B5ECB">
              <w:rPr>
                <w:rFonts w:ascii="Crimson Pro" w:hAnsi="Crimson Pro" w:cs="Calibri"/>
                <w:sz w:val="20"/>
                <w:szCs w:val="24"/>
              </w:rPr>
              <w:t>99</w:t>
            </w:r>
          </w:p>
        </w:tc>
      </w:tr>
      <w:tr w14:paraId="0B59E3DE" w14:textId="77777777" w:rsidTr="008B5ECB">
        <w:tblPrEx>
          <w:tblW w:w="9495" w:type="dxa"/>
          <w:tblInd w:w="0" w:type="dxa"/>
          <w:tblLayout w:type="fixed"/>
          <w:tblLook w:val="04A0"/>
        </w:tblPrEx>
        <w:tc>
          <w:tcPr>
            <w:tcW w:w="112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AC40466" w14:textId="77777777">
            <w:pPr>
              <w:rPr>
                <w:rFonts w:ascii="Crimson Pro" w:hAnsi="Crimson Pro" w:cs="Calibri"/>
                <w:sz w:val="20"/>
                <w:szCs w:val="24"/>
              </w:rPr>
            </w:pPr>
            <w:r w:rsidRPr="008B5ECB">
              <w:rPr>
                <w:rFonts w:ascii="Crimson Pro" w:hAnsi="Crimson Pro" w:cs="Calibri"/>
                <w:sz w:val="20"/>
                <w:szCs w:val="24"/>
              </w:rPr>
              <w:t>00TM05I</w:t>
            </w:r>
          </w:p>
        </w:tc>
        <w:tc>
          <w:tcPr>
            <w:tcW w:w="1276"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5CE9A7D3" w14:textId="77777777">
            <w:pPr>
              <w:rPr>
                <w:rFonts w:ascii="Crimson Pro" w:hAnsi="Crimson Pro" w:cs="Calibri"/>
                <w:sz w:val="20"/>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AD843A4" w14:textId="77777777">
            <w:pPr>
              <w:rPr>
                <w:rFonts w:ascii="Crimson Pro" w:hAnsi="Crimson Pro" w:cs="Calibri"/>
                <w:sz w:val="20"/>
                <w:szCs w:val="24"/>
              </w:rPr>
            </w:pPr>
            <w:r w:rsidRPr="008B5ECB">
              <w:rPr>
                <w:rFonts w:ascii="Crimson Pro" w:hAnsi="Crimson Pro" w:cs="Calibri"/>
                <w:sz w:val="20"/>
                <w:szCs w:val="24"/>
              </w:rPr>
              <w:t>Norsk kommunikasjon.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5A792F7" w14:textId="77777777">
            <w:pPr>
              <w:jc w:val="center"/>
              <w:rPr>
                <w:rFonts w:ascii="Crimson Pro" w:hAnsi="Crimson Pro" w:cs="Calibri"/>
                <w:sz w:val="20"/>
                <w:szCs w:val="24"/>
              </w:rPr>
            </w:pPr>
            <w:r w:rsidRPr="008B5ECB">
              <w:rPr>
                <w:rFonts w:ascii="Crimson Pro" w:hAnsi="Crimson Pro" w:cs="Calibri"/>
                <w:color w:val="000000"/>
                <w:sz w:val="20"/>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8BDE3E6" w14:textId="77777777">
            <w:pPr>
              <w:jc w:val="center"/>
              <w:rPr>
                <w:rFonts w:ascii="Crimson Pro" w:hAnsi="Crimson Pro" w:cs="Calibri"/>
                <w:sz w:val="20"/>
                <w:szCs w:val="24"/>
              </w:rPr>
            </w:pPr>
            <w:r w:rsidRPr="008B5ECB">
              <w:rPr>
                <w:rFonts w:ascii="Crimson Pro" w:hAnsi="Crimson Pro" w:cs="Calibri"/>
                <w:color w:val="000000"/>
                <w:sz w:val="20"/>
                <w:szCs w:val="24"/>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7DCC40D" w14:textId="77777777">
            <w:pPr>
              <w:jc w:val="center"/>
              <w:rPr>
                <w:rFonts w:ascii="Crimson Pro" w:hAnsi="Crimson Pro" w:cs="Calibri"/>
                <w:sz w:val="20"/>
                <w:szCs w:val="24"/>
              </w:rPr>
            </w:pPr>
            <w:r w:rsidRPr="008B5ECB">
              <w:rPr>
                <w:rFonts w:ascii="Crimson Pro" w:hAnsi="Crimson Pro" w:cs="Calibri"/>
                <w:sz w:val="20"/>
                <w:szCs w:val="24"/>
              </w:rPr>
              <w:t>82,5</w:t>
            </w:r>
          </w:p>
        </w:tc>
      </w:tr>
      <w:tr w14:paraId="18FD0106" w14:textId="77777777" w:rsidTr="008B5ECB">
        <w:tblPrEx>
          <w:tblW w:w="9495" w:type="dxa"/>
          <w:tblInd w:w="0" w:type="dxa"/>
          <w:tblLayout w:type="fixed"/>
          <w:tblLook w:val="04A0"/>
        </w:tblPrEx>
        <w:tc>
          <w:tcPr>
            <w:tcW w:w="7225" w:type="dxa"/>
            <w:gridSpan w:val="3"/>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2877785" w14:textId="77777777">
            <w:pPr>
              <w:rPr>
                <w:rFonts w:ascii="Crimson Pro" w:hAnsi="Crimson Pro" w:cs="Calibri"/>
                <w:b/>
                <w:bCs/>
                <w:sz w:val="20"/>
                <w:szCs w:val="24"/>
              </w:rPr>
            </w:pPr>
            <w:r w:rsidRPr="008B5ECB">
              <w:rPr>
                <w:rFonts w:ascii="Crimson Pro" w:hAnsi="Crimson Pro" w:cs="Calibri"/>
                <w:b/>
                <w:bCs/>
                <w:sz w:val="20"/>
                <w:szCs w:val="24"/>
              </w:rPr>
              <w:t>Sum</w:t>
            </w:r>
          </w:p>
        </w:tc>
        <w:tc>
          <w:tcPr>
            <w:tcW w:w="70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200E1CF" w14:textId="77777777">
            <w:pPr>
              <w:jc w:val="center"/>
              <w:rPr>
                <w:rFonts w:ascii="Crimson Pro" w:hAnsi="Crimson Pro" w:cs="Calibri"/>
                <w:b/>
                <w:bCs/>
                <w:sz w:val="20"/>
                <w:szCs w:val="24"/>
              </w:rPr>
            </w:pPr>
            <w:r w:rsidRPr="008B5ECB">
              <w:rPr>
                <w:rFonts w:ascii="Crimson Pro" w:hAnsi="Crimson Pro" w:cs="Calibri"/>
                <w:b/>
                <w:bCs/>
                <w:sz w:val="20"/>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6E3C0C1" w14:textId="77777777">
            <w:pPr>
              <w:jc w:val="center"/>
              <w:rPr>
                <w:rFonts w:ascii="Crimson Pro" w:hAnsi="Crimson Pro" w:cs="Calibri"/>
                <w:b/>
                <w:bCs/>
                <w:sz w:val="20"/>
                <w:szCs w:val="24"/>
              </w:rPr>
            </w:pPr>
            <w:r w:rsidRPr="008B5ECB">
              <w:rPr>
                <w:rFonts w:ascii="Crimson Pro" w:hAnsi="Crimson Pro" w:cs="Calibri"/>
                <w:b/>
                <w:bCs/>
                <w:sz w:val="20"/>
                <w:szCs w:val="24"/>
              </w:rPr>
              <w:t>2640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A667E03" w14:textId="77777777">
            <w:pPr>
              <w:jc w:val="center"/>
              <w:rPr>
                <w:rFonts w:ascii="Crimson Pro" w:hAnsi="Crimson Pro" w:cs="Calibri"/>
                <w:b/>
                <w:bCs/>
                <w:sz w:val="20"/>
                <w:szCs w:val="24"/>
              </w:rPr>
            </w:pPr>
            <w:r w:rsidRPr="008B5ECB">
              <w:rPr>
                <w:rFonts w:ascii="Crimson Pro" w:hAnsi="Crimson Pro" w:cs="Calibri"/>
                <w:b/>
                <w:bCs/>
                <w:sz w:val="20"/>
                <w:szCs w:val="24"/>
              </w:rPr>
              <w:t>1980</w:t>
            </w:r>
          </w:p>
        </w:tc>
      </w:tr>
    </w:tbl>
    <w:p w:rsidR="008B5ECB" w:rsidRPr="008B5ECB" w:rsidP="008B5ECB" w14:paraId="3D1D050B" w14:textId="77777777">
      <w:pPr>
        <w:rPr>
          <w:rFonts w:ascii="Crimson Pro" w:hAnsi="Crimson Pro"/>
          <w:sz w:val="20"/>
        </w:rPr>
      </w:pPr>
      <w:r w:rsidRPr="008B5ECB">
        <w:rPr>
          <w:rFonts w:ascii="Crimson Pro" w:hAnsi="Crimson Pro"/>
          <w:sz w:val="20"/>
        </w:rPr>
        <w:tab/>
      </w:r>
      <w:r w:rsidRPr="008B5ECB">
        <w:rPr>
          <w:rFonts w:ascii="Crimson Pro" w:hAnsi="Crimson Pro"/>
          <w:sz w:val="20"/>
        </w:rPr>
        <w:tab/>
      </w:r>
      <w:r w:rsidRPr="008B5ECB">
        <w:rPr>
          <w:rFonts w:ascii="Crimson Pro" w:hAnsi="Crimson Pro"/>
          <w:sz w:val="20"/>
        </w:rPr>
        <w:tab/>
      </w:r>
      <w:bookmarkStart w:id="74" w:name="_Toc476059119"/>
    </w:p>
    <w:p w:rsidR="008B5ECB" w:rsidRPr="008B5ECB" w:rsidP="008B5ECB" w14:paraId="1D5743E0" w14:textId="77777777">
      <w:pPr>
        <w:numPr>
          <w:ilvl w:val="2"/>
          <w:numId w:val="6"/>
        </w:numPr>
        <w:outlineLvl w:val="2"/>
        <w:rPr>
          <w:rFonts w:ascii="Montserrat" w:hAnsi="Montserrat"/>
          <w:b/>
        </w:rPr>
      </w:pPr>
      <w:bookmarkStart w:id="75" w:name="_Toc107823710"/>
      <w:bookmarkStart w:id="76" w:name="_Toc256000024"/>
      <w:r w:rsidRPr="008B5ECB">
        <w:rPr>
          <w:rFonts w:ascii="Montserrat" w:hAnsi="Montserrat"/>
          <w:b/>
        </w:rPr>
        <w:t>Studiets omfang</w:t>
      </w:r>
      <w:bookmarkEnd w:id="76"/>
      <w:bookmarkEnd w:id="75"/>
    </w:p>
    <w:p w:rsidR="008B5ECB" w:rsidRPr="008B5ECB" w:rsidP="008B5ECB" w14:paraId="37D3A9CA" w14:textId="77777777">
      <w:pPr>
        <w:spacing w:line="276" w:lineRule="auto"/>
        <w:jc w:val="both"/>
        <w:rPr>
          <w:rFonts w:ascii="Crimson Pro" w:hAnsi="Crimson Pro" w:cs="Calibri"/>
          <w:sz w:val="20"/>
        </w:rPr>
      </w:pPr>
      <w:r w:rsidRPr="008B5ECB">
        <w:rPr>
          <w:rFonts w:ascii="Crimson Pro" w:hAnsi="Crimson Pro" w:cs="Calibri"/>
          <w:sz w:val="20"/>
        </w:rPr>
        <w:t>Normert arbeidsmengde pr. studieår for dette studiet er 1 700 timer pr. år (samla 3 400 timer), som fordeler seg på følgendemåte: 22 timer pr. fagskolepoeng til planlagte aktiviteter i regi av skolen og 6,3 timer pr. fagskolepoeng som studenten tilrettelegg for selv.</w:t>
      </w:r>
    </w:p>
    <w:tbl>
      <w:tblPr>
        <w:tblStyle w:val="TableGrid"/>
        <w:tblW w:w="9492" w:type="dxa"/>
        <w:tblInd w:w="0" w:type="dxa"/>
        <w:tblLook w:val="04A0"/>
      </w:tblPr>
      <w:tblGrid>
        <w:gridCol w:w="1018"/>
        <w:gridCol w:w="1564"/>
        <w:gridCol w:w="1689"/>
        <w:gridCol w:w="1259"/>
        <w:gridCol w:w="807"/>
        <w:gridCol w:w="1153"/>
        <w:gridCol w:w="1347"/>
        <w:gridCol w:w="655"/>
      </w:tblGrid>
      <w:tr w14:paraId="21A88301"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4E2573D0" w14:textId="77777777">
            <w:pPr>
              <w:spacing w:line="276" w:lineRule="auto"/>
              <w:rPr>
                <w:rFonts w:ascii="Crimson Pro" w:hAnsi="Crimson Pro" w:cs="Calibri"/>
                <w:b/>
                <w:sz w:val="20"/>
              </w:rPr>
            </w:pPr>
            <w:r w:rsidRPr="008B5ECB">
              <w:rPr>
                <w:rFonts w:ascii="Crimson Pro" w:hAnsi="Crimson Pro" w:cs="Calibri"/>
                <w:b/>
                <w:sz w:val="20"/>
              </w:rPr>
              <w:t>Emne-</w:t>
            </w:r>
          </w:p>
          <w:p w:rsidR="008B5ECB" w:rsidRPr="008B5ECB" w:rsidP="008B5ECB" w14:paraId="0DD8CCB4" w14:textId="77777777">
            <w:pPr>
              <w:spacing w:line="276" w:lineRule="auto"/>
              <w:rPr>
                <w:rFonts w:ascii="Crimson Pro" w:hAnsi="Crimson Pro" w:cs="Calibri"/>
                <w:b/>
                <w:sz w:val="20"/>
              </w:rPr>
            </w:pPr>
            <w:r w:rsidRPr="008B5ECB">
              <w:rPr>
                <w:rFonts w:ascii="Crimson Pro" w:hAnsi="Crimson Pro" w:cs="Calibri"/>
                <w:b/>
                <w:sz w:val="20"/>
              </w:rPr>
              <w:t xml:space="preserve">kode </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5131DC92" w14:textId="77777777">
            <w:pPr>
              <w:spacing w:line="276" w:lineRule="auto"/>
              <w:rPr>
                <w:rFonts w:ascii="Crimson Pro" w:hAnsi="Crimson Pro" w:cs="Calibri"/>
                <w:b/>
                <w:sz w:val="20"/>
              </w:rPr>
            </w:pPr>
            <w:r w:rsidRPr="008B5ECB">
              <w:rPr>
                <w:rFonts w:ascii="Crimson Pro" w:hAnsi="Crimson Pro" w:cs="Calibri"/>
                <w:b/>
                <w:sz w:val="20"/>
              </w:rPr>
              <w:t xml:space="preserve">Emnetype </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00E7BC50" w14:textId="77777777">
            <w:pPr>
              <w:spacing w:line="276" w:lineRule="auto"/>
              <w:rPr>
                <w:rFonts w:ascii="Crimson Pro" w:hAnsi="Crimson Pro" w:cs="Calibri"/>
                <w:b/>
                <w:sz w:val="20"/>
              </w:rPr>
            </w:pPr>
            <w:r w:rsidRPr="008B5ECB">
              <w:rPr>
                <w:rFonts w:ascii="Crimson Pro" w:hAnsi="Crimson Pro" w:cs="Calibri"/>
                <w:b/>
                <w:sz w:val="20"/>
              </w:rPr>
              <w:t>Emnebeskriving</w:t>
            </w:r>
          </w:p>
        </w:tc>
        <w:tc>
          <w:tcPr>
            <w:tcW w:w="1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552FF26C" w14:textId="77777777">
            <w:pPr>
              <w:spacing w:line="276" w:lineRule="auto"/>
              <w:rPr>
                <w:rFonts w:ascii="Crimson Pro" w:hAnsi="Crimson Pro" w:cs="Calibri"/>
                <w:b/>
                <w:sz w:val="20"/>
              </w:rPr>
            </w:pPr>
            <w:r w:rsidRPr="008B5ECB">
              <w:rPr>
                <w:rFonts w:ascii="Crimson Pro" w:hAnsi="Crimson Pro" w:cs="Calibri"/>
                <w:b/>
                <w:sz w:val="20"/>
              </w:rPr>
              <w:t xml:space="preserve">Ref. - STCW </w:t>
            </w:r>
          </w:p>
        </w:tc>
        <w:tc>
          <w:tcPr>
            <w:tcW w:w="8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2B73FD44" w14:textId="77777777">
            <w:pPr>
              <w:spacing w:line="276" w:lineRule="auto"/>
              <w:rPr>
                <w:rFonts w:ascii="Crimson Pro" w:hAnsi="Crimson Pro" w:cs="Calibri"/>
                <w:b/>
                <w:sz w:val="20"/>
              </w:rPr>
            </w:pPr>
            <w:r w:rsidRPr="008B5ECB">
              <w:rPr>
                <w:rFonts w:ascii="Crimson Pro" w:hAnsi="Crimson Pro" w:cs="Calibri"/>
                <w:b/>
                <w:sz w:val="20"/>
              </w:rPr>
              <w:t>Studie-</w:t>
            </w:r>
          </w:p>
          <w:p w:rsidR="008B5ECB" w:rsidRPr="008B5ECB" w:rsidP="008B5ECB" w14:paraId="1BC7EB74" w14:textId="77777777">
            <w:pPr>
              <w:spacing w:line="276" w:lineRule="auto"/>
              <w:rPr>
                <w:rFonts w:ascii="Crimson Pro" w:hAnsi="Crimson Pro" w:cs="Calibri"/>
                <w:b/>
                <w:sz w:val="20"/>
              </w:rPr>
            </w:pPr>
            <w:r w:rsidRPr="008B5ECB">
              <w:rPr>
                <w:rFonts w:ascii="Crimson Pro" w:hAnsi="Crimson Pro" w:cs="Calibri"/>
                <w:b/>
                <w:sz w:val="20"/>
              </w:rPr>
              <w:t xml:space="preserve">poeng </w:t>
            </w:r>
          </w:p>
        </w:tc>
        <w:tc>
          <w:tcPr>
            <w:tcW w:w="1153" w:type="dxa"/>
            <w:tcBorders>
              <w:top w:val="single" w:sz="4" w:space="0" w:color="auto"/>
              <w:left w:val="single" w:sz="4" w:space="0" w:color="auto"/>
              <w:bottom w:val="single" w:sz="4" w:space="0" w:color="auto"/>
              <w:right w:val="single" w:sz="4" w:space="0" w:color="auto"/>
            </w:tcBorders>
            <w:shd w:val="clear" w:color="auto" w:fill="D9D9D9"/>
            <w:vAlign w:val="center"/>
          </w:tcPr>
          <w:p w:rsidR="008B5ECB" w:rsidRPr="008B5ECB" w:rsidP="008B5ECB" w14:paraId="5FA07B22" w14:textId="77777777">
            <w:pPr>
              <w:spacing w:line="276" w:lineRule="auto"/>
              <w:rPr>
                <w:rFonts w:ascii="Crimson Pro" w:hAnsi="Crimson Pro" w:cs="Calibri"/>
                <w:b/>
                <w:sz w:val="20"/>
              </w:rPr>
            </w:pPr>
          </w:p>
          <w:p w:rsidR="008B5ECB" w:rsidRPr="008B5ECB" w:rsidP="008B5ECB" w14:paraId="2AA0B7D2" w14:textId="77777777">
            <w:pPr>
              <w:spacing w:line="276" w:lineRule="auto"/>
              <w:rPr>
                <w:rFonts w:ascii="Crimson Pro" w:hAnsi="Crimson Pro" w:cs="Calibri"/>
                <w:b/>
                <w:sz w:val="20"/>
              </w:rPr>
            </w:pPr>
            <w:r w:rsidRPr="008B5ECB">
              <w:rPr>
                <w:rFonts w:ascii="Crimson Pro" w:hAnsi="Crimson Pro" w:cs="Calibri"/>
                <w:b/>
                <w:sz w:val="20"/>
              </w:rPr>
              <w:t>Organisert pedagogisk</w:t>
            </w:r>
          </w:p>
          <w:p w:rsidR="008B5ECB" w:rsidRPr="008B5ECB" w:rsidP="008B5ECB" w14:paraId="72B8BF6A" w14:textId="77777777">
            <w:pPr>
              <w:spacing w:line="276" w:lineRule="auto"/>
              <w:rPr>
                <w:rFonts w:ascii="Crimson Pro" w:hAnsi="Crimson Pro" w:cs="Calibri"/>
                <w:b/>
                <w:sz w:val="20"/>
              </w:rPr>
            </w:pPr>
            <w:r w:rsidRPr="008B5ECB">
              <w:rPr>
                <w:rFonts w:ascii="Crimson Pro" w:hAnsi="Crimson Pro" w:cs="Calibri"/>
                <w:b/>
                <w:sz w:val="20"/>
              </w:rPr>
              <w:t>aktivitet (timer)</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8B5ECB" w:rsidRPr="008B5ECB" w:rsidP="008B5ECB" w14:paraId="34943454" w14:textId="77777777">
            <w:pPr>
              <w:spacing w:line="276" w:lineRule="auto"/>
              <w:rPr>
                <w:rFonts w:ascii="Crimson Pro" w:hAnsi="Crimson Pro"/>
                <w:b/>
                <w:bCs/>
                <w:sz w:val="20"/>
              </w:rPr>
            </w:pPr>
            <w:r w:rsidRPr="008B5ECB">
              <w:rPr>
                <w:rFonts w:ascii="Crimson Pro" w:hAnsi="Crimson Pro"/>
                <w:b/>
                <w:bCs/>
                <w:sz w:val="20"/>
              </w:rPr>
              <w:t>Beregnet egen-studie</w:t>
            </w:r>
          </w:p>
          <w:p w:rsidR="008B5ECB" w:rsidRPr="008B5ECB" w:rsidP="008B5ECB" w14:paraId="34A846DE" w14:textId="77777777">
            <w:pPr>
              <w:spacing w:line="276" w:lineRule="auto"/>
              <w:rPr>
                <w:rFonts w:ascii="Crimson Pro" w:hAnsi="Crimson Pro" w:cs="Calibri"/>
                <w:b/>
                <w:sz w:val="20"/>
              </w:rPr>
            </w:pPr>
          </w:p>
        </w:tc>
        <w:tc>
          <w:tcPr>
            <w:tcW w:w="6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36B39003" w14:textId="77777777">
            <w:pPr>
              <w:spacing w:line="276" w:lineRule="auto"/>
              <w:rPr>
                <w:rFonts w:ascii="Crimson Pro" w:hAnsi="Crimson Pro" w:cs="Calibri"/>
                <w:b/>
                <w:sz w:val="20"/>
              </w:rPr>
            </w:pPr>
            <w:r w:rsidRPr="008B5ECB">
              <w:rPr>
                <w:rFonts w:ascii="Crimson Pro" w:hAnsi="Crimson Pro" w:cs="Calibri"/>
                <w:b/>
                <w:sz w:val="20"/>
              </w:rPr>
              <w:t>SUM</w:t>
            </w:r>
          </w:p>
        </w:tc>
      </w:tr>
      <w:tr w14:paraId="5AD53DD2"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8B694E1" w14:textId="77777777">
            <w:pPr>
              <w:spacing w:line="276" w:lineRule="auto"/>
              <w:rPr>
                <w:rFonts w:ascii="Crimson Pro" w:hAnsi="Crimson Pro" w:cs="Calibri"/>
                <w:sz w:val="20"/>
              </w:rPr>
            </w:pPr>
            <w:r w:rsidRPr="008B5ECB">
              <w:rPr>
                <w:rFonts w:ascii="Crimson Pro" w:hAnsi="Crimson Pro" w:cs="Calibri"/>
                <w:sz w:val="20"/>
              </w:rPr>
              <w:t xml:space="preserve">00TM05A </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F7A5B92" w14:textId="77777777">
            <w:pPr>
              <w:spacing w:line="276" w:lineRule="auto"/>
              <w:rPr>
                <w:rFonts w:ascii="Crimson Pro" w:hAnsi="Crimson Pro" w:cs="Calibri"/>
                <w:sz w:val="20"/>
              </w:rPr>
            </w:pPr>
            <w:r w:rsidRPr="008B5ECB">
              <w:rPr>
                <w:rFonts w:ascii="Crimson Pro" w:hAnsi="Crimson Pro" w:cs="Calibri"/>
                <w:sz w:val="20"/>
              </w:rPr>
              <w:t>Konvensjons-</w:t>
            </w:r>
          </w:p>
          <w:p w:rsidR="008B5ECB" w:rsidRPr="008B5ECB" w:rsidP="008B5ECB" w14:paraId="4417D617" w14:textId="77777777">
            <w:pPr>
              <w:spacing w:line="276" w:lineRule="auto"/>
              <w:rPr>
                <w:rFonts w:ascii="Crimson Pro" w:hAnsi="Crimson Pro" w:cs="Calibri"/>
                <w:sz w:val="20"/>
              </w:rPr>
            </w:pPr>
            <w:r w:rsidRPr="008B5EC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17D197A" w14:textId="77777777">
            <w:pPr>
              <w:spacing w:line="276" w:lineRule="auto"/>
              <w:rPr>
                <w:rFonts w:ascii="Crimson Pro" w:hAnsi="Crimson Pro"/>
                <w:sz w:val="20"/>
              </w:rPr>
            </w:pPr>
            <w:r w:rsidRPr="008B5ECB">
              <w:rPr>
                <w:rFonts w:ascii="Crimson Pro" w:hAnsi="Crimson Pro"/>
                <w:sz w:val="20"/>
              </w:rPr>
              <w:t>Navigasjon</w:t>
            </w:r>
          </w:p>
        </w:tc>
        <w:tc>
          <w:tcPr>
            <w:tcW w:w="13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7475775" w14:textId="77777777">
            <w:pPr>
              <w:spacing w:line="276" w:lineRule="auto"/>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26F2D9D4" w14:textId="77777777">
            <w:pPr>
              <w:spacing w:line="276" w:lineRule="auto"/>
              <w:rPr>
                <w:rFonts w:ascii="Crimson Pro" w:hAnsi="Crimson Pro" w:cs="Calibri"/>
                <w:sz w:val="20"/>
                <w:lang w:val="en-US"/>
              </w:rPr>
            </w:pPr>
            <w:r w:rsidRPr="008B5EC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D9B67F1" w14:textId="77777777">
            <w:pPr>
              <w:spacing w:line="276" w:lineRule="auto"/>
              <w:rPr>
                <w:rFonts w:ascii="Crimson Pro" w:hAnsi="Crimson Pro" w:cs="Calibri"/>
                <w:sz w:val="20"/>
              </w:rPr>
            </w:pPr>
            <w:r w:rsidRPr="008B5ECB">
              <w:rPr>
                <w:rFonts w:ascii="Crimson Pro" w:hAnsi="Crimson Pro" w:cs="Calibri"/>
                <w:sz w:val="20"/>
              </w:rPr>
              <w:t>42</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DEF5ECB" w14:textId="77777777">
            <w:pPr>
              <w:spacing w:line="276" w:lineRule="auto"/>
              <w:rPr>
                <w:rFonts w:ascii="Crimson Pro" w:hAnsi="Crimson Pro" w:cs="Calibri"/>
                <w:sz w:val="20"/>
              </w:rPr>
            </w:pPr>
            <w:r w:rsidRPr="008B5ECB">
              <w:rPr>
                <w:rFonts w:ascii="Crimson Pro" w:hAnsi="Crimson Pro" w:cs="Calibri"/>
                <w:sz w:val="20"/>
              </w:rPr>
              <w:t>924</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3146E35" w14:textId="77777777">
            <w:pPr>
              <w:spacing w:line="276" w:lineRule="auto"/>
              <w:rPr>
                <w:rFonts w:ascii="Crimson Pro" w:hAnsi="Crimson Pro" w:cs="Calibri"/>
                <w:sz w:val="20"/>
              </w:rPr>
            </w:pPr>
            <w:r w:rsidRPr="008B5ECB">
              <w:rPr>
                <w:rFonts w:ascii="Crimson Pro" w:hAnsi="Crimson Pro" w:cs="Calibri"/>
                <w:sz w:val="20"/>
              </w:rPr>
              <w:t>266</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1D4C6A4" w14:textId="77777777">
            <w:pPr>
              <w:spacing w:line="276" w:lineRule="auto"/>
              <w:rPr>
                <w:rFonts w:ascii="Crimson Pro" w:hAnsi="Crimson Pro" w:cs="Calibri"/>
                <w:sz w:val="20"/>
              </w:rPr>
            </w:pPr>
            <w:r w:rsidRPr="008B5ECB">
              <w:rPr>
                <w:rFonts w:ascii="Crimson Pro" w:hAnsi="Crimson Pro" w:cs="Calibri"/>
                <w:sz w:val="20"/>
              </w:rPr>
              <w:t>1190</w:t>
            </w:r>
          </w:p>
        </w:tc>
      </w:tr>
      <w:tr w14:paraId="77C6B255"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1B17CA1" w14:textId="77777777">
            <w:pPr>
              <w:spacing w:line="276" w:lineRule="auto"/>
              <w:rPr>
                <w:rFonts w:ascii="Crimson Pro" w:hAnsi="Crimson Pro" w:cs="Calibri"/>
                <w:sz w:val="20"/>
              </w:rPr>
            </w:pPr>
            <w:r w:rsidRPr="008B5ECB">
              <w:rPr>
                <w:rFonts w:ascii="Crimson Pro" w:hAnsi="Crimson Pro" w:cs="Calibri"/>
                <w:sz w:val="20"/>
              </w:rPr>
              <w:t xml:space="preserve">00TM05B </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1070713" w14:textId="77777777">
            <w:pPr>
              <w:spacing w:line="276" w:lineRule="auto"/>
              <w:rPr>
                <w:rFonts w:ascii="Crimson Pro" w:hAnsi="Crimson Pro" w:cs="Calibri"/>
                <w:sz w:val="20"/>
              </w:rPr>
            </w:pPr>
            <w:r w:rsidRPr="008B5ECB">
              <w:rPr>
                <w:rFonts w:ascii="Crimson Pro" w:hAnsi="Crimson Pro" w:cs="Calibri"/>
                <w:sz w:val="20"/>
              </w:rPr>
              <w:t>Konvensjons-</w:t>
            </w:r>
          </w:p>
          <w:p w:rsidR="008B5ECB" w:rsidRPr="008B5ECB" w:rsidP="008B5ECB" w14:paraId="15A754E6" w14:textId="77777777">
            <w:pPr>
              <w:spacing w:line="276" w:lineRule="auto"/>
              <w:rPr>
                <w:rFonts w:ascii="Crimson Pro" w:hAnsi="Crimson Pro" w:cs="Calibri"/>
                <w:sz w:val="20"/>
              </w:rPr>
            </w:pPr>
            <w:r w:rsidRPr="008B5EC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F70ABBC" w14:textId="77777777">
            <w:pPr>
              <w:spacing w:line="276" w:lineRule="auto"/>
              <w:rPr>
                <w:rFonts w:ascii="Crimson Pro" w:hAnsi="Crimson Pro"/>
                <w:sz w:val="20"/>
              </w:rPr>
            </w:pPr>
            <w:r w:rsidRPr="008B5ECB">
              <w:rPr>
                <w:rFonts w:ascii="Crimson Pro" w:hAnsi="Crimson Pro"/>
                <w:sz w:val="20"/>
              </w:rPr>
              <w:t>Lastehandtering, stuing og skipsteknikk</w:t>
            </w:r>
          </w:p>
        </w:tc>
        <w:tc>
          <w:tcPr>
            <w:tcW w:w="13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0791D45" w14:textId="77777777">
            <w:pPr>
              <w:spacing w:line="276" w:lineRule="auto"/>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3164AEF8" w14:textId="77777777">
            <w:pPr>
              <w:spacing w:line="276" w:lineRule="auto"/>
              <w:rPr>
                <w:rFonts w:ascii="Crimson Pro" w:hAnsi="Crimson Pro" w:cs="Calibri"/>
                <w:sz w:val="20"/>
                <w:lang w:val="en-US"/>
              </w:rPr>
            </w:pPr>
            <w:r w:rsidRPr="008B5EC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E991DD5" w14:textId="77777777">
            <w:pPr>
              <w:spacing w:line="276" w:lineRule="auto"/>
              <w:rPr>
                <w:rFonts w:ascii="Crimson Pro" w:hAnsi="Crimson Pro" w:cs="Calibri"/>
                <w:sz w:val="20"/>
              </w:rPr>
            </w:pPr>
            <w:r w:rsidRPr="008B5ECB">
              <w:rPr>
                <w:rFonts w:ascii="Crimson Pro" w:hAnsi="Crimson Pro" w:cs="Calibri"/>
                <w:sz w:val="20"/>
              </w:rPr>
              <w:t>31,5</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31A67FE" w14:textId="77777777">
            <w:pPr>
              <w:spacing w:line="276" w:lineRule="auto"/>
              <w:rPr>
                <w:rFonts w:ascii="Crimson Pro" w:hAnsi="Crimson Pro" w:cs="Calibri"/>
                <w:sz w:val="20"/>
              </w:rPr>
            </w:pPr>
            <w:r w:rsidRPr="008B5ECB">
              <w:rPr>
                <w:rFonts w:ascii="Crimson Pro" w:hAnsi="Crimson Pro" w:cs="Calibri"/>
                <w:sz w:val="20"/>
              </w:rPr>
              <w:t>693</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7145F9A" w14:textId="77777777">
            <w:pPr>
              <w:spacing w:line="276" w:lineRule="auto"/>
              <w:rPr>
                <w:rFonts w:ascii="Crimson Pro" w:hAnsi="Crimson Pro" w:cs="Calibri"/>
                <w:sz w:val="20"/>
              </w:rPr>
            </w:pPr>
            <w:r w:rsidRPr="008B5ECB">
              <w:rPr>
                <w:rFonts w:ascii="Crimson Pro" w:hAnsi="Crimson Pro" w:cs="Calibri"/>
                <w:sz w:val="20"/>
              </w:rPr>
              <w:t>199</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3A4791A" w14:textId="77777777">
            <w:pPr>
              <w:spacing w:line="276" w:lineRule="auto"/>
              <w:rPr>
                <w:rFonts w:ascii="Crimson Pro" w:hAnsi="Crimson Pro" w:cs="Calibri"/>
                <w:sz w:val="20"/>
              </w:rPr>
            </w:pPr>
            <w:r w:rsidRPr="008B5ECB">
              <w:rPr>
                <w:rFonts w:ascii="Crimson Pro" w:hAnsi="Crimson Pro" w:cs="Calibri"/>
                <w:sz w:val="20"/>
              </w:rPr>
              <w:t>892</w:t>
            </w:r>
          </w:p>
        </w:tc>
      </w:tr>
      <w:tr w14:paraId="2590FAA8"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CB4698E" w14:textId="77777777">
            <w:pPr>
              <w:spacing w:line="276" w:lineRule="auto"/>
              <w:rPr>
                <w:rFonts w:ascii="Crimson Pro" w:hAnsi="Crimson Pro" w:cs="Calibri"/>
                <w:sz w:val="20"/>
              </w:rPr>
            </w:pPr>
            <w:r w:rsidRPr="008B5ECB">
              <w:rPr>
                <w:rFonts w:ascii="Crimson Pro" w:hAnsi="Crimson Pro" w:cs="Calibri"/>
                <w:sz w:val="20"/>
              </w:rPr>
              <w:t xml:space="preserve">00TM05C </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0423E08" w14:textId="77777777">
            <w:pPr>
              <w:spacing w:line="276" w:lineRule="auto"/>
              <w:rPr>
                <w:rFonts w:ascii="Crimson Pro" w:hAnsi="Crimson Pro" w:cs="Calibri"/>
                <w:sz w:val="20"/>
              </w:rPr>
            </w:pPr>
            <w:r w:rsidRPr="008B5ECB">
              <w:rPr>
                <w:rFonts w:ascii="Crimson Pro" w:hAnsi="Crimson Pro" w:cs="Calibri"/>
                <w:sz w:val="20"/>
              </w:rPr>
              <w:t>Konvensjons-</w:t>
            </w:r>
          </w:p>
          <w:p w:rsidR="008B5ECB" w:rsidRPr="008B5ECB" w:rsidP="008B5ECB" w14:paraId="1852A3C2" w14:textId="77777777">
            <w:pPr>
              <w:spacing w:line="276" w:lineRule="auto"/>
              <w:rPr>
                <w:rFonts w:ascii="Crimson Pro" w:hAnsi="Crimson Pro" w:cs="Calibri"/>
                <w:sz w:val="20"/>
              </w:rPr>
            </w:pPr>
            <w:r w:rsidRPr="008B5EC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560FDB4" w14:textId="77777777">
            <w:pPr>
              <w:spacing w:line="276" w:lineRule="auto"/>
              <w:rPr>
                <w:rFonts w:ascii="Crimson Pro" w:hAnsi="Crimson Pro" w:cs="Calibri"/>
                <w:sz w:val="20"/>
              </w:rPr>
            </w:pPr>
            <w:r w:rsidRPr="008B5ECB">
              <w:rPr>
                <w:rFonts w:ascii="Crimson Pro" w:hAnsi="Crimson Pro" w:cs="Calibri"/>
                <w:sz w:val="20"/>
              </w:rPr>
              <w:t xml:space="preserve">Kontroll av skipets drift og omsorg for personer om bord </w:t>
            </w:r>
          </w:p>
        </w:tc>
        <w:tc>
          <w:tcPr>
            <w:tcW w:w="13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4F1AD04" w14:textId="77777777">
            <w:pPr>
              <w:spacing w:line="276" w:lineRule="auto"/>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26876F5C" w14:textId="77777777">
            <w:pPr>
              <w:spacing w:line="276" w:lineRule="auto"/>
              <w:rPr>
                <w:rFonts w:ascii="Crimson Pro" w:hAnsi="Crimson Pro" w:cs="Calibri"/>
                <w:sz w:val="20"/>
                <w:lang w:val="en-US"/>
              </w:rPr>
            </w:pPr>
            <w:r w:rsidRPr="008B5EC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4C7EE65" w14:textId="77777777">
            <w:pPr>
              <w:spacing w:line="276" w:lineRule="auto"/>
              <w:rPr>
                <w:rFonts w:ascii="Crimson Pro" w:hAnsi="Crimson Pro" w:cs="Calibri"/>
                <w:sz w:val="20"/>
              </w:rPr>
            </w:pPr>
            <w:r w:rsidRPr="008B5ECB">
              <w:rPr>
                <w:rFonts w:ascii="Crimson Pro" w:hAnsi="Crimson Pro" w:cs="Calibri"/>
                <w:sz w:val="20"/>
              </w:rPr>
              <w:t>19</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5116797" w14:textId="77777777">
            <w:pPr>
              <w:spacing w:line="276" w:lineRule="auto"/>
              <w:rPr>
                <w:rFonts w:ascii="Crimson Pro" w:hAnsi="Crimson Pro" w:cs="Calibri"/>
                <w:sz w:val="20"/>
              </w:rPr>
            </w:pPr>
            <w:r w:rsidRPr="008B5ECB">
              <w:rPr>
                <w:rFonts w:ascii="Crimson Pro" w:hAnsi="Crimson Pro" w:cs="Calibri"/>
                <w:sz w:val="20"/>
              </w:rPr>
              <w:t>418</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7BFEFF6" w14:textId="77777777">
            <w:pPr>
              <w:spacing w:line="276" w:lineRule="auto"/>
              <w:rPr>
                <w:rFonts w:ascii="Crimson Pro" w:hAnsi="Crimson Pro" w:cs="Calibri"/>
                <w:sz w:val="20"/>
              </w:rPr>
            </w:pPr>
            <w:r w:rsidRPr="008B5ECB">
              <w:rPr>
                <w:rFonts w:ascii="Crimson Pro" w:hAnsi="Crimson Pro" w:cs="Calibri"/>
                <w:sz w:val="20"/>
              </w:rPr>
              <w:t>120</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9657D9E" w14:textId="77777777">
            <w:pPr>
              <w:spacing w:line="276" w:lineRule="auto"/>
              <w:rPr>
                <w:rFonts w:ascii="Crimson Pro" w:hAnsi="Crimson Pro" w:cs="Calibri"/>
                <w:sz w:val="20"/>
              </w:rPr>
            </w:pPr>
            <w:r w:rsidRPr="008B5ECB">
              <w:rPr>
                <w:rFonts w:ascii="Crimson Pro" w:hAnsi="Crimson Pro" w:cs="Calibri"/>
                <w:sz w:val="20"/>
              </w:rPr>
              <w:t>538</w:t>
            </w:r>
          </w:p>
        </w:tc>
      </w:tr>
      <w:tr w14:paraId="72059486"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5ECB3DB" w14:textId="77777777">
            <w:pPr>
              <w:spacing w:line="276" w:lineRule="auto"/>
              <w:rPr>
                <w:rFonts w:ascii="Crimson Pro" w:hAnsi="Crimson Pro" w:cs="Calibri"/>
                <w:sz w:val="20"/>
              </w:rPr>
            </w:pPr>
            <w:r w:rsidRPr="008B5ECB">
              <w:rPr>
                <w:rFonts w:ascii="Crimson Pro" w:hAnsi="Crimson Pro" w:cs="Calibri"/>
                <w:sz w:val="20"/>
              </w:rPr>
              <w:t xml:space="preserve">00TM05D </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4BCB493" w14:textId="77777777">
            <w:pPr>
              <w:spacing w:line="276" w:lineRule="auto"/>
              <w:rPr>
                <w:rFonts w:ascii="Crimson Pro" w:hAnsi="Crimson Pro" w:cs="Calibri"/>
                <w:sz w:val="20"/>
              </w:rPr>
            </w:pPr>
            <w:r w:rsidRPr="008B5ECB">
              <w:rPr>
                <w:rFonts w:ascii="Crimson Pro" w:hAnsi="Crimson Pro" w:cs="Calibri"/>
                <w:sz w:val="20"/>
              </w:rPr>
              <w:t>Konvensjons-</w:t>
            </w:r>
          </w:p>
          <w:p w:rsidR="008B5ECB" w:rsidRPr="008B5ECB" w:rsidP="008B5ECB" w14:paraId="766820F9" w14:textId="77777777">
            <w:pPr>
              <w:spacing w:line="276" w:lineRule="auto"/>
              <w:rPr>
                <w:rFonts w:ascii="Crimson Pro" w:hAnsi="Crimson Pro" w:cs="Calibri"/>
                <w:sz w:val="20"/>
              </w:rPr>
            </w:pPr>
            <w:r w:rsidRPr="008B5ECB">
              <w:rPr>
                <w:rFonts w:ascii="Crimson Pro" w:hAnsi="Crimson Pro" w:cs="Calibri"/>
                <w:sz w:val="20"/>
              </w:rPr>
              <w:t>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3C5EBCB" w14:textId="77777777">
            <w:pPr>
              <w:spacing w:line="276" w:lineRule="auto"/>
              <w:rPr>
                <w:rFonts w:ascii="Crimson Pro" w:hAnsi="Crimson Pro" w:cs="Calibri"/>
                <w:sz w:val="20"/>
              </w:rPr>
            </w:pPr>
            <w:r w:rsidRPr="008B5ECB">
              <w:rPr>
                <w:rFonts w:ascii="Crimson Pro" w:hAnsi="Crimson Pro" w:cs="Calibri"/>
                <w:sz w:val="20"/>
              </w:rPr>
              <w:t>GMDSS (GOC).</w:t>
            </w:r>
          </w:p>
        </w:tc>
        <w:tc>
          <w:tcPr>
            <w:tcW w:w="13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AF37DA0" w14:textId="77777777">
            <w:pPr>
              <w:spacing w:line="276" w:lineRule="auto"/>
              <w:rPr>
                <w:rFonts w:ascii="Crimson Pro" w:hAnsi="Crimson Pro" w:cs="Calibri"/>
                <w:sz w:val="20"/>
              </w:rPr>
            </w:pPr>
            <w:r w:rsidRPr="008B5ECB">
              <w:rPr>
                <w:rFonts w:ascii="Crimson Pro" w:hAnsi="Crimson Pro" w:cs="Calibri"/>
                <w:sz w:val="20"/>
              </w:rPr>
              <w:t xml:space="preserve">A-I/7 </w:t>
            </w: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A27236A" w14:textId="77777777">
            <w:pPr>
              <w:spacing w:line="276" w:lineRule="auto"/>
              <w:rPr>
                <w:rFonts w:ascii="Crimson Pro" w:hAnsi="Crimson Pro" w:cs="Calibri"/>
                <w:sz w:val="20"/>
              </w:rPr>
            </w:pPr>
            <w:r w:rsidRPr="008B5ECB">
              <w:rPr>
                <w:rFonts w:ascii="Crimson Pro" w:hAnsi="Crimson Pro" w:cs="Calibri"/>
                <w:sz w:val="20"/>
              </w:rPr>
              <w:t>4,5</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A866D81" w14:textId="77777777">
            <w:pPr>
              <w:spacing w:line="276" w:lineRule="auto"/>
              <w:rPr>
                <w:rFonts w:ascii="Crimson Pro" w:hAnsi="Crimson Pro" w:cs="Calibri"/>
                <w:sz w:val="20"/>
              </w:rPr>
            </w:pPr>
            <w:r w:rsidRPr="008B5ECB">
              <w:rPr>
                <w:rFonts w:ascii="Crimson Pro" w:hAnsi="Crimson Pro" w:cs="Calibri"/>
                <w:sz w:val="20"/>
              </w:rPr>
              <w:t>99</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223B918" w14:textId="77777777">
            <w:pPr>
              <w:spacing w:line="276" w:lineRule="auto"/>
              <w:rPr>
                <w:rFonts w:ascii="Crimson Pro" w:hAnsi="Crimson Pro" w:cs="Calibri"/>
                <w:sz w:val="20"/>
              </w:rPr>
            </w:pPr>
            <w:r w:rsidRPr="008B5ECB">
              <w:rPr>
                <w:rFonts w:ascii="Crimson Pro" w:hAnsi="Crimson Pro" w:cs="Calibri"/>
                <w:sz w:val="20"/>
              </w:rPr>
              <w:t>29</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F808F48" w14:textId="77777777">
            <w:pPr>
              <w:spacing w:line="276" w:lineRule="auto"/>
              <w:rPr>
                <w:rFonts w:ascii="Crimson Pro" w:hAnsi="Crimson Pro" w:cs="Calibri"/>
                <w:sz w:val="20"/>
              </w:rPr>
            </w:pPr>
            <w:r w:rsidRPr="008B5ECB">
              <w:rPr>
                <w:rFonts w:ascii="Crimson Pro" w:hAnsi="Crimson Pro" w:cs="Calibri"/>
                <w:sz w:val="20"/>
              </w:rPr>
              <w:t>128</w:t>
            </w:r>
          </w:p>
        </w:tc>
      </w:tr>
      <w:tr w14:paraId="48CB837C"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B1FC194" w14:textId="77777777">
            <w:pPr>
              <w:spacing w:line="276" w:lineRule="auto"/>
              <w:rPr>
                <w:rFonts w:ascii="Crimson Pro" w:hAnsi="Crimson Pro" w:cs="Calibri"/>
                <w:sz w:val="20"/>
              </w:rPr>
            </w:pPr>
            <w:r w:rsidRPr="008B5ECB">
              <w:rPr>
                <w:rFonts w:ascii="Crimson Pro" w:hAnsi="Crimson Pro" w:cs="Calibri"/>
                <w:sz w:val="20"/>
              </w:rPr>
              <w:t>00TM05F</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C522FFE" w14:textId="77777777">
            <w:pPr>
              <w:spacing w:line="276" w:lineRule="auto"/>
              <w:rPr>
                <w:rFonts w:ascii="Crimson Pro" w:hAnsi="Crimson Pro" w:cs="Calibri"/>
                <w:sz w:val="20"/>
              </w:rPr>
            </w:pPr>
            <w:r w:rsidRPr="008B5ECB">
              <w:rPr>
                <w:rFonts w:ascii="Crimson Pro" w:hAnsi="Crimson Pro" w:cs="Calibri"/>
                <w:sz w:val="22"/>
              </w:rPr>
              <w:t>Redskapsemne</w:t>
            </w:r>
            <w:r w:rsidRPr="008B5ECB">
              <w:rPr>
                <w:rFonts w:ascii="Crimson Pro" w:hAnsi="Crimson Pro" w:cs="Calibri"/>
                <w:sz w:val="20"/>
              </w:rPr>
              <w:t xml:space="preserve"> </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8080C53" w14:textId="77777777">
            <w:pPr>
              <w:spacing w:line="276" w:lineRule="auto"/>
              <w:rPr>
                <w:rFonts w:ascii="Crimson Pro" w:hAnsi="Crimson Pro" w:cs="Calibri"/>
                <w:sz w:val="20"/>
              </w:rPr>
            </w:pPr>
            <w:r w:rsidRPr="008B5ECB">
              <w:rPr>
                <w:rFonts w:ascii="Crimson Pro" w:hAnsi="Crimson Pro" w:cs="Calibri"/>
                <w:sz w:val="20"/>
              </w:rPr>
              <w:t xml:space="preserve">Maritim engelsk </w:t>
            </w:r>
          </w:p>
        </w:tc>
        <w:tc>
          <w:tcPr>
            <w:tcW w:w="13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7CD991A" w14:textId="77777777">
            <w:pPr>
              <w:spacing w:line="276" w:lineRule="auto"/>
              <w:rPr>
                <w:rFonts w:ascii="Crimson Pro" w:hAnsi="Crimson Pro" w:cs="Calibri"/>
                <w:sz w:val="20"/>
                <w:lang w:val="en-US"/>
              </w:rPr>
            </w:pPr>
            <w:r w:rsidRPr="008B5ECB">
              <w:rPr>
                <w:rFonts w:ascii="Crimson Pro" w:hAnsi="Crimson Pro" w:cs="Calibri"/>
                <w:sz w:val="20"/>
                <w:lang w:val="en-US"/>
              </w:rPr>
              <w:t xml:space="preserve">A-II/1, B-II/1 </w:t>
            </w:r>
          </w:p>
          <w:p w:rsidR="008B5ECB" w:rsidRPr="008B5ECB" w:rsidP="008B5ECB" w14:paraId="05776931" w14:textId="77777777">
            <w:pPr>
              <w:spacing w:line="276" w:lineRule="auto"/>
              <w:rPr>
                <w:rFonts w:ascii="Crimson Pro" w:hAnsi="Crimson Pro" w:cs="Calibri"/>
                <w:sz w:val="20"/>
                <w:lang w:val="en-US"/>
              </w:rPr>
            </w:pPr>
            <w:r w:rsidRPr="008B5ECB">
              <w:rPr>
                <w:rFonts w:ascii="Crimson Pro" w:hAnsi="Crimson Pro" w:cs="Calibri"/>
                <w:sz w:val="20"/>
                <w:lang w:val="en-US"/>
              </w:rPr>
              <w:t>A-II/2, B-II/2</w:t>
            </w: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10B421C" w14:textId="77777777">
            <w:pPr>
              <w:spacing w:line="276" w:lineRule="auto"/>
              <w:rPr>
                <w:rFonts w:ascii="Crimson Pro" w:hAnsi="Crimson Pro" w:cs="Calibri"/>
                <w:sz w:val="20"/>
              </w:rPr>
            </w:pPr>
            <w:r w:rsidRPr="008B5EC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7F406B0" w14:textId="77777777">
            <w:pPr>
              <w:spacing w:line="276" w:lineRule="auto"/>
              <w:rPr>
                <w:rFonts w:ascii="Crimson Pro" w:hAnsi="Crimson Pro" w:cs="Calibri"/>
                <w:sz w:val="20"/>
              </w:rPr>
            </w:pPr>
            <w:r w:rsidRPr="008B5EC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7B15199" w14:textId="77777777">
            <w:pPr>
              <w:spacing w:line="276" w:lineRule="auto"/>
              <w:rPr>
                <w:rFonts w:ascii="Crimson Pro" w:hAnsi="Crimson Pro" w:cs="Calibri"/>
                <w:sz w:val="20"/>
              </w:rPr>
            </w:pPr>
            <w:r w:rsidRPr="008B5EC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894353E" w14:textId="77777777">
            <w:pPr>
              <w:spacing w:line="276" w:lineRule="auto"/>
              <w:rPr>
                <w:rFonts w:ascii="Crimson Pro" w:hAnsi="Crimson Pro" w:cs="Calibri"/>
                <w:sz w:val="20"/>
              </w:rPr>
            </w:pPr>
            <w:r w:rsidRPr="008B5ECB">
              <w:rPr>
                <w:rFonts w:ascii="Crimson Pro" w:hAnsi="Crimson Pro" w:cs="Calibri"/>
                <w:sz w:val="20"/>
              </w:rPr>
              <w:t>170</w:t>
            </w:r>
          </w:p>
        </w:tc>
      </w:tr>
      <w:tr w14:paraId="62842233"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27FFE78" w14:textId="77777777">
            <w:pPr>
              <w:spacing w:line="276" w:lineRule="auto"/>
              <w:rPr>
                <w:rFonts w:ascii="Crimson Pro" w:hAnsi="Crimson Pro" w:cs="Calibri"/>
                <w:sz w:val="20"/>
              </w:rPr>
            </w:pPr>
            <w:r w:rsidRPr="008B5ECB">
              <w:rPr>
                <w:rFonts w:ascii="Crimson Pro" w:hAnsi="Crimson Pro" w:cs="Calibri"/>
                <w:sz w:val="20"/>
              </w:rPr>
              <w:t>00TM05G</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35213F1" w14:textId="77777777">
            <w:pPr>
              <w:spacing w:line="276" w:lineRule="auto"/>
              <w:rPr>
                <w:rFonts w:ascii="Crimson Pro" w:hAnsi="Crimson Pro" w:cs="Calibri"/>
                <w:sz w:val="20"/>
              </w:rPr>
            </w:pPr>
            <w:r w:rsidRPr="008B5ECB">
              <w:rPr>
                <w:rFonts w:ascii="Crimson Pro" w:hAnsi="Crimson Pro" w:cs="Calibri"/>
                <w:sz w:val="22"/>
              </w:rPr>
              <w:t>Redskapsemne</w:t>
            </w:r>
            <w:r w:rsidRPr="008B5ECB">
              <w:rPr>
                <w:rFonts w:ascii="Crimson Pro" w:hAnsi="Crimson Pro" w:cs="Calibri"/>
                <w:sz w:val="20"/>
              </w:rPr>
              <w:t xml:space="preserve"> </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ED3CFEE" w14:textId="77777777">
            <w:pPr>
              <w:spacing w:line="276" w:lineRule="auto"/>
              <w:rPr>
                <w:rFonts w:ascii="Crimson Pro" w:hAnsi="Crimson Pro" w:cs="Calibri"/>
                <w:sz w:val="20"/>
              </w:rPr>
            </w:pPr>
            <w:r w:rsidRPr="008B5ECB">
              <w:rPr>
                <w:rFonts w:ascii="Crimson Pro" w:hAnsi="Crimson Pro" w:cs="Calibri"/>
                <w:sz w:val="20"/>
              </w:rPr>
              <w:t xml:space="preserve">Fysikk </w:t>
            </w:r>
          </w:p>
        </w:tc>
        <w:tc>
          <w:tcPr>
            <w:tcW w:w="1354"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5EDCACF5"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2E4287E" w14:textId="77777777">
            <w:pPr>
              <w:spacing w:line="276" w:lineRule="auto"/>
              <w:rPr>
                <w:rFonts w:ascii="Crimson Pro" w:hAnsi="Crimson Pro" w:cs="Calibri"/>
                <w:sz w:val="20"/>
              </w:rPr>
            </w:pPr>
            <w:r w:rsidRPr="008B5EC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5F23C6C" w14:textId="77777777">
            <w:pPr>
              <w:spacing w:line="276" w:lineRule="auto"/>
              <w:rPr>
                <w:rFonts w:ascii="Crimson Pro" w:hAnsi="Crimson Pro" w:cs="Calibri"/>
                <w:sz w:val="20"/>
              </w:rPr>
            </w:pPr>
            <w:r w:rsidRPr="008B5EC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904BC20" w14:textId="77777777">
            <w:pPr>
              <w:spacing w:line="276" w:lineRule="auto"/>
              <w:rPr>
                <w:rFonts w:ascii="Crimson Pro" w:hAnsi="Crimson Pro" w:cs="Calibri"/>
                <w:sz w:val="20"/>
              </w:rPr>
            </w:pPr>
            <w:r w:rsidRPr="008B5EC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5B1D6A5" w14:textId="77777777">
            <w:pPr>
              <w:spacing w:line="276" w:lineRule="auto"/>
              <w:rPr>
                <w:rFonts w:ascii="Crimson Pro" w:hAnsi="Crimson Pro" w:cs="Calibri"/>
                <w:sz w:val="20"/>
              </w:rPr>
            </w:pPr>
            <w:r w:rsidRPr="008B5ECB">
              <w:rPr>
                <w:rFonts w:ascii="Crimson Pro" w:hAnsi="Crimson Pro" w:cs="Calibri"/>
                <w:sz w:val="20"/>
              </w:rPr>
              <w:t>170</w:t>
            </w:r>
          </w:p>
        </w:tc>
      </w:tr>
      <w:tr w14:paraId="1B4F0DCD" w14:textId="77777777" w:rsidTr="008B5ECB">
        <w:tblPrEx>
          <w:tblW w:w="9492" w:type="dxa"/>
          <w:tblInd w:w="0" w:type="dxa"/>
          <w:tblLook w:val="04A0"/>
        </w:tblPrEx>
        <w:tc>
          <w:tcPr>
            <w:tcW w:w="101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220E974" w14:textId="77777777">
            <w:pPr>
              <w:spacing w:line="276" w:lineRule="auto"/>
              <w:rPr>
                <w:rFonts w:ascii="Crimson Pro" w:hAnsi="Crimson Pro" w:cs="Calibri"/>
                <w:sz w:val="20"/>
              </w:rPr>
            </w:pPr>
            <w:r w:rsidRPr="008B5ECB">
              <w:rPr>
                <w:rFonts w:ascii="Crimson Pro" w:hAnsi="Crimson Pro" w:cs="Calibri"/>
                <w:sz w:val="20"/>
              </w:rPr>
              <w:t>00TM05H</w:t>
            </w:r>
          </w:p>
        </w:tc>
        <w:tc>
          <w:tcPr>
            <w:tcW w:w="138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3A8C256" w14:textId="77777777">
            <w:pPr>
              <w:spacing w:line="276" w:lineRule="auto"/>
              <w:rPr>
                <w:rFonts w:ascii="Crimson Pro" w:hAnsi="Crimson Pro" w:cs="Calibri"/>
                <w:sz w:val="20"/>
              </w:rPr>
            </w:pPr>
            <w:r w:rsidRPr="008B5ECB">
              <w:rPr>
                <w:rFonts w:ascii="Crimson Pro" w:hAnsi="Crimson Pro" w:cs="Calibri"/>
                <w:sz w:val="22"/>
              </w:rPr>
              <w:t>Redskapsemne</w:t>
            </w:r>
          </w:p>
        </w:tc>
        <w:tc>
          <w:tcPr>
            <w:tcW w:w="17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C3423C1" w14:textId="77777777">
            <w:pPr>
              <w:spacing w:line="276" w:lineRule="auto"/>
              <w:rPr>
                <w:rFonts w:ascii="Crimson Pro" w:hAnsi="Crimson Pro" w:cs="Calibri"/>
                <w:sz w:val="20"/>
              </w:rPr>
            </w:pPr>
            <w:r w:rsidRPr="008B5ECB">
              <w:rPr>
                <w:rFonts w:ascii="Crimson Pro" w:hAnsi="Crimson Pro" w:cs="Calibri"/>
                <w:sz w:val="20"/>
              </w:rPr>
              <w:t xml:space="preserve">Matematikk </w:t>
            </w:r>
          </w:p>
        </w:tc>
        <w:tc>
          <w:tcPr>
            <w:tcW w:w="1354"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374C6AAC"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9A50DDF" w14:textId="77777777">
            <w:pPr>
              <w:spacing w:line="276" w:lineRule="auto"/>
              <w:rPr>
                <w:rFonts w:ascii="Crimson Pro" w:hAnsi="Crimson Pro" w:cs="Calibri"/>
                <w:sz w:val="20"/>
              </w:rPr>
            </w:pPr>
            <w:r w:rsidRPr="008B5ECB">
              <w:rPr>
                <w:rFonts w:ascii="Crimson Pro" w:hAnsi="Crimson Pro" w:cs="Calibri"/>
                <w:sz w:val="20"/>
              </w:rPr>
              <w:t>6</w:t>
            </w:r>
          </w:p>
        </w:tc>
        <w:tc>
          <w:tcPr>
            <w:tcW w:w="1153"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C11DF22" w14:textId="77777777">
            <w:pPr>
              <w:spacing w:line="276" w:lineRule="auto"/>
              <w:rPr>
                <w:rFonts w:ascii="Crimson Pro" w:hAnsi="Crimson Pro" w:cs="Calibri"/>
                <w:sz w:val="20"/>
              </w:rPr>
            </w:pPr>
            <w:r w:rsidRPr="008B5ECB">
              <w:rPr>
                <w:rFonts w:ascii="Crimson Pro" w:hAnsi="Crimson Pro" w:cs="Calibri"/>
                <w:sz w:val="20"/>
              </w:rPr>
              <w:t>132</w:t>
            </w:r>
          </w:p>
        </w:tc>
        <w:tc>
          <w:tcPr>
            <w:tcW w:w="1410"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4A9DAE3" w14:textId="77777777">
            <w:pPr>
              <w:spacing w:line="276" w:lineRule="auto"/>
              <w:rPr>
                <w:rFonts w:ascii="Crimson Pro" w:hAnsi="Crimson Pro" w:cs="Calibri"/>
                <w:sz w:val="20"/>
              </w:rPr>
            </w:pPr>
            <w:r w:rsidRPr="008B5ECB">
              <w:rPr>
                <w:rFonts w:ascii="Crimson Pro" w:hAnsi="Crimson Pro" w:cs="Calibri"/>
                <w:sz w:val="20"/>
              </w:rPr>
              <w:t>38</w:t>
            </w:r>
          </w:p>
        </w:tc>
        <w:tc>
          <w:tcPr>
            <w:tcW w:w="661"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33F37DE" w14:textId="77777777">
            <w:pPr>
              <w:spacing w:line="276" w:lineRule="auto"/>
              <w:rPr>
                <w:rFonts w:ascii="Crimson Pro" w:hAnsi="Crimson Pro" w:cs="Calibri"/>
                <w:sz w:val="20"/>
              </w:rPr>
            </w:pPr>
            <w:r w:rsidRPr="008B5ECB">
              <w:rPr>
                <w:rFonts w:ascii="Crimson Pro" w:hAnsi="Crimson Pro" w:cs="Calibri"/>
                <w:sz w:val="20"/>
              </w:rPr>
              <w:t>170</w:t>
            </w:r>
          </w:p>
        </w:tc>
      </w:tr>
      <w:tr w14:paraId="2C0E648C" w14:textId="77777777" w:rsidTr="008B5ECB">
        <w:tblPrEx>
          <w:tblW w:w="9492" w:type="dxa"/>
          <w:tblInd w:w="0" w:type="dxa"/>
          <w:tblLook w:val="04A0"/>
        </w:tblPrEx>
        <w:tc>
          <w:tcPr>
            <w:tcW w:w="1017"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42D13642" w14:textId="77777777">
            <w:pPr>
              <w:spacing w:line="276" w:lineRule="auto"/>
              <w:rPr>
                <w:rFonts w:ascii="Crimson Pro" w:hAnsi="Crimson Pro" w:cs="Calibri"/>
                <w:sz w:val="20"/>
              </w:rPr>
            </w:pPr>
            <w:r w:rsidRPr="008B5ECB">
              <w:rPr>
                <w:rFonts w:ascii="Crimson Pro" w:hAnsi="Crimson Pro" w:cs="Calibri"/>
                <w:sz w:val="20"/>
              </w:rPr>
              <w:t>00TM05I</w:t>
            </w:r>
          </w:p>
        </w:tc>
        <w:tc>
          <w:tcPr>
            <w:tcW w:w="1383"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6F1B5213" w14:textId="77777777">
            <w:pPr>
              <w:spacing w:line="276" w:lineRule="auto"/>
              <w:rPr>
                <w:rFonts w:ascii="Crimson Pro" w:hAnsi="Crimson Pro" w:cs="Calibri"/>
                <w:sz w:val="20"/>
              </w:rPr>
            </w:pPr>
            <w:r w:rsidRPr="008B5ECB">
              <w:rPr>
                <w:rFonts w:ascii="Crimson Pro" w:hAnsi="Crimson Pro" w:cs="Calibri"/>
                <w:sz w:val="22"/>
              </w:rPr>
              <w:t>Redskapsemne</w:t>
            </w:r>
            <w:r w:rsidRPr="008B5ECB">
              <w:rPr>
                <w:rFonts w:ascii="Crimson Pro" w:hAnsi="Crimson Pro" w:cs="Calibri"/>
                <w:sz w:val="20"/>
              </w:rPr>
              <w:t xml:space="preserve"> </w:t>
            </w:r>
          </w:p>
        </w:tc>
        <w:tc>
          <w:tcPr>
            <w:tcW w:w="1707"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0628836A" w14:textId="77777777">
            <w:pPr>
              <w:spacing w:line="276" w:lineRule="auto"/>
              <w:rPr>
                <w:rFonts w:ascii="Crimson Pro" w:hAnsi="Crimson Pro" w:cs="Calibri"/>
                <w:sz w:val="20"/>
              </w:rPr>
            </w:pPr>
            <w:r w:rsidRPr="008B5ECB">
              <w:rPr>
                <w:rFonts w:ascii="Crimson Pro" w:hAnsi="Crimson Pro" w:cs="Calibri"/>
                <w:sz w:val="20"/>
              </w:rPr>
              <w:t xml:space="preserve">Norsk kommunikasjon </w:t>
            </w:r>
          </w:p>
        </w:tc>
        <w:tc>
          <w:tcPr>
            <w:tcW w:w="1354" w:type="dxa"/>
            <w:tcBorders>
              <w:top w:val="single" w:sz="4" w:space="0" w:color="auto"/>
              <w:left w:val="single" w:sz="4" w:space="0" w:color="auto"/>
              <w:bottom w:val="single" w:sz="8" w:space="0" w:color="auto"/>
              <w:right w:val="single" w:sz="4" w:space="0" w:color="auto"/>
            </w:tcBorders>
            <w:vAlign w:val="center"/>
          </w:tcPr>
          <w:p w:rsidR="008B5ECB" w:rsidRPr="008B5ECB" w:rsidP="008B5ECB" w14:paraId="5B462B2F" w14:textId="77777777">
            <w:pPr>
              <w:spacing w:line="276" w:lineRule="auto"/>
              <w:rPr>
                <w:rFonts w:ascii="Crimson Pro" w:hAnsi="Crimson Pro" w:cs="Calibri"/>
                <w:sz w:val="20"/>
              </w:rPr>
            </w:pPr>
          </w:p>
        </w:tc>
        <w:tc>
          <w:tcPr>
            <w:tcW w:w="807"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2DF39453" w14:textId="77777777">
            <w:pPr>
              <w:spacing w:line="276" w:lineRule="auto"/>
              <w:rPr>
                <w:rFonts w:ascii="Crimson Pro" w:hAnsi="Crimson Pro" w:cs="Calibri"/>
                <w:sz w:val="20"/>
              </w:rPr>
            </w:pPr>
            <w:r w:rsidRPr="008B5ECB">
              <w:rPr>
                <w:rFonts w:ascii="Crimson Pro" w:hAnsi="Crimson Pro" w:cs="Calibri"/>
                <w:sz w:val="20"/>
              </w:rPr>
              <w:t>5</w:t>
            </w:r>
          </w:p>
        </w:tc>
        <w:tc>
          <w:tcPr>
            <w:tcW w:w="1153"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748DFD5B" w14:textId="77777777">
            <w:pPr>
              <w:spacing w:line="276" w:lineRule="auto"/>
              <w:rPr>
                <w:rFonts w:ascii="Crimson Pro" w:hAnsi="Crimson Pro" w:cs="Calibri"/>
                <w:sz w:val="20"/>
              </w:rPr>
            </w:pPr>
            <w:r w:rsidRPr="008B5ECB">
              <w:rPr>
                <w:rFonts w:ascii="Crimson Pro" w:hAnsi="Crimson Pro" w:cs="Calibri"/>
                <w:sz w:val="20"/>
              </w:rPr>
              <w:t>110</w:t>
            </w:r>
          </w:p>
        </w:tc>
        <w:tc>
          <w:tcPr>
            <w:tcW w:w="1410"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063D77A9" w14:textId="77777777">
            <w:pPr>
              <w:spacing w:line="276" w:lineRule="auto"/>
              <w:rPr>
                <w:rFonts w:ascii="Crimson Pro" w:hAnsi="Crimson Pro" w:cs="Calibri"/>
                <w:sz w:val="20"/>
              </w:rPr>
            </w:pPr>
            <w:r w:rsidRPr="008B5ECB">
              <w:rPr>
                <w:rFonts w:ascii="Crimson Pro" w:hAnsi="Crimson Pro" w:cs="Calibri"/>
                <w:sz w:val="20"/>
              </w:rPr>
              <w:t>32</w:t>
            </w:r>
          </w:p>
        </w:tc>
        <w:tc>
          <w:tcPr>
            <w:tcW w:w="661" w:type="dxa"/>
            <w:tcBorders>
              <w:top w:val="single" w:sz="4" w:space="0" w:color="auto"/>
              <w:left w:val="single" w:sz="4" w:space="0" w:color="auto"/>
              <w:bottom w:val="single" w:sz="8" w:space="0" w:color="auto"/>
              <w:right w:val="single" w:sz="4" w:space="0" w:color="auto"/>
            </w:tcBorders>
            <w:vAlign w:val="center"/>
            <w:hideMark/>
          </w:tcPr>
          <w:p w:rsidR="008B5ECB" w:rsidRPr="008B5ECB" w:rsidP="008B5ECB" w14:paraId="7F243B93" w14:textId="77777777">
            <w:pPr>
              <w:spacing w:line="276" w:lineRule="auto"/>
              <w:rPr>
                <w:rFonts w:ascii="Crimson Pro" w:hAnsi="Crimson Pro" w:cs="Calibri"/>
                <w:sz w:val="20"/>
              </w:rPr>
            </w:pPr>
            <w:r w:rsidRPr="008B5ECB">
              <w:rPr>
                <w:rFonts w:ascii="Crimson Pro" w:hAnsi="Crimson Pro" w:cs="Calibri"/>
                <w:sz w:val="20"/>
              </w:rPr>
              <w:t>142</w:t>
            </w:r>
          </w:p>
        </w:tc>
      </w:tr>
      <w:tr w14:paraId="0E652DF9" w14:textId="77777777" w:rsidTr="008B5ECB">
        <w:tblPrEx>
          <w:tblW w:w="9492" w:type="dxa"/>
          <w:tblInd w:w="0" w:type="dxa"/>
          <w:tblLook w:val="04A0"/>
        </w:tblPrEx>
        <w:tc>
          <w:tcPr>
            <w:tcW w:w="5461" w:type="dxa"/>
            <w:gridSpan w:val="4"/>
            <w:tcBorders>
              <w:top w:val="single" w:sz="8" w:space="0" w:color="auto"/>
              <w:left w:val="single" w:sz="8" w:space="0" w:color="auto"/>
              <w:bottom w:val="single" w:sz="8" w:space="0" w:color="auto"/>
              <w:right w:val="single" w:sz="8" w:space="0" w:color="auto"/>
            </w:tcBorders>
            <w:vAlign w:val="center"/>
            <w:hideMark/>
          </w:tcPr>
          <w:p w:rsidR="008B5ECB" w:rsidRPr="008B5ECB" w:rsidP="008B5ECB" w14:paraId="3F34294C" w14:textId="77777777">
            <w:pPr>
              <w:spacing w:line="276" w:lineRule="auto"/>
              <w:rPr>
                <w:rFonts w:ascii="Crimson Pro" w:hAnsi="Crimson Pro" w:cs="Calibri"/>
                <w:sz w:val="20"/>
              </w:rPr>
            </w:pPr>
            <w:r w:rsidRPr="008B5ECB">
              <w:rPr>
                <w:rFonts w:ascii="Crimson Pro" w:hAnsi="Crimson Pro" w:cs="Calibri"/>
                <w:sz w:val="20"/>
              </w:rPr>
              <w:t>Sum 2 studieår</w:t>
            </w:r>
          </w:p>
        </w:tc>
        <w:tc>
          <w:tcPr>
            <w:tcW w:w="807" w:type="dxa"/>
            <w:tcBorders>
              <w:top w:val="single" w:sz="8" w:space="0" w:color="auto"/>
              <w:left w:val="single" w:sz="8" w:space="0" w:color="auto"/>
              <w:bottom w:val="single" w:sz="8" w:space="0" w:color="auto"/>
              <w:right w:val="single" w:sz="8" w:space="0" w:color="auto"/>
            </w:tcBorders>
            <w:vAlign w:val="center"/>
            <w:hideMark/>
          </w:tcPr>
          <w:p w:rsidR="008B5ECB" w:rsidRPr="008B5ECB" w:rsidP="008B5ECB" w14:paraId="4F212BAA" w14:textId="77777777">
            <w:pPr>
              <w:spacing w:line="276" w:lineRule="auto"/>
              <w:rPr>
                <w:rFonts w:ascii="Crimson Pro" w:hAnsi="Crimson Pro" w:cs="Calibri"/>
                <w:sz w:val="20"/>
              </w:rPr>
            </w:pPr>
            <w:r w:rsidRPr="008B5ECB">
              <w:rPr>
                <w:rFonts w:ascii="Crimson Pro" w:hAnsi="Crimson Pro" w:cs="Calibri"/>
                <w:sz w:val="20"/>
              </w:rPr>
              <w:t>120</w:t>
            </w:r>
          </w:p>
        </w:tc>
        <w:tc>
          <w:tcPr>
            <w:tcW w:w="1153" w:type="dxa"/>
            <w:tcBorders>
              <w:top w:val="single" w:sz="8" w:space="0" w:color="auto"/>
              <w:left w:val="single" w:sz="8" w:space="0" w:color="auto"/>
              <w:bottom w:val="single" w:sz="8" w:space="0" w:color="auto"/>
              <w:right w:val="single" w:sz="8" w:space="0" w:color="auto"/>
            </w:tcBorders>
            <w:vAlign w:val="center"/>
            <w:hideMark/>
          </w:tcPr>
          <w:p w:rsidR="008B5ECB" w:rsidRPr="008B5ECB" w:rsidP="008B5ECB" w14:paraId="4694F78B" w14:textId="77777777">
            <w:pPr>
              <w:spacing w:line="276" w:lineRule="auto"/>
              <w:rPr>
                <w:rFonts w:ascii="Crimson Pro" w:hAnsi="Crimson Pro" w:cs="Calibri"/>
                <w:sz w:val="20"/>
              </w:rPr>
            </w:pPr>
            <w:r w:rsidRPr="008B5ECB">
              <w:rPr>
                <w:rFonts w:ascii="Crimson Pro" w:hAnsi="Crimson Pro" w:cs="Calibri"/>
                <w:sz w:val="20"/>
              </w:rPr>
              <w:t>2640</w:t>
            </w:r>
          </w:p>
        </w:tc>
        <w:tc>
          <w:tcPr>
            <w:tcW w:w="1410" w:type="dxa"/>
            <w:tcBorders>
              <w:top w:val="single" w:sz="8" w:space="0" w:color="auto"/>
              <w:left w:val="single" w:sz="8" w:space="0" w:color="auto"/>
              <w:bottom w:val="single" w:sz="8" w:space="0" w:color="auto"/>
              <w:right w:val="single" w:sz="8" w:space="0" w:color="auto"/>
            </w:tcBorders>
            <w:vAlign w:val="center"/>
            <w:hideMark/>
          </w:tcPr>
          <w:p w:rsidR="008B5ECB" w:rsidRPr="008B5ECB" w:rsidP="008B5ECB" w14:paraId="5BE960B8" w14:textId="77777777">
            <w:pPr>
              <w:spacing w:line="276" w:lineRule="auto"/>
              <w:rPr>
                <w:rFonts w:ascii="Crimson Pro" w:hAnsi="Crimson Pro" w:cs="Calibri"/>
                <w:sz w:val="20"/>
              </w:rPr>
            </w:pPr>
            <w:r w:rsidRPr="008B5ECB">
              <w:rPr>
                <w:rFonts w:ascii="Crimson Pro" w:hAnsi="Crimson Pro" w:cs="Calibri"/>
                <w:sz w:val="20"/>
              </w:rPr>
              <w:t>760</w:t>
            </w:r>
          </w:p>
        </w:tc>
        <w:tc>
          <w:tcPr>
            <w:tcW w:w="661" w:type="dxa"/>
            <w:tcBorders>
              <w:top w:val="single" w:sz="8" w:space="0" w:color="auto"/>
              <w:left w:val="single" w:sz="8" w:space="0" w:color="auto"/>
              <w:bottom w:val="single" w:sz="8" w:space="0" w:color="auto"/>
              <w:right w:val="single" w:sz="8" w:space="0" w:color="auto"/>
            </w:tcBorders>
            <w:vAlign w:val="center"/>
            <w:hideMark/>
          </w:tcPr>
          <w:p w:rsidR="008B5ECB" w:rsidRPr="008B5ECB" w:rsidP="008B5ECB" w14:paraId="233048CA" w14:textId="77777777">
            <w:pPr>
              <w:spacing w:line="276" w:lineRule="auto"/>
              <w:rPr>
                <w:rFonts w:ascii="Crimson Pro" w:hAnsi="Crimson Pro" w:cs="Calibri"/>
                <w:sz w:val="20"/>
              </w:rPr>
            </w:pPr>
            <w:r w:rsidRPr="008B5ECB">
              <w:rPr>
                <w:rFonts w:ascii="Crimson Pro" w:hAnsi="Crimson Pro" w:cs="Calibri"/>
                <w:sz w:val="20"/>
              </w:rPr>
              <w:t>3400</w:t>
            </w:r>
          </w:p>
        </w:tc>
      </w:tr>
    </w:tbl>
    <w:p w:rsidR="008B5ECB" w:rsidRPr="008B5ECB" w:rsidP="008B5ECB" w14:paraId="5AA172F6" w14:textId="77777777">
      <w:pPr>
        <w:numPr>
          <w:ilvl w:val="2"/>
          <w:numId w:val="6"/>
        </w:numPr>
        <w:outlineLvl w:val="2"/>
        <w:rPr>
          <w:rFonts w:ascii="Montserrat" w:hAnsi="Montserrat"/>
          <w:b/>
        </w:rPr>
      </w:pPr>
      <w:bookmarkStart w:id="77" w:name="_Toc107823711"/>
      <w:bookmarkStart w:id="78" w:name="_Toc256000025"/>
      <w:r w:rsidRPr="008B5ECB">
        <w:rPr>
          <w:rFonts w:ascii="Montserrat" w:hAnsi="Montserrat"/>
          <w:b/>
        </w:rPr>
        <w:t>Semester- og timeoversikt</w:t>
      </w:r>
      <w:bookmarkEnd w:id="78"/>
      <w:bookmarkEnd w:id="77"/>
    </w:p>
    <w:p w:rsidR="008B5ECB" w:rsidRPr="008B5ECB" w:rsidP="008B5ECB" w14:paraId="7EC42879" w14:textId="77777777">
      <w:pPr>
        <w:rPr>
          <w:rFonts w:ascii="Crimson Pro" w:hAnsi="Crimson Pro"/>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28"/>
        <w:gridCol w:w="2112"/>
        <w:gridCol w:w="639"/>
        <w:gridCol w:w="709"/>
        <w:gridCol w:w="567"/>
        <w:gridCol w:w="709"/>
        <w:gridCol w:w="567"/>
        <w:gridCol w:w="708"/>
        <w:gridCol w:w="567"/>
        <w:gridCol w:w="709"/>
        <w:gridCol w:w="709"/>
        <w:gridCol w:w="709"/>
      </w:tblGrid>
      <w:tr w14:paraId="171D0A34" w14:textId="77777777" w:rsidTr="008B5ECB">
        <w:tblPrEx>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300"/>
        </w:trPr>
        <w:tc>
          <w:tcPr>
            <w:tcW w:w="2905"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6519362" w14:textId="77777777">
            <w:pPr>
              <w:spacing w:line="276" w:lineRule="auto"/>
              <w:rPr>
                <w:rFonts w:ascii="Crimson Pro" w:hAnsi="Crimson Pro"/>
                <w:b/>
                <w:bCs/>
                <w:sz w:val="22"/>
              </w:rPr>
            </w:pPr>
            <w:r w:rsidRPr="008B5ECB">
              <w:rPr>
                <w:rFonts w:ascii="Crimson Pro" w:hAnsi="Crimson Pro"/>
                <w:b/>
                <w:bCs/>
                <w:sz w:val="22"/>
              </w:rPr>
              <w:t>Dekksoffiser</w:t>
            </w:r>
          </w:p>
        </w:tc>
        <w:tc>
          <w:tcPr>
            <w:tcW w:w="1348" w:type="dxa"/>
            <w:gridSpan w:val="2"/>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428FDFF5" w14:textId="77777777">
            <w:pPr>
              <w:spacing w:line="276" w:lineRule="auto"/>
              <w:rPr>
                <w:rFonts w:ascii="Crimson Pro" w:hAnsi="Crimson Pro"/>
                <w:sz w:val="20"/>
              </w:rPr>
            </w:pPr>
            <w:r w:rsidRPr="008B5ECB">
              <w:rPr>
                <w:rFonts w:ascii="Crimson Pro" w:hAnsi="Crimson Pro"/>
                <w:sz w:val="20"/>
              </w:rPr>
              <w:t>Semester og timer</w:t>
            </w:r>
          </w:p>
        </w:tc>
        <w:tc>
          <w:tcPr>
            <w:tcW w:w="1276" w:type="dxa"/>
            <w:gridSpan w:val="2"/>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248F8D2D" w14:textId="77777777">
            <w:pPr>
              <w:spacing w:line="276" w:lineRule="auto"/>
              <w:rPr>
                <w:rFonts w:ascii="Crimson Pro" w:hAnsi="Crimson Pro"/>
                <w:sz w:val="20"/>
              </w:rPr>
            </w:pPr>
            <w:r w:rsidRPr="008B5ECB">
              <w:rPr>
                <w:rFonts w:ascii="Crimson Pro" w:hAnsi="Crimson Pro"/>
                <w:sz w:val="20"/>
              </w:rPr>
              <w:t>Semester og timer</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3227C2A7" w14:textId="77777777">
            <w:pPr>
              <w:spacing w:line="276" w:lineRule="auto"/>
              <w:rPr>
                <w:rFonts w:ascii="Crimson Pro" w:hAnsi="Crimson Pro"/>
                <w:sz w:val="20"/>
              </w:rPr>
            </w:pPr>
            <w:r w:rsidRPr="008B5ECB">
              <w:rPr>
                <w:rFonts w:ascii="Crimson Pro" w:hAnsi="Crimson Pro"/>
                <w:sz w:val="20"/>
              </w:rPr>
              <w:t>Semester og timer</w:t>
            </w:r>
          </w:p>
        </w:tc>
        <w:tc>
          <w:tcPr>
            <w:tcW w:w="1276" w:type="dxa"/>
            <w:gridSpan w:val="2"/>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3A634933" w14:textId="77777777">
            <w:pPr>
              <w:spacing w:line="276" w:lineRule="auto"/>
              <w:rPr>
                <w:rFonts w:ascii="Crimson Pro" w:hAnsi="Crimson Pro"/>
                <w:sz w:val="20"/>
              </w:rPr>
            </w:pPr>
            <w:r w:rsidRPr="008B5ECB">
              <w:rPr>
                <w:rFonts w:ascii="Crimson Pro" w:hAnsi="Crimson Pro"/>
                <w:sz w:val="20"/>
              </w:rPr>
              <w:t>Semester og timer</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0DFBFCC7" w14:textId="77777777">
            <w:pPr>
              <w:spacing w:line="276" w:lineRule="auto"/>
              <w:rPr>
                <w:rFonts w:ascii="Crimson Pro" w:hAnsi="Crimson Pro"/>
                <w:sz w:val="20"/>
              </w:rPr>
            </w:pPr>
            <w:r w:rsidRPr="008B5ECB">
              <w:rPr>
                <w:rFonts w:ascii="Crimson Pro" w:hAnsi="Crimson Pro"/>
                <w:sz w:val="20"/>
              </w:rPr>
              <w:t>Studiepoeng og timer</w:t>
            </w:r>
          </w:p>
        </w:tc>
      </w:tr>
      <w:tr w14:paraId="5C07E4A3" w14:textId="77777777" w:rsidTr="008B5ECB">
        <w:tblPrEx>
          <w:tblW w:w="9498" w:type="dxa"/>
          <w:tblInd w:w="-5" w:type="dxa"/>
          <w:tblCellMar>
            <w:left w:w="70" w:type="dxa"/>
            <w:right w:w="70" w:type="dxa"/>
          </w:tblCellMar>
          <w:tblLook w:val="04A0"/>
        </w:tblPrEx>
        <w:trPr>
          <w:cantSplit/>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01D314D" w14:textId="77777777">
            <w:pPr>
              <w:rPr>
                <w:rFonts w:ascii="Crimson Pro" w:hAnsi="Crimson Pro"/>
                <w:b/>
                <w:bCs/>
                <w:sz w:val="22"/>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AF92A99" w14:textId="77777777">
            <w:pPr>
              <w:spacing w:line="276" w:lineRule="auto"/>
              <w:rPr>
                <w:rFonts w:ascii="Crimson Pro" w:hAnsi="Crimson Pro"/>
                <w:sz w:val="20"/>
              </w:rPr>
            </w:pPr>
            <w:r w:rsidRPr="008B5ECB">
              <w:rPr>
                <w:rFonts w:ascii="Crimson Pro" w:hAnsi="Crimson Pro"/>
                <w:sz w:val="20"/>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3E3D7F9" w14:textId="77777777">
            <w:pPr>
              <w:spacing w:line="276" w:lineRule="auto"/>
              <w:rPr>
                <w:rFonts w:ascii="Crimson Pro" w:hAnsi="Crimson Pro"/>
                <w:sz w:val="20"/>
              </w:rPr>
            </w:pPr>
            <w:r w:rsidRPr="008B5EC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6E11B43" w14:textId="77777777">
            <w:pPr>
              <w:spacing w:line="276" w:lineRule="auto"/>
              <w:rPr>
                <w:rFonts w:ascii="Crimson Pro" w:hAnsi="Crimson Pro"/>
                <w:sz w:val="20"/>
              </w:rPr>
            </w:pPr>
            <w:r w:rsidRPr="008B5ECB">
              <w:rPr>
                <w:rFonts w:ascii="Crimson Pro" w:hAnsi="Crimson Pro"/>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4DFAED6" w14:textId="77777777">
            <w:pPr>
              <w:spacing w:line="276" w:lineRule="auto"/>
              <w:rPr>
                <w:rFonts w:ascii="Crimson Pro" w:hAnsi="Crimson Pro"/>
                <w:sz w:val="20"/>
              </w:rPr>
            </w:pPr>
            <w:r w:rsidRPr="008B5EC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44304E2" w14:textId="77777777">
            <w:pPr>
              <w:spacing w:line="276" w:lineRule="auto"/>
              <w:rPr>
                <w:rFonts w:ascii="Crimson Pro" w:hAnsi="Crimson Pro"/>
                <w:sz w:val="20"/>
              </w:rPr>
            </w:pPr>
            <w:r w:rsidRPr="008B5ECB">
              <w:rPr>
                <w:rFonts w:ascii="Crimson Pro" w:hAnsi="Crimson Pro"/>
                <w:sz w:val="20"/>
              </w:rPr>
              <w:t>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A1F3456" w14:textId="77777777">
            <w:pPr>
              <w:spacing w:line="276" w:lineRule="auto"/>
              <w:rPr>
                <w:rFonts w:ascii="Crimson Pro" w:hAnsi="Crimson Pro"/>
                <w:sz w:val="20"/>
              </w:rPr>
            </w:pPr>
            <w:r w:rsidRPr="008B5ECB">
              <w:rPr>
                <w:rFonts w:ascii="Crimson Pro" w:hAnsi="Crimson Pro"/>
                <w:sz w:val="20"/>
              </w:rPr>
              <w:t>Veke timer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A277FBC" w14:textId="77777777">
            <w:pPr>
              <w:spacing w:line="276" w:lineRule="auto"/>
              <w:rPr>
                <w:rFonts w:ascii="Crimson Pro" w:hAnsi="Crimson Pro"/>
                <w:sz w:val="20"/>
              </w:rPr>
            </w:pPr>
            <w:r w:rsidRPr="008B5ECB">
              <w:rPr>
                <w:rFonts w:ascii="Crimson Pro" w:hAnsi="Crimson Pro"/>
                <w:sz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85C4DDB" w14:textId="77777777">
            <w:pPr>
              <w:spacing w:line="276" w:lineRule="auto"/>
              <w:rPr>
                <w:rFonts w:ascii="Crimson Pro" w:hAnsi="Crimson Pro"/>
                <w:sz w:val="20"/>
              </w:rPr>
            </w:pPr>
            <w:r w:rsidRPr="008B5ECB">
              <w:rPr>
                <w:rFonts w:ascii="Crimson Pro" w:hAnsi="Crimson Pro"/>
                <w:sz w:val="20"/>
              </w:rPr>
              <w:t>Veke timer</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8237604" w14:textId="77777777">
            <w:pPr>
              <w:spacing w:line="276" w:lineRule="auto"/>
              <w:rPr>
                <w:rFonts w:ascii="Crimson Pro" w:hAnsi="Crimson Pro"/>
                <w:sz w:val="20"/>
              </w:rPr>
            </w:pPr>
            <w:r w:rsidRPr="008B5ECB">
              <w:rPr>
                <w:rFonts w:ascii="Crimson Pro" w:hAnsi="Crimson Pro"/>
                <w:sz w:val="20"/>
              </w:rPr>
              <w:t>Samla</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3735EC7" w14:textId="77777777">
            <w:pPr>
              <w:spacing w:line="276" w:lineRule="auto"/>
              <w:rPr>
                <w:rFonts w:ascii="Crimson Pro" w:hAnsi="Crimson Pro"/>
                <w:sz w:val="20"/>
              </w:rPr>
            </w:pPr>
            <w:r w:rsidRPr="008B5ECB">
              <w:rPr>
                <w:rFonts w:ascii="Crimson Pro" w:hAnsi="Crimson Pro"/>
                <w:sz w:val="20"/>
              </w:rPr>
              <w:t>Timer</w:t>
            </w:r>
          </w:p>
        </w:tc>
      </w:tr>
      <w:tr w14:paraId="396C9C0C" w14:textId="77777777" w:rsidTr="008B5ECB">
        <w:tblPrEx>
          <w:tblW w:w="9498" w:type="dxa"/>
          <w:tblInd w:w="-5" w:type="dxa"/>
          <w:tblCellMar>
            <w:left w:w="70" w:type="dxa"/>
            <w:right w:w="70" w:type="dxa"/>
          </w:tblCellMar>
          <w:tblLook w:val="04A0"/>
        </w:tblPrEx>
        <w:trPr>
          <w:cantSplit/>
          <w:trHeight w:val="540"/>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5DB3415" w14:textId="77777777">
            <w:pPr>
              <w:spacing w:line="276" w:lineRule="auto"/>
              <w:rPr>
                <w:rFonts w:ascii="Crimson Pro" w:hAnsi="Crimson Pro"/>
                <w:b/>
                <w:bCs/>
                <w:sz w:val="22"/>
              </w:rPr>
            </w:pPr>
            <w:r w:rsidRPr="008B5ECB">
              <w:rPr>
                <w:rFonts w:ascii="Crimson Pro" w:hAnsi="Crimson Pro"/>
                <w:b/>
                <w:bCs/>
                <w:sz w:val="22"/>
              </w:rPr>
              <w:t>00TM05A</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3569CE90" w14:textId="77777777">
            <w:pPr>
              <w:spacing w:line="276" w:lineRule="auto"/>
              <w:rPr>
                <w:rFonts w:ascii="Crimson Pro" w:hAnsi="Crimson Pro" w:cs="Calibri"/>
                <w:sz w:val="20"/>
              </w:rPr>
            </w:pPr>
            <w:r w:rsidRPr="008B5ECB">
              <w:rPr>
                <w:rFonts w:ascii="Crimson Pro" w:hAnsi="Crimson Pro" w:cs="Calibri"/>
                <w:sz w:val="20"/>
              </w:rPr>
              <w:t>Navigering</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7264859" w14:textId="77777777">
            <w:pPr>
              <w:spacing w:line="276" w:lineRule="auto"/>
              <w:rPr>
                <w:rFonts w:ascii="Crimson Pro" w:hAnsi="Crimson Pro" w:cs="Calibri"/>
                <w:sz w:val="20"/>
              </w:rPr>
            </w:pPr>
            <w:r w:rsidRPr="008B5ECB">
              <w:rPr>
                <w:rFonts w:ascii="Crimson Pro" w:hAnsi="Crimson Pro" w:cs="Calibri"/>
                <w:sz w:val="20"/>
              </w:rPr>
              <w:t>11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2B25699" w14:textId="77777777">
            <w:pPr>
              <w:spacing w:line="276" w:lineRule="auto"/>
              <w:rPr>
                <w:rFonts w:ascii="Crimson Pro" w:hAnsi="Crimson Pro" w:cs="Calibri"/>
                <w:sz w:val="20"/>
              </w:rPr>
            </w:pPr>
            <w:r w:rsidRPr="008B5ECB">
              <w:rPr>
                <w:rFonts w:ascii="Crimson Pro" w:hAnsi="Crimson Pro" w:cs="Calibri"/>
                <w:sz w:val="20"/>
              </w:rPr>
              <w:t>12,7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EB10460" w14:textId="77777777">
            <w:pPr>
              <w:spacing w:line="276" w:lineRule="auto"/>
              <w:rPr>
                <w:rFonts w:ascii="Crimson Pro" w:hAnsi="Crimson Pro" w:cs="Calibri"/>
                <w:sz w:val="20"/>
              </w:rPr>
            </w:pPr>
            <w:r w:rsidRPr="008B5ECB">
              <w:rPr>
                <w:rFonts w:ascii="Crimson Pro" w:hAnsi="Crimson Pro" w:cs="Calibri"/>
                <w:sz w:val="20"/>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80193B8" w14:textId="77777777">
            <w:pPr>
              <w:spacing w:line="276" w:lineRule="auto"/>
              <w:rPr>
                <w:rFonts w:ascii="Crimson Pro" w:hAnsi="Crimson Pro" w:cs="Calibri"/>
                <w:sz w:val="20"/>
              </w:rPr>
            </w:pPr>
            <w:r w:rsidRPr="008B5ECB">
              <w:rPr>
                <w:rFonts w:ascii="Crimson Pro" w:hAnsi="Crimson Pro" w:cs="Calibri"/>
                <w:sz w:val="20"/>
              </w:rPr>
              <w:t>10,4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F8CC034" w14:textId="77777777">
            <w:pPr>
              <w:spacing w:line="276" w:lineRule="auto"/>
              <w:rPr>
                <w:rFonts w:ascii="Crimson Pro" w:hAnsi="Crimson Pro" w:cs="Calibri"/>
                <w:sz w:val="20"/>
              </w:rPr>
            </w:pPr>
            <w:r w:rsidRPr="008B5ECB">
              <w:rPr>
                <w:rFonts w:ascii="Crimson Pro" w:hAnsi="Crimson Pro" w:cs="Calibri"/>
                <w:sz w:val="20"/>
              </w:rPr>
              <w:t>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5B653E0" w14:textId="77777777">
            <w:pPr>
              <w:spacing w:line="276" w:lineRule="auto"/>
              <w:rPr>
                <w:rFonts w:ascii="Crimson Pro" w:hAnsi="Crimson Pro" w:cs="Calibri"/>
                <w:sz w:val="20"/>
              </w:rPr>
            </w:pPr>
            <w:r w:rsidRPr="008B5ECB">
              <w:rPr>
                <w:rFonts w:ascii="Crimson Pro" w:hAnsi="Crimson Pro" w:cs="Calibri"/>
                <w:sz w:val="20"/>
              </w:rPr>
              <w:t>11,6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EBC68B5" w14:textId="77777777">
            <w:pPr>
              <w:spacing w:line="276" w:lineRule="auto"/>
              <w:rPr>
                <w:rFonts w:ascii="Crimson Pro" w:hAnsi="Crimson Pro" w:cs="Calibri"/>
                <w:sz w:val="20"/>
              </w:rPr>
            </w:pPr>
            <w:r w:rsidRPr="008B5ECB">
              <w:rPr>
                <w:rFonts w:ascii="Crimson Pro" w:hAnsi="Crimson Pro" w:cs="Calibri"/>
                <w:sz w:val="20"/>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D09A14C" w14:textId="77777777">
            <w:pPr>
              <w:spacing w:line="276" w:lineRule="auto"/>
              <w:rPr>
                <w:rFonts w:ascii="Crimson Pro" w:hAnsi="Crimson Pro" w:cs="Calibri"/>
                <w:sz w:val="20"/>
              </w:rPr>
            </w:pPr>
            <w:r w:rsidRPr="008B5ECB">
              <w:rPr>
                <w:rFonts w:ascii="Crimson Pro" w:hAnsi="Crimson Pro" w:cs="Calibri"/>
                <w:sz w:val="20"/>
              </w:rPr>
              <w:t>15,5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57DCDA2" w14:textId="77777777">
            <w:pPr>
              <w:spacing w:line="276" w:lineRule="auto"/>
              <w:rPr>
                <w:rFonts w:ascii="Crimson Pro" w:hAnsi="Crimson Pro" w:cs="Calibri"/>
                <w:sz w:val="20"/>
              </w:rPr>
            </w:pPr>
            <w:r w:rsidRPr="008B5ECB">
              <w:rPr>
                <w:rFonts w:ascii="Crimson Pro" w:hAnsi="Crimson Pro" w:cs="Calibri"/>
                <w:sz w:val="20"/>
              </w:rPr>
              <w:t>42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6467E6A" w14:textId="77777777">
            <w:pPr>
              <w:spacing w:line="276" w:lineRule="auto"/>
              <w:rPr>
                <w:rFonts w:ascii="Crimson Pro" w:hAnsi="Crimson Pro" w:cs="Calibri"/>
                <w:sz w:val="20"/>
              </w:rPr>
            </w:pPr>
            <w:r w:rsidRPr="008B5ECB">
              <w:rPr>
                <w:rFonts w:ascii="Crimson Pro" w:hAnsi="Crimson Pro" w:cs="Calibri"/>
                <w:sz w:val="20"/>
              </w:rPr>
              <w:t>924</w:t>
            </w:r>
          </w:p>
        </w:tc>
      </w:tr>
      <w:tr w14:paraId="48B3BF53" w14:textId="77777777" w:rsidTr="008B5ECB">
        <w:tblPrEx>
          <w:tblW w:w="9498" w:type="dxa"/>
          <w:tblInd w:w="-5" w:type="dxa"/>
          <w:tblCellMar>
            <w:left w:w="70" w:type="dxa"/>
            <w:right w:w="70" w:type="dxa"/>
          </w:tblCellMar>
          <w:tblLook w:val="04A0"/>
        </w:tblPrEx>
        <w:trPr>
          <w:cantSplit/>
          <w:trHeight w:val="7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6AB55A6" w14:textId="77777777">
            <w:pPr>
              <w:spacing w:line="276" w:lineRule="auto"/>
              <w:rPr>
                <w:rFonts w:ascii="Crimson Pro" w:hAnsi="Crimson Pro"/>
                <w:b/>
                <w:bCs/>
                <w:sz w:val="22"/>
              </w:rPr>
            </w:pPr>
            <w:r w:rsidRPr="008B5ECB">
              <w:rPr>
                <w:rFonts w:ascii="Crimson Pro" w:hAnsi="Crimson Pro"/>
                <w:b/>
                <w:bCs/>
                <w:sz w:val="22"/>
              </w:rPr>
              <w:t>00TM05B</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46017A40" w14:textId="77777777">
            <w:pPr>
              <w:spacing w:line="276" w:lineRule="auto"/>
              <w:rPr>
                <w:rFonts w:ascii="Crimson Pro" w:hAnsi="Crimson Pro"/>
                <w:sz w:val="20"/>
              </w:rPr>
            </w:pPr>
            <w:r w:rsidRPr="008B5ECB">
              <w:rPr>
                <w:rFonts w:ascii="Crimson Pro" w:hAnsi="Crimson Pro"/>
                <w:sz w:val="20"/>
              </w:rPr>
              <w:t>Lastebehandling, stuing og Skipsteknikk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1BBC4E3" w14:textId="77777777">
            <w:pPr>
              <w:spacing w:line="276" w:lineRule="auto"/>
              <w:rPr>
                <w:rFonts w:ascii="Crimson Pro" w:hAnsi="Crimson Pro" w:cs="Calibri"/>
                <w:sz w:val="20"/>
              </w:rPr>
            </w:pPr>
            <w:r w:rsidRPr="008B5EC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B7D17EC" w14:textId="77777777">
            <w:pPr>
              <w:spacing w:line="276" w:lineRule="auto"/>
              <w:rPr>
                <w:rFonts w:ascii="Crimson Pro" w:hAnsi="Crimson Pro" w:cs="Calibri"/>
                <w:sz w:val="20"/>
              </w:rPr>
            </w:pPr>
            <w:r w:rsidRPr="008B5ECB">
              <w:rPr>
                <w:rFonts w:ascii="Crimson Pro" w:hAnsi="Crimson Pro" w:cs="Calibri"/>
                <w:sz w:val="20"/>
              </w:rPr>
              <w:t>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90BA24E" w14:textId="77777777">
            <w:pPr>
              <w:spacing w:line="276" w:lineRule="auto"/>
              <w:rPr>
                <w:rFonts w:ascii="Crimson Pro" w:hAnsi="Crimson Pro" w:cs="Calibri"/>
                <w:sz w:val="20"/>
              </w:rPr>
            </w:pPr>
            <w:r w:rsidRPr="008B5ECB">
              <w:rPr>
                <w:rFonts w:ascii="Crimson Pro" w:hAnsi="Crimson Pro" w:cs="Calibri"/>
                <w:sz w:val="20"/>
              </w:rPr>
              <w:t>7,5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E5E87EA" w14:textId="77777777">
            <w:pPr>
              <w:spacing w:line="276" w:lineRule="auto"/>
              <w:rPr>
                <w:rFonts w:ascii="Crimson Pro" w:hAnsi="Crimson Pro" w:cs="Calibri"/>
                <w:sz w:val="20"/>
              </w:rPr>
            </w:pPr>
            <w:r w:rsidRPr="008B5ECB">
              <w:rPr>
                <w:rFonts w:ascii="Crimson Pro" w:hAnsi="Crimson Pro" w:cs="Calibri"/>
                <w:sz w:val="20"/>
              </w:rPr>
              <w:t>8,7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B910656" w14:textId="77777777">
            <w:pPr>
              <w:spacing w:line="276" w:lineRule="auto"/>
              <w:rPr>
                <w:rFonts w:ascii="Crimson Pro" w:hAnsi="Crimson Pro" w:cs="Calibri"/>
                <w:sz w:val="20"/>
              </w:rPr>
            </w:pPr>
            <w:r w:rsidRPr="008B5ECB">
              <w:rPr>
                <w:rFonts w:ascii="Crimson Pro" w:hAnsi="Crimson Pro" w:cs="Calibri"/>
                <w:sz w:val="20"/>
              </w:rPr>
              <w:t>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5ACBB20" w14:textId="77777777">
            <w:pPr>
              <w:spacing w:line="276" w:lineRule="auto"/>
              <w:rPr>
                <w:rFonts w:ascii="Crimson Pro" w:hAnsi="Crimson Pro" w:cs="Calibri"/>
                <w:sz w:val="20"/>
              </w:rPr>
            </w:pPr>
            <w:r w:rsidRPr="008B5ECB">
              <w:rPr>
                <w:rFonts w:ascii="Crimson Pro" w:hAnsi="Crimson Pro" w:cs="Calibri"/>
                <w:sz w:val="20"/>
              </w:rPr>
              <w:t>9,3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E93A911" w14:textId="77777777">
            <w:pPr>
              <w:spacing w:line="276" w:lineRule="auto"/>
              <w:rPr>
                <w:rFonts w:ascii="Crimson Pro" w:hAnsi="Crimson Pro" w:cs="Calibri"/>
                <w:sz w:val="20"/>
              </w:rPr>
            </w:pPr>
            <w:r w:rsidRPr="008B5ECB">
              <w:rPr>
                <w:rFonts w:ascii="Crimson Pro" w:hAnsi="Crimson Pro" w:cs="Calibri"/>
                <w:sz w:val="20"/>
              </w:rPr>
              <w:t>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1C9E756" w14:textId="77777777">
            <w:pPr>
              <w:spacing w:line="276" w:lineRule="auto"/>
              <w:rPr>
                <w:rFonts w:ascii="Crimson Pro" w:hAnsi="Crimson Pro" w:cs="Calibri"/>
                <w:sz w:val="20"/>
              </w:rPr>
            </w:pPr>
            <w:r w:rsidRPr="008B5ECB">
              <w:rPr>
                <w:rFonts w:ascii="Crimson Pro" w:hAnsi="Crimson Pro" w:cs="Calibri"/>
                <w:sz w:val="20"/>
              </w:rPr>
              <w:t>12,9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9BCB93E" w14:textId="77777777">
            <w:pPr>
              <w:spacing w:line="276" w:lineRule="auto"/>
              <w:rPr>
                <w:rFonts w:ascii="Crimson Pro" w:hAnsi="Crimson Pro" w:cs="Calibri"/>
                <w:sz w:val="20"/>
              </w:rPr>
            </w:pPr>
            <w:r w:rsidRPr="008B5ECB">
              <w:rPr>
                <w:rFonts w:ascii="Crimson Pro" w:hAnsi="Crimson Pro" w:cs="Calibri"/>
                <w:sz w:val="20"/>
              </w:rPr>
              <w:t>31,5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81B41AF" w14:textId="77777777">
            <w:pPr>
              <w:spacing w:line="276" w:lineRule="auto"/>
              <w:rPr>
                <w:rFonts w:ascii="Crimson Pro" w:hAnsi="Crimson Pro" w:cs="Calibri"/>
                <w:sz w:val="20"/>
              </w:rPr>
            </w:pPr>
            <w:r w:rsidRPr="008B5ECB">
              <w:rPr>
                <w:rFonts w:ascii="Crimson Pro" w:hAnsi="Crimson Pro" w:cs="Calibri"/>
                <w:sz w:val="20"/>
              </w:rPr>
              <w:t>693</w:t>
            </w:r>
          </w:p>
        </w:tc>
      </w:tr>
      <w:tr w14:paraId="1964F2DF" w14:textId="77777777" w:rsidTr="008B5ECB">
        <w:tblPrEx>
          <w:tblW w:w="9498" w:type="dxa"/>
          <w:tblInd w:w="-5" w:type="dxa"/>
          <w:tblCellMar>
            <w:left w:w="70" w:type="dxa"/>
            <w:right w:w="70" w:type="dxa"/>
          </w:tblCellMar>
          <w:tblLook w:val="04A0"/>
        </w:tblPrEx>
        <w:trPr>
          <w:cantSplit/>
          <w:trHeight w:val="4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2BFAA98" w14:textId="77777777">
            <w:pPr>
              <w:spacing w:line="276" w:lineRule="auto"/>
              <w:rPr>
                <w:rFonts w:ascii="Crimson Pro" w:hAnsi="Crimson Pro"/>
                <w:b/>
                <w:bCs/>
                <w:sz w:val="22"/>
              </w:rPr>
            </w:pPr>
            <w:r w:rsidRPr="008B5ECB">
              <w:rPr>
                <w:rFonts w:ascii="Crimson Pro" w:hAnsi="Crimson Pro"/>
                <w:b/>
                <w:bCs/>
                <w:sz w:val="22"/>
              </w:rPr>
              <w:t>00TM05C</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7E006215" w14:textId="77777777">
            <w:pPr>
              <w:spacing w:line="276" w:lineRule="auto"/>
              <w:rPr>
                <w:rFonts w:ascii="Crimson Pro" w:hAnsi="Crimson Pro" w:cs="Calibri"/>
                <w:sz w:val="20"/>
              </w:rPr>
            </w:pPr>
            <w:r w:rsidRPr="008B5ECB">
              <w:rPr>
                <w:rFonts w:ascii="Crimson Pro" w:hAnsi="Crimson Pro" w:cs="Calibri"/>
                <w:sz w:val="20"/>
              </w:rPr>
              <w:t>Kontroll av skipets drift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FBFA9CD" w14:textId="77777777">
            <w:pPr>
              <w:spacing w:line="276" w:lineRule="auto"/>
              <w:rPr>
                <w:rFonts w:ascii="Crimson Pro" w:hAnsi="Crimson Pro" w:cs="Calibri"/>
                <w:sz w:val="20"/>
              </w:rPr>
            </w:pPr>
            <w:r w:rsidRPr="008B5ECB">
              <w:rPr>
                <w:rFonts w:ascii="Crimson Pro" w:hAnsi="Crimson Pro" w:cs="Calibri"/>
                <w:sz w:val="20"/>
              </w:rPr>
              <w:t>3,5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6E20626" w14:textId="77777777">
            <w:pPr>
              <w:spacing w:line="276" w:lineRule="auto"/>
              <w:rPr>
                <w:rFonts w:ascii="Crimson Pro" w:hAnsi="Crimson Pro" w:cs="Calibri"/>
                <w:sz w:val="20"/>
              </w:rPr>
            </w:pPr>
            <w:r w:rsidRPr="008B5ECB">
              <w:rPr>
                <w:rFonts w:ascii="Crimson Pro" w:hAnsi="Crimson Pro" w:cs="Calibri"/>
                <w:sz w:val="20"/>
              </w:rPr>
              <w:t>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812B034" w14:textId="77777777">
            <w:pPr>
              <w:spacing w:line="276" w:lineRule="auto"/>
              <w:rPr>
                <w:rFonts w:ascii="Crimson Pro" w:hAnsi="Crimson Pro" w:cs="Calibri"/>
                <w:sz w:val="20"/>
              </w:rPr>
            </w:pPr>
            <w:r w:rsidRPr="008B5ECB">
              <w:rPr>
                <w:rFonts w:ascii="Crimson Pro" w:hAnsi="Crimson Pro" w:cs="Calibri"/>
                <w:sz w:val="20"/>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FFE90E9" w14:textId="77777777">
            <w:pPr>
              <w:spacing w:line="276" w:lineRule="auto"/>
              <w:rPr>
                <w:rFonts w:ascii="Crimson Pro" w:hAnsi="Crimson Pro" w:cs="Calibri"/>
                <w:sz w:val="20"/>
              </w:rPr>
            </w:pPr>
            <w:r w:rsidRPr="008B5ECB">
              <w:rPr>
                <w:rFonts w:ascii="Crimson Pro" w:hAnsi="Crimson Pro" w:cs="Calibri"/>
                <w:sz w:val="20"/>
              </w:rPr>
              <w:t>4,6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40A0234" w14:textId="77777777">
            <w:pPr>
              <w:spacing w:line="276" w:lineRule="auto"/>
              <w:rPr>
                <w:rFonts w:ascii="Crimson Pro" w:hAnsi="Crimson Pro" w:cs="Calibri"/>
                <w:sz w:val="20"/>
              </w:rPr>
            </w:pPr>
            <w:r w:rsidRPr="008B5ECB">
              <w:rPr>
                <w:rFonts w:ascii="Crimson Pro" w:hAnsi="Crimson Pro" w:cs="Calibri"/>
                <w:sz w:val="20"/>
              </w:rPr>
              <w:t>6</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F034A45" w14:textId="77777777">
            <w:pPr>
              <w:spacing w:line="276" w:lineRule="auto"/>
              <w:rPr>
                <w:rFonts w:ascii="Crimson Pro" w:hAnsi="Crimson Pro" w:cs="Calibri"/>
                <w:sz w:val="20"/>
              </w:rPr>
            </w:pPr>
            <w:r w:rsidRPr="008B5ECB">
              <w:rPr>
                <w:rFonts w:ascii="Crimson Pro" w:hAnsi="Crimson Pro" w:cs="Calibri"/>
                <w:sz w:val="20"/>
              </w:rPr>
              <w:t>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C4540E9" w14:textId="77777777">
            <w:pPr>
              <w:spacing w:line="276" w:lineRule="auto"/>
              <w:rPr>
                <w:rFonts w:ascii="Crimson Pro" w:hAnsi="Crimson Pro" w:cs="Calibri"/>
                <w:sz w:val="20"/>
              </w:rPr>
            </w:pPr>
            <w:r w:rsidRPr="008B5ECB">
              <w:rPr>
                <w:rFonts w:ascii="Crimson Pro" w:hAnsi="Crimson Pro" w:cs="Calibri"/>
                <w:sz w:val="20"/>
              </w:rPr>
              <w:t>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7D8109F" w14:textId="77777777">
            <w:pPr>
              <w:spacing w:line="276" w:lineRule="auto"/>
              <w:rPr>
                <w:rFonts w:ascii="Crimson Pro" w:hAnsi="Crimson Pro" w:cs="Calibri"/>
                <w:sz w:val="20"/>
              </w:rPr>
            </w:pPr>
            <w:r w:rsidRPr="008B5ECB">
              <w:rPr>
                <w:rFonts w:ascii="Crimson Pro" w:hAnsi="Crimson Pro" w:cs="Calibri"/>
                <w:sz w:val="20"/>
              </w:rPr>
              <w:t>7,1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70285C5" w14:textId="77777777">
            <w:pPr>
              <w:spacing w:line="276" w:lineRule="auto"/>
              <w:rPr>
                <w:rFonts w:ascii="Crimson Pro" w:hAnsi="Crimson Pro" w:cs="Calibri"/>
                <w:sz w:val="20"/>
              </w:rPr>
            </w:pPr>
            <w:r w:rsidRPr="008B5ECB">
              <w:rPr>
                <w:rFonts w:ascii="Crimson Pro" w:hAnsi="Crimson Pro" w:cs="Calibri"/>
                <w:sz w:val="20"/>
              </w:rPr>
              <w:t>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6D2A085" w14:textId="77777777">
            <w:pPr>
              <w:spacing w:line="276" w:lineRule="auto"/>
              <w:rPr>
                <w:rFonts w:ascii="Crimson Pro" w:hAnsi="Crimson Pro" w:cs="Calibri"/>
                <w:sz w:val="20"/>
              </w:rPr>
            </w:pPr>
            <w:r w:rsidRPr="008B5ECB">
              <w:rPr>
                <w:rFonts w:ascii="Crimson Pro" w:hAnsi="Crimson Pro" w:cs="Calibri"/>
                <w:sz w:val="20"/>
              </w:rPr>
              <w:t>418</w:t>
            </w:r>
          </w:p>
        </w:tc>
      </w:tr>
      <w:tr w14:paraId="0715811B" w14:textId="77777777" w:rsidTr="008B5ECB">
        <w:tblPrEx>
          <w:tblW w:w="9498" w:type="dxa"/>
          <w:tblInd w:w="-5" w:type="dxa"/>
          <w:tblCellMar>
            <w:left w:w="70" w:type="dxa"/>
            <w:right w:w="70" w:type="dxa"/>
          </w:tblCellMar>
          <w:tblLook w:val="04A0"/>
        </w:tblPrEx>
        <w:trPr>
          <w:cantSplit/>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0C625B5" w14:textId="77777777">
            <w:pPr>
              <w:spacing w:line="276" w:lineRule="auto"/>
              <w:rPr>
                <w:rFonts w:ascii="Crimson Pro" w:hAnsi="Crimson Pro"/>
                <w:b/>
                <w:bCs/>
                <w:sz w:val="22"/>
              </w:rPr>
            </w:pPr>
            <w:r w:rsidRPr="008B5ECB">
              <w:rPr>
                <w:rFonts w:ascii="Crimson Pro" w:hAnsi="Crimson Pro"/>
                <w:b/>
                <w:bCs/>
                <w:sz w:val="22"/>
              </w:rPr>
              <w:t>00TM05D</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5CA182A5" w14:textId="77777777">
            <w:pPr>
              <w:spacing w:line="276" w:lineRule="auto"/>
              <w:rPr>
                <w:rFonts w:ascii="Crimson Pro" w:hAnsi="Crimson Pro" w:cs="Calibri"/>
                <w:sz w:val="20"/>
              </w:rPr>
            </w:pPr>
            <w:r w:rsidRPr="008B5ECB">
              <w:rPr>
                <w:rFonts w:ascii="Crimson Pro" w:hAnsi="Crimson Pro" w:cs="Calibri"/>
                <w:sz w:val="20"/>
              </w:rPr>
              <w:t>Generell radiooperatøropplæring (GOC)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B1DD161" w14:textId="77777777">
            <w:pPr>
              <w:spacing w:line="276" w:lineRule="auto"/>
              <w:rPr>
                <w:rFonts w:ascii="Crimson Pro" w:hAnsi="Crimson Pro" w:cs="Calibri"/>
                <w:sz w:val="20"/>
              </w:rPr>
            </w:pPr>
            <w:r w:rsidRPr="008B5EC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1F63D20" w14:textId="77777777">
            <w:pPr>
              <w:spacing w:line="276" w:lineRule="auto"/>
              <w:rPr>
                <w:rFonts w:ascii="Crimson Pro" w:hAnsi="Crimson Pro" w:cs="Calibri"/>
                <w:sz w:val="20"/>
              </w:rPr>
            </w:pPr>
            <w:r w:rsidRPr="008B5EC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E93A1A8" w14:textId="77777777">
            <w:pPr>
              <w:spacing w:line="276" w:lineRule="auto"/>
              <w:rPr>
                <w:rFonts w:ascii="Crimson Pro" w:hAnsi="Crimson Pro" w:cs="Calibri"/>
                <w:sz w:val="20"/>
              </w:rPr>
            </w:pPr>
            <w:r w:rsidRPr="008B5EC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0AD8A3D" w14:textId="77777777">
            <w:pPr>
              <w:spacing w:line="276" w:lineRule="auto"/>
              <w:rPr>
                <w:rFonts w:ascii="Crimson Pro" w:hAnsi="Crimson Pro" w:cs="Calibri"/>
                <w:sz w:val="20"/>
              </w:rPr>
            </w:pPr>
            <w:r w:rsidRPr="008B5EC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C9D3FB1" w14:textId="77777777">
            <w:pPr>
              <w:spacing w:line="276" w:lineRule="auto"/>
              <w:rPr>
                <w:rFonts w:ascii="Crimson Pro" w:hAnsi="Crimson Pro" w:cs="Calibri"/>
                <w:sz w:val="20"/>
              </w:rPr>
            </w:pPr>
            <w:r w:rsidRPr="008B5ECB">
              <w:rPr>
                <w:rFonts w:ascii="Crimson Pro" w:hAnsi="Crimson Pro" w:cs="Calibri"/>
                <w:sz w:val="20"/>
              </w:rPr>
              <w:t>4,5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7A15AF8" w14:textId="77777777">
            <w:pPr>
              <w:spacing w:line="276" w:lineRule="auto"/>
              <w:rPr>
                <w:rFonts w:ascii="Crimson Pro" w:hAnsi="Crimson Pro" w:cs="Calibri"/>
                <w:sz w:val="20"/>
              </w:rPr>
            </w:pPr>
            <w:r w:rsidRPr="008B5ECB">
              <w:rPr>
                <w:rFonts w:ascii="Crimson Pro" w:hAnsi="Crimson Pro" w:cs="Calibri"/>
                <w:sz w:val="20"/>
              </w:rPr>
              <w:t>5,2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42BA4B3" w14:textId="77777777">
            <w:pPr>
              <w:spacing w:line="276" w:lineRule="auto"/>
              <w:rPr>
                <w:rFonts w:ascii="Crimson Pro" w:hAnsi="Crimson Pro" w:cs="Calibri"/>
                <w:sz w:val="20"/>
              </w:rPr>
            </w:pPr>
            <w:r w:rsidRPr="008B5EC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95A413D" w14:textId="77777777">
            <w:pPr>
              <w:spacing w:line="276" w:lineRule="auto"/>
              <w:rPr>
                <w:rFonts w:ascii="Crimson Pro" w:hAnsi="Crimson Pro" w:cs="Calibri"/>
                <w:sz w:val="20"/>
              </w:rPr>
            </w:pPr>
            <w:r w:rsidRPr="008B5EC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685B5AC" w14:textId="77777777">
            <w:pPr>
              <w:spacing w:line="276" w:lineRule="auto"/>
              <w:rPr>
                <w:rFonts w:ascii="Crimson Pro" w:hAnsi="Crimson Pro" w:cs="Calibri"/>
                <w:sz w:val="20"/>
              </w:rPr>
            </w:pPr>
            <w:r w:rsidRPr="008B5ECB">
              <w:rPr>
                <w:rFonts w:ascii="Crimson Pro" w:hAnsi="Crimson Pro" w:cs="Calibri"/>
                <w:sz w:val="20"/>
              </w:rPr>
              <w:t>4,5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29772A3" w14:textId="77777777">
            <w:pPr>
              <w:spacing w:line="276" w:lineRule="auto"/>
              <w:rPr>
                <w:rFonts w:ascii="Crimson Pro" w:hAnsi="Crimson Pro" w:cs="Calibri"/>
                <w:sz w:val="20"/>
              </w:rPr>
            </w:pPr>
            <w:r w:rsidRPr="008B5ECB">
              <w:rPr>
                <w:rFonts w:ascii="Crimson Pro" w:hAnsi="Crimson Pro" w:cs="Calibri"/>
                <w:sz w:val="20"/>
              </w:rPr>
              <w:t>99</w:t>
            </w:r>
          </w:p>
        </w:tc>
      </w:tr>
      <w:tr w14:paraId="0048A884" w14:textId="77777777" w:rsidTr="008B5ECB">
        <w:tblPrEx>
          <w:tblW w:w="9498" w:type="dxa"/>
          <w:tblInd w:w="-5" w:type="dxa"/>
          <w:tblCellMar>
            <w:left w:w="70" w:type="dxa"/>
            <w:right w:w="70" w:type="dxa"/>
          </w:tblCellMar>
          <w:tblLook w:val="04A0"/>
        </w:tblPrEx>
        <w:trPr>
          <w:cantSplit/>
          <w:trHeight w:val="480"/>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F068A87" w14:textId="77777777">
            <w:pPr>
              <w:spacing w:line="276" w:lineRule="auto"/>
              <w:rPr>
                <w:rFonts w:ascii="Crimson Pro" w:hAnsi="Crimson Pro"/>
                <w:b/>
                <w:bCs/>
                <w:sz w:val="22"/>
              </w:rPr>
            </w:pPr>
            <w:r w:rsidRPr="008B5ECB">
              <w:rPr>
                <w:rFonts w:ascii="Crimson Pro" w:hAnsi="Crimson Pro"/>
                <w:b/>
                <w:bCs/>
                <w:sz w:val="22"/>
              </w:rPr>
              <w:t>00TM05F</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18FD43D7" w14:textId="77777777">
            <w:pPr>
              <w:spacing w:line="276" w:lineRule="auto"/>
              <w:rPr>
                <w:rFonts w:ascii="Crimson Pro" w:hAnsi="Crimson Pro" w:cs="Calibri"/>
                <w:sz w:val="20"/>
              </w:rPr>
            </w:pPr>
            <w:r w:rsidRPr="008B5ECB">
              <w:rPr>
                <w:rFonts w:ascii="Crimson Pro" w:hAnsi="Crimson Pro" w:cs="Calibri"/>
                <w:sz w:val="20"/>
              </w:rPr>
              <w:t>Maritim engelsk. </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7203B63" w14:textId="77777777">
            <w:pPr>
              <w:spacing w:line="276" w:lineRule="auto"/>
              <w:rPr>
                <w:rFonts w:ascii="Crimson Pro" w:hAnsi="Crimson Pro" w:cs="Calibri"/>
                <w:sz w:val="20"/>
              </w:rPr>
            </w:pPr>
            <w:r w:rsidRPr="008B5EC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A932C37" w14:textId="77777777">
            <w:pPr>
              <w:spacing w:line="276" w:lineRule="auto"/>
              <w:rPr>
                <w:rFonts w:ascii="Crimson Pro" w:hAnsi="Crimson Pro" w:cs="Calibri"/>
                <w:sz w:val="20"/>
              </w:rPr>
            </w:pPr>
            <w:r w:rsidRPr="008B5EC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3B141F5C" w14:textId="77777777">
            <w:pPr>
              <w:spacing w:line="276" w:lineRule="auto"/>
              <w:rPr>
                <w:rFonts w:ascii="Crimson Pro" w:hAnsi="Crimson Pro" w:cs="Calibri"/>
                <w:sz w:val="20"/>
              </w:rPr>
            </w:pPr>
            <w:r w:rsidRPr="008B5EC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E03DD0C" w14:textId="77777777">
            <w:pPr>
              <w:spacing w:line="276" w:lineRule="auto"/>
              <w:rPr>
                <w:rFonts w:ascii="Crimson Pro" w:hAnsi="Crimson Pro" w:cs="Calibri"/>
                <w:sz w:val="20"/>
              </w:rPr>
            </w:pPr>
            <w:r w:rsidRPr="008B5EC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543D9EB" w14:textId="77777777">
            <w:pPr>
              <w:spacing w:line="276" w:lineRule="auto"/>
              <w:rPr>
                <w:rFonts w:ascii="Crimson Pro" w:hAnsi="Crimson Pro" w:cs="Calibri"/>
                <w:sz w:val="20"/>
              </w:rPr>
            </w:pPr>
            <w:r w:rsidRPr="008B5ECB">
              <w:rPr>
                <w:rFonts w:ascii="Crimson Pro" w:hAnsi="Crimson Pro" w:cs="Calibri"/>
                <w:sz w:val="20"/>
              </w:rPr>
              <w:t>1,5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70BEDED" w14:textId="77777777">
            <w:pPr>
              <w:spacing w:line="276" w:lineRule="auto"/>
              <w:rPr>
                <w:rFonts w:ascii="Crimson Pro" w:hAnsi="Crimson Pro" w:cs="Calibri"/>
                <w:sz w:val="20"/>
              </w:rPr>
            </w:pPr>
            <w:r w:rsidRPr="008B5ECB">
              <w:rPr>
                <w:rFonts w:ascii="Crimson Pro" w:hAnsi="Crimson Pro" w:cs="Calibri"/>
                <w:sz w:val="20"/>
              </w:rPr>
              <w:t>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FB389F7" w14:textId="77777777">
            <w:pPr>
              <w:spacing w:line="276" w:lineRule="auto"/>
              <w:rPr>
                <w:rFonts w:ascii="Crimson Pro" w:hAnsi="Crimson Pro" w:cs="Calibri"/>
                <w:sz w:val="20"/>
              </w:rPr>
            </w:pPr>
            <w:r w:rsidRPr="008B5ECB">
              <w:rPr>
                <w:rFonts w:ascii="Crimson Pro" w:hAnsi="Crimson Pro" w:cs="Calibri"/>
                <w:sz w:val="20"/>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5C0C603" w14:textId="77777777">
            <w:pPr>
              <w:spacing w:line="276" w:lineRule="auto"/>
              <w:rPr>
                <w:rFonts w:ascii="Crimson Pro" w:hAnsi="Crimson Pro" w:cs="Calibri"/>
                <w:sz w:val="20"/>
              </w:rPr>
            </w:pPr>
            <w:r w:rsidRPr="008B5ECB">
              <w:rPr>
                <w:rFonts w:ascii="Crimson Pro" w:hAnsi="Crimson Pro" w:cs="Calibri"/>
                <w:sz w:val="20"/>
              </w:rPr>
              <w:t>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F792F8A" w14:textId="77777777">
            <w:pPr>
              <w:spacing w:line="276" w:lineRule="auto"/>
              <w:rPr>
                <w:rFonts w:ascii="Crimson Pro" w:hAnsi="Crimson Pro" w:cs="Calibri"/>
                <w:sz w:val="20"/>
              </w:rPr>
            </w:pPr>
            <w:r w:rsidRPr="008B5EC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721A1CB" w14:textId="77777777">
            <w:pPr>
              <w:spacing w:line="276" w:lineRule="auto"/>
              <w:rPr>
                <w:rFonts w:ascii="Crimson Pro" w:hAnsi="Crimson Pro" w:cs="Calibri"/>
                <w:sz w:val="20"/>
              </w:rPr>
            </w:pPr>
            <w:r w:rsidRPr="008B5ECB">
              <w:rPr>
                <w:rFonts w:ascii="Crimson Pro" w:hAnsi="Crimson Pro" w:cs="Calibri"/>
                <w:sz w:val="20"/>
              </w:rPr>
              <w:t>132</w:t>
            </w:r>
          </w:p>
        </w:tc>
      </w:tr>
      <w:tr w14:paraId="27D4A159" w14:textId="77777777" w:rsidTr="008B5ECB">
        <w:tblPrEx>
          <w:tblW w:w="9498" w:type="dxa"/>
          <w:tblInd w:w="-5" w:type="dxa"/>
          <w:tblCellMar>
            <w:left w:w="70" w:type="dxa"/>
            <w:right w:w="70" w:type="dxa"/>
          </w:tblCellMar>
          <w:tblLook w:val="04A0"/>
        </w:tblPrEx>
        <w:trPr>
          <w:cantSplit/>
          <w:trHeight w:val="43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E75732A" w14:textId="77777777">
            <w:pPr>
              <w:spacing w:line="276" w:lineRule="auto"/>
              <w:rPr>
                <w:rFonts w:ascii="Crimson Pro" w:hAnsi="Crimson Pro"/>
                <w:b/>
                <w:bCs/>
                <w:sz w:val="22"/>
              </w:rPr>
            </w:pPr>
            <w:r w:rsidRPr="008B5ECB">
              <w:rPr>
                <w:rFonts w:ascii="Crimson Pro" w:hAnsi="Crimson Pro"/>
                <w:b/>
                <w:bCs/>
                <w:sz w:val="22"/>
              </w:rPr>
              <w:t>00TM05G</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7AD020B2" w14:textId="77777777">
            <w:pPr>
              <w:spacing w:line="276" w:lineRule="auto"/>
              <w:rPr>
                <w:rFonts w:ascii="Crimson Pro" w:hAnsi="Crimson Pro" w:cs="Calibri"/>
                <w:sz w:val="20"/>
              </w:rPr>
            </w:pPr>
            <w:r w:rsidRPr="008B5ECB">
              <w:rPr>
                <w:rFonts w:ascii="Crimson Pro" w:hAnsi="Crimson Pro" w:cs="Calibri"/>
                <w:sz w:val="20"/>
              </w:rPr>
              <w:t>Fysikk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D83406E" w14:textId="77777777">
            <w:pPr>
              <w:spacing w:line="276" w:lineRule="auto"/>
              <w:rPr>
                <w:rFonts w:ascii="Crimson Pro" w:hAnsi="Crimson Pro" w:cs="Calibri"/>
                <w:sz w:val="20"/>
              </w:rPr>
            </w:pPr>
            <w:r w:rsidRPr="008B5EC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F4B87DD" w14:textId="77777777">
            <w:pPr>
              <w:spacing w:line="276" w:lineRule="auto"/>
              <w:rPr>
                <w:rFonts w:ascii="Crimson Pro" w:hAnsi="Crimson Pro" w:cs="Calibri"/>
                <w:sz w:val="20"/>
              </w:rPr>
            </w:pPr>
            <w:r w:rsidRPr="008B5EC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FA80334" w14:textId="77777777">
            <w:pPr>
              <w:spacing w:line="276" w:lineRule="auto"/>
              <w:rPr>
                <w:rFonts w:ascii="Crimson Pro" w:hAnsi="Crimson Pro" w:cs="Calibri"/>
                <w:sz w:val="20"/>
              </w:rPr>
            </w:pPr>
            <w:r w:rsidRPr="008B5EC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B8F942C" w14:textId="77777777">
            <w:pPr>
              <w:spacing w:line="276" w:lineRule="auto"/>
              <w:rPr>
                <w:rFonts w:ascii="Crimson Pro" w:hAnsi="Crimson Pro" w:cs="Calibri"/>
                <w:sz w:val="20"/>
              </w:rPr>
            </w:pPr>
            <w:r w:rsidRPr="008B5EC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E340AE4" w14:textId="77777777">
            <w:pPr>
              <w:spacing w:line="276" w:lineRule="auto"/>
              <w:rPr>
                <w:rFonts w:ascii="Crimson Pro" w:hAnsi="Crimson Pro" w:cs="Calibri"/>
                <w:sz w:val="20"/>
              </w:rPr>
            </w:pPr>
            <w:r w:rsidRPr="008B5EC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D929B6D" w14:textId="77777777">
            <w:pPr>
              <w:spacing w:line="276" w:lineRule="auto"/>
              <w:rPr>
                <w:rFonts w:ascii="Crimson Pro" w:hAnsi="Crimson Pro" w:cs="Calibri"/>
                <w:sz w:val="20"/>
              </w:rPr>
            </w:pPr>
            <w:r w:rsidRPr="008B5EC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C619332" w14:textId="77777777">
            <w:pPr>
              <w:spacing w:line="276" w:lineRule="auto"/>
              <w:rPr>
                <w:rFonts w:ascii="Crimson Pro" w:hAnsi="Crimson Pro" w:cs="Calibri"/>
                <w:sz w:val="20"/>
              </w:rPr>
            </w:pPr>
            <w:r w:rsidRPr="008B5EC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6589C8A" w14:textId="77777777">
            <w:pPr>
              <w:spacing w:line="276" w:lineRule="auto"/>
              <w:rPr>
                <w:rFonts w:ascii="Crimson Pro" w:hAnsi="Crimson Pro" w:cs="Calibri"/>
                <w:sz w:val="20"/>
              </w:rPr>
            </w:pPr>
            <w:r w:rsidRPr="008B5EC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607A1686" w14:textId="77777777">
            <w:pPr>
              <w:spacing w:line="276" w:lineRule="auto"/>
              <w:rPr>
                <w:rFonts w:ascii="Crimson Pro" w:hAnsi="Crimson Pro" w:cs="Calibri"/>
                <w:sz w:val="20"/>
              </w:rPr>
            </w:pPr>
            <w:r w:rsidRPr="008B5EC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6BEFBF4" w14:textId="77777777">
            <w:pPr>
              <w:spacing w:line="276" w:lineRule="auto"/>
              <w:rPr>
                <w:rFonts w:ascii="Crimson Pro" w:hAnsi="Crimson Pro" w:cs="Calibri"/>
                <w:sz w:val="20"/>
              </w:rPr>
            </w:pPr>
            <w:r w:rsidRPr="008B5ECB">
              <w:rPr>
                <w:rFonts w:ascii="Crimson Pro" w:hAnsi="Crimson Pro" w:cs="Calibri"/>
                <w:sz w:val="20"/>
              </w:rPr>
              <w:t>132</w:t>
            </w:r>
          </w:p>
        </w:tc>
      </w:tr>
      <w:tr w14:paraId="7DAE3CFD" w14:textId="77777777" w:rsidTr="008B5ECB">
        <w:tblPrEx>
          <w:tblW w:w="9498" w:type="dxa"/>
          <w:tblInd w:w="-5" w:type="dxa"/>
          <w:tblCellMar>
            <w:left w:w="70" w:type="dxa"/>
            <w:right w:w="70" w:type="dxa"/>
          </w:tblCellMar>
          <w:tblLook w:val="04A0"/>
        </w:tblPrEx>
        <w:trPr>
          <w:cantSplit/>
          <w:trHeight w:val="46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33EA7C7" w14:textId="77777777">
            <w:pPr>
              <w:spacing w:line="276" w:lineRule="auto"/>
              <w:rPr>
                <w:rFonts w:ascii="Crimson Pro" w:hAnsi="Crimson Pro"/>
                <w:b/>
                <w:bCs/>
                <w:sz w:val="22"/>
              </w:rPr>
            </w:pPr>
            <w:r w:rsidRPr="008B5ECB">
              <w:rPr>
                <w:rFonts w:ascii="Crimson Pro" w:hAnsi="Crimson Pro"/>
                <w:b/>
                <w:bCs/>
                <w:sz w:val="22"/>
              </w:rPr>
              <w:t>00TM05H</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35B74BF8" w14:textId="77777777">
            <w:pPr>
              <w:spacing w:line="276" w:lineRule="auto"/>
              <w:rPr>
                <w:rFonts w:ascii="Crimson Pro" w:hAnsi="Crimson Pro" w:cs="Calibri"/>
                <w:sz w:val="20"/>
              </w:rPr>
            </w:pPr>
            <w:r w:rsidRPr="008B5ECB">
              <w:rPr>
                <w:rFonts w:ascii="Crimson Pro" w:hAnsi="Crimson Pro" w:cs="Calibri"/>
                <w:sz w:val="20"/>
              </w:rPr>
              <w:t>Matematikk</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3EA384B" w14:textId="77777777">
            <w:pPr>
              <w:spacing w:line="276" w:lineRule="auto"/>
              <w:rPr>
                <w:rFonts w:ascii="Crimson Pro" w:hAnsi="Crimson Pro" w:cs="Calibri"/>
                <w:sz w:val="20"/>
              </w:rPr>
            </w:pPr>
            <w:r w:rsidRPr="008B5EC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B7E6EDC" w14:textId="77777777">
            <w:pPr>
              <w:spacing w:line="276" w:lineRule="auto"/>
              <w:rPr>
                <w:rFonts w:ascii="Crimson Pro" w:hAnsi="Crimson Pro" w:cs="Calibri"/>
                <w:sz w:val="20"/>
              </w:rPr>
            </w:pPr>
            <w:r w:rsidRPr="008B5EC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C6FD10E" w14:textId="77777777">
            <w:pPr>
              <w:spacing w:line="276" w:lineRule="auto"/>
              <w:rPr>
                <w:rFonts w:ascii="Crimson Pro" w:hAnsi="Crimson Pro" w:cs="Calibri"/>
                <w:sz w:val="20"/>
              </w:rPr>
            </w:pPr>
            <w:r w:rsidRPr="008B5ECB">
              <w:rPr>
                <w:rFonts w:ascii="Crimson Pro" w:hAnsi="Crimson Pro" w:cs="Calibri"/>
                <w:sz w:val="20"/>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8B3C57B" w14:textId="77777777">
            <w:pPr>
              <w:spacing w:line="276" w:lineRule="auto"/>
              <w:rPr>
                <w:rFonts w:ascii="Crimson Pro" w:hAnsi="Crimson Pro" w:cs="Calibri"/>
                <w:sz w:val="20"/>
              </w:rPr>
            </w:pPr>
            <w:r w:rsidRPr="008B5ECB">
              <w:rPr>
                <w:rFonts w:ascii="Crimson Pro" w:hAnsi="Crimson Pro" w:cs="Calibri"/>
                <w:sz w:val="20"/>
              </w:rPr>
              <w:t>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3ABA66B" w14:textId="77777777">
            <w:pPr>
              <w:spacing w:line="276" w:lineRule="auto"/>
              <w:rPr>
                <w:rFonts w:ascii="Crimson Pro" w:hAnsi="Crimson Pro" w:cs="Calibri"/>
                <w:sz w:val="20"/>
              </w:rPr>
            </w:pPr>
            <w:r w:rsidRPr="008B5EC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B1C538E" w14:textId="77777777">
            <w:pPr>
              <w:spacing w:line="276" w:lineRule="auto"/>
              <w:rPr>
                <w:rFonts w:ascii="Crimson Pro" w:hAnsi="Crimson Pro" w:cs="Calibri"/>
                <w:sz w:val="20"/>
              </w:rPr>
            </w:pPr>
            <w:r w:rsidRPr="008B5EC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8BE2BA7" w14:textId="77777777">
            <w:pPr>
              <w:spacing w:line="276" w:lineRule="auto"/>
              <w:rPr>
                <w:rFonts w:ascii="Crimson Pro" w:hAnsi="Crimson Pro" w:cs="Calibri"/>
                <w:sz w:val="20"/>
              </w:rPr>
            </w:pPr>
            <w:r w:rsidRPr="008B5ECB">
              <w:rPr>
                <w:rFonts w:ascii="Crimson Pro" w:hAnsi="Crimson Pro" w:cs="Calibri"/>
                <w:sz w:val="20"/>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29D80EF" w14:textId="77777777">
            <w:pPr>
              <w:spacing w:line="276" w:lineRule="auto"/>
              <w:rPr>
                <w:rFonts w:ascii="Crimson Pro" w:hAnsi="Crimson Pro" w:cs="Calibri"/>
                <w:sz w:val="20"/>
              </w:rPr>
            </w:pPr>
            <w:r w:rsidRPr="008B5EC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F680D72" w14:textId="77777777">
            <w:pPr>
              <w:spacing w:line="276" w:lineRule="auto"/>
              <w:rPr>
                <w:rFonts w:ascii="Crimson Pro" w:hAnsi="Crimson Pro" w:cs="Calibri"/>
                <w:sz w:val="20"/>
              </w:rPr>
            </w:pPr>
            <w:r w:rsidRPr="008B5ECB">
              <w:rPr>
                <w:rFonts w:ascii="Crimson Pro" w:hAnsi="Crimson Pro" w:cs="Calibri"/>
                <w:sz w:val="20"/>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5D87FDE" w14:textId="77777777">
            <w:pPr>
              <w:spacing w:line="276" w:lineRule="auto"/>
              <w:rPr>
                <w:rFonts w:ascii="Crimson Pro" w:hAnsi="Crimson Pro" w:cs="Calibri"/>
                <w:sz w:val="20"/>
              </w:rPr>
            </w:pPr>
            <w:r w:rsidRPr="008B5ECB">
              <w:rPr>
                <w:rFonts w:ascii="Crimson Pro" w:hAnsi="Crimson Pro" w:cs="Calibri"/>
                <w:sz w:val="20"/>
              </w:rPr>
              <w:t>132</w:t>
            </w:r>
          </w:p>
        </w:tc>
      </w:tr>
      <w:tr w14:paraId="000A6F33" w14:textId="77777777" w:rsidTr="008B5ECB">
        <w:tblPrEx>
          <w:tblW w:w="9498" w:type="dxa"/>
          <w:tblInd w:w="-5" w:type="dxa"/>
          <w:tblCellMar>
            <w:left w:w="70" w:type="dxa"/>
            <w:right w:w="70" w:type="dxa"/>
          </w:tblCellMar>
          <w:tblLook w:val="04A0"/>
        </w:tblPrEx>
        <w:trPr>
          <w:cantSplit/>
          <w:trHeight w:val="525"/>
        </w:trPr>
        <w:tc>
          <w:tcPr>
            <w:tcW w:w="921"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066B1D8" w14:textId="77777777">
            <w:pPr>
              <w:spacing w:line="276" w:lineRule="auto"/>
              <w:rPr>
                <w:rFonts w:ascii="Crimson Pro" w:hAnsi="Crimson Pro"/>
                <w:b/>
                <w:bCs/>
                <w:sz w:val="22"/>
              </w:rPr>
            </w:pPr>
            <w:r w:rsidRPr="008B5ECB">
              <w:rPr>
                <w:rFonts w:ascii="Crimson Pro" w:hAnsi="Crimson Pro"/>
                <w:b/>
                <w:bCs/>
                <w:sz w:val="22"/>
              </w:rPr>
              <w:t>00TM05I</w:t>
            </w:r>
          </w:p>
        </w:tc>
        <w:tc>
          <w:tcPr>
            <w:tcW w:w="1984" w:type="dxa"/>
            <w:tcBorders>
              <w:top w:val="single" w:sz="4" w:space="0" w:color="auto"/>
              <w:left w:val="single" w:sz="4" w:space="0" w:color="auto"/>
              <w:bottom w:val="single" w:sz="4" w:space="0" w:color="auto"/>
              <w:right w:val="single" w:sz="4" w:space="0" w:color="auto"/>
            </w:tcBorders>
            <w:vAlign w:val="bottom"/>
            <w:hideMark/>
          </w:tcPr>
          <w:p w:rsidR="008B5ECB" w:rsidRPr="008B5ECB" w:rsidP="008B5ECB" w14:paraId="1EC16FBB" w14:textId="77777777">
            <w:pPr>
              <w:spacing w:line="276" w:lineRule="auto"/>
              <w:rPr>
                <w:rFonts w:ascii="Crimson Pro" w:hAnsi="Crimson Pro" w:cs="Calibri"/>
                <w:sz w:val="20"/>
              </w:rPr>
            </w:pPr>
            <w:r w:rsidRPr="008B5ECB">
              <w:rPr>
                <w:rFonts w:ascii="Crimson Pro" w:hAnsi="Crimson Pro" w:cs="Calibri"/>
                <w:sz w:val="20"/>
              </w:rPr>
              <w:t>Norsk kommunikasjon</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DE81E9D" w14:textId="77777777">
            <w:pPr>
              <w:spacing w:line="276" w:lineRule="auto"/>
              <w:rPr>
                <w:rFonts w:ascii="Crimson Pro" w:hAnsi="Crimson Pro" w:cs="Calibri"/>
                <w:sz w:val="20"/>
              </w:rPr>
            </w:pPr>
            <w:r w:rsidRPr="008B5ECB">
              <w:rPr>
                <w:rFonts w:ascii="Crimson Pro" w:hAnsi="Crimson Pro" w:cs="Calibri"/>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4CEB6A64" w14:textId="77777777">
            <w:pPr>
              <w:spacing w:line="276" w:lineRule="auto"/>
              <w:rPr>
                <w:rFonts w:ascii="Crimson Pro" w:hAnsi="Crimson Pro" w:cs="Calibri"/>
                <w:sz w:val="20"/>
              </w:rPr>
            </w:pPr>
            <w:r w:rsidRPr="008B5ECB">
              <w:rPr>
                <w:rFonts w:ascii="Crimson Pro" w:hAnsi="Crimson Pro" w:cs="Calibri"/>
                <w:sz w:val="20"/>
              </w:rPr>
              <w:t>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E5D53D1" w14:textId="77777777">
            <w:pPr>
              <w:spacing w:line="276" w:lineRule="auto"/>
              <w:rPr>
                <w:rFonts w:ascii="Crimson Pro" w:hAnsi="Crimson Pro" w:cs="Calibri"/>
                <w:sz w:val="20"/>
              </w:rPr>
            </w:pPr>
            <w:r w:rsidRPr="008B5ECB">
              <w:rPr>
                <w:rFonts w:ascii="Crimson Pro" w:hAnsi="Crimson Pro" w:cs="Calibri"/>
                <w:sz w:val="20"/>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D6582CB" w14:textId="77777777">
            <w:pPr>
              <w:spacing w:line="276" w:lineRule="auto"/>
              <w:rPr>
                <w:rFonts w:ascii="Crimson Pro" w:hAnsi="Crimson Pro" w:cs="Calibri"/>
                <w:sz w:val="20"/>
              </w:rPr>
            </w:pPr>
            <w:r w:rsidRPr="008B5ECB">
              <w:rPr>
                <w:rFonts w:ascii="Crimson Pro" w:hAnsi="Crimson Pro" w:cs="Calibri"/>
                <w:sz w:val="20"/>
              </w:rPr>
              <w:t>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1A5787FB" w14:textId="77777777">
            <w:pPr>
              <w:spacing w:line="276" w:lineRule="auto"/>
              <w:rPr>
                <w:rFonts w:ascii="Crimson Pro" w:hAnsi="Crimson Pro" w:cs="Calibri"/>
                <w:sz w:val="20"/>
              </w:rPr>
            </w:pPr>
            <w:r w:rsidRPr="008B5ECB">
              <w:rPr>
                <w:rFonts w:ascii="Crimson Pro" w:hAnsi="Crimson Pro" w:cs="Calibri"/>
                <w:sz w:val="20"/>
              </w:rPr>
              <w:t>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2B0860AE" w14:textId="77777777">
            <w:pPr>
              <w:spacing w:line="276" w:lineRule="auto"/>
              <w:rPr>
                <w:rFonts w:ascii="Crimson Pro" w:hAnsi="Crimson Pro" w:cs="Calibri"/>
                <w:sz w:val="20"/>
              </w:rPr>
            </w:pPr>
            <w:r w:rsidRPr="008B5ECB">
              <w:rPr>
                <w:rFonts w:ascii="Crimson Pro" w:hAnsi="Crimson Pro" w:cs="Calibri"/>
                <w:sz w:val="20"/>
              </w:rPr>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B71CB66" w14:textId="77777777">
            <w:pPr>
              <w:spacing w:line="276" w:lineRule="auto"/>
              <w:rPr>
                <w:rFonts w:ascii="Crimson Pro" w:hAnsi="Crimson Pro" w:cs="Calibri"/>
                <w:sz w:val="20"/>
              </w:rPr>
            </w:pPr>
            <w:r w:rsidRPr="008B5ECB">
              <w:rPr>
                <w:rFonts w:ascii="Crimson Pro" w:hAnsi="Crimson Pro" w:cs="Calibri"/>
                <w:sz w:val="20"/>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5795003D" w14:textId="77777777">
            <w:pPr>
              <w:spacing w:line="276" w:lineRule="auto"/>
              <w:rPr>
                <w:rFonts w:ascii="Crimson Pro" w:hAnsi="Crimson Pro" w:cs="Calibri"/>
                <w:sz w:val="20"/>
              </w:rPr>
            </w:pPr>
            <w:r w:rsidRPr="008B5ECB">
              <w:rPr>
                <w:rFonts w:ascii="Crimson Pro" w:hAnsi="Crimson Pro" w:cs="Calibri"/>
                <w:sz w:val="20"/>
              </w:rPr>
              <w:t>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0A370B7D" w14:textId="77777777">
            <w:pPr>
              <w:spacing w:line="276" w:lineRule="auto"/>
              <w:rPr>
                <w:rFonts w:ascii="Crimson Pro" w:hAnsi="Crimson Pro" w:cs="Calibri"/>
                <w:sz w:val="20"/>
              </w:rPr>
            </w:pPr>
            <w:r w:rsidRPr="008B5ECB">
              <w:rPr>
                <w:rFonts w:ascii="Crimson Pro" w:hAnsi="Crimson Pro" w:cs="Calibri"/>
                <w:sz w:val="20"/>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8B5ECB" w:rsidRPr="008B5ECB" w:rsidP="008B5ECB" w14:paraId="7CC08064" w14:textId="77777777">
            <w:pPr>
              <w:spacing w:line="276" w:lineRule="auto"/>
              <w:rPr>
                <w:rFonts w:ascii="Crimson Pro" w:hAnsi="Crimson Pro" w:cs="Calibri"/>
                <w:sz w:val="20"/>
              </w:rPr>
            </w:pPr>
            <w:r w:rsidRPr="008B5ECB">
              <w:rPr>
                <w:rFonts w:ascii="Crimson Pro" w:hAnsi="Crimson Pro" w:cs="Calibri"/>
                <w:sz w:val="20"/>
              </w:rPr>
              <w:t>110</w:t>
            </w:r>
          </w:p>
        </w:tc>
      </w:tr>
      <w:tr w14:paraId="640E71AA" w14:textId="77777777" w:rsidTr="008B5ECB">
        <w:tblPrEx>
          <w:tblW w:w="9498" w:type="dxa"/>
          <w:tblInd w:w="-5" w:type="dxa"/>
          <w:tblCellMar>
            <w:left w:w="70" w:type="dxa"/>
            <w:right w:w="70" w:type="dxa"/>
          </w:tblCellMar>
          <w:tblLook w:val="04A0"/>
        </w:tblPrEx>
        <w:trPr>
          <w:cantSplit/>
          <w:trHeight w:val="330"/>
        </w:trPr>
        <w:tc>
          <w:tcPr>
            <w:tcW w:w="92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2B58962D" w14:textId="77777777">
            <w:pPr>
              <w:spacing w:line="276" w:lineRule="auto"/>
              <w:rPr>
                <w:rFonts w:ascii="Crimson Pro" w:hAnsi="Crimson Pro"/>
                <w:b/>
                <w:bCs/>
                <w:sz w:val="20"/>
              </w:rPr>
            </w:pPr>
            <w:r w:rsidRPr="008B5ECB">
              <w:rPr>
                <w:rFonts w:ascii="Crimson Pro" w:hAnsi="Crimson Pro"/>
                <w:b/>
                <w:bCs/>
                <w:sz w:val="20"/>
              </w:rPr>
              <w:t> </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8B5ECB" w:rsidRPr="008B5ECB" w:rsidP="008B5ECB" w14:paraId="0085FAFE" w14:textId="77777777">
            <w:pPr>
              <w:spacing w:line="276" w:lineRule="auto"/>
              <w:rPr>
                <w:rFonts w:ascii="Crimson Pro" w:hAnsi="Crimson Pro" w:cs="Calibri"/>
                <w:sz w:val="20"/>
              </w:rPr>
            </w:pPr>
            <w:r w:rsidRPr="008B5ECB">
              <w:rPr>
                <w:rFonts w:ascii="Crimson Pro" w:hAnsi="Crimson Pro" w:cs="Calibri"/>
                <w:sz w:val="20"/>
              </w:rPr>
              <w:t>Totalt</w:t>
            </w:r>
          </w:p>
        </w:tc>
        <w:tc>
          <w:tcPr>
            <w:tcW w:w="63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2EFA9DB1" w14:textId="77777777">
            <w:pPr>
              <w:spacing w:line="276" w:lineRule="auto"/>
              <w:rPr>
                <w:rFonts w:ascii="Crimson Pro" w:hAnsi="Crimson Pro" w:cs="Calibri"/>
                <w:sz w:val="20"/>
              </w:rPr>
            </w:pPr>
            <w:r w:rsidRPr="008B5ECB">
              <w:rPr>
                <w:rFonts w:ascii="Crimson Pro" w:hAnsi="Crimson Pro" w:cs="Calibri"/>
                <w:sz w:val="20"/>
              </w:rPr>
              <w:t> 30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5F806AB6" w14:textId="77777777">
            <w:pPr>
              <w:spacing w:line="276" w:lineRule="auto"/>
              <w:rPr>
                <w:rFonts w:ascii="Crimson Pro" w:hAnsi="Crimson Pro" w:cs="Calibri"/>
                <w:sz w:val="20"/>
              </w:rPr>
            </w:pPr>
            <w:r w:rsidRPr="008B5EC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5C8AC489" w14:textId="77777777">
            <w:pPr>
              <w:spacing w:line="276" w:lineRule="auto"/>
              <w:rPr>
                <w:rFonts w:ascii="Crimson Pro" w:hAnsi="Crimson Pro" w:cs="Calibri"/>
                <w:sz w:val="20"/>
              </w:rPr>
            </w:pPr>
            <w:r w:rsidRPr="008B5ECB">
              <w:rPr>
                <w:rFonts w:ascii="Crimson Pro" w:hAnsi="Crimson Pro" w:cs="Calibri"/>
                <w:sz w:val="20"/>
              </w:rPr>
              <w:t>  30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52A29A07" w14:textId="77777777">
            <w:pPr>
              <w:spacing w:line="276" w:lineRule="auto"/>
              <w:rPr>
                <w:rFonts w:ascii="Crimson Pro" w:hAnsi="Crimson Pro" w:cs="Calibri"/>
                <w:sz w:val="20"/>
              </w:rPr>
            </w:pPr>
            <w:r w:rsidRPr="008B5EC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42FBEBB7" w14:textId="77777777">
            <w:pPr>
              <w:spacing w:line="276" w:lineRule="auto"/>
              <w:rPr>
                <w:rFonts w:ascii="Crimson Pro" w:hAnsi="Crimson Pro" w:cs="Calibri"/>
                <w:sz w:val="20"/>
              </w:rPr>
            </w:pPr>
            <w:r w:rsidRPr="008B5ECB">
              <w:rPr>
                <w:rFonts w:ascii="Crimson Pro" w:hAnsi="Crimson Pro" w:cs="Calibri"/>
                <w:sz w:val="20"/>
              </w:rPr>
              <w:t>30</w:t>
            </w:r>
          </w:p>
        </w:tc>
        <w:tc>
          <w:tcPr>
            <w:tcW w:w="70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558E97E8" w14:textId="77777777">
            <w:pPr>
              <w:spacing w:line="276" w:lineRule="auto"/>
              <w:rPr>
                <w:rFonts w:ascii="Crimson Pro" w:hAnsi="Crimson Pro" w:cs="Calibri"/>
                <w:sz w:val="20"/>
              </w:rPr>
            </w:pPr>
            <w:r w:rsidRPr="008B5ECB">
              <w:rPr>
                <w:rFonts w:ascii="Crimson Pro" w:hAnsi="Crimson Pro" w:cs="Calibri"/>
                <w:sz w:val="20"/>
              </w:rPr>
              <w:t>34,7</w:t>
            </w:r>
          </w:p>
        </w:tc>
        <w:tc>
          <w:tcPr>
            <w:tcW w:w="567"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5A66839C" w14:textId="77777777">
            <w:pPr>
              <w:spacing w:line="276" w:lineRule="auto"/>
              <w:rPr>
                <w:rFonts w:ascii="Crimson Pro" w:hAnsi="Crimson Pro" w:cs="Calibri"/>
                <w:sz w:val="20"/>
              </w:rPr>
            </w:pPr>
            <w:r w:rsidRPr="008B5ECB">
              <w:rPr>
                <w:rFonts w:ascii="Crimson Pro" w:hAnsi="Crimson Pro" w:cs="Calibri"/>
                <w:sz w:val="20"/>
              </w:rPr>
              <w:t>30 </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29D3D9D4" w14:textId="77777777">
            <w:pPr>
              <w:spacing w:line="276" w:lineRule="auto"/>
              <w:rPr>
                <w:rFonts w:ascii="Crimson Pro" w:hAnsi="Crimson Pro" w:cs="Calibri"/>
                <w:sz w:val="20"/>
              </w:rPr>
            </w:pPr>
            <w:r w:rsidRPr="008B5ECB">
              <w:rPr>
                <w:rFonts w:ascii="Crimson Pro" w:hAnsi="Crimson Pro" w:cs="Calibri"/>
                <w:sz w:val="20"/>
              </w:rPr>
              <w:t>37,5</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3F5871E8" w14:textId="77777777">
            <w:pPr>
              <w:spacing w:line="276" w:lineRule="auto"/>
              <w:rPr>
                <w:rFonts w:ascii="Crimson Pro" w:hAnsi="Crimson Pro" w:cs="Calibri"/>
                <w:sz w:val="20"/>
              </w:rPr>
            </w:pPr>
            <w:r w:rsidRPr="008B5ECB">
              <w:rPr>
                <w:rFonts w:ascii="Crimson Pro" w:hAnsi="Crimson Pro" w:cs="Calibri"/>
                <w:sz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B5ECB" w:rsidRPr="008B5ECB" w:rsidP="008B5ECB" w14:paraId="3F16AD98" w14:textId="77777777">
            <w:pPr>
              <w:spacing w:line="276" w:lineRule="auto"/>
              <w:rPr>
                <w:rFonts w:ascii="Crimson Pro" w:hAnsi="Crimson Pro" w:cs="Calibri"/>
                <w:sz w:val="20"/>
              </w:rPr>
            </w:pPr>
            <w:r w:rsidRPr="008B5ECB">
              <w:rPr>
                <w:rFonts w:ascii="Crimson Pro" w:hAnsi="Crimson Pro" w:cs="Calibri"/>
                <w:sz w:val="20"/>
              </w:rPr>
              <w:t>2640</w:t>
            </w:r>
          </w:p>
        </w:tc>
      </w:tr>
    </w:tbl>
    <w:p w:rsidR="008B5ECB" w:rsidRPr="008B5ECB" w:rsidP="008B5ECB" w14:paraId="192B719C" w14:textId="77777777">
      <w:pPr>
        <w:rPr>
          <w:rFonts w:ascii="Crimson Pro" w:hAnsi="Crimson Pro"/>
          <w:sz w:val="20"/>
        </w:rPr>
      </w:pPr>
    </w:p>
    <w:p w:rsidR="008B5ECB" w:rsidRPr="008B5ECB" w:rsidP="008B5ECB" w14:paraId="32B221E6" w14:textId="77777777">
      <w:pPr>
        <w:rPr>
          <w:rFonts w:ascii="Crimson Pro" w:hAnsi="Crimson Pro"/>
          <w:sz w:val="20"/>
        </w:rPr>
      </w:pPr>
      <w:r w:rsidRPr="008B5ECB">
        <w:rPr>
          <w:rFonts w:ascii="Crimson Pro" w:hAnsi="Crimson Pro"/>
          <w:sz w:val="20"/>
        </w:rPr>
        <w:t>Oversikten er veiledende.</w:t>
      </w:r>
    </w:p>
    <w:p w:rsidR="008B5ECB" w:rsidRPr="008B5ECB" w:rsidP="008B5ECB" w14:paraId="76CB3F2E" w14:textId="77777777">
      <w:pPr>
        <w:rPr>
          <w:rFonts w:ascii="Crimson Pro" w:hAnsi="Crimson Pro"/>
          <w:sz w:val="20"/>
        </w:rPr>
      </w:pPr>
    </w:p>
    <w:p w:rsidR="008B5ECB" w:rsidRPr="008B5ECB" w:rsidP="008B5ECB" w14:paraId="6E43C49D" w14:textId="77777777">
      <w:pPr>
        <w:numPr>
          <w:ilvl w:val="1"/>
          <w:numId w:val="6"/>
        </w:numPr>
        <w:spacing w:before="120"/>
        <w:outlineLvl w:val="1"/>
        <w:rPr>
          <w:rFonts w:ascii="Montserrat" w:hAnsi="Montserrat"/>
          <w:b/>
          <w:sz w:val="28"/>
        </w:rPr>
      </w:pPr>
      <w:bookmarkStart w:id="79" w:name="_Toc107823712"/>
      <w:bookmarkStart w:id="80" w:name="_Toc256000026"/>
      <w:r w:rsidRPr="008B5ECB">
        <w:rPr>
          <w:rFonts w:ascii="Montserrat" w:hAnsi="Montserrat"/>
          <w:b/>
          <w:sz w:val="28"/>
        </w:rPr>
        <w:t xml:space="preserve">Undervisningsformer og </w:t>
      </w:r>
      <w:bookmarkEnd w:id="74"/>
      <w:r w:rsidRPr="008B5ECB">
        <w:rPr>
          <w:rFonts w:ascii="Montserrat" w:hAnsi="Montserrat"/>
          <w:b/>
          <w:sz w:val="28"/>
        </w:rPr>
        <w:t>læringsaktiviteter</w:t>
      </w:r>
      <w:bookmarkEnd w:id="80"/>
      <w:bookmarkEnd w:id="79"/>
    </w:p>
    <w:p w:rsidR="008B5ECB" w:rsidRPr="008B5ECB" w:rsidP="008B5ECB" w14:paraId="38DAB372" w14:textId="77777777">
      <w:pPr>
        <w:spacing w:line="276" w:lineRule="auto"/>
        <w:contextualSpacing/>
        <w:jc w:val="both"/>
        <w:rPr>
          <w:rFonts w:ascii="Crimson Pro" w:hAnsi="Crimson Pro"/>
          <w:szCs w:val="24"/>
        </w:rPr>
      </w:pPr>
    </w:p>
    <w:p w:rsidR="008B5ECB" w:rsidRPr="008B5ECB" w:rsidP="008B5ECB" w14:paraId="3922F25C" w14:textId="77777777">
      <w:pPr>
        <w:spacing w:line="276" w:lineRule="auto"/>
        <w:contextualSpacing/>
        <w:jc w:val="both"/>
        <w:rPr>
          <w:rFonts w:ascii="Crimson Pro" w:hAnsi="Crimson Pro"/>
          <w:sz w:val="20"/>
        </w:rPr>
      </w:pPr>
      <w:r w:rsidRPr="008B5ECB">
        <w:rPr>
          <w:rFonts w:ascii="Crimson Pro" w:hAnsi="Crimson Pro"/>
          <w:sz w:val="20"/>
        </w:rPr>
        <w:t xml:space="preserve">Undervisningsformene i studiet skal være relevante for fagfeltet og hensiktsmessige i forhold til læringsutbytte for utdanningen. Det blir lagt stor vekt på å bruke varierte læringsaktiviteter og ei praktisk tilnærming i hvert emne. Det er viktig at studentene får både teoretisk og praktisk forståing av faget og bransjen. </w:t>
      </w:r>
    </w:p>
    <w:p w:rsidR="008B5ECB" w:rsidRPr="008B5ECB" w:rsidP="008B5ECB" w14:paraId="0CB87403" w14:textId="77777777">
      <w:pPr>
        <w:spacing w:line="276" w:lineRule="auto"/>
        <w:jc w:val="both"/>
        <w:rPr>
          <w:rFonts w:ascii="Crimson Pro" w:hAnsi="Crimson Pro" w:cs="Calibri"/>
          <w:sz w:val="20"/>
        </w:rPr>
      </w:pPr>
    </w:p>
    <w:p w:rsidR="008B5ECB" w:rsidRPr="008B5ECB" w:rsidP="008B5ECB" w14:paraId="1B476099" w14:textId="77777777">
      <w:pPr>
        <w:spacing w:line="276" w:lineRule="auto"/>
        <w:jc w:val="both"/>
        <w:rPr>
          <w:rFonts w:ascii="Crimson Pro" w:hAnsi="Crimson Pro" w:cs="Calibri"/>
          <w:sz w:val="20"/>
        </w:rPr>
      </w:pPr>
      <w:r w:rsidRPr="008B5ECB">
        <w:rPr>
          <w:rFonts w:ascii="Crimson Pro" w:hAnsi="Crimson Pro" w:cs="Calibri"/>
          <w:sz w:val="20"/>
        </w:rPr>
        <w:t xml:space="preserve">I tillegg til faglig utvikling skal studentene utvikle evne til samarbeid, kommunikasjon og praktisk problemløysing. Skolen forventer at studentene viser initiativ, tar ansvar for eget studiearbeid og felles læringsmiljø og viser ei konstruktiv og kritisk holdning til studieopplegget. Studentene har praktisk erfaring innen egne fagområder fra tidligere utdanning/praksis, og dette gir mulighet til å legge til rette for erfaringsbaserte og studentsentrerte læringsformer. Gjennom pedagogisk ledelse skal studentene trekkes aktivt med og trenes opp til refleksjon omkring egen læringsprosess. Variasjon i valg av læringsaktiviteter er nødvendig for at studentene skal oppnå helhetlig kompetanse som omfatter både kunnskap, ferdigheter og generell kompetanse. </w:t>
      </w:r>
    </w:p>
    <w:p w:rsidR="008B5ECB" w:rsidRPr="008B5ECB" w:rsidP="008B5ECB" w14:paraId="1C518854" w14:textId="77777777">
      <w:pPr>
        <w:spacing w:line="276" w:lineRule="auto"/>
        <w:rPr>
          <w:rFonts w:ascii="Crimson Pro" w:hAnsi="Crimson Pro" w:cs="Calibri"/>
          <w:sz w:val="20"/>
        </w:rPr>
      </w:pPr>
    </w:p>
    <w:p w:rsidR="008B5ECB" w:rsidRPr="008B5ECB" w:rsidP="008B5ECB" w14:paraId="7EE7C193" w14:textId="77777777">
      <w:pPr>
        <w:numPr>
          <w:ilvl w:val="2"/>
          <w:numId w:val="6"/>
        </w:numPr>
        <w:outlineLvl w:val="2"/>
        <w:rPr>
          <w:rFonts w:ascii="Montserrat" w:hAnsi="Montserrat"/>
          <w:b/>
        </w:rPr>
      </w:pPr>
      <w:bookmarkStart w:id="81" w:name="_Toc476059120"/>
      <w:bookmarkStart w:id="82" w:name="_Toc107823713"/>
      <w:bookmarkStart w:id="83" w:name="_Toc256000027"/>
      <w:r w:rsidRPr="008B5ECB">
        <w:rPr>
          <w:rFonts w:ascii="Montserrat" w:hAnsi="Montserrat"/>
          <w:b/>
        </w:rPr>
        <w:t xml:space="preserve">Undervisning i </w:t>
      </w:r>
      <w:bookmarkEnd w:id="81"/>
      <w:r w:rsidRPr="008B5ECB">
        <w:rPr>
          <w:rFonts w:ascii="Montserrat" w:hAnsi="Montserrat"/>
          <w:b/>
        </w:rPr>
        <w:t>skolen</w:t>
      </w:r>
      <w:bookmarkEnd w:id="83"/>
      <w:bookmarkEnd w:id="82"/>
    </w:p>
    <w:p w:rsidR="008B5ECB" w:rsidRPr="008B5ECB" w:rsidP="008B5ECB" w14:paraId="1BFA140C" w14:textId="77777777">
      <w:pPr>
        <w:jc w:val="both"/>
        <w:rPr>
          <w:rFonts w:ascii="Crimson Pro" w:hAnsi="Crimson Pro"/>
          <w:sz w:val="20"/>
        </w:rPr>
      </w:pPr>
      <w:r w:rsidRPr="008B5ECB">
        <w:rPr>
          <w:rFonts w:ascii="Crimson Pro" w:hAnsi="Crimson Pro"/>
          <w:sz w:val="20"/>
        </w:rPr>
        <w:t xml:space="preserve">Det blir forelesninger og gjennomgang av teori, spesielt knytt til presentasjon av basiskunnskaper.  Til dette blir det bruke tavle, presentasjoner, video/nett, diskusjoner og dialogundervisning for å få variasjon og deltaking fra studentene. </w:t>
      </w:r>
    </w:p>
    <w:p w:rsidR="008B5ECB" w:rsidRPr="008B5ECB" w:rsidP="008B5ECB" w14:paraId="63DFDCB6" w14:textId="77777777">
      <w:pPr>
        <w:jc w:val="both"/>
        <w:rPr>
          <w:rFonts w:ascii="Crimson Pro" w:hAnsi="Crimson Pro"/>
          <w:sz w:val="20"/>
        </w:rPr>
      </w:pPr>
      <w:r w:rsidRPr="008B5ECB">
        <w:rPr>
          <w:rFonts w:ascii="Crimson Pro" w:hAnsi="Crimson Pro"/>
          <w:sz w:val="20"/>
        </w:rPr>
        <w:t xml:space="preserve">Studiet legg vekt på å knyta teorien til praktiske demonstrasjoner og øvinger på skolen sine simulatorer. Disse aktivitetene blir gjennomført av emnelærerne. </w:t>
      </w:r>
    </w:p>
    <w:p w:rsidR="008B5ECB" w:rsidRPr="008B5ECB" w:rsidP="008B5ECB" w14:paraId="1E230F7B" w14:textId="77777777">
      <w:pPr>
        <w:jc w:val="both"/>
        <w:rPr>
          <w:rFonts w:ascii="Crimson Pro" w:hAnsi="Crimson Pro"/>
          <w:sz w:val="20"/>
        </w:rPr>
      </w:pPr>
      <w:r w:rsidRPr="008B5ECB">
        <w:rPr>
          <w:rFonts w:ascii="Crimson Pro" w:hAnsi="Crimson Pro"/>
          <w:sz w:val="20"/>
        </w:rPr>
        <w:t xml:space="preserve">Det blir bruke prosjektarbeid som læringsaktivitet i noen emne, både individuelt og i grupper, tilpasset tema. Noen prosjektarbeid blir avsluttet med presentasjoner.  </w:t>
      </w:r>
    </w:p>
    <w:p w:rsidR="008B5ECB" w:rsidRPr="008B5ECB" w:rsidP="008B5ECB" w14:paraId="4215A199" w14:textId="77777777">
      <w:pPr>
        <w:jc w:val="both"/>
        <w:rPr>
          <w:rFonts w:ascii="Crimson Pro" w:hAnsi="Crimson Pro"/>
          <w:sz w:val="20"/>
        </w:rPr>
      </w:pPr>
      <w:r w:rsidRPr="008B5ECB">
        <w:rPr>
          <w:rFonts w:ascii="Crimson Pro" w:hAnsi="Crimson Pro"/>
          <w:sz w:val="20"/>
        </w:rPr>
        <w:t xml:space="preserve">Studentene skal arbeide med teoretiske oppgaver, dokumentere demonstrasjoner og praksis med logg og refleksjon, samt diskusjoner i klassen. </w:t>
      </w:r>
    </w:p>
    <w:p w:rsidR="008B5ECB" w:rsidRPr="008B5ECB" w:rsidP="008B5ECB" w14:paraId="52E54219" w14:textId="77777777">
      <w:pPr>
        <w:jc w:val="both"/>
        <w:rPr>
          <w:rFonts w:ascii="Crimson Pro" w:hAnsi="Crimson Pro"/>
          <w:sz w:val="20"/>
        </w:rPr>
      </w:pPr>
      <w:r w:rsidRPr="008B5ECB">
        <w:rPr>
          <w:rFonts w:ascii="Crimson Pro" w:hAnsi="Crimson Pro"/>
          <w:sz w:val="20"/>
        </w:rPr>
        <w:t xml:space="preserve">Læringsaktivitetene skal gjennom pedagogisk ledelse motivere studentene til selvstendig og aktiv refleksjon over egne læringsprosess og bidra til at læringsutbytta for studiet nås. </w:t>
      </w:r>
    </w:p>
    <w:p w:rsidR="008B5ECB" w:rsidRPr="008B5ECB" w:rsidP="008B5ECB" w14:paraId="402598EA" w14:textId="77777777">
      <w:pPr>
        <w:spacing w:line="276" w:lineRule="auto"/>
        <w:rPr>
          <w:rFonts w:ascii="Crimson Pro" w:hAnsi="Crimson Pro" w:cs="Calibri"/>
          <w:b/>
          <w:bCs/>
          <w:i/>
          <w:iCs/>
          <w:sz w:val="20"/>
        </w:rPr>
      </w:pPr>
      <w:r w:rsidRPr="008B5ECB">
        <w:rPr>
          <w:rFonts w:ascii="Crimson Pro" w:hAnsi="Crimson Pro" w:cs="Calibri"/>
          <w:b/>
          <w:bCs/>
          <w:i/>
          <w:iCs/>
          <w:sz w:val="20"/>
        </w:rPr>
        <w:t xml:space="preserve">Læringsaktiviteter: </w:t>
      </w:r>
    </w:p>
    <w:p w:rsidR="008B5ECB" w:rsidRPr="008B5ECB" w:rsidP="008B5ECB" w14:paraId="7D682F0F" w14:textId="77777777">
      <w:pPr>
        <w:spacing w:line="276" w:lineRule="auto"/>
        <w:rPr>
          <w:rFonts w:ascii="Crimson Pro" w:hAnsi="Crimson Pro" w:cs="Calibri"/>
          <w:sz w:val="20"/>
        </w:rPr>
      </w:pPr>
      <w:r w:rsidRPr="008B5ECB">
        <w:rPr>
          <w:rFonts w:ascii="Crimson Pro" w:hAnsi="Crimson Pro" w:cs="Calibri"/>
          <w:sz w:val="20"/>
        </w:rPr>
        <w:t xml:space="preserve">Skolen vil bruke følgendelæringsaktiviteter for at studentene skal nå overordna læringsutbytte for utdanningen: </w:t>
      </w:r>
    </w:p>
    <w:p w:rsidR="008B5ECB" w:rsidRPr="008B5ECB" w:rsidP="008B5ECB" w14:paraId="20E23B6D"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Lærerstyrt undervisning og forelesninger i klasserom</w:t>
      </w:r>
    </w:p>
    <w:p w:rsidR="008B5ECB" w:rsidRPr="008B5ECB" w:rsidP="008B5ECB" w14:paraId="220E8A82"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Simulatorbruk</w:t>
      </w:r>
    </w:p>
    <w:p w:rsidR="008B5ECB" w:rsidRPr="008B5ECB" w:rsidP="008B5ECB" w14:paraId="22E462C3"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Praktisk arbeid på skolen</w:t>
      </w:r>
    </w:p>
    <w:p w:rsidR="008B5ECB" w:rsidRPr="008B5ECB" w:rsidP="008B5ECB" w14:paraId="2EAD9BE5"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Praktiske demonstrasjoner med logg og refleksjon</w:t>
      </w:r>
    </w:p>
    <w:p w:rsidR="008B5ECB" w:rsidRPr="008B5ECB" w:rsidP="008B5ECB" w14:paraId="55427DDA"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Individuelle arbeidsoppgaver</w:t>
      </w:r>
    </w:p>
    <w:p w:rsidR="008B5ECB" w:rsidRPr="008B5ECB" w:rsidP="008B5ECB" w14:paraId="72E2EFFB"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Prosjektarbeid og prosjektoppgaver (både gruppe og individuelt)</w:t>
      </w:r>
    </w:p>
    <w:p w:rsidR="008B5ECB" w:rsidRPr="008B5ECB" w:rsidP="008B5ECB" w14:paraId="071D5D95"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Presentasjoner</w:t>
      </w:r>
    </w:p>
    <w:p w:rsidR="008B5ECB" w:rsidRPr="008B5ECB" w:rsidP="008B5ECB" w14:paraId="0C9BD81A"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Bedriftsbesøk</w:t>
      </w:r>
    </w:p>
    <w:p w:rsidR="008B5ECB" w:rsidRPr="008B5ECB" w:rsidP="008B5ECB" w14:paraId="51BE0F0C" w14:textId="77777777">
      <w:pPr>
        <w:numPr>
          <w:ilvl w:val="0"/>
          <w:numId w:val="15"/>
        </w:numPr>
        <w:spacing w:line="276" w:lineRule="auto"/>
        <w:contextualSpacing/>
        <w:rPr>
          <w:rFonts w:ascii="Crimson Pro" w:hAnsi="Crimson Pro" w:cs="Calibri"/>
          <w:sz w:val="20"/>
        </w:rPr>
      </w:pPr>
      <w:r w:rsidRPr="008B5ECB">
        <w:rPr>
          <w:rFonts w:ascii="Crimson Pro" w:hAnsi="Crimson Pro" w:cs="Calibri"/>
          <w:sz w:val="20"/>
        </w:rPr>
        <w:t xml:space="preserve">Diskusjoner </w:t>
      </w:r>
    </w:p>
    <w:p w:rsidR="008B5ECB" w:rsidRPr="008B5ECB" w:rsidP="008B5ECB" w14:paraId="035422A5" w14:textId="77777777">
      <w:pPr>
        <w:spacing w:line="276" w:lineRule="auto"/>
        <w:rPr>
          <w:rFonts w:ascii="Crimson Pro" w:hAnsi="Crimson Pro"/>
          <w:sz w:val="20"/>
        </w:rPr>
      </w:pPr>
    </w:p>
    <w:p w:rsidR="008B5ECB" w:rsidRPr="008B5ECB" w:rsidP="008B5ECB" w14:paraId="4DC1BAE7" w14:textId="77777777">
      <w:pPr>
        <w:spacing w:line="276" w:lineRule="auto"/>
        <w:rPr>
          <w:rFonts w:ascii="Crimson Pro" w:hAnsi="Crimson Pro"/>
          <w:b/>
          <w:bCs/>
          <w:i/>
          <w:iCs/>
          <w:sz w:val="20"/>
        </w:rPr>
      </w:pPr>
      <w:r w:rsidRPr="008B5ECB">
        <w:rPr>
          <w:rFonts w:ascii="Crimson Pro" w:hAnsi="Crimson Pro"/>
          <w:b/>
          <w:bCs/>
          <w:i/>
          <w:iCs/>
          <w:sz w:val="20"/>
        </w:rPr>
        <w:t>Bruk av simulator i undervisningen:</w:t>
      </w:r>
    </w:p>
    <w:p w:rsidR="008B5ECB" w:rsidRPr="008B5ECB" w:rsidP="008B5ECB" w14:paraId="1C2C1B25"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 xml:space="preserve">Simulatoren blir benyttet igjennom begge skoleårene. </w:t>
      </w:r>
    </w:p>
    <w:p w:rsidR="008B5ECB" w:rsidRPr="008B5ECB" w:rsidP="008B5ECB" w14:paraId="631A2225"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Hvordan den er tenkt brukt og hva den kan bidra med for å støtte læringsutbytte: (ikke begrenset til)</w:t>
      </w:r>
    </w:p>
    <w:p w:rsidR="008B5ECB" w:rsidRPr="008B5ECB" w:rsidP="008B5ECB" w14:paraId="7C9CDF1F"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adferd holdninger og engelsk kommunikasjon med IMO standarduttrykk til den som gjennomgår opplæringen (BRM/ledelse)</w:t>
      </w:r>
    </w:p>
    <w:p w:rsidR="008B5ECB" w:rsidRPr="008B5ECB" w:rsidP="008B5ECB" w14:paraId="2928A7DE"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 xml:space="preserve">Betjene navigasjonsutstyr utstyr, bruke navigeringsfunksjonene, velge å vurdere all relevant informasjon og ta riktige tiltak i tilfelle av en feil. Forklare </w:t>
      </w:r>
      <w:r w:rsidRPr="008B5ECB">
        <w:rPr>
          <w:rFonts w:ascii="Crimson Pro" w:hAnsi="Crimson Pro"/>
          <w:sz w:val="20"/>
        </w:rPr>
        <w:t>potensielle</w:t>
      </w:r>
      <w:r w:rsidRPr="008B5ECB">
        <w:rPr>
          <w:rFonts w:ascii="Crimson Pro" w:hAnsi="Crimson Pro"/>
          <w:sz w:val="20"/>
        </w:rPr>
        <w:t xml:space="preserve"> feil i viste data og de vanlige feiltolkningene</w:t>
      </w:r>
    </w:p>
    <w:p w:rsidR="008B5ECB" w:rsidRPr="008B5ECB" w:rsidP="008B5ECB" w14:paraId="17BCB004"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 xml:space="preserve">Simulere et «real-time miljø» for sjøgående og havneopperasjonert med kommunikasjonsenheter. </w:t>
      </w:r>
    </w:p>
    <w:p w:rsidR="008B5ECB" w:rsidRPr="008B5ECB" w:rsidP="008B5ECB" w14:paraId="3CB93E0E"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Simulere/legge inn feil i på maskineriet</w:t>
      </w:r>
    </w:p>
    <w:p w:rsidR="008B5ECB" w:rsidRPr="008B5ECB" w:rsidP="008B5ECB" w14:paraId="298E6632"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at de variable ytre forhold endres slik at de kan påvirke operasjoner. Vær, skipets dypgang, sjøvann og lufttemperaturer</w:t>
      </w:r>
    </w:p>
    <w:p w:rsidR="008B5ECB" w:rsidRPr="008B5ECB" w:rsidP="008B5ECB" w14:paraId="56F34E1A"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 xml:space="preserve">Simulere at instruktørstyrte ytre forhold endres sli som for eksempel, isforhold, baug </w:t>
      </w:r>
      <w:r w:rsidRPr="008B5ECB">
        <w:rPr>
          <w:rFonts w:ascii="Crimson Pro" w:hAnsi="Crimson Pro"/>
          <w:sz w:val="20"/>
        </w:rPr>
        <w:t>thrust</w:t>
      </w:r>
      <w:r w:rsidRPr="008B5ECB">
        <w:rPr>
          <w:rFonts w:ascii="Crimson Pro" w:hAnsi="Crimson Pro"/>
          <w:sz w:val="20"/>
        </w:rPr>
        <w:t xml:space="preserve"> og skipslast.</w:t>
      </w:r>
    </w:p>
    <w:p w:rsidR="008B5ECB" w:rsidRPr="008B5ECB" w:rsidP="008B5ECB" w14:paraId="4F080F4A"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at instruktørstyrt simulator dynamikk endres. Nødsituasjon og respons, skipets respons.</w:t>
      </w:r>
    </w:p>
    <w:p w:rsidR="008B5ECB" w:rsidRPr="008B5ECB" w:rsidP="008B5ECB" w14:paraId="033F6D8B"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Skape en sanntids driftsmiljø, herunder navigasjons kontroll og kommunikasjon. Instrumenter og utstyr som passer til navigasjon og vakt oppgaver som skal utføres samt manøvreringsferdigheter skal vurderes</w:t>
      </w:r>
    </w:p>
    <w:p w:rsidR="008B5ECB" w:rsidRPr="008B5ECB" w:rsidP="008B5ECB" w14:paraId="335A10F0"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Gi et realistisk visuelt scenario for dag eller natt, inkludert variabel synlighet. Eller natt bare sett fra brua med et minimum av horisontalt synsfelt tilgengelig for studenten for å vurdere sektorer som passer til navigasjon og vaktholdets oppgaver og mål</w:t>
      </w:r>
    </w:p>
    <w:p w:rsidR="008B5ECB" w:rsidRPr="008B5ECB" w:rsidP="008B5ECB" w14:paraId="21489DCF"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eget skips dynamikk i åpent farvann, herunder effekter av vær, tidevannsstrøm, strøm og samhandling med andre skip</w:t>
      </w:r>
    </w:p>
    <w:p w:rsidR="008B5ECB" w:rsidRPr="008B5ECB" w:rsidP="008B5ECB" w14:paraId="79DAD7C7"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egne skip dynamikk i begrenset farvann, herunder grunnvanns- og banke effekter</w:t>
      </w:r>
    </w:p>
    <w:p w:rsidR="008B5ECB" w:rsidRPr="008B5ECB" w:rsidP="008B5ECB" w14:paraId="5B94D55E"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VTS kommunikasjonsrutiner mellom skip og land</w:t>
      </w:r>
    </w:p>
    <w:p w:rsidR="008B5ECB" w:rsidRPr="008B5ECB" w:rsidP="008B5ECB" w14:paraId="77CA5C86" w14:textId="77777777">
      <w:pPr>
        <w:numPr>
          <w:ilvl w:val="0"/>
          <w:numId w:val="15"/>
        </w:numPr>
        <w:spacing w:after="160" w:line="276" w:lineRule="auto"/>
        <w:contextualSpacing/>
        <w:rPr>
          <w:rFonts w:ascii="Crimson Pro" w:hAnsi="Crimson Pro"/>
          <w:sz w:val="20"/>
        </w:rPr>
      </w:pPr>
      <w:r w:rsidRPr="008B5ECB">
        <w:rPr>
          <w:rFonts w:ascii="Crimson Pro" w:hAnsi="Crimson Pro"/>
          <w:sz w:val="20"/>
        </w:rPr>
        <w:t>Simulere nødsituasjoner som farlige eller uvanlige situasjoner som er relevante for bedømmelsens mål</w:t>
      </w:r>
    </w:p>
    <w:p w:rsidR="008B5ECB" w:rsidRPr="008B5ECB" w:rsidP="008B5ECB" w14:paraId="294C77AB" w14:textId="77777777">
      <w:pPr>
        <w:spacing w:line="276" w:lineRule="auto"/>
        <w:rPr>
          <w:rFonts w:ascii="Crimson Pro" w:hAnsi="Crimson Pro" w:cs="Calibri"/>
          <w:sz w:val="20"/>
        </w:rPr>
      </w:pPr>
    </w:p>
    <w:p w:rsidR="008B5ECB" w:rsidRPr="008B5ECB" w:rsidP="008B5ECB" w14:paraId="75979FAD" w14:textId="77777777">
      <w:pPr>
        <w:numPr>
          <w:ilvl w:val="2"/>
          <w:numId w:val="6"/>
        </w:numPr>
        <w:outlineLvl w:val="2"/>
        <w:rPr>
          <w:rFonts w:ascii="Montserrat" w:hAnsi="Montserrat"/>
          <w:b/>
        </w:rPr>
      </w:pPr>
      <w:bookmarkStart w:id="84" w:name="_Toc107823714"/>
      <w:bookmarkStart w:id="85" w:name="_Toc256000028"/>
      <w:r w:rsidRPr="008B5ECB">
        <w:rPr>
          <w:rFonts w:ascii="Montserrat" w:hAnsi="Montserrat"/>
          <w:b/>
        </w:rPr>
        <w:t>Veiledning</w:t>
      </w:r>
      <w:bookmarkEnd w:id="85"/>
      <w:bookmarkEnd w:id="84"/>
    </w:p>
    <w:p w:rsidR="008B5ECB" w:rsidRPr="008B5ECB" w:rsidP="008B5ECB" w14:paraId="54D5B7C4" w14:textId="77777777">
      <w:pPr>
        <w:spacing w:line="276" w:lineRule="auto"/>
        <w:jc w:val="both"/>
        <w:rPr>
          <w:rFonts w:ascii="Crimson Pro" w:hAnsi="Crimson Pro" w:cs="Calibri"/>
          <w:sz w:val="20"/>
        </w:rPr>
      </w:pPr>
      <w:r w:rsidRPr="008B5ECB">
        <w:rPr>
          <w:rFonts w:ascii="Crimson Pro" w:hAnsi="Crimson Pro" w:cs="Calibri"/>
          <w:sz w:val="20"/>
        </w:rPr>
        <w:t xml:space="preserve">Det er viktig for faglig utvikling at studentene får god veiledning fra skolen; både for å se helheten i utdanningen og til selvstendig arbeid.  Emnelærer vil gi tilbakemeldinger og veiledning knytt til arbeidskravene i emnet. </w:t>
      </w:r>
    </w:p>
    <w:p w:rsidR="008B5ECB" w:rsidRPr="008B5ECB" w:rsidP="008B5ECB" w14:paraId="25F7C73A" w14:textId="77777777">
      <w:pPr>
        <w:spacing w:line="276" w:lineRule="auto"/>
        <w:jc w:val="both"/>
        <w:rPr>
          <w:rFonts w:ascii="Crimson Pro" w:hAnsi="Crimson Pro" w:cs="Calibri"/>
          <w:color w:val="FF0000"/>
          <w:sz w:val="20"/>
        </w:rPr>
      </w:pPr>
      <w:r w:rsidRPr="008B5ECB">
        <w:rPr>
          <w:rFonts w:ascii="Crimson Pro" w:hAnsi="Crimson Pro" w:cs="Calibri"/>
          <w:sz w:val="20"/>
        </w:rPr>
        <w:t>Fagsamtaler skal skje etter behov.</w:t>
      </w:r>
      <w:r w:rsidRPr="008B5ECB">
        <w:rPr>
          <w:rFonts w:ascii="Crimson Pro" w:hAnsi="Crimson Pro" w:cs="Calibri"/>
          <w:color w:val="FF0000"/>
          <w:sz w:val="20"/>
        </w:rPr>
        <w:t xml:space="preserve"> </w:t>
      </w:r>
    </w:p>
    <w:p w:rsidR="008B5ECB" w:rsidRPr="008B5ECB" w:rsidP="008B5ECB" w14:paraId="2DA2BA90" w14:textId="77777777">
      <w:pPr>
        <w:spacing w:line="276" w:lineRule="auto"/>
        <w:jc w:val="both"/>
        <w:rPr>
          <w:rFonts w:ascii="Crimson Pro" w:hAnsi="Crimson Pro" w:cs="Calibri"/>
          <w:sz w:val="20"/>
        </w:rPr>
      </w:pPr>
    </w:p>
    <w:p w:rsidR="008B5ECB" w:rsidRPr="008B5ECB" w:rsidP="008B5ECB" w14:paraId="56DBEC85" w14:textId="77777777">
      <w:pPr>
        <w:numPr>
          <w:ilvl w:val="2"/>
          <w:numId w:val="6"/>
        </w:numPr>
        <w:outlineLvl w:val="2"/>
        <w:rPr>
          <w:rFonts w:ascii="Montserrat" w:hAnsi="Montserrat"/>
          <w:b/>
        </w:rPr>
      </w:pPr>
      <w:bookmarkStart w:id="86" w:name="_Toc476059123"/>
      <w:bookmarkStart w:id="87" w:name="_Toc107823715"/>
      <w:bookmarkStart w:id="88" w:name="_Toc256000029"/>
      <w:r w:rsidRPr="008B5ECB">
        <w:rPr>
          <w:rFonts w:ascii="Montserrat" w:hAnsi="Montserrat"/>
          <w:b/>
        </w:rPr>
        <w:t>Læringsplattform</w:t>
      </w:r>
      <w:bookmarkEnd w:id="88"/>
      <w:bookmarkEnd w:id="86"/>
      <w:bookmarkEnd w:id="87"/>
    </w:p>
    <w:p w:rsidR="008B5ECB" w:rsidRPr="008B5ECB" w:rsidP="008B5ECB" w14:paraId="4E0D8BB9" w14:textId="77777777">
      <w:pPr>
        <w:jc w:val="both"/>
        <w:rPr>
          <w:rFonts w:ascii="Crimson Pro" w:hAnsi="Crimson Pro"/>
          <w:sz w:val="20"/>
        </w:rPr>
      </w:pPr>
      <w:r w:rsidRPr="008B5ECB">
        <w:rPr>
          <w:rFonts w:ascii="Crimson Pro" w:hAnsi="Crimson Pro"/>
          <w:sz w:val="20"/>
        </w:rPr>
        <w:t>Fagskolen i Nord ved studiested Nordkapp bruker i hovedsak læringsplattformen Canvas.  Læringsplattformene har funksjoner til å ivareta både all informasjonsflyt, planer og fagstoff i alle emnene.  Plattformen har gode funksjoner for å lage individuelle oppgaver, tester og prøver.  Det vil også gis tilgang til Microsoft 365.</w:t>
      </w:r>
    </w:p>
    <w:p w:rsidR="008B5ECB" w:rsidRPr="008B5ECB" w:rsidP="008B5ECB" w14:paraId="78B61723" w14:textId="77777777">
      <w:pPr>
        <w:jc w:val="both"/>
        <w:rPr>
          <w:rFonts w:ascii="Crimson Pro" w:hAnsi="Crimson Pro" w:cs="Calibri"/>
          <w:sz w:val="20"/>
        </w:rPr>
      </w:pPr>
      <w:r w:rsidRPr="008B5ECB">
        <w:rPr>
          <w:rFonts w:ascii="Crimson Pro" w:hAnsi="Crimson Pro" w:cs="Calibri"/>
          <w:sz w:val="20"/>
        </w:rPr>
        <w:t>Studenten må disponere egen PC og kunne bruke vanlige dokumentasjonsverktøy.</w:t>
      </w:r>
    </w:p>
    <w:p w:rsidR="008B5ECB" w:rsidRPr="008B5ECB" w:rsidP="008B5ECB" w14:paraId="7CA29F3C" w14:textId="77777777">
      <w:pPr>
        <w:jc w:val="both"/>
        <w:rPr>
          <w:rFonts w:ascii="Crimson Pro" w:hAnsi="Crimson Pro"/>
          <w:color w:val="000000"/>
          <w:sz w:val="20"/>
          <w:shd w:val="clear" w:color="auto" w:fill="FFFFFF"/>
        </w:rPr>
      </w:pPr>
      <w:r w:rsidRPr="008B5ECB">
        <w:rPr>
          <w:rFonts w:ascii="Crimson Pro" w:hAnsi="Crimson Pro" w:cs="Calibri"/>
          <w:color w:val="000000"/>
          <w:sz w:val="20"/>
          <w:shd w:val="clear" w:color="auto" w:fill="FFFFFF"/>
        </w:rPr>
        <w:t>Vi anbefaler at dere benytter PC og ikke Mac; dette fordi lærerne og våre IT-rådgivere kan PC best og vil kunne gi dere bedre hjelp i forhold til datatekniske utfordringer. </w:t>
      </w:r>
    </w:p>
    <w:p w:rsidR="008B5ECB" w:rsidRPr="008B5ECB" w:rsidP="008B5ECB" w14:paraId="05C3B504" w14:textId="77777777">
      <w:pPr>
        <w:spacing w:line="276" w:lineRule="auto"/>
        <w:rPr>
          <w:rFonts w:ascii="Crimson Pro" w:hAnsi="Crimson Pro"/>
          <w:sz w:val="20"/>
        </w:rPr>
      </w:pPr>
    </w:p>
    <w:p w:rsidR="008B5ECB" w:rsidRPr="008B5ECB" w:rsidP="008B5ECB" w14:paraId="40040370" w14:textId="77777777">
      <w:pPr>
        <w:numPr>
          <w:ilvl w:val="1"/>
          <w:numId w:val="6"/>
        </w:numPr>
        <w:spacing w:before="120"/>
        <w:outlineLvl w:val="1"/>
        <w:rPr>
          <w:rFonts w:ascii="Montserrat" w:hAnsi="Montserrat"/>
          <w:b/>
          <w:sz w:val="28"/>
        </w:rPr>
      </w:pPr>
      <w:bookmarkStart w:id="89" w:name="_Toc107823716"/>
      <w:bookmarkStart w:id="90" w:name="_Toc256000030"/>
      <w:r w:rsidRPr="008B5ECB">
        <w:rPr>
          <w:rFonts w:ascii="Montserrat" w:hAnsi="Montserrat"/>
          <w:b/>
          <w:sz w:val="28"/>
        </w:rPr>
        <w:t>Vurdering og eksamen</w:t>
      </w:r>
      <w:bookmarkEnd w:id="90"/>
      <w:bookmarkEnd w:id="89"/>
    </w:p>
    <w:p w:rsidR="008B5ECB" w:rsidRPr="008B5ECB" w:rsidP="008B5ECB" w14:paraId="7504C73C" w14:textId="77777777">
      <w:pPr>
        <w:rPr>
          <w:rFonts w:ascii="Crimson Pro" w:hAnsi="Crimson Pro"/>
          <w:sz w:val="20"/>
        </w:rPr>
      </w:pPr>
    </w:p>
    <w:p w:rsidR="008B5ECB" w:rsidRPr="008B5ECB" w:rsidP="008B5ECB" w14:paraId="535C4A0C" w14:textId="77777777">
      <w:pPr>
        <w:jc w:val="both"/>
        <w:rPr>
          <w:rFonts w:ascii="Crimson Pro" w:hAnsi="Crimson Pro"/>
          <w:sz w:val="20"/>
        </w:rPr>
      </w:pPr>
      <w:r w:rsidRPr="008B5ECB">
        <w:rPr>
          <w:rFonts w:ascii="Crimson Pro" w:hAnsi="Crimson Pro"/>
          <w:sz w:val="20"/>
        </w:rPr>
        <w:t xml:space="preserve">Vurdering blir gjennomført på en slik måte at skolen på et mest mulig sikkert grunnlag kan vurdere i hvilken grad studenten har nådd læringsutbyttet som er beskrevet i studieplanen for utdanningen, jf. </w:t>
      </w:r>
      <w:hyperlink r:id="rId12" w:history="1">
        <w:r w:rsidRPr="008B5ECB">
          <w:rPr>
            <w:rFonts w:ascii="Crimson Pro" w:hAnsi="Crimson Pro"/>
            <w:color w:val="0000FF"/>
            <w:sz w:val="20"/>
            <w:u w:val="single"/>
          </w:rPr>
          <w:t>lov om høyere yrkesfaglig utdanning § 21</w:t>
        </w:r>
      </w:hyperlink>
      <w:r w:rsidRPr="008B5ECB">
        <w:rPr>
          <w:rFonts w:ascii="Crimson Pro" w:hAnsi="Crimson Pro"/>
          <w:sz w:val="20"/>
        </w:rPr>
        <w:t xml:space="preserve">. </w:t>
      </w:r>
    </w:p>
    <w:p w:rsidR="008B5ECB" w:rsidRPr="008B5ECB" w:rsidP="008B5ECB" w14:paraId="169194F0" w14:textId="77777777">
      <w:pPr>
        <w:jc w:val="both"/>
        <w:rPr>
          <w:rFonts w:ascii="Crimson Pro" w:hAnsi="Crimson Pro"/>
          <w:sz w:val="20"/>
        </w:rPr>
      </w:pPr>
    </w:p>
    <w:p w:rsidR="008B5ECB" w:rsidRPr="008B5ECB" w:rsidP="008B5ECB" w14:paraId="6A0B8836" w14:textId="77777777">
      <w:pPr>
        <w:numPr>
          <w:ilvl w:val="2"/>
          <w:numId w:val="6"/>
        </w:numPr>
        <w:outlineLvl w:val="2"/>
        <w:rPr>
          <w:rFonts w:ascii="Montserrat" w:hAnsi="Montserrat"/>
          <w:b/>
        </w:rPr>
      </w:pPr>
      <w:bookmarkStart w:id="91" w:name="_Toc107823717"/>
      <w:bookmarkStart w:id="92" w:name="_Toc256000031"/>
      <w:r w:rsidRPr="008B5ECB">
        <w:rPr>
          <w:rFonts w:ascii="Montserrat" w:hAnsi="Montserrat"/>
          <w:b/>
        </w:rPr>
        <w:t>Underveisvurdering</w:t>
      </w:r>
      <w:bookmarkEnd w:id="92"/>
      <w:bookmarkEnd w:id="91"/>
    </w:p>
    <w:p w:rsidR="008B5ECB" w:rsidRPr="008B5ECB" w:rsidP="008B5ECB" w14:paraId="57757554" w14:textId="77777777">
      <w:pPr>
        <w:jc w:val="both"/>
        <w:rPr>
          <w:rFonts w:ascii="Crimson Pro" w:hAnsi="Crimson Pro"/>
          <w:sz w:val="20"/>
        </w:rPr>
      </w:pPr>
      <w:r w:rsidRPr="008B5ECB">
        <w:rPr>
          <w:rFonts w:ascii="Crimson Pro" w:hAnsi="Crimson Pro"/>
          <w:sz w:val="20"/>
        </w:rPr>
        <w:t xml:space="preserve">Undervisningen skal støtte studentens læringsprosess og gi god underveisvurdering. Lærer organiserer rammen for emnet, introduserer teori, og er veileder for studentenes læringsprosess. Veiledning er sentral del av underveisvurderingen. Veiledning skal være </w:t>
      </w:r>
      <w:r w:rsidRPr="008B5ECB">
        <w:rPr>
          <w:rFonts w:ascii="Crimson Pro" w:hAnsi="Crimson Pro"/>
          <w:sz w:val="20"/>
        </w:rPr>
        <w:t>læringsstøttende</w:t>
      </w:r>
      <w:r w:rsidRPr="008B5ECB">
        <w:rPr>
          <w:rFonts w:ascii="Crimson Pro" w:hAnsi="Crimson Pro"/>
          <w:sz w:val="20"/>
        </w:rPr>
        <w:t xml:space="preserve"> og fremoverrettet for den enkelte student og gruppens faglige og sosiale utvikling gjennom hele studiet. Lærer veileder i grupper og individuelt.</w:t>
      </w:r>
    </w:p>
    <w:p w:rsidR="008B5ECB" w:rsidRPr="008B5ECB" w:rsidP="008B5ECB" w14:paraId="5022FF11" w14:textId="77777777">
      <w:pPr>
        <w:jc w:val="both"/>
        <w:rPr>
          <w:rFonts w:ascii="Crimson Pro" w:hAnsi="Crimson Pro"/>
          <w:sz w:val="20"/>
        </w:rPr>
      </w:pPr>
    </w:p>
    <w:p w:rsidR="008B5ECB" w:rsidRPr="008B5ECB" w:rsidP="008B5ECB" w14:paraId="69A00A10" w14:textId="77777777">
      <w:pPr>
        <w:numPr>
          <w:ilvl w:val="2"/>
          <w:numId w:val="6"/>
        </w:numPr>
        <w:outlineLvl w:val="2"/>
        <w:rPr>
          <w:rFonts w:ascii="Montserrat" w:hAnsi="Montserrat"/>
          <w:b/>
        </w:rPr>
      </w:pPr>
      <w:bookmarkStart w:id="93" w:name="_Toc107823718"/>
      <w:bookmarkStart w:id="94" w:name="_Toc256000032"/>
      <w:r w:rsidRPr="008B5ECB">
        <w:rPr>
          <w:rFonts w:ascii="Montserrat" w:hAnsi="Montserrat"/>
          <w:b/>
        </w:rPr>
        <w:t>Arbeidskrav</w:t>
      </w:r>
      <w:bookmarkEnd w:id="94"/>
      <w:bookmarkEnd w:id="93"/>
    </w:p>
    <w:p w:rsidR="008B5ECB" w:rsidRPr="008B5ECB" w:rsidP="008B5ECB" w14:paraId="3BAEEE51" w14:textId="77777777">
      <w:pPr>
        <w:jc w:val="both"/>
        <w:rPr>
          <w:rFonts w:ascii="Crimson Pro" w:hAnsi="Crimson Pro"/>
          <w:sz w:val="20"/>
        </w:rPr>
      </w:pPr>
      <w:r w:rsidRPr="008B5ECB">
        <w:rPr>
          <w:rFonts w:ascii="Crimson Pro" w:hAnsi="Crimson Pro"/>
          <w:sz w:val="20"/>
          <w:lang w:val="nn-NO"/>
        </w:rPr>
        <w:t xml:space="preserve">Fagskolen i Nord, avdeling for maritime og marine fag - Nordkapp / </w:t>
      </w:r>
      <w:r w:rsidRPr="008B5ECB">
        <w:rPr>
          <w:rFonts w:ascii="Crimson Pro" w:hAnsi="Crimson Pro"/>
          <w:sz w:val="20"/>
          <w:lang w:val="nn-NO"/>
        </w:rPr>
        <w:t>Dekksoffiserutdanningen</w:t>
      </w:r>
      <w:r w:rsidRPr="008B5ECB">
        <w:rPr>
          <w:rFonts w:ascii="Crimson Pro" w:hAnsi="Crimson Pro"/>
          <w:sz w:val="20"/>
          <w:lang w:val="nn-NO"/>
        </w:rPr>
        <w:t xml:space="preserve"> har obligatoriske arbeidskrav i alle </w:t>
      </w:r>
      <w:r w:rsidRPr="008B5ECB">
        <w:rPr>
          <w:rFonts w:ascii="Crimson Pro" w:hAnsi="Crimson Pro"/>
          <w:sz w:val="20"/>
          <w:lang w:val="nn-NO"/>
        </w:rPr>
        <w:t>emner</w:t>
      </w:r>
      <w:r w:rsidRPr="008B5ECB">
        <w:rPr>
          <w:rFonts w:ascii="Crimson Pro" w:hAnsi="Crimson Pro"/>
          <w:sz w:val="20"/>
          <w:lang w:val="nn-NO"/>
        </w:rPr>
        <w:t xml:space="preserve">. Dette er gjort for å sikre progresjonen i </w:t>
      </w:r>
      <w:r w:rsidRPr="008B5ECB">
        <w:rPr>
          <w:rFonts w:ascii="Crimson Pro" w:hAnsi="Crimson Pro"/>
          <w:sz w:val="20"/>
          <w:lang w:val="nn-NO"/>
        </w:rPr>
        <w:t>læringen</w:t>
      </w:r>
      <w:r w:rsidRPr="008B5ECB">
        <w:rPr>
          <w:rFonts w:ascii="Crimson Pro" w:hAnsi="Crimson Pro"/>
          <w:sz w:val="20"/>
          <w:lang w:val="nn-NO"/>
        </w:rPr>
        <w:t xml:space="preserve">. I tillegg kan arbeidskrav bidra til en </w:t>
      </w:r>
      <w:r w:rsidRPr="008B5ECB">
        <w:rPr>
          <w:rFonts w:ascii="Crimson Pro" w:hAnsi="Crimson Pro"/>
          <w:sz w:val="20"/>
          <w:lang w:val="nn-NO"/>
        </w:rPr>
        <w:t>jevnere</w:t>
      </w:r>
      <w:r w:rsidRPr="008B5ECB">
        <w:rPr>
          <w:rFonts w:ascii="Crimson Pro" w:hAnsi="Crimson Pro"/>
          <w:sz w:val="20"/>
          <w:lang w:val="nn-NO"/>
        </w:rPr>
        <w:t xml:space="preserve"> arbeidsinnsats gjennom semesteret. </w:t>
      </w:r>
      <w:r w:rsidRPr="008B5ECB">
        <w:rPr>
          <w:rFonts w:ascii="Crimson Pro" w:hAnsi="Crimson Pro"/>
          <w:sz w:val="20"/>
        </w:rPr>
        <w:t>Arbeidskravene er nærmere beskrevet under det enkelte emne og skal til sammen dekke læringsutbyttebeskrivelsene til emnet.</w:t>
      </w:r>
    </w:p>
    <w:p w:rsidR="008B5ECB" w:rsidRPr="008B5ECB" w:rsidP="008B5ECB" w14:paraId="40F95F7C" w14:textId="77777777">
      <w:pPr>
        <w:jc w:val="both"/>
        <w:rPr>
          <w:rFonts w:ascii="Crimson Pro" w:hAnsi="Crimson Pro"/>
          <w:sz w:val="20"/>
        </w:rPr>
      </w:pPr>
      <w:r w:rsidRPr="008B5ECB">
        <w:rPr>
          <w:rFonts w:ascii="Crimson Pro" w:hAnsi="Crimson Pro"/>
          <w:sz w:val="20"/>
        </w:rPr>
        <w:t>Arbeidskrav er å anse som en serie av obligatoriske krav til arbeid som blir gjennomført som del av det pedagogiske opplegget i emnet. Studenten må ha gjort, og fått godkjent, samtlige arbeidskrav for å få gå opp til eksamen. Arbeidskrav kan bestå av obligatoriske innleveringer, muntlige fremlegg, undervisning, praksis og lignende. Disse arbeidskravene er tidsbestemt og må leveres innen gitte frister.</w:t>
      </w:r>
    </w:p>
    <w:p w:rsidR="008B5ECB" w:rsidRPr="008B5ECB" w:rsidP="008B5ECB" w14:paraId="39D0EB85" w14:textId="77777777">
      <w:pPr>
        <w:jc w:val="both"/>
        <w:rPr>
          <w:rFonts w:ascii="Crimson Pro" w:hAnsi="Crimson Pro"/>
          <w:sz w:val="20"/>
        </w:rPr>
      </w:pPr>
      <w:r w:rsidRPr="008B5ECB">
        <w:rPr>
          <w:rFonts w:ascii="Crimson Pro" w:hAnsi="Crimson Pro"/>
          <w:sz w:val="20"/>
        </w:rPr>
        <w:t>I de tilfeller hvor arbeidskravene ikke har vært individuelle skal det i tillegg gjennomføres en individuell vurdering i etterkant.</w:t>
      </w:r>
    </w:p>
    <w:p w:rsidR="008B5ECB" w:rsidRPr="008B5ECB" w:rsidP="008B5ECB" w14:paraId="1EE80E22" w14:textId="77777777">
      <w:pPr>
        <w:jc w:val="both"/>
        <w:rPr>
          <w:rFonts w:ascii="Crimson Pro" w:hAnsi="Crimson Pro"/>
          <w:sz w:val="20"/>
        </w:rPr>
      </w:pPr>
      <w:r w:rsidRPr="008B5ECB">
        <w:rPr>
          <w:rFonts w:ascii="Crimson Pro" w:hAnsi="Crimson Pro"/>
          <w:sz w:val="20"/>
        </w:rPr>
        <w:t xml:space="preserve">Studenten har to forsøk på å få et arbeidskrav godkjent. Dersom arbeidskravet ikke er levert innen frist fastsatt i arbeidskravet, regnes dette som ett forsøk. Fristen for andre forsøk er fem (5) virkedager fra innleveringsfrist for første forsøk, eller fem (5) virkedager fra det tidspunktet der man ble gjort kjent med eller kunne få kjennskap til at et levert arbeid ikke godkjennes. I særskilte tilfeller kan rektor tillate et tredje forsøk etter skriftlig søknad. Søknaden må fremstilles uten ugrunnet opphold fra siste forfall. </w:t>
      </w:r>
    </w:p>
    <w:p w:rsidR="008B5ECB" w:rsidRPr="008B5ECB" w:rsidP="008B5ECB" w14:paraId="4772E666" w14:textId="77777777">
      <w:pPr>
        <w:jc w:val="both"/>
        <w:rPr>
          <w:rFonts w:ascii="Crimson Pro" w:hAnsi="Crimson Pro"/>
          <w:sz w:val="20"/>
        </w:rPr>
      </w:pPr>
      <w:r w:rsidRPr="008B5ECB">
        <w:rPr>
          <w:rFonts w:ascii="Crimson Pro" w:hAnsi="Crimson Pro"/>
          <w:sz w:val="20"/>
        </w:rPr>
        <w:t>Alle arbeidskrav må være bestått for å bestå emnet og kunne gå opp til eksamen.</w:t>
      </w:r>
    </w:p>
    <w:p w:rsidR="008B5ECB" w:rsidRPr="008B5ECB" w:rsidP="008B5ECB" w14:paraId="1DFDABCD" w14:textId="77777777">
      <w:pPr>
        <w:rPr>
          <w:rFonts w:ascii="Montserrat" w:hAnsi="Montserrat"/>
          <w:color w:val="365F91"/>
          <w:sz w:val="20"/>
          <w:szCs w:val="28"/>
        </w:rPr>
      </w:pPr>
    </w:p>
    <w:p w:rsidR="008B5ECB" w:rsidRPr="008B5ECB" w:rsidP="008B5ECB" w14:paraId="27B49BA9" w14:textId="77777777">
      <w:pPr>
        <w:rPr>
          <w:rFonts w:ascii="Montserrat" w:hAnsi="Montserrat"/>
          <w:color w:val="365F91"/>
          <w:sz w:val="20"/>
          <w:szCs w:val="28"/>
        </w:rPr>
      </w:pPr>
      <w:r w:rsidRPr="008B5ECB">
        <w:rPr>
          <w:rFonts w:ascii="Montserrat" w:hAnsi="Montserrat"/>
          <w:color w:val="365F91"/>
          <w:sz w:val="20"/>
          <w:szCs w:val="28"/>
        </w:rPr>
        <w:br w:type="page"/>
      </w:r>
    </w:p>
    <w:p w:rsidR="008B5ECB" w:rsidRPr="008B5ECB" w:rsidP="008B5ECB" w14:paraId="56C4611C" w14:textId="77777777">
      <w:pPr>
        <w:rPr>
          <w:rFonts w:ascii="Montserrat" w:hAnsi="Montserrat"/>
          <w:color w:val="365F91"/>
          <w:sz w:val="20"/>
          <w:szCs w:val="28"/>
        </w:rPr>
      </w:pPr>
    </w:p>
    <w:p w:rsidR="008B5ECB" w:rsidRPr="008B5ECB" w:rsidP="008B5ECB" w14:paraId="46CE4A49" w14:textId="77777777">
      <w:pPr>
        <w:numPr>
          <w:ilvl w:val="2"/>
          <w:numId w:val="6"/>
        </w:numPr>
        <w:outlineLvl w:val="2"/>
        <w:rPr>
          <w:rFonts w:ascii="Montserrat" w:hAnsi="Montserrat"/>
          <w:b/>
          <w:lang w:val="nn-NO"/>
        </w:rPr>
      </w:pPr>
      <w:bookmarkStart w:id="95" w:name="_Toc107823719"/>
      <w:bookmarkStart w:id="96" w:name="_Toc256000033"/>
      <w:r w:rsidRPr="008B5ECB">
        <w:rPr>
          <w:rFonts w:ascii="Montserrat" w:hAnsi="Montserrat"/>
          <w:b/>
          <w:lang w:val="nn-NO"/>
        </w:rPr>
        <w:t>Karakterskala for Fagskolen i Nord</w:t>
      </w:r>
      <w:bookmarkEnd w:id="96"/>
      <w:bookmarkEnd w:id="95"/>
    </w:p>
    <w:p w:rsidR="008B5ECB" w:rsidRPr="008B5ECB" w:rsidP="008B5ECB" w14:paraId="7304A78F" w14:textId="77777777">
      <w:pPr>
        <w:spacing w:line="276" w:lineRule="auto"/>
        <w:rPr>
          <w:rFonts w:ascii="Crimson Pro" w:hAnsi="Crimson Pro" w:cs="Calibri"/>
          <w:sz w:val="20"/>
        </w:rPr>
      </w:pPr>
      <w:r w:rsidRPr="008B5ECB">
        <w:rPr>
          <w:rFonts w:ascii="Crimson Pro" w:hAnsi="Crimson Pro"/>
          <w:sz w:val="20"/>
        </w:rPr>
        <w:t xml:space="preserve">I studiet benyttes karakterskala A-F der A-E uttrykker bestått karakter. </w:t>
      </w:r>
      <w:hyperlink r:id="rId13" w:history="1">
        <w:r w:rsidRPr="008B5ECB">
          <w:rPr>
            <w:rFonts w:ascii="Crimson Pro" w:hAnsi="Crimson Pro"/>
            <w:color w:val="0000FF"/>
            <w:sz w:val="20"/>
            <w:u w:val="single"/>
          </w:rPr>
          <w:t>https://lovdata.no/forskrift/2022-01-20-180/§5-2</w:t>
        </w:r>
      </w:hyperlink>
      <w:r w:rsidRPr="008B5ECB">
        <w:rPr>
          <w:rFonts w:ascii="Crimson Pro" w:hAnsi="Crimson Pro"/>
          <w:sz w:val="20"/>
        </w:rPr>
        <w:t xml:space="preserve"> </w:t>
      </w:r>
    </w:p>
    <w:tbl>
      <w:tblPr>
        <w:tblStyle w:val="Tabellrutenett2"/>
        <w:tblW w:w="9214" w:type="dxa"/>
        <w:tblInd w:w="108" w:type="dxa"/>
        <w:tblLook w:val="04A0"/>
      </w:tblPr>
      <w:tblGrid>
        <w:gridCol w:w="901"/>
        <w:gridCol w:w="1417"/>
        <w:gridCol w:w="6896"/>
      </w:tblGrid>
      <w:tr w14:paraId="7655061F" w14:textId="77777777" w:rsidTr="008B5ECB">
        <w:tblPrEx>
          <w:tblW w:w="9214" w:type="dxa"/>
          <w:tblInd w:w="108" w:type="dxa"/>
          <w:tblLook w:val="04A0"/>
        </w:tblPrEx>
        <w:trPr>
          <w:trHeight w:val="393"/>
        </w:trPr>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149D1F60" w14:textId="77777777">
            <w:pPr>
              <w:rPr>
                <w:rFonts w:ascii="Crimson Pro" w:hAnsi="Crimson Pro" w:cs="Calibri"/>
                <w:sz w:val="20"/>
                <w:szCs w:val="24"/>
              </w:rPr>
            </w:pPr>
            <w:r w:rsidRPr="008B5ECB">
              <w:rPr>
                <w:rFonts w:ascii="Crimson Pro" w:hAnsi="Crimson Pro" w:cs="Calibri"/>
                <w:sz w:val="20"/>
                <w:szCs w:val="24"/>
              </w:rPr>
              <w:t>Symbol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6AC95441" w14:textId="77777777">
            <w:pPr>
              <w:rPr>
                <w:rFonts w:ascii="Crimson Pro" w:hAnsi="Crimson Pro"/>
                <w:sz w:val="20"/>
                <w:szCs w:val="24"/>
              </w:rPr>
            </w:pPr>
            <w:r w:rsidRPr="008B5ECB">
              <w:rPr>
                <w:rFonts w:ascii="Crimson Pro" w:hAnsi="Crimson Pro"/>
                <w:sz w:val="20"/>
                <w:szCs w:val="24"/>
              </w:rPr>
              <w:t>Betegnelse</w:t>
            </w:r>
          </w:p>
        </w:tc>
        <w:tc>
          <w:tcPr>
            <w:tcW w:w="68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5ECB" w:rsidRPr="008B5ECB" w:rsidP="008B5ECB" w14:paraId="48B22C29" w14:textId="77777777">
            <w:pPr>
              <w:rPr>
                <w:rFonts w:ascii="Crimson Pro" w:hAnsi="Crimson Pro" w:cs="Calibri"/>
                <w:sz w:val="20"/>
                <w:szCs w:val="24"/>
              </w:rPr>
            </w:pPr>
            <w:r w:rsidRPr="008B5ECB">
              <w:rPr>
                <w:rFonts w:ascii="Crimson Pro" w:hAnsi="Crimson Pro" w:cs="Calibri"/>
                <w:sz w:val="20"/>
                <w:szCs w:val="24"/>
              </w:rPr>
              <w:t xml:space="preserve">Generell, </w:t>
            </w:r>
            <w:r w:rsidRPr="008B5ECB">
              <w:rPr>
                <w:rFonts w:ascii="Crimson Pro" w:hAnsi="Crimson Pro" w:cs="Calibri"/>
                <w:sz w:val="20"/>
                <w:szCs w:val="24"/>
              </w:rPr>
              <w:t>ikke</w:t>
            </w:r>
            <w:r w:rsidRPr="008B5ECB">
              <w:rPr>
                <w:rFonts w:ascii="Crimson Pro" w:hAnsi="Crimson Pro" w:cs="Calibri"/>
                <w:sz w:val="20"/>
                <w:szCs w:val="24"/>
              </w:rPr>
              <w:t>-fagspesifikk beskriving av vurderingskriterier</w:t>
            </w:r>
          </w:p>
        </w:tc>
      </w:tr>
      <w:tr w14:paraId="0E235A0E" w14:textId="77777777" w:rsidTr="008B5EC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36D8BC50" w14:textId="77777777">
            <w:pPr>
              <w:rPr>
                <w:rFonts w:ascii="Crimson Pro" w:hAnsi="Crimson Pro" w:cs="Calibri"/>
                <w:sz w:val="20"/>
                <w:szCs w:val="24"/>
              </w:rPr>
            </w:pPr>
            <w:r w:rsidRPr="008B5ECB">
              <w:rPr>
                <w:rFonts w:ascii="Crimson Pro" w:hAnsi="Crimson Pro" w:cs="Calibri"/>
                <w:sz w:val="20"/>
                <w:szCs w:val="24"/>
              </w:rPr>
              <w:t>A</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33BD1604" w14:textId="77777777">
            <w:pPr>
              <w:rPr>
                <w:rFonts w:ascii="Crimson Pro" w:hAnsi="Crimson Pro"/>
                <w:sz w:val="20"/>
                <w:szCs w:val="24"/>
              </w:rPr>
            </w:pPr>
            <w:r w:rsidRPr="008B5ECB">
              <w:rPr>
                <w:rFonts w:ascii="Crimson Pro" w:hAnsi="Crimson Pro"/>
                <w:sz w:val="20"/>
                <w:szCs w:val="24"/>
              </w:rPr>
              <w:t>Fremdragende</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78025FD5" w14:textId="77777777">
            <w:pPr>
              <w:rPr>
                <w:rFonts w:ascii="Crimson Pro" w:hAnsi="Crimson Pro"/>
                <w:sz w:val="20"/>
                <w:szCs w:val="24"/>
              </w:rPr>
            </w:pPr>
            <w:r w:rsidRPr="008B5ECB">
              <w:rPr>
                <w:rFonts w:ascii="Crimson Pro" w:hAnsi="Crimson Pro"/>
                <w:sz w:val="20"/>
                <w:szCs w:val="24"/>
              </w:rPr>
              <w:t>Fremragende</w:t>
            </w:r>
            <w:r w:rsidRPr="008B5ECB">
              <w:rPr>
                <w:rFonts w:ascii="Crimson Pro" w:hAnsi="Crimson Pro"/>
                <w:sz w:val="20"/>
                <w:szCs w:val="24"/>
              </w:rPr>
              <w:t xml:space="preserve"> prestasjon som </w:t>
            </w:r>
            <w:r w:rsidRPr="008B5ECB">
              <w:rPr>
                <w:rFonts w:ascii="Crimson Pro" w:hAnsi="Crimson Pro"/>
                <w:sz w:val="20"/>
                <w:szCs w:val="24"/>
              </w:rPr>
              <w:t>skiller</w:t>
            </w:r>
            <w:r w:rsidRPr="008B5ECB">
              <w:rPr>
                <w:rFonts w:ascii="Crimson Pro" w:hAnsi="Crimson Pro"/>
                <w:sz w:val="20"/>
                <w:szCs w:val="24"/>
              </w:rPr>
              <w:t xml:space="preserve"> seg klart ut. Studenten har svært gode </w:t>
            </w:r>
            <w:r w:rsidRPr="008B5ECB">
              <w:rPr>
                <w:rFonts w:ascii="Crimson Pro" w:hAnsi="Crimson Pro"/>
                <w:sz w:val="20"/>
                <w:szCs w:val="24"/>
              </w:rPr>
              <w:t>kunnskaper</w:t>
            </w:r>
            <w:r w:rsidRPr="008B5ECB">
              <w:rPr>
                <w:rFonts w:ascii="Crimson Pro" w:hAnsi="Crimson Pro"/>
                <w:sz w:val="20"/>
                <w:szCs w:val="24"/>
              </w:rPr>
              <w:t xml:space="preserve">, </w:t>
            </w:r>
            <w:r w:rsidRPr="008B5ECB">
              <w:rPr>
                <w:rFonts w:ascii="Crimson Pro" w:hAnsi="Crimson Pro"/>
                <w:sz w:val="20"/>
                <w:szCs w:val="24"/>
              </w:rPr>
              <w:t>ferdigheter</w:t>
            </w:r>
            <w:r w:rsidRPr="008B5ECB">
              <w:rPr>
                <w:rFonts w:ascii="Crimson Pro" w:hAnsi="Crimson Pro"/>
                <w:sz w:val="20"/>
                <w:szCs w:val="24"/>
              </w:rPr>
              <w:t xml:space="preserve"> og generell kompetanse.</w:t>
            </w:r>
          </w:p>
        </w:tc>
      </w:tr>
      <w:tr w14:paraId="6D055683" w14:textId="77777777" w:rsidTr="008B5ECB">
        <w:tblPrEx>
          <w:tblW w:w="9214" w:type="dxa"/>
          <w:tblInd w:w="108" w:type="dxa"/>
          <w:tblLook w:val="04A0"/>
        </w:tblPrEx>
        <w:trPr>
          <w:trHeight w:val="365"/>
        </w:trPr>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7D427F4F" w14:textId="77777777">
            <w:pPr>
              <w:rPr>
                <w:rFonts w:ascii="Crimson Pro" w:hAnsi="Crimson Pro" w:cs="Calibri"/>
                <w:sz w:val="20"/>
                <w:szCs w:val="24"/>
              </w:rPr>
            </w:pPr>
            <w:r w:rsidRPr="008B5ECB">
              <w:rPr>
                <w:rFonts w:ascii="Crimson Pro" w:hAnsi="Crimson Pro" w:cs="Calibri"/>
                <w:sz w:val="20"/>
                <w:szCs w:val="24"/>
              </w:rPr>
              <w:t>B</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7B1AEAB0" w14:textId="77777777">
            <w:pPr>
              <w:rPr>
                <w:rFonts w:ascii="Crimson Pro" w:hAnsi="Crimson Pro" w:cs="Calibri"/>
                <w:sz w:val="20"/>
                <w:szCs w:val="24"/>
              </w:rPr>
            </w:pPr>
            <w:r w:rsidRPr="008B5ECB">
              <w:rPr>
                <w:rFonts w:ascii="Crimson Pro" w:hAnsi="Crimson Pro" w:cs="Calibri"/>
                <w:sz w:val="20"/>
                <w:szCs w:val="24"/>
              </w:rPr>
              <w:t>Meget</w:t>
            </w:r>
            <w:r w:rsidRPr="008B5ECB">
              <w:rPr>
                <w:rFonts w:ascii="Crimson Pro" w:hAnsi="Crimson Pro" w:cs="Calibri"/>
                <w:sz w:val="20"/>
                <w:szCs w:val="24"/>
              </w:rPr>
              <w:t xml:space="preserve"> god</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52AA5ED8" w14:textId="77777777">
            <w:pPr>
              <w:rPr>
                <w:rFonts w:ascii="Crimson Pro" w:hAnsi="Crimson Pro" w:cs="Calibri"/>
                <w:sz w:val="20"/>
                <w:szCs w:val="24"/>
              </w:rPr>
            </w:pPr>
            <w:r w:rsidRPr="008B5ECB">
              <w:rPr>
                <w:rFonts w:ascii="Crimson Pro" w:hAnsi="Crimson Pro" w:cs="Calibri"/>
                <w:sz w:val="20"/>
                <w:szCs w:val="24"/>
              </w:rPr>
              <w:t>Meget</w:t>
            </w:r>
            <w:r w:rsidRPr="008B5ECB">
              <w:rPr>
                <w:rFonts w:ascii="Crimson Pro" w:hAnsi="Crimson Pro" w:cs="Calibri"/>
                <w:sz w:val="20"/>
                <w:szCs w:val="24"/>
              </w:rPr>
              <w:t xml:space="preserve"> god prestasjon. Studenten har </w:t>
            </w:r>
            <w:r w:rsidRPr="008B5ECB">
              <w:rPr>
                <w:rFonts w:ascii="Crimson Pro" w:hAnsi="Crimson Pro" w:cs="Calibri"/>
                <w:sz w:val="20"/>
                <w:szCs w:val="24"/>
              </w:rPr>
              <w:t>meget</w:t>
            </w:r>
            <w:r w:rsidRPr="008B5ECB">
              <w:rPr>
                <w:rFonts w:ascii="Crimson Pro" w:hAnsi="Crimson Pro" w:cs="Calibri"/>
                <w:sz w:val="20"/>
                <w:szCs w:val="24"/>
              </w:rPr>
              <w:t xml:space="preserve"> gode </w:t>
            </w:r>
            <w:r w:rsidRPr="008B5ECB">
              <w:rPr>
                <w:rFonts w:ascii="Crimson Pro" w:hAnsi="Crimson Pro" w:cs="Calibri"/>
                <w:sz w:val="20"/>
                <w:szCs w:val="24"/>
              </w:rPr>
              <w:t>kunnskaper</w:t>
            </w:r>
            <w:r w:rsidRPr="008B5ECB">
              <w:rPr>
                <w:rFonts w:ascii="Crimson Pro" w:hAnsi="Crimson Pro" w:cs="Calibri"/>
                <w:sz w:val="20"/>
                <w:szCs w:val="24"/>
              </w:rPr>
              <w:t xml:space="preserve">, </w:t>
            </w:r>
            <w:r w:rsidRPr="008B5ECB">
              <w:rPr>
                <w:rFonts w:ascii="Crimson Pro" w:hAnsi="Crimson Pro" w:cs="Calibri"/>
                <w:sz w:val="20"/>
                <w:szCs w:val="24"/>
              </w:rPr>
              <w:t>ferdigheter</w:t>
            </w:r>
            <w:r w:rsidRPr="008B5ECB">
              <w:rPr>
                <w:rFonts w:ascii="Crimson Pro" w:hAnsi="Crimson Pro" w:cs="Calibri"/>
                <w:sz w:val="20"/>
                <w:szCs w:val="24"/>
              </w:rPr>
              <w:t xml:space="preserve"> og generell kompetanse.</w:t>
            </w:r>
          </w:p>
        </w:tc>
      </w:tr>
      <w:tr w14:paraId="4F3D7719" w14:textId="77777777" w:rsidTr="008B5EC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00D4DBD3" w14:textId="77777777">
            <w:pPr>
              <w:rPr>
                <w:rFonts w:ascii="Crimson Pro" w:hAnsi="Crimson Pro" w:cs="Calibri"/>
                <w:sz w:val="20"/>
                <w:szCs w:val="24"/>
              </w:rPr>
            </w:pPr>
            <w:r w:rsidRPr="008B5ECB">
              <w:rPr>
                <w:rFonts w:ascii="Crimson Pro" w:hAnsi="Crimson Pro" w:cs="Calibri"/>
                <w:sz w:val="20"/>
                <w:szCs w:val="24"/>
              </w:rPr>
              <w:t>C</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0101E76D" w14:textId="77777777">
            <w:pPr>
              <w:rPr>
                <w:rFonts w:ascii="Crimson Pro" w:hAnsi="Crimson Pro" w:cs="Calibri"/>
                <w:sz w:val="20"/>
                <w:szCs w:val="24"/>
              </w:rPr>
            </w:pPr>
            <w:r w:rsidRPr="008B5ECB">
              <w:rPr>
                <w:rFonts w:ascii="Crimson Pro" w:hAnsi="Crimson Pro" w:cs="Calibri"/>
                <w:sz w:val="20"/>
                <w:szCs w:val="24"/>
              </w:rPr>
              <w:t>God</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4117F5CC" w14:textId="77777777">
            <w:pPr>
              <w:rPr>
                <w:rFonts w:ascii="Crimson Pro" w:hAnsi="Crimson Pro" w:cs="Calibri"/>
                <w:sz w:val="20"/>
                <w:szCs w:val="24"/>
              </w:rPr>
            </w:pPr>
            <w:r w:rsidRPr="008B5ECB">
              <w:rPr>
                <w:rFonts w:ascii="Crimson Pro" w:hAnsi="Crimson Pro" w:cs="Calibri"/>
                <w:sz w:val="20"/>
                <w:szCs w:val="24"/>
              </w:rPr>
              <w:t>Jevnt</w:t>
            </w:r>
            <w:r w:rsidRPr="008B5ECB">
              <w:rPr>
                <w:rFonts w:ascii="Crimson Pro" w:hAnsi="Crimson Pro" w:cs="Calibri"/>
                <w:sz w:val="20"/>
                <w:szCs w:val="24"/>
              </w:rPr>
              <w:t xml:space="preserve"> god prestasjon som er </w:t>
            </w:r>
            <w:r w:rsidRPr="008B5ECB">
              <w:rPr>
                <w:rFonts w:ascii="Crimson Pro" w:hAnsi="Crimson Pro" w:cs="Calibri"/>
                <w:sz w:val="20"/>
                <w:szCs w:val="24"/>
              </w:rPr>
              <w:t>tilfredsstillende</w:t>
            </w:r>
            <w:r w:rsidRPr="008B5ECB">
              <w:rPr>
                <w:rFonts w:ascii="Crimson Pro" w:hAnsi="Crimson Pro" w:cs="Calibri"/>
                <w:sz w:val="20"/>
                <w:szCs w:val="24"/>
              </w:rPr>
              <w:t xml:space="preserve"> på de fleste områder. Studenten har gode </w:t>
            </w:r>
            <w:r w:rsidRPr="008B5ECB">
              <w:rPr>
                <w:rFonts w:ascii="Crimson Pro" w:hAnsi="Crimson Pro" w:cs="Calibri"/>
                <w:sz w:val="20"/>
                <w:szCs w:val="24"/>
              </w:rPr>
              <w:t>kunnskaper</w:t>
            </w:r>
            <w:r w:rsidRPr="008B5ECB">
              <w:rPr>
                <w:rFonts w:ascii="Crimson Pro" w:hAnsi="Crimson Pro" w:cs="Calibri"/>
                <w:sz w:val="20"/>
                <w:szCs w:val="24"/>
              </w:rPr>
              <w:t xml:space="preserve">, </w:t>
            </w:r>
            <w:r w:rsidRPr="008B5ECB">
              <w:rPr>
                <w:rFonts w:ascii="Crimson Pro" w:hAnsi="Crimson Pro" w:cs="Calibri"/>
                <w:sz w:val="20"/>
                <w:szCs w:val="24"/>
              </w:rPr>
              <w:t>ferdigheter</w:t>
            </w:r>
            <w:r w:rsidRPr="008B5ECB">
              <w:rPr>
                <w:rFonts w:ascii="Crimson Pro" w:hAnsi="Crimson Pro" w:cs="Calibri"/>
                <w:sz w:val="20"/>
                <w:szCs w:val="24"/>
              </w:rPr>
              <w:t xml:space="preserve"> og generell kompetanse.</w:t>
            </w:r>
          </w:p>
        </w:tc>
      </w:tr>
      <w:tr w14:paraId="3773FE70" w14:textId="77777777" w:rsidTr="008B5EC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040EDF77" w14:textId="77777777">
            <w:pPr>
              <w:rPr>
                <w:rFonts w:ascii="Crimson Pro" w:hAnsi="Crimson Pro" w:cs="Calibri"/>
                <w:sz w:val="20"/>
                <w:szCs w:val="24"/>
              </w:rPr>
            </w:pPr>
            <w:r w:rsidRPr="008B5ECB">
              <w:rPr>
                <w:rFonts w:ascii="Crimson Pro" w:hAnsi="Crimson Pro" w:cs="Calibri"/>
                <w:sz w:val="20"/>
                <w:szCs w:val="24"/>
              </w:rPr>
              <w:t>D</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499F827D" w14:textId="77777777">
            <w:pPr>
              <w:rPr>
                <w:rFonts w:ascii="Crimson Pro" w:hAnsi="Crimson Pro" w:cs="Calibri"/>
                <w:sz w:val="20"/>
                <w:szCs w:val="24"/>
              </w:rPr>
            </w:pPr>
            <w:r w:rsidRPr="008B5ECB">
              <w:rPr>
                <w:rFonts w:ascii="Crimson Pro" w:hAnsi="Crimson Pro" w:cs="Calibri"/>
                <w:sz w:val="20"/>
                <w:szCs w:val="24"/>
              </w:rPr>
              <w:t>Nokså god</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075DE056" w14:textId="77777777">
            <w:pPr>
              <w:rPr>
                <w:rFonts w:ascii="Crimson Pro" w:hAnsi="Crimson Pro"/>
                <w:sz w:val="20"/>
                <w:szCs w:val="24"/>
              </w:rPr>
            </w:pPr>
            <w:r w:rsidRPr="008B5ECB">
              <w:rPr>
                <w:rFonts w:ascii="Crimson Pro" w:hAnsi="Crimson Pro"/>
                <w:sz w:val="20"/>
                <w:szCs w:val="24"/>
              </w:rPr>
              <w:t xml:space="preserve">Akseptabel prestasjon med </w:t>
            </w:r>
            <w:r w:rsidRPr="008B5ECB">
              <w:rPr>
                <w:rFonts w:ascii="Crimson Pro" w:hAnsi="Crimson Pro"/>
                <w:sz w:val="20"/>
                <w:szCs w:val="24"/>
              </w:rPr>
              <w:t>noen</w:t>
            </w:r>
            <w:r w:rsidRPr="008B5ECB">
              <w:rPr>
                <w:rFonts w:ascii="Crimson Pro" w:hAnsi="Crimson Pro"/>
                <w:sz w:val="20"/>
                <w:szCs w:val="24"/>
              </w:rPr>
              <w:t xml:space="preserve"> </w:t>
            </w:r>
            <w:r w:rsidRPr="008B5ECB">
              <w:rPr>
                <w:rFonts w:ascii="Crimson Pro" w:hAnsi="Crimson Pro"/>
                <w:sz w:val="20"/>
                <w:szCs w:val="24"/>
              </w:rPr>
              <w:t>vesentlige</w:t>
            </w:r>
            <w:r w:rsidRPr="008B5ECB">
              <w:rPr>
                <w:rFonts w:ascii="Crimson Pro" w:hAnsi="Crimson Pro"/>
                <w:sz w:val="20"/>
                <w:szCs w:val="24"/>
              </w:rPr>
              <w:t xml:space="preserve"> </w:t>
            </w:r>
            <w:r w:rsidRPr="008B5ECB">
              <w:rPr>
                <w:rFonts w:ascii="Crimson Pro" w:hAnsi="Crimson Pro"/>
                <w:sz w:val="20"/>
                <w:szCs w:val="24"/>
              </w:rPr>
              <w:t>mangler</w:t>
            </w:r>
            <w:r w:rsidRPr="008B5ECB">
              <w:rPr>
                <w:rFonts w:ascii="Crimson Pro" w:hAnsi="Crimson Pro"/>
                <w:sz w:val="20"/>
                <w:szCs w:val="24"/>
              </w:rPr>
              <w:t xml:space="preserve">. Studenten har nokså gode </w:t>
            </w:r>
            <w:r w:rsidRPr="008B5ECB">
              <w:rPr>
                <w:rFonts w:ascii="Crimson Pro" w:hAnsi="Crimson Pro"/>
                <w:sz w:val="20"/>
                <w:szCs w:val="24"/>
              </w:rPr>
              <w:t>kunnskaper</w:t>
            </w:r>
            <w:r w:rsidRPr="008B5ECB">
              <w:rPr>
                <w:rFonts w:ascii="Crimson Pro" w:hAnsi="Crimson Pro"/>
                <w:sz w:val="20"/>
                <w:szCs w:val="24"/>
              </w:rPr>
              <w:t xml:space="preserve">, </w:t>
            </w:r>
            <w:r w:rsidRPr="008B5ECB">
              <w:rPr>
                <w:rFonts w:ascii="Crimson Pro" w:hAnsi="Crimson Pro"/>
                <w:sz w:val="20"/>
                <w:szCs w:val="24"/>
              </w:rPr>
              <w:t>ferdigheter</w:t>
            </w:r>
            <w:r w:rsidRPr="008B5ECB">
              <w:rPr>
                <w:rFonts w:ascii="Crimson Pro" w:hAnsi="Crimson Pro"/>
                <w:sz w:val="20"/>
                <w:szCs w:val="24"/>
              </w:rPr>
              <w:t xml:space="preserve"> og generell kompetanse.</w:t>
            </w:r>
          </w:p>
        </w:tc>
      </w:tr>
      <w:tr w14:paraId="2BFB69ED" w14:textId="77777777" w:rsidTr="008B5EC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77F4D531" w14:textId="77777777">
            <w:pPr>
              <w:rPr>
                <w:rFonts w:ascii="Crimson Pro" w:hAnsi="Crimson Pro" w:cs="Calibri"/>
                <w:sz w:val="20"/>
                <w:szCs w:val="24"/>
              </w:rPr>
            </w:pPr>
            <w:r w:rsidRPr="008B5ECB">
              <w:rPr>
                <w:rFonts w:ascii="Crimson Pro" w:hAnsi="Crimson Pro" w:cs="Calibri"/>
                <w:sz w:val="20"/>
                <w:szCs w:val="24"/>
              </w:rPr>
              <w:t>E</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06A3B616" w14:textId="77777777">
            <w:pPr>
              <w:rPr>
                <w:rFonts w:ascii="Crimson Pro" w:hAnsi="Crimson Pro" w:cs="Calibri"/>
                <w:sz w:val="20"/>
                <w:szCs w:val="24"/>
              </w:rPr>
            </w:pPr>
            <w:r w:rsidRPr="008B5ECB">
              <w:rPr>
                <w:rFonts w:ascii="Crimson Pro" w:hAnsi="Crimson Pro" w:cs="Calibri"/>
                <w:sz w:val="20"/>
                <w:szCs w:val="24"/>
              </w:rPr>
              <w:t>Tilstrekkelig</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518D1214" w14:textId="77777777">
            <w:pPr>
              <w:rPr>
                <w:rFonts w:ascii="Crimson Pro" w:hAnsi="Crimson Pro"/>
                <w:sz w:val="20"/>
                <w:szCs w:val="24"/>
              </w:rPr>
            </w:pPr>
            <w:r w:rsidRPr="008B5ECB">
              <w:rPr>
                <w:rFonts w:ascii="Crimson Pro" w:hAnsi="Crimson Pro"/>
                <w:sz w:val="20"/>
                <w:szCs w:val="24"/>
              </w:rPr>
              <w:t xml:space="preserve">Prestasjonen tilfredsstiller </w:t>
            </w:r>
            <w:r w:rsidRPr="008B5ECB">
              <w:rPr>
                <w:rFonts w:ascii="Crimson Pro" w:hAnsi="Crimson Pro"/>
                <w:sz w:val="20"/>
                <w:szCs w:val="24"/>
              </w:rPr>
              <w:t>minimumskravene</w:t>
            </w:r>
            <w:r w:rsidRPr="008B5ECB">
              <w:rPr>
                <w:rFonts w:ascii="Crimson Pro" w:hAnsi="Crimson Pro"/>
                <w:sz w:val="20"/>
                <w:szCs w:val="24"/>
              </w:rPr>
              <w:t xml:space="preserve">, men heller </w:t>
            </w:r>
            <w:r w:rsidRPr="008B5ECB">
              <w:rPr>
                <w:rFonts w:ascii="Crimson Pro" w:hAnsi="Crimson Pro"/>
                <w:sz w:val="20"/>
                <w:szCs w:val="24"/>
              </w:rPr>
              <w:t>ikke</w:t>
            </w:r>
            <w:r w:rsidRPr="008B5ECB">
              <w:rPr>
                <w:rFonts w:ascii="Crimson Pro" w:hAnsi="Crimson Pro"/>
                <w:sz w:val="20"/>
                <w:szCs w:val="24"/>
              </w:rPr>
              <w:t xml:space="preserve"> </w:t>
            </w:r>
            <w:r w:rsidRPr="008B5ECB">
              <w:rPr>
                <w:rFonts w:ascii="Crimson Pro" w:hAnsi="Crimson Pro"/>
                <w:sz w:val="20"/>
                <w:szCs w:val="24"/>
              </w:rPr>
              <w:t>mer</w:t>
            </w:r>
            <w:r w:rsidRPr="008B5ECB">
              <w:rPr>
                <w:rFonts w:ascii="Crimson Pro" w:hAnsi="Crimson Pro"/>
                <w:sz w:val="20"/>
                <w:szCs w:val="24"/>
              </w:rPr>
              <w:t xml:space="preserve">. Studenten har oppfylt </w:t>
            </w:r>
            <w:r w:rsidRPr="008B5ECB">
              <w:rPr>
                <w:rFonts w:ascii="Crimson Pro" w:hAnsi="Crimson Pro"/>
                <w:sz w:val="20"/>
                <w:szCs w:val="24"/>
              </w:rPr>
              <w:t>minimumskravene</w:t>
            </w:r>
            <w:r w:rsidRPr="008B5ECB">
              <w:rPr>
                <w:rFonts w:ascii="Crimson Pro" w:hAnsi="Crimson Pro"/>
                <w:sz w:val="20"/>
                <w:szCs w:val="24"/>
              </w:rPr>
              <w:t xml:space="preserve"> som blir stilt til </w:t>
            </w:r>
            <w:r w:rsidRPr="008B5ECB">
              <w:rPr>
                <w:rFonts w:ascii="Crimson Pro" w:hAnsi="Crimson Pro"/>
                <w:sz w:val="20"/>
                <w:szCs w:val="24"/>
              </w:rPr>
              <w:t>kunnskaper</w:t>
            </w:r>
            <w:r w:rsidRPr="008B5ECB">
              <w:rPr>
                <w:rFonts w:ascii="Crimson Pro" w:hAnsi="Crimson Pro"/>
                <w:sz w:val="20"/>
                <w:szCs w:val="24"/>
              </w:rPr>
              <w:t xml:space="preserve">, </w:t>
            </w:r>
            <w:r w:rsidRPr="008B5ECB">
              <w:rPr>
                <w:rFonts w:ascii="Crimson Pro" w:hAnsi="Crimson Pro"/>
                <w:sz w:val="20"/>
                <w:szCs w:val="24"/>
              </w:rPr>
              <w:t>ferdigheter</w:t>
            </w:r>
            <w:r w:rsidRPr="008B5ECB">
              <w:rPr>
                <w:rFonts w:ascii="Crimson Pro" w:hAnsi="Crimson Pro"/>
                <w:sz w:val="20"/>
                <w:szCs w:val="24"/>
              </w:rPr>
              <w:t xml:space="preserve"> og generell kompetanse.</w:t>
            </w:r>
          </w:p>
        </w:tc>
      </w:tr>
      <w:tr w14:paraId="017CA353" w14:textId="77777777" w:rsidTr="008B5ECB">
        <w:tblPrEx>
          <w:tblW w:w="9214" w:type="dxa"/>
          <w:tblInd w:w="108" w:type="dxa"/>
          <w:tblLook w:val="04A0"/>
        </w:tblPrEx>
        <w:tc>
          <w:tcPr>
            <w:tcW w:w="901" w:type="dxa"/>
            <w:tcBorders>
              <w:top w:val="single" w:sz="4" w:space="0" w:color="auto"/>
              <w:left w:val="single" w:sz="4" w:space="0" w:color="auto"/>
              <w:bottom w:val="single" w:sz="4" w:space="0" w:color="auto"/>
              <w:right w:val="single" w:sz="4" w:space="0" w:color="auto"/>
            </w:tcBorders>
            <w:hideMark/>
          </w:tcPr>
          <w:p w:rsidR="008B5ECB" w:rsidRPr="008B5ECB" w:rsidP="008B5ECB" w14:paraId="671B68B6" w14:textId="77777777">
            <w:pPr>
              <w:rPr>
                <w:rFonts w:ascii="Crimson Pro" w:hAnsi="Crimson Pro" w:cs="Calibri"/>
                <w:sz w:val="20"/>
                <w:szCs w:val="24"/>
              </w:rPr>
            </w:pPr>
            <w:r w:rsidRPr="008B5ECB">
              <w:rPr>
                <w:rFonts w:ascii="Crimson Pro" w:hAnsi="Crimson Pro" w:cs="Calibri"/>
                <w:sz w:val="20"/>
                <w:szCs w:val="24"/>
              </w:rPr>
              <w:t>F</w:t>
            </w:r>
          </w:p>
        </w:tc>
        <w:tc>
          <w:tcPr>
            <w:tcW w:w="1417" w:type="dxa"/>
            <w:tcBorders>
              <w:top w:val="single" w:sz="4" w:space="0" w:color="auto"/>
              <w:left w:val="single" w:sz="4" w:space="0" w:color="auto"/>
              <w:bottom w:val="single" w:sz="4" w:space="0" w:color="auto"/>
              <w:right w:val="single" w:sz="4" w:space="0" w:color="auto"/>
            </w:tcBorders>
            <w:hideMark/>
          </w:tcPr>
          <w:p w:rsidR="008B5ECB" w:rsidRPr="008B5ECB" w:rsidP="008B5ECB" w14:paraId="218CF020" w14:textId="77777777">
            <w:pPr>
              <w:rPr>
                <w:rFonts w:ascii="Crimson Pro" w:hAnsi="Crimson Pro" w:cs="Calibri"/>
                <w:sz w:val="20"/>
                <w:szCs w:val="24"/>
              </w:rPr>
            </w:pPr>
            <w:r w:rsidRPr="008B5ECB">
              <w:rPr>
                <w:rFonts w:ascii="Crimson Pro" w:hAnsi="Crimson Pro" w:cs="Calibri"/>
                <w:sz w:val="20"/>
                <w:szCs w:val="24"/>
              </w:rPr>
              <w:t>Ikke</w:t>
            </w:r>
            <w:r w:rsidRPr="008B5ECB">
              <w:rPr>
                <w:rFonts w:ascii="Crimson Pro" w:hAnsi="Crimson Pro" w:cs="Calibri"/>
                <w:sz w:val="20"/>
                <w:szCs w:val="24"/>
              </w:rPr>
              <w:t xml:space="preserve"> bestått</w:t>
            </w:r>
          </w:p>
        </w:tc>
        <w:tc>
          <w:tcPr>
            <w:tcW w:w="6896" w:type="dxa"/>
            <w:tcBorders>
              <w:top w:val="single" w:sz="4" w:space="0" w:color="auto"/>
              <w:left w:val="single" w:sz="4" w:space="0" w:color="auto"/>
              <w:bottom w:val="single" w:sz="4" w:space="0" w:color="auto"/>
              <w:right w:val="single" w:sz="4" w:space="0" w:color="auto"/>
            </w:tcBorders>
            <w:hideMark/>
          </w:tcPr>
          <w:p w:rsidR="008B5ECB" w:rsidRPr="008B5ECB" w:rsidP="008B5ECB" w14:paraId="36E4C595" w14:textId="77777777">
            <w:pPr>
              <w:rPr>
                <w:rFonts w:ascii="Crimson Pro" w:hAnsi="Crimson Pro"/>
                <w:sz w:val="20"/>
                <w:szCs w:val="24"/>
              </w:rPr>
            </w:pPr>
            <w:r w:rsidRPr="008B5ECB">
              <w:rPr>
                <w:rFonts w:ascii="Crimson Pro" w:hAnsi="Crimson Pro"/>
                <w:sz w:val="20"/>
                <w:szCs w:val="24"/>
              </w:rPr>
              <w:t xml:space="preserve">Prestasjon som </w:t>
            </w:r>
            <w:r w:rsidRPr="008B5ECB">
              <w:rPr>
                <w:rFonts w:ascii="Crimson Pro" w:hAnsi="Crimson Pro"/>
                <w:sz w:val="20"/>
                <w:szCs w:val="24"/>
              </w:rPr>
              <w:t>ikke</w:t>
            </w:r>
            <w:r w:rsidRPr="008B5ECB">
              <w:rPr>
                <w:rFonts w:ascii="Crimson Pro" w:hAnsi="Crimson Pro"/>
                <w:sz w:val="20"/>
                <w:szCs w:val="24"/>
              </w:rPr>
              <w:t xml:space="preserve"> tilfredsstiller </w:t>
            </w:r>
            <w:r w:rsidRPr="008B5ECB">
              <w:rPr>
                <w:rFonts w:ascii="Crimson Pro" w:hAnsi="Crimson Pro"/>
                <w:sz w:val="20"/>
                <w:szCs w:val="24"/>
              </w:rPr>
              <w:t>minimumskravene</w:t>
            </w:r>
            <w:r w:rsidRPr="008B5ECB">
              <w:rPr>
                <w:rFonts w:ascii="Crimson Pro" w:hAnsi="Crimson Pro"/>
                <w:sz w:val="20"/>
                <w:szCs w:val="24"/>
              </w:rPr>
              <w:t xml:space="preserve">. Studenten har </w:t>
            </w:r>
            <w:r w:rsidRPr="008B5ECB">
              <w:rPr>
                <w:rFonts w:ascii="Crimson Pro" w:hAnsi="Crimson Pro"/>
                <w:sz w:val="20"/>
                <w:szCs w:val="24"/>
              </w:rPr>
              <w:t>ikke</w:t>
            </w:r>
            <w:r w:rsidRPr="008B5ECB">
              <w:rPr>
                <w:rFonts w:ascii="Crimson Pro" w:hAnsi="Crimson Pro"/>
                <w:sz w:val="20"/>
                <w:szCs w:val="24"/>
              </w:rPr>
              <w:t xml:space="preserve"> bestått på grunn av </w:t>
            </w:r>
            <w:r w:rsidRPr="008B5ECB">
              <w:rPr>
                <w:rFonts w:ascii="Crimson Pro" w:hAnsi="Crimson Pro"/>
                <w:sz w:val="20"/>
                <w:szCs w:val="24"/>
              </w:rPr>
              <w:t>vesentlige</w:t>
            </w:r>
            <w:r w:rsidRPr="008B5ECB">
              <w:rPr>
                <w:rFonts w:ascii="Crimson Pro" w:hAnsi="Crimson Pro"/>
                <w:sz w:val="20"/>
                <w:szCs w:val="24"/>
              </w:rPr>
              <w:t xml:space="preserve"> </w:t>
            </w:r>
            <w:r w:rsidRPr="008B5ECB">
              <w:rPr>
                <w:rFonts w:ascii="Crimson Pro" w:hAnsi="Crimson Pro"/>
                <w:sz w:val="20"/>
                <w:szCs w:val="24"/>
              </w:rPr>
              <w:t>mangler</w:t>
            </w:r>
            <w:r w:rsidRPr="008B5ECB">
              <w:rPr>
                <w:rFonts w:ascii="Crimson Pro" w:hAnsi="Crimson Pro"/>
                <w:sz w:val="20"/>
                <w:szCs w:val="24"/>
              </w:rPr>
              <w:t xml:space="preserve"> når det gjelder </w:t>
            </w:r>
            <w:r w:rsidRPr="008B5ECB">
              <w:rPr>
                <w:rFonts w:ascii="Crimson Pro" w:hAnsi="Crimson Pro"/>
                <w:sz w:val="20"/>
                <w:szCs w:val="24"/>
              </w:rPr>
              <w:t>faglige</w:t>
            </w:r>
            <w:r w:rsidRPr="008B5ECB">
              <w:rPr>
                <w:rFonts w:ascii="Crimson Pro" w:hAnsi="Crimson Pro"/>
                <w:sz w:val="20"/>
                <w:szCs w:val="24"/>
              </w:rPr>
              <w:t xml:space="preserve"> </w:t>
            </w:r>
            <w:r w:rsidRPr="008B5ECB">
              <w:rPr>
                <w:rFonts w:ascii="Crimson Pro" w:hAnsi="Crimson Pro"/>
                <w:sz w:val="20"/>
                <w:szCs w:val="24"/>
              </w:rPr>
              <w:t>kunnskaper</w:t>
            </w:r>
            <w:r w:rsidRPr="008B5ECB">
              <w:rPr>
                <w:rFonts w:ascii="Crimson Pro" w:hAnsi="Crimson Pro"/>
                <w:sz w:val="20"/>
                <w:szCs w:val="24"/>
              </w:rPr>
              <w:t xml:space="preserve">, </w:t>
            </w:r>
            <w:r w:rsidRPr="008B5ECB">
              <w:rPr>
                <w:rFonts w:ascii="Crimson Pro" w:hAnsi="Crimson Pro"/>
                <w:sz w:val="20"/>
                <w:szCs w:val="24"/>
              </w:rPr>
              <w:t>ferdigheter</w:t>
            </w:r>
            <w:r w:rsidRPr="008B5ECB">
              <w:rPr>
                <w:rFonts w:ascii="Crimson Pro" w:hAnsi="Crimson Pro"/>
                <w:sz w:val="20"/>
                <w:szCs w:val="24"/>
              </w:rPr>
              <w:t xml:space="preserve"> og generell kompetanse.</w:t>
            </w:r>
          </w:p>
        </w:tc>
      </w:tr>
    </w:tbl>
    <w:p w:rsidR="008B5ECB" w:rsidRPr="008B5ECB" w:rsidP="008B5ECB" w14:paraId="2592517D" w14:textId="77777777">
      <w:pPr>
        <w:spacing w:line="276" w:lineRule="auto"/>
        <w:rPr>
          <w:rFonts w:ascii="Calibri" w:hAnsi="Calibri" w:cs="Calibri"/>
          <w:sz w:val="22"/>
          <w:szCs w:val="22"/>
        </w:rPr>
      </w:pPr>
    </w:p>
    <w:p w:rsidR="008B5ECB" w:rsidRPr="008B5ECB" w:rsidP="008B5ECB" w14:paraId="794CF3F0" w14:textId="77777777">
      <w:pPr>
        <w:rPr>
          <w:rFonts w:ascii="Crimson Pro" w:hAnsi="Crimson Pro"/>
          <w:sz w:val="20"/>
        </w:rPr>
      </w:pPr>
      <w:r w:rsidRPr="008B5ECB">
        <w:rPr>
          <w:rFonts w:ascii="Crimson Pro" w:hAnsi="Crimson Pro"/>
          <w:sz w:val="20"/>
        </w:rPr>
        <w:t xml:space="preserve">Vurdering skal organiseres og gjennomføres i tråd med reglementet ved utdanningstilbudet og regel I/6 i STCW-konvensjonen. </w:t>
      </w:r>
    </w:p>
    <w:p w:rsidR="008B5ECB" w:rsidRPr="008B5ECB" w:rsidP="008B5ECB" w14:paraId="18372721" w14:textId="77777777">
      <w:pPr>
        <w:rPr>
          <w:rFonts w:ascii="Crimson Pro" w:hAnsi="Crimson Pro"/>
          <w:sz w:val="20"/>
        </w:rPr>
      </w:pPr>
      <w:r w:rsidRPr="008B5ECB">
        <w:rPr>
          <w:rFonts w:ascii="Crimson Pro" w:hAnsi="Crimson Pro"/>
          <w:sz w:val="20"/>
        </w:rPr>
        <w:t>Vurderinger skal ta utgangspunkt i helheten og speile kompetansen til studenten sett i forhold til de mål og kriterier som er gitt.</w:t>
      </w:r>
      <w:bookmarkStart w:id="97" w:name="_Hlk80102167"/>
    </w:p>
    <w:p w:rsidR="008B5ECB" w:rsidRPr="008B5ECB" w:rsidP="008B5ECB" w14:paraId="16E4CC45" w14:textId="77777777">
      <w:pPr>
        <w:rPr>
          <w:rFonts w:ascii="Crimson Pro" w:hAnsi="Crimson Pro"/>
          <w:sz w:val="20"/>
        </w:rPr>
      </w:pPr>
    </w:p>
    <w:p w:rsidR="008B5ECB" w:rsidRPr="008B5ECB" w:rsidP="008B5ECB" w14:paraId="627D3E25" w14:textId="77777777">
      <w:pPr>
        <w:rPr>
          <w:rFonts w:ascii="Crimson Pro" w:hAnsi="Crimson Pro"/>
          <w:sz w:val="20"/>
        </w:rPr>
      </w:pPr>
    </w:p>
    <w:p w:rsidR="008B5ECB" w:rsidRPr="008B5ECB" w:rsidP="008B5ECB" w14:paraId="79C5EB6D" w14:textId="77777777">
      <w:pPr>
        <w:numPr>
          <w:ilvl w:val="2"/>
          <w:numId w:val="6"/>
        </w:numPr>
        <w:outlineLvl w:val="2"/>
        <w:rPr>
          <w:rFonts w:ascii="Montserrat" w:hAnsi="Montserrat"/>
          <w:b/>
        </w:rPr>
      </w:pPr>
      <w:bookmarkStart w:id="98" w:name="_Toc107823720"/>
      <w:bookmarkStart w:id="99" w:name="_Toc256000034"/>
      <w:r w:rsidRPr="008B5ECB">
        <w:rPr>
          <w:rFonts w:ascii="Montserrat" w:hAnsi="Montserrat"/>
          <w:b/>
        </w:rPr>
        <w:t>Eksamen</w:t>
      </w:r>
      <w:bookmarkEnd w:id="99"/>
      <w:bookmarkEnd w:id="98"/>
    </w:p>
    <w:p w:rsidR="008B5ECB" w:rsidRPr="008B5ECB" w:rsidP="008B5ECB" w14:paraId="38E5BA92" w14:textId="77777777">
      <w:pPr>
        <w:spacing w:line="276" w:lineRule="auto"/>
        <w:jc w:val="both"/>
        <w:rPr>
          <w:rFonts w:ascii="Crimson Pro" w:hAnsi="Crimson Pro"/>
          <w:sz w:val="20"/>
        </w:rPr>
      </w:pPr>
      <w:r w:rsidRPr="008B5ECB">
        <w:rPr>
          <w:rFonts w:ascii="Crimson Pro" w:hAnsi="Crimson Pro"/>
          <w:sz w:val="20"/>
        </w:rPr>
        <w:t xml:space="preserve">Studenter som skal framstille seg til eksamen må ha fått godkjent og bestått alle arbeidskravene i emnet. </w:t>
      </w:r>
    </w:p>
    <w:p w:rsidR="008B5ECB" w:rsidRPr="008B5ECB" w:rsidP="008B5ECB" w14:paraId="6033442F" w14:textId="77777777">
      <w:pPr>
        <w:autoSpaceDE w:val="0"/>
        <w:autoSpaceDN w:val="0"/>
        <w:adjustRightInd w:val="0"/>
        <w:spacing w:line="276" w:lineRule="auto"/>
        <w:jc w:val="both"/>
        <w:rPr>
          <w:rFonts w:ascii="Crimson Pro" w:hAnsi="Crimson Pro" w:cs="Calibri"/>
          <w:sz w:val="20"/>
          <w:szCs w:val="24"/>
        </w:rPr>
      </w:pPr>
      <w:r w:rsidRPr="008B5ECB">
        <w:rPr>
          <w:rFonts w:ascii="Crimson Pro" w:hAnsi="Crimson Pro" w:cs="Calibri"/>
          <w:sz w:val="20"/>
          <w:szCs w:val="24"/>
        </w:rPr>
        <w:t xml:space="preserve">Sensur av eksamener gjennomføres </w:t>
      </w:r>
      <w:r w:rsidRPr="008B5ECB">
        <w:rPr>
          <w:rFonts w:ascii="Crimson Pro" w:hAnsi="Crimson Pro" w:cs="Calibri"/>
          <w:sz w:val="20"/>
          <w:szCs w:val="24"/>
        </w:rPr>
        <w:t>ihht</w:t>
      </w:r>
      <w:r w:rsidRPr="008B5ECB">
        <w:rPr>
          <w:rFonts w:ascii="Crimson Pro" w:hAnsi="Crimson Pro" w:cs="Calibri"/>
          <w:sz w:val="20"/>
          <w:szCs w:val="24"/>
        </w:rPr>
        <w:t>. «Forskrift for høyere yrkesfaglig utdanning ved Fagskolen i Nord», § 5-8 punkt 2.</w:t>
      </w:r>
    </w:p>
    <w:p w:rsidR="008B5ECB" w:rsidRPr="008B5ECB" w:rsidP="008B5ECB" w14:paraId="29CBB46A" w14:textId="77777777">
      <w:pPr>
        <w:autoSpaceDE w:val="0"/>
        <w:autoSpaceDN w:val="0"/>
        <w:adjustRightInd w:val="0"/>
        <w:spacing w:line="276" w:lineRule="auto"/>
        <w:jc w:val="both"/>
        <w:rPr>
          <w:rFonts w:ascii="Crimson Pro" w:hAnsi="Crimson Pro" w:cs="Calibri"/>
          <w:sz w:val="20"/>
          <w:szCs w:val="24"/>
        </w:rPr>
      </w:pPr>
    </w:p>
    <w:p w:rsidR="008B5ECB" w:rsidRPr="008B5ECB" w:rsidP="008B5ECB" w14:paraId="06D50B39" w14:textId="77777777">
      <w:pPr>
        <w:autoSpaceDE w:val="0"/>
        <w:autoSpaceDN w:val="0"/>
        <w:adjustRightInd w:val="0"/>
        <w:spacing w:line="276" w:lineRule="auto"/>
        <w:jc w:val="both"/>
        <w:rPr>
          <w:rFonts w:ascii="Crimson Pro" w:hAnsi="Crimson Pro" w:cs="Calibri"/>
          <w:sz w:val="20"/>
          <w:szCs w:val="24"/>
        </w:rPr>
      </w:pPr>
      <w:r w:rsidRPr="008B5ECB">
        <w:rPr>
          <w:rFonts w:ascii="Crimson Pro" w:hAnsi="Crimson Pro" w:cs="Calibri"/>
          <w:sz w:val="20"/>
          <w:szCs w:val="24"/>
        </w:rPr>
        <w:t>For utfyllende regler vises det til «Forskrift for høyere yrkesfaglig utdanning ved Fagskolen i Nord», § 5.</w:t>
      </w:r>
    </w:p>
    <w:p w:rsidR="008B5ECB" w:rsidRPr="008B5ECB" w:rsidP="008B5ECB" w14:paraId="361C2C7A" w14:textId="77777777">
      <w:pPr>
        <w:spacing w:line="276" w:lineRule="auto"/>
        <w:jc w:val="both"/>
        <w:rPr>
          <w:rFonts w:ascii="Crimson Pro" w:hAnsi="Crimson Pro"/>
          <w:sz w:val="20"/>
        </w:rPr>
      </w:pPr>
      <w:r w:rsidRPr="008B5ECB">
        <w:rPr>
          <w:rFonts w:ascii="Crimson Pro" w:hAnsi="Crimson Pro"/>
          <w:sz w:val="20"/>
        </w:rPr>
        <w:t>I tabellen under følger oversikt over eksamensform for de ulike emnene.</w:t>
      </w:r>
    </w:p>
    <w:tbl>
      <w:tblPr>
        <w:tblStyle w:val="TableGrid"/>
        <w:tblW w:w="0" w:type="auto"/>
        <w:tblInd w:w="0" w:type="dxa"/>
        <w:tblLook w:val="04A0"/>
      </w:tblPr>
      <w:tblGrid>
        <w:gridCol w:w="1368"/>
        <w:gridCol w:w="2054"/>
        <w:gridCol w:w="1538"/>
        <w:gridCol w:w="2822"/>
        <w:gridCol w:w="1274"/>
      </w:tblGrid>
      <w:tr w14:paraId="733B6FCB" w14:textId="77777777" w:rsidTr="008B5EC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hideMark/>
          </w:tcPr>
          <w:p w:rsidR="008B5ECB" w:rsidRPr="008B5ECB" w:rsidP="008B5ECB" w14:paraId="71E30295" w14:textId="77777777">
            <w:pPr>
              <w:autoSpaceDE w:val="0"/>
              <w:autoSpaceDN w:val="0"/>
              <w:adjustRightInd w:val="0"/>
              <w:rPr>
                <w:rFonts w:ascii="Crimson Pro" w:hAnsi="Crimson Pro" w:cs="Calibri"/>
                <w:b/>
                <w:bCs/>
                <w:sz w:val="22"/>
              </w:rPr>
            </w:pPr>
            <w:r w:rsidRPr="008B5ECB">
              <w:rPr>
                <w:rFonts w:ascii="Crimson Pro" w:hAnsi="Crimson Pro" w:cs="Calibri"/>
                <w:b/>
                <w:bCs/>
                <w:sz w:val="22"/>
              </w:rPr>
              <w:t>Emnekode</w:t>
            </w:r>
          </w:p>
        </w:tc>
        <w:tc>
          <w:tcPr>
            <w:tcW w:w="2054" w:type="dxa"/>
            <w:tcBorders>
              <w:top w:val="single" w:sz="4" w:space="0" w:color="auto"/>
              <w:left w:val="single" w:sz="4" w:space="0" w:color="auto"/>
              <w:bottom w:val="single" w:sz="4" w:space="0" w:color="auto"/>
              <w:right w:val="single" w:sz="4" w:space="0" w:color="auto"/>
            </w:tcBorders>
            <w:hideMark/>
          </w:tcPr>
          <w:p w:rsidR="008B5ECB" w:rsidRPr="008B5ECB" w:rsidP="008B5ECB" w14:paraId="2CE70C29" w14:textId="77777777">
            <w:pPr>
              <w:autoSpaceDE w:val="0"/>
              <w:autoSpaceDN w:val="0"/>
              <w:adjustRightInd w:val="0"/>
              <w:rPr>
                <w:rFonts w:ascii="Crimson Pro" w:hAnsi="Crimson Pro" w:cs="Calibri"/>
                <w:b/>
                <w:bCs/>
                <w:sz w:val="22"/>
              </w:rPr>
            </w:pPr>
            <w:r w:rsidRPr="008B5ECB">
              <w:rPr>
                <w:rFonts w:ascii="Crimson Pro" w:hAnsi="Crimson Pro" w:cs="Calibri"/>
                <w:b/>
                <w:bCs/>
                <w:sz w:val="22"/>
              </w:rPr>
              <w:t>Emnebeskrivelse</w:t>
            </w:r>
          </w:p>
        </w:tc>
        <w:tc>
          <w:tcPr>
            <w:tcW w:w="1538" w:type="dxa"/>
            <w:tcBorders>
              <w:top w:val="single" w:sz="4" w:space="0" w:color="auto"/>
              <w:left w:val="single" w:sz="4" w:space="0" w:color="auto"/>
              <w:bottom w:val="single" w:sz="4" w:space="0" w:color="auto"/>
              <w:right w:val="single" w:sz="4" w:space="0" w:color="auto"/>
            </w:tcBorders>
            <w:hideMark/>
          </w:tcPr>
          <w:p w:rsidR="008B5ECB" w:rsidRPr="008B5ECB" w:rsidP="008B5ECB" w14:paraId="36CA4874" w14:textId="77777777">
            <w:pPr>
              <w:autoSpaceDE w:val="0"/>
              <w:autoSpaceDN w:val="0"/>
              <w:adjustRightInd w:val="0"/>
              <w:rPr>
                <w:rFonts w:ascii="Crimson Pro" w:hAnsi="Crimson Pro" w:cs="Calibri"/>
                <w:b/>
                <w:bCs/>
                <w:sz w:val="22"/>
              </w:rPr>
            </w:pPr>
            <w:r w:rsidRPr="008B5ECB">
              <w:rPr>
                <w:rFonts w:ascii="Crimson Pro" w:hAnsi="Crimson Pro" w:cs="Calibri"/>
                <w:b/>
                <w:bCs/>
                <w:sz w:val="22"/>
              </w:rPr>
              <w:t>Forberedelse</w:t>
            </w:r>
          </w:p>
        </w:tc>
        <w:tc>
          <w:tcPr>
            <w:tcW w:w="2822" w:type="dxa"/>
            <w:tcBorders>
              <w:top w:val="single" w:sz="4" w:space="0" w:color="auto"/>
              <w:left w:val="single" w:sz="4" w:space="0" w:color="auto"/>
              <w:bottom w:val="single" w:sz="4" w:space="0" w:color="auto"/>
              <w:right w:val="single" w:sz="4" w:space="0" w:color="auto"/>
            </w:tcBorders>
            <w:hideMark/>
          </w:tcPr>
          <w:p w:rsidR="008B5ECB" w:rsidRPr="008B5ECB" w:rsidP="008B5ECB" w14:paraId="094A4F87" w14:textId="77777777">
            <w:pPr>
              <w:autoSpaceDE w:val="0"/>
              <w:autoSpaceDN w:val="0"/>
              <w:adjustRightInd w:val="0"/>
              <w:rPr>
                <w:rFonts w:ascii="Crimson Pro" w:hAnsi="Crimson Pro" w:cs="Calibri"/>
                <w:b/>
                <w:bCs/>
                <w:sz w:val="22"/>
              </w:rPr>
            </w:pPr>
            <w:r w:rsidRPr="008B5ECB">
              <w:rPr>
                <w:rFonts w:ascii="Crimson Pro" w:hAnsi="Crimson Pro" w:cs="Calibri"/>
                <w:b/>
                <w:bCs/>
                <w:sz w:val="22"/>
              </w:rPr>
              <w:t>Eksamensform*</w:t>
            </w:r>
          </w:p>
        </w:tc>
        <w:tc>
          <w:tcPr>
            <w:tcW w:w="1274" w:type="dxa"/>
            <w:tcBorders>
              <w:top w:val="single" w:sz="4" w:space="0" w:color="auto"/>
              <w:left w:val="single" w:sz="4" w:space="0" w:color="auto"/>
              <w:bottom w:val="single" w:sz="4" w:space="0" w:color="auto"/>
              <w:right w:val="single" w:sz="4" w:space="0" w:color="auto"/>
            </w:tcBorders>
            <w:hideMark/>
          </w:tcPr>
          <w:p w:rsidR="008B5ECB" w:rsidRPr="008B5ECB" w:rsidP="008B5ECB" w14:paraId="02D9A92A" w14:textId="77777777">
            <w:pPr>
              <w:autoSpaceDE w:val="0"/>
              <w:autoSpaceDN w:val="0"/>
              <w:adjustRightInd w:val="0"/>
              <w:rPr>
                <w:rFonts w:ascii="Crimson Pro" w:hAnsi="Crimson Pro" w:cs="Calibri"/>
                <w:b/>
                <w:bCs/>
                <w:sz w:val="22"/>
              </w:rPr>
            </w:pPr>
            <w:r w:rsidRPr="008B5ECB">
              <w:rPr>
                <w:rFonts w:ascii="Crimson Pro" w:hAnsi="Crimson Pro" w:cs="Calibri"/>
                <w:b/>
                <w:bCs/>
                <w:sz w:val="22"/>
              </w:rPr>
              <w:t>Semester*</w:t>
            </w:r>
          </w:p>
        </w:tc>
      </w:tr>
      <w:tr w14:paraId="2943A4E8" w14:textId="77777777" w:rsidTr="008B5EC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A3CC026" w14:textId="77777777">
            <w:pPr>
              <w:autoSpaceDE w:val="0"/>
              <w:autoSpaceDN w:val="0"/>
              <w:adjustRightInd w:val="0"/>
              <w:rPr>
                <w:rFonts w:ascii="Crimson Pro" w:hAnsi="Crimson Pro" w:cs="Calibri"/>
                <w:sz w:val="22"/>
              </w:rPr>
            </w:pPr>
            <w:r w:rsidRPr="008B5ECB">
              <w:rPr>
                <w:rFonts w:ascii="Crimson Pro" w:hAnsi="Crimson Pro" w:cs="Calibri"/>
                <w:b/>
                <w:bCs/>
                <w:sz w:val="22"/>
              </w:rPr>
              <w:t>00TM05A</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7A456E3" w14:textId="77777777">
            <w:pPr>
              <w:autoSpaceDE w:val="0"/>
              <w:autoSpaceDN w:val="0"/>
              <w:adjustRightInd w:val="0"/>
              <w:rPr>
                <w:rFonts w:ascii="Crimson Pro" w:hAnsi="Crimson Pro" w:cs="Calibri"/>
                <w:sz w:val="22"/>
              </w:rPr>
            </w:pPr>
            <w:r w:rsidRPr="008B5ECB">
              <w:rPr>
                <w:rFonts w:ascii="Crimson Pro" w:hAnsi="Crimson Pro" w:cs="Calibri"/>
                <w:sz w:val="22"/>
              </w:rPr>
              <w:t>Navigasjon</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16A5F738"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809CE05"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Skriftlig</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B319C3D" w14:textId="77777777">
            <w:pPr>
              <w:autoSpaceDE w:val="0"/>
              <w:autoSpaceDN w:val="0"/>
              <w:adjustRightInd w:val="0"/>
              <w:jc w:val="center"/>
              <w:rPr>
                <w:rFonts w:ascii="Crimson Pro" w:hAnsi="Crimson Pro" w:cs="Calibri"/>
                <w:sz w:val="22"/>
              </w:rPr>
            </w:pPr>
            <w:r w:rsidRPr="008B5ECB">
              <w:rPr>
                <w:rFonts w:ascii="Crimson Pro" w:hAnsi="Crimson Pro" w:cs="Calibri"/>
                <w:sz w:val="22"/>
              </w:rPr>
              <w:t>4</w:t>
            </w:r>
          </w:p>
        </w:tc>
      </w:tr>
      <w:tr w14:paraId="4E0B97BE" w14:textId="77777777" w:rsidTr="008B5ECB">
        <w:tblPrEx>
          <w:tblW w:w="0" w:type="auto"/>
          <w:tblInd w:w="0" w:type="dxa"/>
          <w:tblLook w:val="04A0"/>
        </w:tblPrEx>
        <w:trPr>
          <w:trHeight w:val="863"/>
        </w:trPr>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31A1C78" w14:textId="77777777">
            <w:pPr>
              <w:autoSpaceDE w:val="0"/>
              <w:autoSpaceDN w:val="0"/>
              <w:adjustRightInd w:val="0"/>
              <w:rPr>
                <w:rFonts w:ascii="Crimson Pro" w:hAnsi="Crimson Pro" w:cs="Calibri"/>
                <w:sz w:val="22"/>
              </w:rPr>
            </w:pPr>
            <w:r w:rsidRPr="008B5ECB">
              <w:rPr>
                <w:rFonts w:ascii="Crimson Pro" w:hAnsi="Crimson Pro" w:cs="Calibri"/>
                <w:b/>
                <w:bCs/>
                <w:sz w:val="22"/>
              </w:rPr>
              <w:t>00TM05B</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BC2E64F" w14:textId="77777777">
            <w:pPr>
              <w:autoSpaceDE w:val="0"/>
              <w:autoSpaceDN w:val="0"/>
              <w:adjustRightInd w:val="0"/>
              <w:rPr>
                <w:rFonts w:ascii="Crimson Pro" w:hAnsi="Crimson Pro" w:cs="Calibri"/>
                <w:sz w:val="22"/>
              </w:rPr>
            </w:pPr>
            <w:r w:rsidRPr="008B5ECB">
              <w:rPr>
                <w:rFonts w:ascii="Crimson Pro" w:hAnsi="Crimson Pro" w:cs="Calibri"/>
                <w:sz w:val="22"/>
              </w:rPr>
              <w:t>Lastehåndtering, stuing og skipsteknikk</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3F0A3FD0"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73EE39C"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Skriftlig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2AE915F" w14:textId="77777777">
            <w:pPr>
              <w:rPr>
                <w:rFonts w:ascii="Crimson Pro" w:hAnsi="Crimson Pro" w:cs="Calibri"/>
                <w:sz w:val="22"/>
              </w:rPr>
            </w:pPr>
          </w:p>
        </w:tc>
      </w:tr>
      <w:tr w14:paraId="3E476224" w14:textId="77777777" w:rsidTr="008B5EC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DC930A3" w14:textId="77777777">
            <w:pPr>
              <w:autoSpaceDE w:val="0"/>
              <w:autoSpaceDN w:val="0"/>
              <w:adjustRightInd w:val="0"/>
              <w:rPr>
                <w:rFonts w:ascii="Crimson Pro" w:hAnsi="Crimson Pro" w:cs="Calibri"/>
                <w:sz w:val="22"/>
              </w:rPr>
            </w:pPr>
            <w:r w:rsidRPr="008B5ECB">
              <w:rPr>
                <w:rFonts w:ascii="Crimson Pro" w:hAnsi="Crimson Pro" w:cs="Calibri"/>
                <w:b/>
                <w:bCs/>
                <w:sz w:val="22"/>
              </w:rPr>
              <w:t>00TM05C</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A5BA42D" w14:textId="77777777">
            <w:pPr>
              <w:autoSpaceDE w:val="0"/>
              <w:autoSpaceDN w:val="0"/>
              <w:adjustRightInd w:val="0"/>
              <w:rPr>
                <w:rFonts w:ascii="Crimson Pro" w:hAnsi="Crimson Pro" w:cs="Calibri"/>
                <w:sz w:val="22"/>
              </w:rPr>
            </w:pPr>
            <w:r w:rsidRPr="008B5ECB">
              <w:rPr>
                <w:rFonts w:ascii="Crimson Pro" w:hAnsi="Crimson Pro" w:cs="Calibri"/>
                <w:sz w:val="22"/>
              </w:rPr>
              <w:t>Kontroll av skipets drift og omsorg for personer ombord</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48B60659"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A1E606C"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Skriftlig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A65CBC7" w14:textId="77777777">
            <w:pPr>
              <w:rPr>
                <w:rFonts w:ascii="Crimson Pro" w:hAnsi="Crimson Pro" w:cs="Calibri"/>
                <w:sz w:val="22"/>
              </w:rPr>
            </w:pPr>
          </w:p>
        </w:tc>
      </w:tr>
      <w:tr w14:paraId="5382667F" w14:textId="77777777" w:rsidTr="008B5EC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38CD88B" w14:textId="77777777">
            <w:pPr>
              <w:autoSpaceDE w:val="0"/>
              <w:autoSpaceDN w:val="0"/>
              <w:adjustRightInd w:val="0"/>
              <w:rPr>
                <w:rFonts w:ascii="Crimson Pro" w:hAnsi="Crimson Pro" w:cs="Calibri"/>
                <w:b/>
                <w:bCs/>
                <w:sz w:val="22"/>
              </w:rPr>
            </w:pPr>
            <w:r w:rsidRPr="008B5ECB">
              <w:rPr>
                <w:rFonts w:ascii="Crimson Pro" w:hAnsi="Crimson Pro" w:cs="Calibri"/>
                <w:b/>
                <w:bCs/>
                <w:sz w:val="22"/>
              </w:rPr>
              <w:t>00TM05D</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D5C21B0" w14:textId="77777777">
            <w:pPr>
              <w:autoSpaceDE w:val="0"/>
              <w:autoSpaceDN w:val="0"/>
              <w:adjustRightInd w:val="0"/>
              <w:rPr>
                <w:rFonts w:ascii="Crimson Pro" w:hAnsi="Crimson Pro" w:cs="Calibri"/>
                <w:sz w:val="22"/>
              </w:rPr>
            </w:pPr>
            <w:r w:rsidRPr="008B5ECB">
              <w:rPr>
                <w:rFonts w:ascii="Crimson Pro" w:hAnsi="Crimson Pro" w:cs="Calibri"/>
                <w:sz w:val="22"/>
              </w:rPr>
              <w:t>GMDSS (GOC)</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32854AEF"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E987F2D" w14:textId="77777777">
            <w:pPr>
              <w:autoSpaceDE w:val="0"/>
              <w:autoSpaceDN w:val="0"/>
              <w:adjustRightInd w:val="0"/>
              <w:rPr>
                <w:rFonts w:ascii="Crimson Pro" w:hAnsi="Crimson Pro" w:cs="Calibri"/>
                <w:sz w:val="22"/>
              </w:rPr>
            </w:pPr>
            <w:r w:rsidRPr="008B5ECB">
              <w:rPr>
                <w:rFonts w:ascii="Crimson Pro" w:hAnsi="Crimson Pro" w:cs="Calibri"/>
                <w:sz w:val="22"/>
              </w:rPr>
              <w:t>Skriftlig prøve og</w:t>
            </w:r>
          </w:p>
          <w:p w:rsidR="008B5ECB" w:rsidRPr="008B5ECB" w:rsidP="008B5ECB" w14:paraId="7B53BEB4"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muntlig/praktisk prøve ***</w:t>
            </w:r>
            <w:r w:rsidRPr="008B5ECB">
              <w:rPr>
                <w:rFonts w:ascii="Crimson Pro" w:hAnsi="Crimson Pro" w:cs="Calibri"/>
                <w:sz w:val="22"/>
              </w:rPr>
              <w:t xml:space="preserve">   (</w:t>
            </w:r>
            <w:r w:rsidRPr="008B5ECB">
              <w:rPr>
                <w:rFonts w:ascii="Crimson Pro" w:hAnsi="Crimson Pro" w:cs="Calibri"/>
                <w:sz w:val="22"/>
              </w:rPr>
              <w:t>Telenor)</w:t>
            </w:r>
          </w:p>
        </w:tc>
        <w:tc>
          <w:tcPr>
            <w:tcW w:w="127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6C80C08" w14:textId="77777777">
            <w:pPr>
              <w:autoSpaceDE w:val="0"/>
              <w:autoSpaceDN w:val="0"/>
              <w:adjustRightInd w:val="0"/>
              <w:jc w:val="center"/>
              <w:rPr>
                <w:rFonts w:ascii="Crimson Pro" w:hAnsi="Crimson Pro" w:cs="Calibri"/>
                <w:sz w:val="22"/>
              </w:rPr>
            </w:pPr>
            <w:r w:rsidRPr="008B5ECB">
              <w:rPr>
                <w:rFonts w:ascii="Crimson Pro" w:hAnsi="Crimson Pro" w:cs="Calibri"/>
                <w:sz w:val="22"/>
              </w:rPr>
              <w:t>2</w:t>
            </w:r>
          </w:p>
        </w:tc>
      </w:tr>
      <w:tr w14:paraId="7B76EE43" w14:textId="77777777" w:rsidTr="008B5ECB">
        <w:tblPrEx>
          <w:tblW w:w="0" w:type="auto"/>
          <w:tblInd w:w="0" w:type="dxa"/>
          <w:tblLook w:val="04A0"/>
        </w:tblPrEx>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CA2FCF0" w14:textId="77777777">
            <w:pPr>
              <w:autoSpaceDE w:val="0"/>
              <w:autoSpaceDN w:val="0"/>
              <w:adjustRightInd w:val="0"/>
              <w:rPr>
                <w:rFonts w:ascii="Crimson Pro" w:hAnsi="Crimson Pro" w:cs="Calibri"/>
                <w:sz w:val="22"/>
              </w:rPr>
            </w:pPr>
            <w:r w:rsidRPr="008B5ECB">
              <w:rPr>
                <w:rFonts w:ascii="Crimson Pro" w:hAnsi="Crimson Pro" w:cs="Calibri"/>
                <w:b/>
                <w:bCs/>
                <w:sz w:val="22"/>
              </w:rPr>
              <w:t>00TM05F</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3CE651F" w14:textId="77777777">
            <w:pPr>
              <w:autoSpaceDE w:val="0"/>
              <w:autoSpaceDN w:val="0"/>
              <w:adjustRightInd w:val="0"/>
              <w:rPr>
                <w:rFonts w:ascii="Crimson Pro" w:hAnsi="Crimson Pro" w:cs="Calibri"/>
                <w:sz w:val="22"/>
              </w:rPr>
            </w:pPr>
            <w:r w:rsidRPr="008B5ECB">
              <w:rPr>
                <w:rFonts w:ascii="Crimson Pro" w:hAnsi="Crimson Pro" w:cs="Calibri"/>
                <w:sz w:val="22"/>
              </w:rPr>
              <w:t>Maritim engelsk</w:t>
            </w:r>
          </w:p>
        </w:tc>
        <w:tc>
          <w:tcPr>
            <w:tcW w:w="1538" w:type="dxa"/>
            <w:tcBorders>
              <w:top w:val="single" w:sz="4" w:space="0" w:color="auto"/>
              <w:left w:val="single" w:sz="4" w:space="0" w:color="auto"/>
              <w:bottom w:val="single" w:sz="4" w:space="0" w:color="auto"/>
              <w:right w:val="single" w:sz="4" w:space="0" w:color="auto"/>
            </w:tcBorders>
          </w:tcPr>
          <w:p w:rsidR="008B5ECB" w:rsidRPr="008B5ECB" w:rsidP="008B5ECB" w14:paraId="400A193F"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E776E8F"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6D95AA3" w14:textId="77777777">
            <w:pPr>
              <w:autoSpaceDE w:val="0"/>
              <w:autoSpaceDN w:val="0"/>
              <w:adjustRightInd w:val="0"/>
              <w:jc w:val="center"/>
              <w:rPr>
                <w:rFonts w:ascii="Crimson Pro" w:hAnsi="Crimson Pro" w:cs="Calibri"/>
                <w:sz w:val="22"/>
              </w:rPr>
            </w:pPr>
            <w:r w:rsidRPr="008B5ECB">
              <w:rPr>
                <w:rFonts w:ascii="Crimson Pro" w:hAnsi="Crimson Pro" w:cs="Calibri"/>
                <w:sz w:val="22"/>
              </w:rPr>
              <w:t>4</w:t>
            </w:r>
          </w:p>
        </w:tc>
      </w:tr>
      <w:tr w14:paraId="42A8531C" w14:textId="77777777" w:rsidTr="008B5ECB">
        <w:tblPrEx>
          <w:tblW w:w="0" w:type="auto"/>
          <w:tblInd w:w="0" w:type="dxa"/>
          <w:tblLook w:val="04A0"/>
        </w:tblPrEx>
        <w:trPr>
          <w:trHeight w:val="403"/>
        </w:trPr>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C9F7262" w14:textId="77777777">
            <w:pPr>
              <w:autoSpaceDE w:val="0"/>
              <w:autoSpaceDN w:val="0"/>
              <w:adjustRightInd w:val="0"/>
              <w:rPr>
                <w:rFonts w:ascii="Crimson Pro" w:hAnsi="Crimson Pro" w:cs="Calibri"/>
                <w:sz w:val="22"/>
              </w:rPr>
            </w:pPr>
            <w:r w:rsidRPr="008B5ECB">
              <w:rPr>
                <w:rFonts w:ascii="Crimson Pro" w:hAnsi="Crimson Pro" w:cs="Calibri"/>
                <w:b/>
                <w:bCs/>
                <w:sz w:val="22"/>
              </w:rPr>
              <w:t>00TM05G</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BF3DEC3" w14:textId="77777777">
            <w:pPr>
              <w:autoSpaceDE w:val="0"/>
              <w:autoSpaceDN w:val="0"/>
              <w:adjustRightInd w:val="0"/>
              <w:rPr>
                <w:rFonts w:ascii="Crimson Pro" w:hAnsi="Crimson Pro" w:cs="Calibri"/>
                <w:sz w:val="22"/>
              </w:rPr>
            </w:pPr>
            <w:r w:rsidRPr="008B5ECB">
              <w:rPr>
                <w:rFonts w:ascii="Crimson Pro" w:hAnsi="Crimson Pro" w:cs="Calibri"/>
                <w:sz w:val="22"/>
              </w:rPr>
              <w:t>Fysikk</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45B5AB6B"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57DF3C6" w14:textId="77777777">
            <w:pPr>
              <w:autoSpaceDE w:val="0"/>
              <w:autoSpaceDN w:val="0"/>
              <w:adjustRightInd w:val="0"/>
              <w:rPr>
                <w:rFonts w:ascii="Crimson Pro" w:hAnsi="Crimson Pro" w:cs="Calibri"/>
                <w:color w:val="00B050"/>
                <w:sz w:val="22"/>
              </w:rPr>
            </w:pPr>
            <w:r w:rsidRPr="008B5EC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BFDCCD8" w14:textId="77777777">
            <w:pPr>
              <w:autoSpaceDE w:val="0"/>
              <w:autoSpaceDN w:val="0"/>
              <w:adjustRightInd w:val="0"/>
              <w:jc w:val="center"/>
              <w:rPr>
                <w:rFonts w:ascii="Crimson Pro" w:hAnsi="Crimson Pro" w:cs="Calibri"/>
                <w:sz w:val="22"/>
              </w:rPr>
            </w:pPr>
            <w:r w:rsidRPr="008B5ECB">
              <w:rPr>
                <w:rFonts w:ascii="Crimson Pro" w:hAnsi="Crimson Pro" w:cs="Calibri"/>
                <w:sz w:val="22"/>
              </w:rPr>
              <w:t>2</w:t>
            </w:r>
          </w:p>
        </w:tc>
      </w:tr>
      <w:tr w14:paraId="028271A5" w14:textId="77777777" w:rsidTr="008B5ECB">
        <w:tblPrEx>
          <w:tblW w:w="0" w:type="auto"/>
          <w:tblInd w:w="0" w:type="dxa"/>
          <w:tblLook w:val="04A0"/>
        </w:tblPrEx>
        <w:trPr>
          <w:trHeight w:val="343"/>
        </w:trPr>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E892E71" w14:textId="77777777">
            <w:pPr>
              <w:autoSpaceDE w:val="0"/>
              <w:autoSpaceDN w:val="0"/>
              <w:adjustRightInd w:val="0"/>
              <w:rPr>
                <w:rFonts w:ascii="Crimson Pro" w:hAnsi="Crimson Pro" w:cs="Calibri"/>
                <w:sz w:val="22"/>
              </w:rPr>
            </w:pPr>
            <w:r w:rsidRPr="008B5ECB">
              <w:rPr>
                <w:rFonts w:ascii="Crimson Pro" w:hAnsi="Crimson Pro" w:cs="Calibri"/>
                <w:b/>
                <w:bCs/>
                <w:sz w:val="22"/>
              </w:rPr>
              <w:t>00TM05H</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FC773A6" w14:textId="77777777">
            <w:pPr>
              <w:autoSpaceDE w:val="0"/>
              <w:autoSpaceDN w:val="0"/>
              <w:adjustRightInd w:val="0"/>
              <w:rPr>
                <w:rFonts w:ascii="Crimson Pro" w:hAnsi="Crimson Pro" w:cs="Calibri"/>
                <w:sz w:val="22"/>
              </w:rPr>
            </w:pPr>
            <w:r w:rsidRPr="008B5ECB">
              <w:rPr>
                <w:rFonts w:ascii="Crimson Pro" w:hAnsi="Crimson Pro" w:cs="Calibri"/>
                <w:sz w:val="22"/>
              </w:rPr>
              <w:t>Matematikk</w:t>
            </w:r>
          </w:p>
        </w:tc>
        <w:tc>
          <w:tcPr>
            <w:tcW w:w="1538" w:type="dxa"/>
            <w:tcBorders>
              <w:top w:val="single" w:sz="4" w:space="0" w:color="auto"/>
              <w:left w:val="single" w:sz="4" w:space="0" w:color="auto"/>
              <w:bottom w:val="single" w:sz="4" w:space="0" w:color="auto"/>
              <w:right w:val="single" w:sz="4" w:space="0" w:color="auto"/>
            </w:tcBorders>
          </w:tcPr>
          <w:p w:rsidR="008B5ECB" w:rsidRPr="008B5ECB" w:rsidP="008B5ECB" w14:paraId="21AC95E7"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4FF7649" w14:textId="77777777">
            <w:pPr>
              <w:autoSpaceDE w:val="0"/>
              <w:autoSpaceDN w:val="0"/>
              <w:adjustRightInd w:val="0"/>
              <w:rPr>
                <w:rFonts w:ascii="Crimson Pro" w:hAnsi="Crimson Pro" w:cs="Calibri"/>
                <w:sz w:val="22"/>
              </w:rPr>
            </w:pPr>
            <w:r w:rsidRPr="008B5EC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769D7A4" w14:textId="77777777">
            <w:pPr>
              <w:autoSpaceDE w:val="0"/>
              <w:autoSpaceDN w:val="0"/>
              <w:adjustRightInd w:val="0"/>
              <w:jc w:val="center"/>
              <w:rPr>
                <w:rFonts w:ascii="Crimson Pro" w:hAnsi="Crimson Pro" w:cs="Calibri"/>
                <w:sz w:val="22"/>
              </w:rPr>
            </w:pPr>
            <w:r w:rsidRPr="008B5ECB">
              <w:rPr>
                <w:rFonts w:ascii="Crimson Pro" w:hAnsi="Crimson Pro" w:cs="Calibri"/>
                <w:sz w:val="22"/>
              </w:rPr>
              <w:t>2</w:t>
            </w:r>
          </w:p>
        </w:tc>
      </w:tr>
      <w:tr w14:paraId="68E049FD" w14:textId="77777777" w:rsidTr="008B5ECB">
        <w:tblPrEx>
          <w:tblW w:w="0" w:type="auto"/>
          <w:tblInd w:w="0" w:type="dxa"/>
          <w:tblLook w:val="04A0"/>
        </w:tblPrEx>
        <w:trPr>
          <w:trHeight w:val="343"/>
        </w:trPr>
        <w:tc>
          <w:tcPr>
            <w:tcW w:w="1368"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14E69DB" w14:textId="77777777">
            <w:pPr>
              <w:autoSpaceDE w:val="0"/>
              <w:autoSpaceDN w:val="0"/>
              <w:adjustRightInd w:val="0"/>
              <w:rPr>
                <w:rFonts w:ascii="Crimson Pro" w:hAnsi="Crimson Pro" w:cs="Calibri"/>
                <w:b/>
                <w:bCs/>
                <w:sz w:val="22"/>
              </w:rPr>
            </w:pPr>
            <w:r w:rsidRPr="008B5ECB">
              <w:rPr>
                <w:rFonts w:ascii="Crimson Pro" w:hAnsi="Crimson Pro" w:cs="Calibri"/>
                <w:b/>
                <w:bCs/>
                <w:sz w:val="22"/>
              </w:rPr>
              <w:t>00TM05I</w:t>
            </w:r>
          </w:p>
        </w:tc>
        <w:tc>
          <w:tcPr>
            <w:tcW w:w="205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83FE921" w14:textId="77777777">
            <w:pPr>
              <w:autoSpaceDE w:val="0"/>
              <w:autoSpaceDN w:val="0"/>
              <w:adjustRightInd w:val="0"/>
              <w:rPr>
                <w:rFonts w:ascii="Crimson Pro" w:hAnsi="Crimson Pro" w:cs="Calibri"/>
                <w:sz w:val="22"/>
              </w:rPr>
            </w:pPr>
            <w:r w:rsidRPr="008B5ECB">
              <w:rPr>
                <w:rFonts w:ascii="Crimson Pro" w:hAnsi="Crimson Pro" w:cs="Calibri"/>
                <w:sz w:val="22"/>
              </w:rPr>
              <w:t>Norsk kommunikasjon</w:t>
            </w:r>
          </w:p>
        </w:tc>
        <w:tc>
          <w:tcPr>
            <w:tcW w:w="1538"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66DF570D" w14:textId="77777777">
            <w:pPr>
              <w:autoSpaceDE w:val="0"/>
              <w:autoSpaceDN w:val="0"/>
              <w:adjustRightInd w:val="0"/>
              <w:rPr>
                <w:rFonts w:ascii="Crimson Pro" w:hAnsi="Crimson Pro" w:cs="Calibri"/>
                <w:sz w:val="22"/>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11B732E" w14:textId="77777777">
            <w:pPr>
              <w:autoSpaceDE w:val="0"/>
              <w:autoSpaceDN w:val="0"/>
              <w:adjustRightInd w:val="0"/>
              <w:rPr>
                <w:rFonts w:ascii="Crimson Pro" w:hAnsi="Crimson Pro" w:cs="Calibri"/>
                <w:sz w:val="22"/>
              </w:rPr>
            </w:pPr>
            <w:r w:rsidRPr="008B5ECB">
              <w:rPr>
                <w:rFonts w:ascii="Crimson Pro" w:hAnsi="Crimson Pro" w:cs="Calibri"/>
                <w:sz w:val="22"/>
              </w:rPr>
              <w:t>Skriftlig eksamen</w:t>
            </w:r>
          </w:p>
        </w:tc>
        <w:tc>
          <w:tcPr>
            <w:tcW w:w="127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51E5CF1" w14:textId="77777777">
            <w:pPr>
              <w:autoSpaceDE w:val="0"/>
              <w:autoSpaceDN w:val="0"/>
              <w:adjustRightInd w:val="0"/>
              <w:jc w:val="center"/>
              <w:rPr>
                <w:rFonts w:ascii="Crimson Pro" w:hAnsi="Crimson Pro" w:cs="Calibri"/>
                <w:sz w:val="22"/>
              </w:rPr>
            </w:pPr>
            <w:r w:rsidRPr="008B5ECB">
              <w:rPr>
                <w:rFonts w:ascii="Crimson Pro" w:hAnsi="Crimson Pro" w:cs="Calibri"/>
                <w:sz w:val="22"/>
              </w:rPr>
              <w:t>4</w:t>
            </w:r>
          </w:p>
        </w:tc>
      </w:tr>
    </w:tbl>
    <w:p w:rsidR="008B5ECB" w:rsidRPr="008B5ECB" w:rsidP="008B5ECB" w14:paraId="7F8350D6" w14:textId="77777777">
      <w:pPr>
        <w:jc w:val="both"/>
        <w:rPr>
          <w:rFonts w:ascii="Crimson Pro" w:hAnsi="Crimson Pro"/>
          <w:sz w:val="20"/>
        </w:rPr>
      </w:pPr>
    </w:p>
    <w:p w:rsidR="008B5ECB" w:rsidRPr="008B5ECB" w:rsidP="008B5ECB" w14:paraId="6BC13174" w14:textId="77777777">
      <w:pPr>
        <w:jc w:val="both"/>
        <w:rPr>
          <w:rFonts w:ascii="Crimson Pro" w:hAnsi="Crimson Pro"/>
          <w:sz w:val="22"/>
        </w:rPr>
      </w:pPr>
      <w:r w:rsidRPr="008B5ECB">
        <w:rPr>
          <w:rFonts w:ascii="Crimson Pro" w:hAnsi="Crimson Pro"/>
          <w:sz w:val="22"/>
        </w:rPr>
        <w:t>*Eksamensordning under revisjon og endring. Forbehold om endringer.</w:t>
      </w:r>
    </w:p>
    <w:p w:rsidR="008B5ECB" w:rsidRPr="008B5ECB" w:rsidP="008B5ECB" w14:paraId="6D9317F6" w14:textId="77777777">
      <w:pPr>
        <w:jc w:val="both"/>
        <w:rPr>
          <w:rFonts w:ascii="Crimson Pro" w:hAnsi="Crimson Pro" w:cs="Calibri"/>
          <w:sz w:val="22"/>
        </w:rPr>
      </w:pPr>
      <w:r w:rsidRPr="008B5ECB">
        <w:rPr>
          <w:rFonts w:ascii="Crimson Pro" w:hAnsi="Crimson Pro" w:cs="Calibri"/>
          <w:sz w:val="22"/>
        </w:rPr>
        <w:t>***</w:t>
      </w:r>
      <w:r w:rsidRPr="008B5ECB">
        <w:rPr>
          <w:rFonts w:ascii="Crimson Pro" w:hAnsi="Crimson Pro" w:cs="Calibri"/>
          <w:sz w:val="20"/>
        </w:rPr>
        <w:t xml:space="preserve"> Eksamensform GOC er under revisjon. </w:t>
      </w:r>
      <w:r w:rsidRPr="008B5ECB">
        <w:rPr>
          <w:rFonts w:ascii="Crimson Pro" w:hAnsi="Crimson Pro" w:cs="Calibri"/>
          <w:sz w:val="22"/>
        </w:rPr>
        <w:t xml:space="preserve">GOC eksamen er en sertifikatprøve som vurderes til bestått/ikke bestått jamfør retningslinjene i FOR 1992 -12-14 </w:t>
      </w:r>
      <w:r w:rsidRPr="008B5ECB">
        <w:rPr>
          <w:rFonts w:ascii="Crimson Pro" w:hAnsi="Crimson Pro" w:cs="Calibri"/>
          <w:sz w:val="22"/>
        </w:rPr>
        <w:t>nr</w:t>
      </w:r>
      <w:r w:rsidRPr="008B5ECB">
        <w:rPr>
          <w:rFonts w:ascii="Crimson Pro" w:hAnsi="Crimson Pro" w:cs="Calibri"/>
          <w:sz w:val="22"/>
        </w:rPr>
        <w:t xml:space="preserve"> 1258: Forskrift om sertifikat for radiooperatører i GMDSS-systemet.</w:t>
      </w:r>
    </w:p>
    <w:p w:rsidR="008B5ECB" w:rsidRPr="008B5ECB" w:rsidP="008B5ECB" w14:paraId="3F0B3D11" w14:textId="77777777">
      <w:pPr>
        <w:rPr>
          <w:rFonts w:ascii="Crimson Pro" w:hAnsi="Crimson Pro" w:cs="Calibri"/>
          <w:sz w:val="22"/>
          <w:szCs w:val="22"/>
        </w:rPr>
      </w:pPr>
      <w:r w:rsidRPr="008B5ECB">
        <w:rPr>
          <w:rFonts w:ascii="Crimson Pro" w:hAnsi="Crimson Pro" w:cs="Calibri"/>
          <w:sz w:val="20"/>
        </w:rPr>
        <w:br w:type="page"/>
      </w:r>
    </w:p>
    <w:p w:rsidR="008B5ECB" w:rsidRPr="008B5ECB" w:rsidP="008B5ECB" w14:paraId="2D328307" w14:textId="77777777">
      <w:pPr>
        <w:spacing w:line="276" w:lineRule="auto"/>
        <w:rPr>
          <w:rFonts w:ascii="Crimson Pro" w:hAnsi="Crimson Pro" w:cs="Calibri"/>
          <w:sz w:val="22"/>
          <w:szCs w:val="22"/>
        </w:rPr>
      </w:pPr>
    </w:p>
    <w:p w:rsidR="008B5ECB" w:rsidRPr="008B5ECB" w:rsidP="008B5ECB" w14:paraId="05D972D2" w14:textId="77777777">
      <w:pPr>
        <w:spacing w:line="276" w:lineRule="auto"/>
        <w:rPr>
          <w:rFonts w:ascii="Crimson Pro" w:hAnsi="Crimson Pro" w:cs="Calibri"/>
          <w:sz w:val="22"/>
          <w:szCs w:val="22"/>
        </w:rPr>
      </w:pPr>
    </w:p>
    <w:p w:rsidR="008B5ECB" w:rsidRPr="008B5ECB" w:rsidP="008B5ECB" w14:paraId="02169C83" w14:textId="77777777">
      <w:pPr>
        <w:numPr>
          <w:ilvl w:val="2"/>
          <w:numId w:val="6"/>
        </w:numPr>
        <w:outlineLvl w:val="2"/>
        <w:rPr>
          <w:rFonts w:ascii="Montserrat" w:hAnsi="Montserrat"/>
          <w:b/>
        </w:rPr>
      </w:pPr>
      <w:bookmarkStart w:id="100" w:name="_Toc107823721"/>
      <w:bookmarkEnd w:id="97"/>
      <w:bookmarkStart w:id="101" w:name="_Toc256000035"/>
      <w:r w:rsidRPr="008B5ECB">
        <w:rPr>
          <w:rFonts w:ascii="Montserrat" w:hAnsi="Montserrat"/>
          <w:b/>
        </w:rPr>
        <w:t>Tilrettelegging ved prøver og eksamen</w:t>
      </w:r>
      <w:bookmarkEnd w:id="101"/>
      <w:bookmarkEnd w:id="100"/>
    </w:p>
    <w:p w:rsidR="008B5ECB" w:rsidRPr="008B5ECB" w:rsidP="008B5ECB" w14:paraId="387F063D" w14:textId="77777777">
      <w:pPr>
        <w:jc w:val="both"/>
        <w:rPr>
          <w:rFonts w:ascii="Crimson Pro" w:hAnsi="Crimson Pro"/>
          <w:sz w:val="20"/>
        </w:rPr>
      </w:pPr>
      <w:r w:rsidRPr="008B5ECB">
        <w:rPr>
          <w:rFonts w:ascii="Crimson Pro" w:hAnsi="Crimson Pro"/>
          <w:sz w:val="20"/>
        </w:rPr>
        <w:t>For regler om tilrettelegging ved eksamen, vises det til «Forskrift for høyere yrkesfaglig utdanning ved Fagskolen i Nord», § 5-7. For eventuell annen kvalifiserende prøving gjelder reglene i forskriften tilsvarende.</w:t>
      </w:r>
    </w:p>
    <w:p w:rsidR="008B5ECB" w:rsidRPr="008B5ECB" w:rsidP="008B5ECB" w14:paraId="7C1F11EC" w14:textId="77777777">
      <w:pPr>
        <w:rPr>
          <w:rFonts w:ascii="Montserrat" w:hAnsi="Montserrat"/>
          <w:color w:val="365F91"/>
          <w:sz w:val="20"/>
          <w:szCs w:val="28"/>
        </w:rPr>
      </w:pPr>
    </w:p>
    <w:p w:rsidR="008B5ECB" w:rsidRPr="008B5ECB" w:rsidP="008B5ECB" w14:paraId="4EFF91AE" w14:textId="77777777">
      <w:pPr>
        <w:numPr>
          <w:ilvl w:val="2"/>
          <w:numId w:val="6"/>
        </w:numPr>
        <w:outlineLvl w:val="2"/>
        <w:rPr>
          <w:rFonts w:ascii="Montserrat" w:hAnsi="Montserrat"/>
          <w:b/>
        </w:rPr>
      </w:pPr>
      <w:bookmarkStart w:id="102" w:name="_Toc107823722"/>
      <w:bookmarkStart w:id="103" w:name="_Toc256000036"/>
      <w:r w:rsidRPr="008B5ECB">
        <w:rPr>
          <w:rFonts w:ascii="Montserrat" w:hAnsi="Montserrat"/>
          <w:b/>
        </w:rPr>
        <w:t>Utvikling av oppgaver til eksamen</w:t>
      </w:r>
      <w:bookmarkEnd w:id="103"/>
      <w:bookmarkEnd w:id="102"/>
    </w:p>
    <w:p w:rsidR="008B5ECB" w:rsidRPr="008B5ECB" w:rsidP="008B5ECB" w14:paraId="3D849F4C" w14:textId="77777777">
      <w:pPr>
        <w:jc w:val="both"/>
        <w:rPr>
          <w:rFonts w:ascii="Crimson Pro" w:hAnsi="Crimson Pro"/>
          <w:sz w:val="20"/>
        </w:rPr>
      </w:pPr>
      <w:r w:rsidRPr="008B5ECB">
        <w:rPr>
          <w:rFonts w:ascii="Crimson Pro" w:hAnsi="Crimson Pro" w:cs="Calibri"/>
          <w:sz w:val="20"/>
          <w:szCs w:val="24"/>
        </w:rPr>
        <w:t xml:space="preserve">STCW-konvensjonene og Forskrift om kvalifikasjoner og sertifikat for sjøfolk </w:t>
      </w:r>
      <w:r w:rsidRPr="008B5ECB">
        <w:rPr>
          <w:rFonts w:ascii="Crimson Pro" w:hAnsi="Crimson Pro" w:cs="Calibri"/>
          <w:sz w:val="20"/>
          <w:szCs w:val="24"/>
        </w:rPr>
        <w:t>legg</w:t>
      </w:r>
      <w:r w:rsidRPr="008B5ECB">
        <w:rPr>
          <w:rFonts w:ascii="Crimson Pro" w:hAnsi="Crimson Pro" w:cs="Calibri"/>
          <w:sz w:val="20"/>
          <w:szCs w:val="24"/>
        </w:rPr>
        <w:t xml:space="preserve"> sterke føringer for hvordan kompetanse skal vurderes og kva for kriteriene som skal ligge til grunn for vurderingene.</w:t>
      </w:r>
      <w:r w:rsidRPr="008B5ECB">
        <w:rPr>
          <w:rFonts w:ascii="Crimson Pro" w:hAnsi="Crimson Pro"/>
          <w:sz w:val="20"/>
        </w:rPr>
        <w:t xml:space="preserve"> </w:t>
      </w:r>
    </w:p>
    <w:p w:rsidR="008B5ECB" w:rsidRPr="008B5ECB" w:rsidP="008B5ECB" w14:paraId="23DFED58" w14:textId="77777777">
      <w:pPr>
        <w:autoSpaceDE w:val="0"/>
        <w:autoSpaceDN w:val="0"/>
        <w:adjustRightInd w:val="0"/>
        <w:spacing w:line="276" w:lineRule="auto"/>
        <w:jc w:val="both"/>
        <w:rPr>
          <w:rFonts w:ascii="Crimson Pro" w:hAnsi="Crimson Pro" w:cs="Calibri"/>
          <w:sz w:val="20"/>
          <w:szCs w:val="24"/>
        </w:rPr>
      </w:pPr>
      <w:r w:rsidRPr="008B5ECB">
        <w:rPr>
          <w:rFonts w:ascii="Crimson Pro" w:hAnsi="Crimson Pro" w:cs="Calibri"/>
          <w:sz w:val="20"/>
          <w:szCs w:val="24"/>
        </w:rPr>
        <w:t xml:space="preserve">Eksamensoppgaver utarbeides lokalt </w:t>
      </w:r>
      <w:r w:rsidRPr="008B5ECB">
        <w:rPr>
          <w:rFonts w:ascii="Crimson Pro" w:hAnsi="Crimson Pro"/>
          <w:sz w:val="20"/>
        </w:rPr>
        <w:t xml:space="preserve">av </w:t>
      </w:r>
      <w:r w:rsidRPr="008B5ECB">
        <w:rPr>
          <w:rFonts w:ascii="Crimson Pro" w:hAnsi="Crimson Pro"/>
          <w:sz w:val="20"/>
        </w:rPr>
        <w:t>emneansvarlige</w:t>
      </w:r>
      <w:r w:rsidRPr="008B5ECB">
        <w:rPr>
          <w:rFonts w:ascii="Crimson Pro" w:hAnsi="Crimson Pro"/>
          <w:sz w:val="20"/>
        </w:rPr>
        <w:t xml:space="preserve"> i hvert fag, og oppgavene godkjennes av et eksternt utvalg som settes</w:t>
      </w:r>
      <w:r w:rsidRPr="008B5ECB">
        <w:rPr>
          <w:rFonts w:ascii="Crimson Pro" w:hAnsi="Crimson Pro" w:cs="Calibri"/>
          <w:sz w:val="20"/>
          <w:szCs w:val="24"/>
        </w:rPr>
        <w:t xml:space="preserve"> ned av de samarbeidende skolene.</w:t>
      </w:r>
    </w:p>
    <w:p w:rsidR="008B5ECB" w:rsidRPr="008B5ECB" w:rsidP="008B5ECB" w14:paraId="60A10E6D" w14:textId="77777777">
      <w:pPr>
        <w:autoSpaceDE w:val="0"/>
        <w:autoSpaceDN w:val="0"/>
        <w:adjustRightInd w:val="0"/>
        <w:spacing w:line="276" w:lineRule="auto"/>
        <w:jc w:val="both"/>
        <w:rPr>
          <w:rFonts w:ascii="Crimson Pro" w:hAnsi="Crimson Pro" w:cs="Calibri"/>
          <w:sz w:val="20"/>
          <w:szCs w:val="24"/>
        </w:rPr>
      </w:pPr>
      <w:r w:rsidRPr="008B5ECB">
        <w:rPr>
          <w:rFonts w:ascii="Crimson Pro" w:hAnsi="Crimson Pro" w:cs="Calibri"/>
          <w:sz w:val="20"/>
          <w:szCs w:val="24"/>
        </w:rPr>
        <w:t>Samarbeidsavtaler mellom de maritime fagskolene omfatter godkjenning av lokalgitte eksamensoppgaver og sensur.</w:t>
      </w:r>
    </w:p>
    <w:p w:rsidR="008B5ECB" w:rsidRPr="008B5ECB" w:rsidP="008B5ECB" w14:paraId="1DB3540D" w14:textId="77777777">
      <w:pPr>
        <w:jc w:val="both"/>
        <w:rPr>
          <w:rFonts w:ascii="Crimson Pro" w:hAnsi="Crimson Pro"/>
          <w:sz w:val="20"/>
        </w:rPr>
      </w:pPr>
    </w:p>
    <w:p w:rsidR="008B5ECB" w:rsidRPr="008B5ECB" w:rsidP="008B5ECB" w14:paraId="03AC3225" w14:textId="77777777">
      <w:pPr>
        <w:spacing w:line="276" w:lineRule="auto"/>
        <w:rPr>
          <w:rFonts w:ascii="Calibri" w:hAnsi="Calibri" w:cs="Calibri"/>
          <w:sz w:val="22"/>
          <w:szCs w:val="22"/>
        </w:rPr>
      </w:pPr>
    </w:p>
    <w:p w:rsidR="008B5ECB" w:rsidRPr="008B5ECB" w:rsidP="008B5ECB" w14:paraId="000C6A7F" w14:textId="77777777">
      <w:pPr>
        <w:numPr>
          <w:ilvl w:val="2"/>
          <w:numId w:val="6"/>
        </w:numPr>
        <w:outlineLvl w:val="2"/>
        <w:rPr>
          <w:rFonts w:ascii="Montserrat" w:hAnsi="Montserrat"/>
          <w:b/>
        </w:rPr>
      </w:pPr>
      <w:bookmarkStart w:id="104" w:name="h.26in1rg"/>
      <w:bookmarkStart w:id="105" w:name="_Toc107823723"/>
      <w:bookmarkEnd w:id="104"/>
      <w:bookmarkStart w:id="106" w:name="_Toc256000037"/>
      <w:r w:rsidRPr="008B5ECB">
        <w:rPr>
          <w:rFonts w:ascii="Montserrat" w:hAnsi="Montserrat"/>
          <w:b/>
        </w:rPr>
        <w:t>Spesielle krav til sertifisering</w:t>
      </w:r>
      <w:bookmarkEnd w:id="106"/>
      <w:bookmarkEnd w:id="105"/>
      <w:r w:rsidRPr="008B5ECB">
        <w:rPr>
          <w:rFonts w:ascii="Montserrat" w:hAnsi="Montserrat"/>
          <w:b/>
        </w:rPr>
        <w:t xml:space="preserve"> </w:t>
      </w:r>
    </w:p>
    <w:p w:rsidR="008B5ECB" w:rsidRPr="008B5ECB" w:rsidP="008B5ECB" w14:paraId="775E2E53" w14:textId="77777777">
      <w:pPr>
        <w:spacing w:line="276" w:lineRule="auto"/>
        <w:ind w:right="133"/>
        <w:jc w:val="both"/>
        <w:rPr>
          <w:rFonts w:ascii="Crimson Pro" w:eastAsia="Calibri" w:hAnsi="Crimson Pro" w:cs="Calibri"/>
          <w:sz w:val="20"/>
        </w:rPr>
      </w:pPr>
      <w:r w:rsidRPr="008B5ECB">
        <w:rPr>
          <w:rFonts w:ascii="Crimson Pro" w:eastAsia="Calibri" w:hAnsi="Crimson Pro" w:cs="Calibri"/>
          <w:sz w:val="20"/>
        </w:rPr>
        <w:t xml:space="preserve">Det foreligger helsekrav for offiserer og mannskap som skal tjenestegjøre på skip. Helsekrava er spesifisert i «Forskrift om helseundersøkelse av arbeidstakere på skip» FOR 2001-10-19 nr. 1309. </w:t>
      </w:r>
    </w:p>
    <w:p w:rsidR="008B5ECB" w:rsidRPr="008B5ECB" w:rsidP="008B5ECB" w14:paraId="73241C17" w14:textId="77777777">
      <w:pPr>
        <w:spacing w:line="276" w:lineRule="auto"/>
        <w:ind w:right="133"/>
        <w:jc w:val="both"/>
        <w:rPr>
          <w:rFonts w:ascii="Crimson Pro" w:hAnsi="Crimson Pro" w:cs="Calibri"/>
          <w:sz w:val="20"/>
        </w:rPr>
      </w:pPr>
    </w:p>
    <w:p w:rsidR="008B5ECB" w:rsidRPr="008B5ECB" w:rsidP="008B5ECB" w14:paraId="4B56823C" w14:textId="77777777">
      <w:pPr>
        <w:spacing w:line="276" w:lineRule="auto"/>
        <w:ind w:right="130"/>
        <w:jc w:val="both"/>
        <w:rPr>
          <w:rFonts w:ascii="Crimson Pro" w:eastAsia="Calibri" w:hAnsi="Crimson Pro" w:cs="Calibri"/>
          <w:sz w:val="20"/>
        </w:rPr>
      </w:pPr>
      <w:r w:rsidRPr="008B5ECB">
        <w:rPr>
          <w:rFonts w:ascii="Crimson Pro" w:eastAsia="Calibri" w:hAnsi="Crimson Pro" w:cs="Calibri"/>
          <w:sz w:val="20"/>
        </w:rPr>
        <w:t xml:space="preserve">Denne fagskoleutdanningen tilfredsstiller både STCW A-II/1 (og B-II/1) og STCW A-II/2 (og B-II/2) og vil sammen med nødvendig fartstid gi grunnlag for kompetansesertifikat for dekksoffiser klasse 4, 3, 2 og 1. </w:t>
      </w:r>
      <w:r w:rsidRPr="008B5ECB">
        <w:rPr>
          <w:rFonts w:ascii="Crimson Pro" w:hAnsi="Crimson Pro" w:cs="Calibri"/>
          <w:sz w:val="20"/>
        </w:rPr>
        <w:t xml:space="preserve"> </w:t>
      </w:r>
      <w:r w:rsidRPr="008B5ECB">
        <w:rPr>
          <w:rFonts w:ascii="Crimson Pro" w:eastAsia="Calibri" w:hAnsi="Crimson Pro" w:cs="Calibri"/>
          <w:sz w:val="20"/>
        </w:rPr>
        <w:t>All undervisning og vurdering er i tråd med STCW-konvensjonen sin regel I/6 og avsnittene A-I/6 og B-I/6 og FOR-2011-12-22-1523 «Forskrift om kvalifikasjoner og sertifikater for sjøfolk».</w:t>
      </w:r>
    </w:p>
    <w:p w:rsidR="008B5ECB" w:rsidRPr="008B5ECB" w:rsidP="008B5ECB" w14:paraId="50CF1695" w14:textId="77777777">
      <w:pPr>
        <w:rPr>
          <w:rFonts w:ascii="Crimson Pro" w:eastAsia="Calibri" w:hAnsi="Crimson Pro" w:cs="Calibri"/>
          <w:sz w:val="20"/>
        </w:rPr>
      </w:pPr>
      <w:r w:rsidRPr="008B5ECB">
        <w:rPr>
          <w:rFonts w:ascii="Crimson Pro" w:eastAsia="Calibri" w:hAnsi="Crimson Pro" w:cs="Calibri"/>
          <w:sz w:val="20"/>
        </w:rPr>
        <w:br w:type="page"/>
      </w:r>
    </w:p>
    <w:p w:rsidR="008B5ECB" w:rsidRPr="008B5ECB" w:rsidP="008B5ECB" w14:paraId="33A2235A" w14:textId="77777777">
      <w:pPr>
        <w:rPr>
          <w:rFonts w:ascii="Crimson Pro" w:eastAsia="Calibri" w:hAnsi="Crimson Pro" w:cs="Calibri"/>
          <w:sz w:val="20"/>
        </w:rPr>
      </w:pPr>
    </w:p>
    <w:p w:rsidR="008B5ECB" w:rsidRPr="008B5ECB" w:rsidP="008B5ECB" w14:paraId="6E3309A3" w14:textId="77777777">
      <w:pPr>
        <w:numPr>
          <w:ilvl w:val="0"/>
          <w:numId w:val="6"/>
        </w:numPr>
        <w:spacing w:before="240"/>
        <w:outlineLvl w:val="0"/>
        <w:rPr>
          <w:rFonts w:ascii="Montserrat" w:hAnsi="Montserrat"/>
          <w:b/>
          <w:sz w:val="32"/>
          <w:u w:val="single"/>
        </w:rPr>
      </w:pPr>
      <w:bookmarkStart w:id="107" w:name="_Toc107823724"/>
      <w:bookmarkStart w:id="108" w:name="_Toc256000038"/>
      <w:r w:rsidRPr="008B5ECB">
        <w:rPr>
          <w:rFonts w:ascii="Montserrat" w:hAnsi="Montserrat"/>
          <w:b/>
          <w:sz w:val="32"/>
          <w:u w:val="single"/>
        </w:rPr>
        <w:t>Emner og læringsutbytte</w:t>
      </w:r>
      <w:bookmarkEnd w:id="108"/>
      <w:bookmarkEnd w:id="107"/>
    </w:p>
    <w:p w:rsidR="008B5ECB" w:rsidRPr="008B5ECB" w:rsidP="008B5ECB" w14:paraId="3705992B" w14:textId="77777777">
      <w:pPr>
        <w:spacing w:line="276" w:lineRule="auto"/>
        <w:rPr>
          <w:rFonts w:ascii="Crimson Pro" w:hAnsi="Crimson Pro" w:cs="Calibri"/>
          <w:sz w:val="20"/>
        </w:rPr>
      </w:pPr>
      <w:r w:rsidRPr="008B5ECB">
        <w:rPr>
          <w:rFonts w:ascii="Crimson Pro" w:hAnsi="Crimson Pro" w:cs="Calibri"/>
          <w:sz w:val="20"/>
        </w:rPr>
        <w:t>De ulike emnene i utdanningen og læringsutbyttet som skal nås i hvert emne beskrives her. Det er oppgitt studiepoeng for emnet og studiepoeng (stp.) for de tema hvor denne</w:t>
      </w:r>
      <w:bookmarkStart w:id="109" w:name="_Toc366225844"/>
      <w:r w:rsidRPr="008B5ECB">
        <w:rPr>
          <w:rFonts w:ascii="Crimson Pro" w:hAnsi="Crimson Pro" w:cs="Calibri"/>
          <w:sz w:val="20"/>
        </w:rPr>
        <w:t xml:space="preserve"> inndelingen er hensiktsmessig. </w:t>
      </w:r>
    </w:p>
    <w:tbl>
      <w:tblPr>
        <w:tblStyle w:val="TabellEmnebeskrivelse"/>
        <w:tblW w:w="9464" w:type="dxa"/>
        <w:tblInd w:w="0" w:type="dxa"/>
        <w:tblLook w:val="04A0"/>
      </w:tblPr>
      <w:tblGrid>
        <w:gridCol w:w="3397"/>
        <w:gridCol w:w="6067"/>
      </w:tblGrid>
      <w:tr w14:paraId="73F58F49" w14:textId="77777777" w:rsidTr="008B5ECB">
        <w:tblPrEx>
          <w:tblW w:w="9464" w:type="dxa"/>
          <w:tblInd w:w="0" w:type="dxa"/>
          <w:tblLook w:val="04A0"/>
        </w:tblPrEx>
        <w:tc>
          <w:tcPr>
            <w:tcW w:w="3397" w:type="dxa"/>
            <w:tcBorders>
              <w:top w:val="single" w:sz="4" w:space="0" w:color="auto"/>
              <w:left w:val="single" w:sz="4" w:space="0" w:color="auto"/>
              <w:bottom w:val="single" w:sz="6" w:space="0" w:color="auto"/>
              <w:right w:val="single" w:sz="6" w:space="0" w:color="auto"/>
            </w:tcBorders>
            <w:vAlign w:val="center"/>
            <w:hideMark/>
          </w:tcPr>
          <w:p w:rsidR="008B5ECB" w:rsidRPr="008B5ECB" w:rsidP="008B5ECB" w14:paraId="6CD1D046" w14:textId="77777777">
            <w:pPr>
              <w:outlineLvl w:val="1"/>
              <w:rPr>
                <w:rFonts w:ascii="Montserrat" w:hAnsi="Montserrat"/>
                <w:b/>
                <w:sz w:val="28"/>
              </w:rPr>
            </w:pPr>
            <w:bookmarkStart w:id="110" w:name="_Toc525650863"/>
            <w:bookmarkStart w:id="111" w:name="_Toc107823725"/>
            <w:bookmarkStart w:id="112" w:name="_Toc256000039"/>
            <w:r w:rsidRPr="008B5ECB">
              <w:rPr>
                <w:rFonts w:ascii="Montserrat" w:hAnsi="Montserrat"/>
                <w:b/>
                <w:sz w:val="22"/>
                <w:szCs w:val="22"/>
              </w:rPr>
              <w:t>Emnekode 00TM0</w:t>
            </w:r>
            <w:bookmarkEnd w:id="110"/>
            <w:r w:rsidRPr="008B5ECB">
              <w:rPr>
                <w:rFonts w:ascii="Montserrat" w:hAnsi="Montserrat"/>
                <w:b/>
                <w:sz w:val="22"/>
                <w:szCs w:val="22"/>
              </w:rPr>
              <w:t>5A - Navigasjon</w:t>
            </w:r>
            <w:bookmarkEnd w:id="112"/>
            <w:bookmarkEnd w:id="111"/>
          </w:p>
        </w:tc>
        <w:tc>
          <w:tcPr>
            <w:tcW w:w="6067"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482FFC79" w14:textId="77777777">
            <w:pPr>
              <w:contextualSpacing/>
              <w:rPr>
                <w:rFonts w:ascii="Crimson Pro" w:hAnsi="Crimson Pro" w:cs="Calibri"/>
                <w:b/>
                <w:sz w:val="22"/>
                <w:szCs w:val="22"/>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tr w14:paraId="00891FED" w14:textId="77777777" w:rsidTr="008B5ECB">
        <w:tblPrEx>
          <w:tblW w:w="9464" w:type="dxa"/>
          <w:tblInd w:w="0" w:type="dxa"/>
          <w:tblLook w:val="04A0"/>
        </w:tblPrEx>
        <w:tc>
          <w:tcPr>
            <w:tcW w:w="3397" w:type="dxa"/>
            <w:tcBorders>
              <w:top w:val="single" w:sz="6" w:space="0" w:color="auto"/>
              <w:left w:val="single" w:sz="4" w:space="0" w:color="auto"/>
              <w:bottom w:val="single" w:sz="6" w:space="0" w:color="auto"/>
              <w:right w:val="single" w:sz="6" w:space="0" w:color="auto"/>
            </w:tcBorders>
            <w:hideMark/>
          </w:tcPr>
          <w:p w:rsidR="008B5ECB" w:rsidRPr="008B5ECB" w:rsidP="008B5ECB" w14:paraId="2E86E1DA" w14:textId="77777777">
            <w:pPr>
              <w:contextualSpacing/>
              <w:rPr>
                <w:rFonts w:ascii="Crimson Pro" w:hAnsi="Crimson Pro" w:cs="Calibri"/>
                <w:sz w:val="20"/>
                <w:szCs w:val="24"/>
              </w:rPr>
            </w:pPr>
            <w:r w:rsidRPr="008B5ECB">
              <w:rPr>
                <w:rFonts w:ascii="Crimson Pro" w:hAnsi="Crimson Pro" w:cs="Calibri"/>
                <w:b/>
                <w:sz w:val="20"/>
                <w:szCs w:val="24"/>
              </w:rPr>
              <w:t xml:space="preserve">Navigering </w:t>
            </w:r>
          </w:p>
          <w:p w:rsidR="008B5ECB" w:rsidRPr="008B5ECB" w:rsidP="008B5ECB" w14:paraId="07932544" w14:textId="77777777">
            <w:pPr>
              <w:contextualSpacing/>
              <w:rPr>
                <w:rFonts w:ascii="Crimson Pro" w:hAnsi="Crimson Pro" w:cs="Calibri"/>
                <w:sz w:val="20"/>
                <w:szCs w:val="24"/>
              </w:rPr>
            </w:pPr>
            <w:r w:rsidRPr="008B5ECB">
              <w:rPr>
                <w:rFonts w:ascii="Crimson Pro" w:hAnsi="Crimson Pro" w:cs="Calibri"/>
                <w:sz w:val="20"/>
                <w:szCs w:val="24"/>
              </w:rPr>
              <w:t>Omfang 42 studiepoeng</w:t>
            </w:r>
          </w:p>
        </w:tc>
        <w:tc>
          <w:tcPr>
            <w:tcW w:w="6067" w:type="dxa"/>
            <w:tcBorders>
              <w:top w:val="single" w:sz="6" w:space="0" w:color="auto"/>
              <w:left w:val="single" w:sz="6" w:space="0" w:color="auto"/>
              <w:bottom w:val="single" w:sz="6" w:space="0" w:color="auto"/>
              <w:right w:val="single" w:sz="4" w:space="0" w:color="auto"/>
            </w:tcBorders>
          </w:tcPr>
          <w:p w:rsidR="008B5ECB" w:rsidRPr="008B5ECB" w:rsidP="008B5ECB" w14:paraId="3309569B" w14:textId="77777777">
            <w:pPr>
              <w:rPr>
                <w:rFonts w:ascii="Crimson Pro" w:hAnsi="Crimson Pro"/>
                <w:sz w:val="20"/>
              </w:rPr>
            </w:pPr>
            <w:r w:rsidRPr="008B5ECB">
              <w:rPr>
                <w:rFonts w:ascii="Crimson Pro" w:hAnsi="Crimson Pro" w:cs="Calibri"/>
                <w:sz w:val="20"/>
              </w:rPr>
              <w:t xml:space="preserve">11 </w:t>
            </w:r>
            <w:r w:rsidRPr="008B5ECB">
              <w:rPr>
                <w:rFonts w:ascii="Crimson Pro" w:hAnsi="Crimson Pro" w:cs="Calibri"/>
                <w:sz w:val="20"/>
              </w:rPr>
              <w:t>stp</w:t>
            </w:r>
            <w:r w:rsidRPr="008B5ECB">
              <w:rPr>
                <w:rFonts w:ascii="Crimson Pro" w:hAnsi="Crimson Pro" w:cs="Calibri"/>
                <w:sz w:val="20"/>
              </w:rPr>
              <w:t xml:space="preserve">.    Planlegge en </w:t>
            </w:r>
            <w:r w:rsidRPr="008B5ECB">
              <w:rPr>
                <w:rFonts w:ascii="Crimson Pro" w:hAnsi="Crimson Pro" w:cs="Calibri"/>
                <w:sz w:val="20"/>
              </w:rPr>
              <w:t>seilas</w:t>
            </w:r>
            <w:r w:rsidRPr="008B5ECB">
              <w:rPr>
                <w:rFonts w:ascii="Crimson Pro" w:hAnsi="Crimson Pro" w:cs="Calibri"/>
                <w:sz w:val="20"/>
              </w:rPr>
              <w:t xml:space="preserve"> med </w:t>
            </w:r>
            <w:r w:rsidRPr="008B5ECB">
              <w:rPr>
                <w:rFonts w:ascii="Crimson Pro" w:hAnsi="Crimson Pro" w:cs="Calibri"/>
                <w:sz w:val="20"/>
              </w:rPr>
              <w:t>posisjonsbestemmelse</w:t>
            </w:r>
            <w:r w:rsidRPr="008B5ECB">
              <w:rPr>
                <w:rFonts w:ascii="Crimson Pro" w:hAnsi="Crimson Pro" w:cs="Calibri"/>
                <w:sz w:val="20"/>
              </w:rPr>
              <w:t xml:space="preserve"> under </w:t>
            </w:r>
          </w:p>
          <w:p w:rsidR="008B5ECB" w:rsidRPr="008B5ECB" w:rsidP="008B5ECB" w14:paraId="084C34EE" w14:textId="77777777">
            <w:pPr>
              <w:rPr>
                <w:rFonts w:ascii="Crimson Pro" w:hAnsi="Crimson Pro"/>
                <w:sz w:val="20"/>
              </w:rPr>
            </w:pPr>
            <w:r w:rsidRPr="008B5ECB">
              <w:rPr>
                <w:rFonts w:ascii="Crimson Pro" w:hAnsi="Crimson Pro" w:cs="Calibri"/>
                <w:sz w:val="20"/>
              </w:rPr>
              <w:t xml:space="preserve">                 alle forhold  </w:t>
            </w:r>
          </w:p>
          <w:p w:rsidR="008B5ECB" w:rsidRPr="008B5ECB" w:rsidP="008B5ECB" w14:paraId="6E973FE9" w14:textId="77777777">
            <w:pPr>
              <w:rPr>
                <w:rFonts w:ascii="Crimson Pro" w:hAnsi="Crimson Pro" w:cs="Calibri"/>
                <w:sz w:val="20"/>
              </w:rPr>
            </w:pPr>
            <w:r w:rsidRPr="008B5ECB">
              <w:rPr>
                <w:rFonts w:ascii="Crimson Pro" w:hAnsi="Crimson Pro" w:cs="Calibri"/>
                <w:sz w:val="20"/>
              </w:rPr>
              <w:t xml:space="preserve">9 </w:t>
            </w:r>
            <w:r w:rsidRPr="008B5ECB">
              <w:rPr>
                <w:rFonts w:ascii="Crimson Pro" w:hAnsi="Crimson Pro" w:cs="Calibri"/>
                <w:sz w:val="20"/>
              </w:rPr>
              <w:t>stp</w:t>
            </w:r>
            <w:r w:rsidRPr="008B5ECB">
              <w:rPr>
                <w:rFonts w:ascii="Crimson Pro" w:hAnsi="Crimson Pro" w:cs="Calibri"/>
                <w:sz w:val="20"/>
              </w:rPr>
              <w:t xml:space="preserve">.      Instrumentlære (*3 </w:t>
            </w:r>
            <w:r w:rsidRPr="008B5ECB">
              <w:rPr>
                <w:rFonts w:ascii="Crimson Pro" w:hAnsi="Crimson Pro" w:cs="Calibri"/>
                <w:sz w:val="20"/>
              </w:rPr>
              <w:t>stp</w:t>
            </w:r>
            <w:r w:rsidRPr="008B5ECB">
              <w:rPr>
                <w:rFonts w:ascii="Crimson Pro" w:hAnsi="Crimson Pro" w:cs="Calibri"/>
                <w:sz w:val="20"/>
              </w:rPr>
              <w:t>.)</w:t>
            </w:r>
          </w:p>
          <w:p w:rsidR="008B5ECB" w:rsidRPr="008B5ECB" w:rsidP="008B5ECB" w14:paraId="3B7BC95A" w14:textId="77777777">
            <w:pPr>
              <w:rPr>
                <w:rFonts w:ascii="Crimson Pro" w:hAnsi="Crimson Pro" w:cs="Calibri"/>
                <w:sz w:val="20"/>
              </w:rPr>
            </w:pPr>
            <w:r w:rsidRPr="008B5ECB">
              <w:rPr>
                <w:rFonts w:ascii="Crimson Pro" w:hAnsi="Crimson Pro" w:cs="Calibri"/>
                <w:sz w:val="20"/>
              </w:rPr>
              <w:t xml:space="preserve">3 </w:t>
            </w:r>
            <w:r w:rsidRPr="008B5ECB">
              <w:rPr>
                <w:rFonts w:ascii="Crimson Pro" w:hAnsi="Crimson Pro" w:cs="Calibri"/>
                <w:sz w:val="20"/>
              </w:rPr>
              <w:t>stp</w:t>
            </w:r>
            <w:r w:rsidRPr="008B5ECB">
              <w:rPr>
                <w:rFonts w:ascii="Crimson Pro" w:hAnsi="Crimson Pro" w:cs="Calibri"/>
                <w:sz w:val="20"/>
              </w:rPr>
              <w:t xml:space="preserve">.      Vakthold og </w:t>
            </w:r>
            <w:r w:rsidRPr="008B5ECB">
              <w:rPr>
                <w:rFonts w:ascii="Crimson Pro" w:hAnsi="Crimson Pro" w:cs="Calibri"/>
                <w:sz w:val="20"/>
              </w:rPr>
              <w:t>ledelse</w:t>
            </w:r>
            <w:r w:rsidRPr="008B5ECB">
              <w:rPr>
                <w:rFonts w:ascii="Crimson Pro" w:hAnsi="Crimson Pro" w:cs="Calibri"/>
                <w:sz w:val="20"/>
              </w:rPr>
              <w:t xml:space="preserve"> på brua </w:t>
            </w:r>
          </w:p>
          <w:p w:rsidR="008B5ECB" w:rsidRPr="008B5ECB" w:rsidP="008B5ECB" w14:paraId="16E85757" w14:textId="77777777">
            <w:pPr>
              <w:rPr>
                <w:rFonts w:ascii="Crimson Pro" w:hAnsi="Crimson Pro" w:cs="Calibri"/>
                <w:sz w:val="20"/>
              </w:rPr>
            </w:pPr>
            <w:r w:rsidRPr="008B5ECB">
              <w:rPr>
                <w:rFonts w:ascii="Crimson Pro" w:hAnsi="Crimson Pro" w:cs="Calibri"/>
                <w:sz w:val="20"/>
              </w:rPr>
              <w:t xml:space="preserve">4 </w:t>
            </w:r>
            <w:r w:rsidRPr="008B5ECB">
              <w:rPr>
                <w:rFonts w:ascii="Crimson Pro" w:hAnsi="Crimson Pro" w:cs="Calibri"/>
                <w:sz w:val="20"/>
              </w:rPr>
              <w:t>stp</w:t>
            </w:r>
            <w:r w:rsidRPr="008B5ECB">
              <w:rPr>
                <w:rFonts w:ascii="Crimson Pro" w:hAnsi="Crimson Pro" w:cs="Calibri"/>
                <w:sz w:val="20"/>
              </w:rPr>
              <w:t>.      Meteorologi og oseanografi </w:t>
            </w:r>
          </w:p>
          <w:p w:rsidR="008B5ECB" w:rsidRPr="008B5ECB" w:rsidP="008B5ECB" w14:paraId="6A6B6FAE" w14:textId="77777777">
            <w:pPr>
              <w:rPr>
                <w:rFonts w:ascii="Crimson Pro" w:hAnsi="Crimson Pro" w:cs="Calibri"/>
                <w:sz w:val="20"/>
              </w:rPr>
            </w:pPr>
            <w:r w:rsidRPr="008B5ECB">
              <w:rPr>
                <w:rFonts w:ascii="Crimson Pro" w:hAnsi="Crimson Pro" w:cs="Calibri"/>
                <w:sz w:val="20"/>
              </w:rPr>
              <w:t xml:space="preserve">6 </w:t>
            </w:r>
            <w:r w:rsidRPr="008B5ECB">
              <w:rPr>
                <w:rFonts w:ascii="Crimson Pro" w:hAnsi="Crimson Pro" w:cs="Calibri"/>
                <w:sz w:val="20"/>
              </w:rPr>
              <w:t>stp</w:t>
            </w:r>
            <w:r w:rsidRPr="008B5ECB">
              <w:rPr>
                <w:rFonts w:ascii="Crimson Pro" w:hAnsi="Crimson Pro" w:cs="Calibri"/>
                <w:sz w:val="20"/>
              </w:rPr>
              <w:t>.      Manøvrering og behandling av skipet under alle</w:t>
            </w:r>
            <w:r w:rsidRPr="008B5ECB">
              <w:rPr>
                <w:rFonts w:ascii="Crimson Pro" w:hAnsi="Crimson Pro" w:cs="Calibri"/>
                <w:sz w:val="20"/>
              </w:rPr>
              <w:br/>
              <w:t xml:space="preserve">                  forhold </w:t>
            </w:r>
          </w:p>
          <w:p w:rsidR="008B5ECB" w:rsidRPr="008B5ECB" w:rsidP="008B5ECB" w14:paraId="36A86690" w14:textId="77777777">
            <w:pPr>
              <w:rPr>
                <w:rFonts w:ascii="Crimson Pro" w:hAnsi="Crimson Pro" w:cs="Calibri"/>
                <w:sz w:val="20"/>
              </w:rPr>
            </w:pPr>
            <w:r w:rsidRPr="008B5ECB">
              <w:rPr>
                <w:rFonts w:ascii="Crimson Pro" w:hAnsi="Crimson Pro" w:cs="Calibri"/>
                <w:sz w:val="20"/>
              </w:rPr>
              <w:t xml:space="preserve">3 </w:t>
            </w:r>
            <w:r w:rsidRPr="008B5ECB">
              <w:rPr>
                <w:rFonts w:ascii="Crimson Pro" w:hAnsi="Crimson Pro" w:cs="Calibri"/>
                <w:sz w:val="20"/>
              </w:rPr>
              <w:t>stp</w:t>
            </w:r>
            <w:r w:rsidRPr="008B5ECB">
              <w:rPr>
                <w:rFonts w:ascii="Crimson Pro" w:hAnsi="Crimson Pro" w:cs="Calibri"/>
                <w:sz w:val="20"/>
              </w:rPr>
              <w:t xml:space="preserve">.      Hjelpemaskineri, </w:t>
            </w:r>
            <w:r w:rsidRPr="008B5ECB">
              <w:rPr>
                <w:rFonts w:ascii="Crimson Pro" w:hAnsi="Crimson Pro" w:cs="Calibri"/>
                <w:sz w:val="20"/>
              </w:rPr>
              <w:t>styringssystemer</w:t>
            </w:r>
            <w:r w:rsidRPr="008B5ECB">
              <w:rPr>
                <w:rFonts w:ascii="Crimson Pro" w:hAnsi="Crimson Pro" w:cs="Calibri"/>
                <w:sz w:val="20"/>
              </w:rPr>
              <w:t xml:space="preserve"> og fjernkontroll</w:t>
            </w:r>
            <w:r w:rsidRPr="008B5ECB">
              <w:rPr>
                <w:rFonts w:ascii="Crimson Pro" w:hAnsi="Crimson Pro" w:cs="Calibri"/>
                <w:sz w:val="20"/>
              </w:rPr>
              <w:br/>
              <w:t xml:space="preserve">                  av maskineri (*1 </w:t>
            </w:r>
            <w:r w:rsidRPr="008B5ECB">
              <w:rPr>
                <w:rFonts w:ascii="Crimson Pro" w:hAnsi="Crimson Pro" w:cs="Calibri"/>
                <w:sz w:val="20"/>
              </w:rPr>
              <w:t>stp</w:t>
            </w:r>
            <w:r w:rsidRPr="008B5ECB">
              <w:rPr>
                <w:rFonts w:ascii="Crimson Pro" w:hAnsi="Crimson Pro" w:cs="Calibri"/>
                <w:sz w:val="20"/>
              </w:rPr>
              <w:t>.)</w:t>
            </w:r>
          </w:p>
          <w:p w:rsidR="008B5ECB" w:rsidRPr="008B5ECB" w:rsidP="008B5ECB" w14:paraId="757381EB" w14:textId="77777777">
            <w:pPr>
              <w:rPr>
                <w:rFonts w:ascii="Crimson Pro" w:hAnsi="Crimson Pro" w:cs="Calibri"/>
                <w:sz w:val="22"/>
                <w:szCs w:val="22"/>
              </w:rPr>
            </w:pPr>
            <w:r w:rsidRPr="008B5ECB">
              <w:rPr>
                <w:rFonts w:ascii="Crimson Pro" w:hAnsi="Crimson Pro" w:cs="Calibri"/>
                <w:sz w:val="20"/>
              </w:rPr>
              <w:t xml:space="preserve">6 </w:t>
            </w:r>
            <w:r w:rsidRPr="008B5ECB">
              <w:rPr>
                <w:rFonts w:ascii="Crimson Pro" w:hAnsi="Crimson Pro" w:cs="Calibri"/>
                <w:sz w:val="20"/>
              </w:rPr>
              <w:t>stp</w:t>
            </w:r>
            <w:r w:rsidRPr="008B5ECB">
              <w:rPr>
                <w:rFonts w:ascii="Crimson Pro" w:hAnsi="Crimson Pro" w:cs="Calibri"/>
                <w:sz w:val="20"/>
              </w:rPr>
              <w:t xml:space="preserve">.      </w:t>
            </w:r>
            <w:r w:rsidRPr="008B5ECB">
              <w:rPr>
                <w:rFonts w:ascii="Crimson Pro" w:hAnsi="Crimson Pro" w:cs="Calibri"/>
                <w:sz w:val="20"/>
              </w:rPr>
              <w:t>Simulatorkjøring</w:t>
            </w:r>
            <w:r w:rsidRPr="008B5ECB">
              <w:rPr>
                <w:rFonts w:ascii="Crimson Pro" w:hAnsi="Crimson Pro" w:cs="Calibri"/>
                <w:sz w:val="20"/>
              </w:rPr>
              <w:t> </w:t>
            </w:r>
            <w:r w:rsidRPr="008B5ECB">
              <w:rPr>
                <w:rFonts w:ascii="Crimson Pro" w:hAnsi="Crimson Pro" w:cs="Calibri"/>
                <w:sz w:val="20"/>
              </w:rPr>
              <w:t>innen</w:t>
            </w:r>
            <w:r w:rsidRPr="008B5ECB">
              <w:rPr>
                <w:rFonts w:ascii="Crimson Pro" w:hAnsi="Crimson Pro" w:cs="Calibri"/>
                <w:sz w:val="20"/>
              </w:rPr>
              <w:t xml:space="preserve"> emne </w:t>
            </w:r>
            <w:r w:rsidRPr="008B5ECB">
              <w:rPr>
                <w:rFonts w:ascii="Crimson Pro" w:hAnsi="Crimson Pro" w:cs="Calibri"/>
                <w:sz w:val="20"/>
              </w:rPr>
              <w:t>fra</w:t>
            </w:r>
            <w:r w:rsidRPr="008B5ECB">
              <w:rPr>
                <w:rFonts w:ascii="Crimson Pro" w:hAnsi="Crimson Pro" w:cs="Calibri"/>
                <w:sz w:val="20"/>
              </w:rPr>
              <w:t> ref. 1, 2, 3, 4, 5</w:t>
            </w:r>
            <w:r w:rsidRPr="008B5ECB">
              <w:rPr>
                <w:rFonts w:ascii="Crimson Pro" w:hAnsi="Crimson Pro" w:cs="Calibri"/>
                <w:sz w:val="22"/>
                <w:szCs w:val="22"/>
              </w:rPr>
              <w:t> </w:t>
            </w:r>
          </w:p>
          <w:p w:rsidR="008B5ECB" w:rsidRPr="008B5ECB" w:rsidP="008B5ECB" w14:paraId="6B4C0BE1" w14:textId="77777777">
            <w:pPr>
              <w:rPr>
                <w:rFonts w:ascii="Crimson Pro" w:hAnsi="Crimson Pro" w:cs="Calibri"/>
                <w:sz w:val="20"/>
              </w:rPr>
            </w:pPr>
            <w:r w:rsidRPr="008B5ECB">
              <w:rPr>
                <w:rFonts w:ascii="Crimson Pro" w:hAnsi="Crimson Pro" w:cs="Calibri"/>
                <w:sz w:val="20"/>
              </w:rPr>
              <w:t xml:space="preserve">*Ny teknologi utover STCW </w:t>
            </w:r>
            <w:r w:rsidRPr="008B5ECB">
              <w:rPr>
                <w:rFonts w:ascii="Crimson Pro" w:hAnsi="Crimson Pro" w:cs="Calibri"/>
                <w:sz w:val="20"/>
              </w:rPr>
              <w:t>utgjør</w:t>
            </w:r>
            <w:r w:rsidRPr="008B5ECB">
              <w:rPr>
                <w:rFonts w:ascii="Crimson Pro" w:hAnsi="Crimson Pro" w:cs="Calibri"/>
                <w:sz w:val="20"/>
              </w:rPr>
              <w:t xml:space="preserve"> 4 </w:t>
            </w:r>
            <w:r w:rsidRPr="008B5ECB">
              <w:rPr>
                <w:rFonts w:ascii="Crimson Pro" w:hAnsi="Crimson Pro" w:cs="Calibri"/>
                <w:sz w:val="20"/>
              </w:rPr>
              <w:t>stp</w:t>
            </w:r>
            <w:r w:rsidRPr="008B5ECB">
              <w:rPr>
                <w:rFonts w:ascii="Crimson Pro" w:hAnsi="Crimson Pro" w:cs="Calibri"/>
                <w:sz w:val="20"/>
              </w:rPr>
              <w:t>. (3+1)</w:t>
            </w:r>
          </w:p>
          <w:p w:rsidR="008B5ECB" w:rsidRPr="008B5ECB" w:rsidP="008B5ECB" w14:paraId="5F70AC26" w14:textId="77777777">
            <w:pPr>
              <w:rPr>
                <w:rFonts w:ascii="Crimson Pro" w:hAnsi="Crimson Pro"/>
                <w:sz w:val="22"/>
                <w:szCs w:val="22"/>
              </w:rPr>
            </w:pPr>
          </w:p>
        </w:tc>
      </w:tr>
      <w:tr w14:paraId="6A496300"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79A6CB7" w14:textId="77777777">
            <w:pPr>
              <w:contextualSpacing/>
              <w:rPr>
                <w:rFonts w:ascii="Crimson Pro" w:hAnsi="Crimson Pro" w:cs="Calibri"/>
                <w:b/>
                <w:sz w:val="20"/>
                <w:szCs w:val="24"/>
              </w:rPr>
            </w:pPr>
            <w:r w:rsidRPr="008B5ECB">
              <w:rPr>
                <w:rFonts w:ascii="Crimson Pro" w:hAnsi="Crimson Pro" w:cs="Calibri"/>
                <w:b/>
                <w:sz w:val="20"/>
                <w:szCs w:val="24"/>
              </w:rPr>
              <w:t>Læringsutbytte</w:t>
            </w:r>
          </w:p>
        </w:tc>
      </w:tr>
      <w:tr w14:paraId="4996CDEA"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8B5ECB" w:rsidRPr="008B5ECB" w:rsidP="008B5ECB" w14:paraId="1C67D706" w14:textId="77777777">
            <w:pPr>
              <w:contextualSpacing/>
              <w:rPr>
                <w:rFonts w:ascii="Crimson Pro" w:hAnsi="Crimson Pro" w:cs="Calibri"/>
                <w:b/>
                <w:sz w:val="20"/>
                <w:szCs w:val="24"/>
              </w:rPr>
            </w:pPr>
            <w:r w:rsidRPr="008B5ECB">
              <w:rPr>
                <w:rFonts w:ascii="Crimson Pro" w:hAnsi="Crimson Pro" w:cs="Calibri"/>
                <w:b/>
                <w:sz w:val="20"/>
                <w:szCs w:val="24"/>
              </w:rPr>
              <w:t>Kunnskaper</w:t>
            </w:r>
          </w:p>
          <w:p w:rsidR="008B5ECB" w:rsidRPr="008B5ECB" w:rsidP="008B5ECB" w14:paraId="56B0BF12"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559EF0BA"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kunnskap om å planlegge, vurdere og utføre en sikker reise ved bruk av anerkjente </w:t>
            </w:r>
            <w:r w:rsidRPr="008B5ECB">
              <w:rPr>
                <w:rFonts w:ascii="Crimson Pro" w:hAnsi="Crimson Pro" w:cs="Calibri"/>
                <w:sz w:val="20"/>
                <w:szCs w:val="24"/>
              </w:rPr>
              <w:t>metoder</w:t>
            </w:r>
            <w:r w:rsidRPr="008B5ECB">
              <w:rPr>
                <w:rFonts w:ascii="Crimson Pro" w:hAnsi="Crimson Pro" w:cs="Calibri"/>
                <w:sz w:val="20"/>
                <w:szCs w:val="24"/>
              </w:rPr>
              <w:t xml:space="preserve">, instrumenter, regelverk og </w:t>
            </w:r>
            <w:r w:rsidRPr="008B5ECB">
              <w:rPr>
                <w:rFonts w:ascii="Crimson Pro" w:hAnsi="Crimson Pro" w:cs="Calibri"/>
                <w:sz w:val="20"/>
                <w:szCs w:val="24"/>
              </w:rPr>
              <w:t>publikasjoner</w:t>
            </w:r>
            <w:r w:rsidRPr="008B5ECB">
              <w:rPr>
                <w:rFonts w:ascii="Crimson Pro" w:hAnsi="Crimson Pro" w:cs="Calibri"/>
                <w:sz w:val="20"/>
                <w:szCs w:val="24"/>
              </w:rPr>
              <w:t xml:space="preserve"> </w:t>
            </w:r>
          </w:p>
          <w:p w:rsidR="008B5ECB" w:rsidRPr="008B5ECB" w:rsidP="008B5ECB" w14:paraId="4D85EB95"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Kandidaten har kunnskap om posisjonsbestemming med alle relevante verktøy og kan vurdere kvalitet og validitet</w:t>
            </w:r>
          </w:p>
          <w:p w:rsidR="008B5ECB" w:rsidRPr="008B5ECB" w:rsidP="008B5ECB" w14:paraId="25AB8F11"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Har grundig kunnskap til å handle i samsvar med IAMSAR vol. 3</w:t>
            </w:r>
          </w:p>
          <w:p w:rsidR="008B5ECB" w:rsidRPr="008B5ECB" w:rsidP="008B5ECB" w14:paraId="419C5425"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kunnskap i å forstå og tolke all meteorologisk og oseanografi informasjon til å gjennomføre en sikker seglas </w:t>
            </w:r>
          </w:p>
          <w:p w:rsidR="008B5ECB" w:rsidRPr="008B5ECB" w:rsidP="008B5ECB" w14:paraId="2554E888"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Har kunnskap om å manøvrere og handtere et skip under alle forhold, evne til å vurdere situasjonen og kommunisere med involverte</w:t>
            </w:r>
          </w:p>
          <w:p w:rsidR="008B5ECB" w:rsidRPr="008B5ECB" w:rsidP="008B5ECB" w14:paraId="4569821F" w14:textId="77777777">
            <w:pPr>
              <w:numPr>
                <w:ilvl w:val="0"/>
                <w:numId w:val="16"/>
              </w:numPr>
              <w:spacing w:before="135" w:after="135"/>
              <w:contextualSpacing/>
              <w:rPr>
                <w:rFonts w:ascii="Crimson Pro" w:hAnsi="Crimson Pro" w:cs="Calibri"/>
                <w:sz w:val="20"/>
                <w:szCs w:val="24"/>
              </w:rPr>
            </w:pPr>
            <w:r w:rsidRPr="008B5ECB">
              <w:rPr>
                <w:rFonts w:ascii="Crimson Pro" w:hAnsi="Crimson Pro" w:cs="Calibri"/>
                <w:sz w:val="20"/>
                <w:szCs w:val="24"/>
              </w:rPr>
              <w:t>Kjenner til tekniske uttrykk som har med skipsmaskineri</w:t>
            </w:r>
          </w:p>
          <w:p w:rsidR="008B5ECB" w:rsidRPr="008B5ECB" w:rsidP="008B5ECB" w14:paraId="7BB1BB7F" w14:textId="77777777">
            <w:pPr>
              <w:contextualSpacing/>
              <w:rPr>
                <w:rFonts w:ascii="Crimson Pro" w:hAnsi="Crimson Pro" w:cs="Calibri"/>
                <w:b/>
                <w:sz w:val="20"/>
                <w:szCs w:val="24"/>
              </w:rPr>
            </w:pPr>
          </w:p>
          <w:p w:rsidR="008B5ECB" w:rsidRPr="008B5ECB" w:rsidP="008B5ECB" w14:paraId="6C72E7FA" w14:textId="77777777">
            <w:pPr>
              <w:contextualSpacing/>
              <w:rPr>
                <w:rFonts w:ascii="Crimson Pro" w:hAnsi="Crimson Pro" w:cs="Calibri"/>
                <w:b/>
                <w:sz w:val="20"/>
                <w:szCs w:val="24"/>
              </w:rPr>
            </w:pPr>
            <w:r w:rsidRPr="008B5ECB">
              <w:rPr>
                <w:rFonts w:ascii="Crimson Pro" w:hAnsi="Crimson Pro" w:cs="Calibri"/>
                <w:b/>
                <w:sz w:val="20"/>
                <w:szCs w:val="24"/>
              </w:rPr>
              <w:t>Ferdigheter</w:t>
            </w:r>
          </w:p>
          <w:p w:rsidR="008B5ECB" w:rsidRPr="008B5ECB" w:rsidP="008B5ECB" w14:paraId="0F3A50F1"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4B3FEF6A" w14:textId="77777777">
            <w:pPr>
              <w:numPr>
                <w:ilvl w:val="0"/>
                <w:numId w:val="17"/>
              </w:numPr>
              <w:spacing w:before="135" w:after="135"/>
              <w:contextualSpacing/>
              <w:rPr>
                <w:rFonts w:ascii="Crimson Pro" w:hAnsi="Crimson Pro" w:cs="Calibri"/>
                <w:sz w:val="20"/>
                <w:szCs w:val="24"/>
              </w:rPr>
            </w:pPr>
            <w:r w:rsidRPr="008B5ECB">
              <w:rPr>
                <w:rFonts w:ascii="Crimson Pro" w:hAnsi="Crimson Pro" w:cs="Calibri"/>
                <w:sz w:val="20"/>
                <w:szCs w:val="24"/>
              </w:rPr>
              <w:t>Kan finne, planlegge, gjennomføre og evaluere en seglas under alle forhold</w:t>
            </w:r>
          </w:p>
          <w:p w:rsidR="008B5ECB" w:rsidRPr="008B5ECB" w:rsidP="008B5ECB" w14:paraId="6ED08262" w14:textId="77777777">
            <w:pPr>
              <w:numPr>
                <w:ilvl w:val="0"/>
                <w:numId w:val="17"/>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evaluere navigasjonsinformasjon </w:t>
            </w:r>
            <w:r w:rsidRPr="008B5ECB">
              <w:rPr>
                <w:rFonts w:ascii="Crimson Pro" w:hAnsi="Crimson Pro" w:cs="Calibri"/>
                <w:sz w:val="20"/>
                <w:szCs w:val="24"/>
              </w:rPr>
              <w:t>fra</w:t>
            </w:r>
            <w:r w:rsidRPr="008B5ECB">
              <w:rPr>
                <w:rFonts w:ascii="Crimson Pro" w:hAnsi="Crimson Pro" w:cs="Calibri"/>
                <w:sz w:val="20"/>
                <w:szCs w:val="24"/>
              </w:rPr>
              <w:t xml:space="preserve"> alle kjelder, slik som Radar og ARPA, i den hensikt å ta </w:t>
            </w:r>
            <w:r w:rsidRPr="008B5ECB">
              <w:rPr>
                <w:rFonts w:ascii="Crimson Pro" w:hAnsi="Crimson Pro" w:cs="Calibri"/>
                <w:sz w:val="20"/>
                <w:szCs w:val="24"/>
              </w:rPr>
              <w:t>avgjørelser</w:t>
            </w:r>
            <w:r w:rsidRPr="008B5ECB">
              <w:rPr>
                <w:rFonts w:ascii="Crimson Pro" w:hAnsi="Crimson Pro" w:cs="Calibri"/>
                <w:sz w:val="20"/>
                <w:szCs w:val="24"/>
              </w:rPr>
              <w:t xml:space="preserve"> på brua og utføre tiltak. </w:t>
            </w:r>
          </w:p>
          <w:p w:rsidR="008B5ECB" w:rsidRPr="008B5ECB" w:rsidP="008B5ECB" w14:paraId="5026D160" w14:textId="77777777">
            <w:pPr>
              <w:numPr>
                <w:ilvl w:val="0"/>
                <w:numId w:val="17"/>
              </w:numPr>
              <w:spacing w:before="135" w:after="135"/>
              <w:contextualSpacing/>
              <w:rPr>
                <w:rFonts w:ascii="Crimson Pro" w:hAnsi="Crimson Pro" w:cs="Calibri"/>
                <w:sz w:val="20"/>
                <w:szCs w:val="24"/>
              </w:rPr>
            </w:pPr>
            <w:r w:rsidRPr="008B5ECB">
              <w:rPr>
                <w:rFonts w:ascii="Crimson Pro" w:hAnsi="Crimson Pro" w:cs="Calibri"/>
                <w:sz w:val="20"/>
                <w:szCs w:val="24"/>
              </w:rPr>
              <w:t>Kan samordne en SAR-operasjon i samsvar med IAMSAR vol. 3</w:t>
            </w:r>
          </w:p>
          <w:p w:rsidR="008B5ECB" w:rsidRPr="008B5ECB" w:rsidP="008B5ECB" w14:paraId="7C3B3FBD" w14:textId="77777777">
            <w:pPr>
              <w:numPr>
                <w:ilvl w:val="0"/>
                <w:numId w:val="17"/>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vurdere å ta </w:t>
            </w:r>
            <w:r w:rsidRPr="008B5ECB">
              <w:rPr>
                <w:rFonts w:ascii="Crimson Pro" w:hAnsi="Crimson Pro" w:cs="Calibri"/>
                <w:sz w:val="20"/>
                <w:szCs w:val="24"/>
              </w:rPr>
              <w:t>avgjørelser</w:t>
            </w:r>
            <w:r w:rsidRPr="008B5ECB">
              <w:rPr>
                <w:rFonts w:ascii="Crimson Pro" w:hAnsi="Crimson Pro" w:cs="Calibri"/>
                <w:sz w:val="20"/>
                <w:szCs w:val="24"/>
              </w:rPr>
              <w:t xml:space="preserve"> som gild manøvrering og handtering av skip under alle forhold</w:t>
            </w:r>
          </w:p>
          <w:p w:rsidR="008B5ECB" w:rsidRPr="008B5ECB" w:rsidP="008B5ECB" w14:paraId="08093D22" w14:textId="77777777">
            <w:pPr>
              <w:numPr>
                <w:ilvl w:val="0"/>
                <w:numId w:val="17"/>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anvende </w:t>
            </w:r>
            <w:r w:rsidRPr="008B5ECB">
              <w:rPr>
                <w:rFonts w:ascii="Crimson Pro" w:hAnsi="Crimson Pro" w:cs="Calibri"/>
                <w:sz w:val="20"/>
                <w:szCs w:val="24"/>
              </w:rPr>
              <w:t>fjernkontroller</w:t>
            </w:r>
            <w:r w:rsidRPr="008B5ECB">
              <w:rPr>
                <w:rFonts w:ascii="Crimson Pro" w:hAnsi="Crimson Pro" w:cs="Calibri"/>
                <w:sz w:val="20"/>
                <w:szCs w:val="24"/>
              </w:rPr>
              <w:t xml:space="preserve"> for framdriftsanlegg og maskinsystem og funksjoner slik at </w:t>
            </w:r>
            <w:r w:rsidRPr="008B5ECB">
              <w:rPr>
                <w:rFonts w:ascii="Crimson Pro" w:hAnsi="Crimson Pro" w:cs="Calibri"/>
                <w:sz w:val="20"/>
                <w:szCs w:val="24"/>
              </w:rPr>
              <w:t>ikke</w:t>
            </w:r>
            <w:r w:rsidRPr="008B5ECB">
              <w:rPr>
                <w:rFonts w:ascii="Crimson Pro" w:hAnsi="Crimson Pro" w:cs="Calibri"/>
                <w:sz w:val="20"/>
                <w:szCs w:val="24"/>
              </w:rPr>
              <w:t xml:space="preserve"> </w:t>
            </w:r>
            <w:r w:rsidRPr="008B5ECB">
              <w:rPr>
                <w:rFonts w:ascii="Crimson Pro" w:hAnsi="Crimson Pro" w:cs="Calibri"/>
                <w:sz w:val="20"/>
                <w:szCs w:val="24"/>
              </w:rPr>
              <w:t>driftsavgrensingene</w:t>
            </w:r>
            <w:r w:rsidRPr="008B5ECB">
              <w:rPr>
                <w:rFonts w:ascii="Crimson Pro" w:hAnsi="Crimson Pro" w:cs="Calibri"/>
                <w:sz w:val="20"/>
                <w:szCs w:val="24"/>
              </w:rPr>
              <w:t xml:space="preserve"> for sikker drift av skipet sitt framdrifts-, styre- og kraftsystem </w:t>
            </w:r>
            <w:r w:rsidRPr="008B5ECB">
              <w:rPr>
                <w:rFonts w:ascii="Crimson Pro" w:hAnsi="Crimson Pro" w:cs="Calibri"/>
                <w:sz w:val="20"/>
                <w:szCs w:val="24"/>
              </w:rPr>
              <w:t>overskrives</w:t>
            </w:r>
            <w:r w:rsidRPr="008B5ECB">
              <w:rPr>
                <w:rFonts w:ascii="Crimson Pro" w:hAnsi="Crimson Pro" w:cs="Calibri"/>
                <w:sz w:val="20"/>
                <w:szCs w:val="24"/>
              </w:rPr>
              <w:t xml:space="preserve"> ved normale </w:t>
            </w:r>
            <w:r w:rsidRPr="008B5ECB">
              <w:rPr>
                <w:rFonts w:ascii="Crimson Pro" w:hAnsi="Crimson Pro" w:cs="Calibri"/>
                <w:sz w:val="20"/>
                <w:szCs w:val="24"/>
              </w:rPr>
              <w:t>manøvreringer</w:t>
            </w:r>
          </w:p>
          <w:p w:rsidR="008B5ECB" w:rsidRPr="008B5ECB" w:rsidP="008B5ECB" w14:paraId="657B0469" w14:textId="77777777">
            <w:pPr>
              <w:contextualSpacing/>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3B651FCA"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31815496"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organisere, planlegge, vurdere, gjennomføre og </w:t>
            </w:r>
            <w:r w:rsidRPr="008B5ECB">
              <w:rPr>
                <w:rFonts w:ascii="Crimson Pro" w:hAnsi="Crimson Pro" w:cs="Calibri"/>
                <w:sz w:val="20"/>
                <w:szCs w:val="24"/>
              </w:rPr>
              <w:t>overvåke</w:t>
            </w:r>
            <w:r w:rsidRPr="008B5ECB">
              <w:rPr>
                <w:rFonts w:ascii="Crimson Pro" w:hAnsi="Crimson Pro" w:cs="Calibri"/>
                <w:sz w:val="20"/>
                <w:szCs w:val="24"/>
              </w:rPr>
              <w:t xml:space="preserve"> en </w:t>
            </w:r>
            <w:r w:rsidRPr="008B5ECB">
              <w:rPr>
                <w:rFonts w:ascii="Crimson Pro" w:hAnsi="Crimson Pro" w:cs="Calibri"/>
                <w:sz w:val="20"/>
                <w:szCs w:val="24"/>
              </w:rPr>
              <w:t>seilas</w:t>
            </w:r>
            <w:r w:rsidRPr="008B5ECB">
              <w:rPr>
                <w:rFonts w:ascii="Crimson Pro" w:hAnsi="Crimson Pro" w:cs="Calibri"/>
                <w:sz w:val="20"/>
                <w:szCs w:val="24"/>
              </w:rPr>
              <w:t xml:space="preserve"> under alle forhold i alle </w:t>
            </w:r>
            <w:r w:rsidRPr="008B5ECB">
              <w:rPr>
                <w:rFonts w:ascii="Crimson Pro" w:hAnsi="Crimson Pro" w:cs="Calibri"/>
                <w:sz w:val="20"/>
                <w:szCs w:val="24"/>
              </w:rPr>
              <w:t>farvann</w:t>
            </w:r>
          </w:p>
        </w:tc>
      </w:tr>
      <w:tr w14:paraId="2B2AA9D0"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9667887"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Fagressurser</w:t>
            </w:r>
          </w:p>
        </w:tc>
      </w:tr>
      <w:tr w14:paraId="30D32DE0" w14:textId="77777777" w:rsidTr="008B5EC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EC15114" w14:textId="77777777">
            <w:pPr>
              <w:numPr>
                <w:ilvl w:val="0"/>
                <w:numId w:val="18"/>
              </w:numPr>
              <w:contextualSpacing/>
              <w:rPr>
                <w:rFonts w:ascii="Crimson Pro" w:hAnsi="Crimson Pro" w:cs="Calibri"/>
                <w:szCs w:val="24"/>
              </w:rPr>
            </w:pPr>
            <w:r w:rsidRPr="008B5ECB">
              <w:rPr>
                <w:rFonts w:ascii="Crimson Pro" w:hAnsi="Crimson Pro" w:cs="Calibri"/>
                <w:szCs w:val="24"/>
              </w:rPr>
              <w:t>Elektroniske og akustiske navigasjonssystem, Norvald Kjerstad</w:t>
            </w:r>
          </w:p>
          <w:p w:rsidR="008B5ECB" w:rsidRPr="008B5ECB" w:rsidP="008B5ECB" w14:paraId="79502ECC" w14:textId="77777777">
            <w:pPr>
              <w:numPr>
                <w:ilvl w:val="0"/>
                <w:numId w:val="18"/>
              </w:numPr>
              <w:contextualSpacing/>
              <w:rPr>
                <w:rFonts w:ascii="Crimson Pro" w:hAnsi="Crimson Pro" w:cs="Calibri"/>
                <w:szCs w:val="24"/>
              </w:rPr>
            </w:pPr>
            <w:r w:rsidRPr="008B5ECB">
              <w:rPr>
                <w:rFonts w:ascii="Crimson Pro" w:hAnsi="Crimson Pro" w:cs="Calibri"/>
                <w:szCs w:val="24"/>
              </w:rPr>
              <w:t>Sjøvegsregler</w:t>
            </w:r>
            <w:r w:rsidRPr="008B5ECB">
              <w:rPr>
                <w:rFonts w:ascii="Crimson Pro" w:hAnsi="Crimson Pro" w:cs="Calibri"/>
                <w:szCs w:val="24"/>
              </w:rPr>
              <w:t xml:space="preserve"> og bruvakthold, Hans L. </w:t>
            </w:r>
            <w:r w:rsidRPr="008B5ECB">
              <w:rPr>
                <w:rFonts w:ascii="Crimson Pro" w:hAnsi="Crimson Pro" w:cs="Calibri"/>
                <w:szCs w:val="24"/>
              </w:rPr>
              <w:t>Dragsnes</w:t>
            </w:r>
            <w:r w:rsidRPr="008B5ECB">
              <w:rPr>
                <w:rFonts w:ascii="Crimson Pro" w:hAnsi="Crimson Pro" w:cs="Calibri"/>
                <w:szCs w:val="24"/>
              </w:rPr>
              <w:t xml:space="preserve"> (NB)</w:t>
            </w:r>
          </w:p>
          <w:p w:rsidR="008B5ECB" w:rsidRPr="008B5ECB" w:rsidP="008B5ECB" w14:paraId="142053B4" w14:textId="77777777">
            <w:pPr>
              <w:numPr>
                <w:ilvl w:val="0"/>
                <w:numId w:val="18"/>
              </w:numPr>
              <w:contextualSpacing/>
              <w:rPr>
                <w:rFonts w:ascii="Crimson Pro" w:hAnsi="Crimson Pro" w:cs="Calibri"/>
                <w:szCs w:val="24"/>
              </w:rPr>
            </w:pPr>
            <w:r w:rsidRPr="008B5ECB">
              <w:rPr>
                <w:rFonts w:ascii="Crimson Pro" w:hAnsi="Crimson Pro" w:cs="Calibri"/>
                <w:szCs w:val="24"/>
              </w:rPr>
              <w:t>Framføring av skip med navigasjonskontroll, Norvald Kjerstad</w:t>
            </w:r>
          </w:p>
          <w:p w:rsidR="008B5ECB" w:rsidRPr="008B5ECB" w:rsidP="008B5ECB" w14:paraId="3737E327" w14:textId="77777777">
            <w:pPr>
              <w:numPr>
                <w:ilvl w:val="0"/>
                <w:numId w:val="18"/>
              </w:numPr>
              <w:contextualSpacing/>
              <w:rPr>
                <w:rFonts w:ascii="Crimson Pro" w:hAnsi="Crimson Pro" w:cs="Calibri"/>
                <w:szCs w:val="24"/>
              </w:rPr>
            </w:pPr>
            <w:r w:rsidRPr="008B5ECB">
              <w:rPr>
                <w:rFonts w:ascii="Crimson Pro" w:hAnsi="Crimson Pro" w:cs="Calibri"/>
                <w:szCs w:val="24"/>
              </w:rPr>
              <w:t>Navigasjon for maritime studie, Norvald Kjerstad (støtte)</w:t>
            </w:r>
          </w:p>
          <w:p w:rsidR="008B5ECB" w:rsidRPr="008B5ECB" w:rsidP="008B5ECB" w14:paraId="761222EF" w14:textId="77777777">
            <w:pPr>
              <w:numPr>
                <w:ilvl w:val="0"/>
                <w:numId w:val="18"/>
              </w:numPr>
              <w:contextualSpacing/>
              <w:rPr>
                <w:rFonts w:ascii="Crimson Pro" w:hAnsi="Crimson Pro"/>
                <w:smallCaps/>
                <w:szCs w:val="24"/>
                <w:lang w:eastAsia="en-US"/>
              </w:rPr>
            </w:pPr>
            <w:r w:rsidRPr="008B5ECB">
              <w:rPr>
                <w:rFonts w:ascii="Crimson Pro" w:hAnsi="Crimson Pro" w:cs="Calibri"/>
                <w:szCs w:val="24"/>
              </w:rPr>
              <w:t>K-34 (marfag.no)</w:t>
            </w:r>
          </w:p>
        </w:tc>
      </w:tr>
      <w:tr w14:paraId="2E151816"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093B860" w14:textId="77777777">
            <w:pPr>
              <w:contextualSpacing/>
              <w:rPr>
                <w:rFonts w:ascii="Crimson Pro" w:hAnsi="Crimson Pro" w:cs="Calibri"/>
                <w:b/>
                <w:sz w:val="20"/>
                <w:szCs w:val="24"/>
              </w:rPr>
            </w:pPr>
            <w:r w:rsidRPr="008B5ECB">
              <w:rPr>
                <w:rFonts w:ascii="Crimson Pro" w:hAnsi="Crimson Pro" w:cs="Calibri"/>
                <w:b/>
                <w:sz w:val="20"/>
                <w:szCs w:val="24"/>
              </w:rPr>
              <w:t>Læringsmåter</w:t>
            </w:r>
          </w:p>
        </w:tc>
      </w:tr>
      <w:tr w14:paraId="7B516F4E"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A49DC54" w14:textId="77777777">
            <w:pPr>
              <w:numPr>
                <w:ilvl w:val="0"/>
                <w:numId w:val="19"/>
              </w:numPr>
              <w:contextualSpacing/>
              <w:rPr>
                <w:rFonts w:ascii="Crimson Pro" w:hAnsi="Crimson Pro" w:cs="Calibri"/>
                <w:szCs w:val="24"/>
              </w:rPr>
            </w:pPr>
            <w:r w:rsidRPr="008B5ECB">
              <w:rPr>
                <w:rFonts w:ascii="Crimson Pro" w:hAnsi="Crimson Pro" w:cs="Calibri"/>
                <w:szCs w:val="24"/>
              </w:rPr>
              <w:t>Trening på skipssimulator</w:t>
            </w:r>
          </w:p>
          <w:p w:rsidR="008B5ECB" w:rsidRPr="008B5ECB" w:rsidP="008B5ECB" w14:paraId="7E9688A2" w14:textId="77777777">
            <w:pPr>
              <w:numPr>
                <w:ilvl w:val="0"/>
                <w:numId w:val="19"/>
              </w:numPr>
              <w:contextualSpacing/>
              <w:rPr>
                <w:rFonts w:ascii="Crimson Pro" w:hAnsi="Crimson Pro"/>
                <w:szCs w:val="24"/>
              </w:rPr>
            </w:pPr>
            <w:r w:rsidRPr="008B5ECB">
              <w:rPr>
                <w:rFonts w:ascii="Crimson Pro" w:hAnsi="Crimson Pro"/>
                <w:szCs w:val="24"/>
              </w:rPr>
              <w:t>Oppgaveløsning</w:t>
            </w:r>
            <w:r w:rsidRPr="008B5ECB">
              <w:rPr>
                <w:rFonts w:ascii="Crimson Pro" w:hAnsi="Crimson Pro"/>
                <w:szCs w:val="24"/>
              </w:rPr>
              <w:t xml:space="preserve"> og </w:t>
            </w:r>
            <w:r w:rsidRPr="008B5ECB">
              <w:rPr>
                <w:rFonts w:ascii="Crimson Pro" w:hAnsi="Crimson Pro"/>
                <w:szCs w:val="24"/>
              </w:rPr>
              <w:t>selvstudie</w:t>
            </w:r>
          </w:p>
          <w:p w:rsidR="008B5ECB" w:rsidRPr="008B5ECB" w:rsidP="008B5ECB" w14:paraId="7004B472" w14:textId="77777777">
            <w:pPr>
              <w:numPr>
                <w:ilvl w:val="0"/>
                <w:numId w:val="19"/>
              </w:numPr>
              <w:contextualSpacing/>
              <w:rPr>
                <w:rFonts w:ascii="Crimson Pro" w:hAnsi="Crimson Pro" w:cs="Calibri"/>
                <w:szCs w:val="24"/>
              </w:rPr>
            </w:pPr>
            <w:r w:rsidRPr="008B5ECB">
              <w:rPr>
                <w:rFonts w:ascii="Crimson Pro" w:hAnsi="Crimson Pro" w:cs="Calibri"/>
                <w:szCs w:val="24"/>
              </w:rPr>
              <w:t>Diskusjoner</w:t>
            </w:r>
            <w:r w:rsidRPr="008B5ECB">
              <w:rPr>
                <w:rFonts w:ascii="Crimson Pro" w:hAnsi="Crimson Pro" w:cs="Calibri"/>
                <w:szCs w:val="24"/>
              </w:rPr>
              <w:t xml:space="preserve"> og </w:t>
            </w:r>
            <w:r w:rsidRPr="008B5ECB">
              <w:rPr>
                <w:rFonts w:ascii="Crimson Pro" w:hAnsi="Crimson Pro" w:cs="Calibri"/>
                <w:szCs w:val="24"/>
              </w:rPr>
              <w:t>gruppeoppgaver</w:t>
            </w:r>
          </w:p>
          <w:p w:rsidR="008B5ECB" w:rsidRPr="008B5ECB" w:rsidP="008B5ECB" w14:paraId="7F8B7485" w14:textId="77777777">
            <w:pPr>
              <w:numPr>
                <w:ilvl w:val="0"/>
                <w:numId w:val="19"/>
              </w:numPr>
              <w:contextualSpacing/>
              <w:rPr>
                <w:rFonts w:ascii="Crimson Pro" w:hAnsi="Crimson Pro" w:cs="Calibri"/>
                <w:szCs w:val="24"/>
              </w:rPr>
            </w:pPr>
            <w:r w:rsidRPr="008B5ECB">
              <w:rPr>
                <w:rFonts w:ascii="Crimson Pro" w:hAnsi="Crimson Pro" w:cs="Calibri"/>
                <w:szCs w:val="24"/>
              </w:rPr>
              <w:t>Demonstrasjoner</w:t>
            </w:r>
            <w:r w:rsidRPr="008B5ECB">
              <w:rPr>
                <w:rFonts w:ascii="Crimson Pro" w:hAnsi="Crimson Pro" w:cs="Calibri"/>
                <w:szCs w:val="24"/>
              </w:rPr>
              <w:t xml:space="preserve"> og </w:t>
            </w:r>
            <w:r w:rsidRPr="008B5ECB">
              <w:rPr>
                <w:rFonts w:ascii="Crimson Pro" w:hAnsi="Crimson Pro" w:cs="Calibri"/>
                <w:szCs w:val="24"/>
              </w:rPr>
              <w:t>videoer</w:t>
            </w:r>
          </w:p>
          <w:p w:rsidR="008B5ECB" w:rsidRPr="008B5ECB" w:rsidP="008B5ECB" w14:paraId="2401FCF1" w14:textId="77777777">
            <w:pPr>
              <w:numPr>
                <w:ilvl w:val="0"/>
                <w:numId w:val="19"/>
              </w:numPr>
              <w:contextualSpacing/>
              <w:rPr>
                <w:rFonts w:ascii="Crimson Pro" w:hAnsi="Crimson Pro" w:cs="Calibri"/>
                <w:szCs w:val="24"/>
              </w:rPr>
            </w:pPr>
            <w:r w:rsidRPr="008B5ECB">
              <w:rPr>
                <w:rFonts w:ascii="Crimson Pro" w:hAnsi="Crimson Pro" w:cs="Calibri"/>
                <w:szCs w:val="24"/>
              </w:rPr>
              <w:t>Framføringer</w:t>
            </w:r>
          </w:p>
        </w:tc>
      </w:tr>
      <w:tr w14:paraId="60BAAFD7"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E2807A8" w14:textId="77777777">
            <w:pPr>
              <w:contextualSpacing/>
              <w:rPr>
                <w:rFonts w:ascii="Crimson Pro" w:hAnsi="Crimson Pro" w:cs="Calibri"/>
                <w:b/>
                <w:sz w:val="20"/>
                <w:szCs w:val="24"/>
              </w:rPr>
            </w:pPr>
            <w:r w:rsidRPr="008B5ECB">
              <w:rPr>
                <w:rFonts w:ascii="Crimson Pro" w:hAnsi="Crimson Pro" w:cs="Calibri"/>
                <w:b/>
                <w:sz w:val="20"/>
                <w:szCs w:val="24"/>
              </w:rPr>
              <w:t>Studiefasiliteter</w:t>
            </w:r>
          </w:p>
        </w:tc>
      </w:tr>
      <w:tr w14:paraId="046C0C1B"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4F8B606" w14:textId="77777777">
            <w:pPr>
              <w:contextualSpacing/>
              <w:rPr>
                <w:rFonts w:ascii="Crimson Pro" w:hAnsi="Crimson Pro"/>
                <w:sz w:val="20"/>
                <w:szCs w:val="24"/>
              </w:rPr>
            </w:pPr>
            <w:r w:rsidRPr="008B5ECB">
              <w:rPr>
                <w:rFonts w:ascii="Crimson Pro" w:hAnsi="Crimson Pro"/>
                <w:sz w:val="20"/>
                <w:szCs w:val="24"/>
              </w:rPr>
              <w:t xml:space="preserve">Klasserom, auditoriet og skolens andre </w:t>
            </w:r>
            <w:r w:rsidRPr="008B5ECB">
              <w:rPr>
                <w:rFonts w:ascii="Crimson Pro" w:hAnsi="Crimson Pro"/>
                <w:sz w:val="20"/>
                <w:szCs w:val="24"/>
              </w:rPr>
              <w:t>fasiliteter</w:t>
            </w:r>
            <w:r w:rsidRPr="008B5ECB">
              <w:rPr>
                <w:rFonts w:ascii="Crimson Pro" w:hAnsi="Crimson Pro"/>
                <w:sz w:val="20"/>
                <w:szCs w:val="24"/>
              </w:rPr>
              <w:t xml:space="preserve"> (bl.a. grupperom, bibliotek og simulator).</w:t>
            </w:r>
          </w:p>
        </w:tc>
      </w:tr>
      <w:tr w14:paraId="1B58B24D"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019081A" w14:textId="77777777">
            <w:pPr>
              <w:contextualSpacing/>
              <w:rPr>
                <w:rFonts w:ascii="Crimson Pro" w:hAnsi="Crimson Pro" w:cs="Calibri"/>
                <w:b/>
                <w:sz w:val="20"/>
                <w:szCs w:val="24"/>
              </w:rPr>
            </w:pPr>
            <w:r w:rsidRPr="008B5ECB">
              <w:rPr>
                <w:rFonts w:ascii="Crimson Pro" w:hAnsi="Crimson Pro" w:cs="Calibri"/>
                <w:b/>
                <w:sz w:val="20"/>
                <w:szCs w:val="24"/>
              </w:rPr>
              <w:t>Arbeidskrav i emnet</w:t>
            </w:r>
          </w:p>
        </w:tc>
      </w:tr>
      <w:tr w14:paraId="50D6981E"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4BCFA2E" w14:textId="77777777">
            <w:pPr>
              <w:contextualSpacing/>
              <w:rPr>
                <w:rFonts w:ascii="Crimson Pro" w:hAnsi="Crimson Pro" w:cs="Calibri"/>
                <w:sz w:val="20"/>
                <w:szCs w:val="24"/>
              </w:rPr>
            </w:pPr>
            <w:r w:rsidRPr="008B5ECB">
              <w:rPr>
                <w:rFonts w:ascii="Crimson Pro" w:hAnsi="Crimson Pro" w:cs="Calibri"/>
                <w:sz w:val="20"/>
                <w:szCs w:val="24"/>
              </w:rPr>
              <w:t>8</w:t>
            </w:r>
            <w:r w:rsidRPr="008B5ECB">
              <w:rPr>
                <w:rFonts w:ascii="Crimson Pro" w:hAnsi="Crimson Pro"/>
                <w:sz w:val="20"/>
                <w:szCs w:val="24"/>
              </w:rPr>
              <w:t>-</w:t>
            </w:r>
            <w:r w:rsidRPr="008B5ECB">
              <w:rPr>
                <w:rFonts w:ascii="Crimson Pro" w:hAnsi="Crimson Pro" w:cs="Calibri"/>
                <w:sz w:val="20"/>
                <w:szCs w:val="24"/>
              </w:rPr>
              <w:t>12 arbeidskrav. Alle arbeidskrav skal være bestått for å få gå opp til eksamen.</w:t>
            </w:r>
          </w:p>
        </w:tc>
      </w:tr>
      <w:tr w14:paraId="52FEEB89"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39695D5" w14:textId="77777777">
            <w:pPr>
              <w:contextualSpacing/>
              <w:rPr>
                <w:rFonts w:ascii="Crimson Pro" w:hAnsi="Crimson Pro" w:cs="Calibri"/>
                <w:b/>
                <w:sz w:val="20"/>
                <w:szCs w:val="24"/>
              </w:rPr>
            </w:pPr>
            <w:r w:rsidRPr="008B5ECB">
              <w:rPr>
                <w:rFonts w:ascii="Crimson Pro" w:hAnsi="Crimson Pro" w:cs="Calibri"/>
                <w:b/>
                <w:sz w:val="20"/>
                <w:szCs w:val="24"/>
              </w:rPr>
              <w:t>Eksamen</w:t>
            </w:r>
          </w:p>
        </w:tc>
      </w:tr>
      <w:tr w14:paraId="213E0515"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89EDAD6" w14:textId="77777777">
            <w:pPr>
              <w:contextualSpacing/>
              <w:rPr>
                <w:rFonts w:ascii="Crimson Pro" w:hAnsi="Crimson Pro" w:cs="Calibri"/>
                <w:sz w:val="20"/>
                <w:szCs w:val="24"/>
              </w:rPr>
            </w:pPr>
            <w:r w:rsidRPr="008B5ECB">
              <w:rPr>
                <w:rFonts w:ascii="Crimson Pro" w:hAnsi="Crimson Pro"/>
                <w:sz w:val="20"/>
                <w:szCs w:val="24"/>
              </w:rPr>
              <w:t>Se tabell i pkt. 2.8.2</w:t>
            </w:r>
          </w:p>
        </w:tc>
      </w:tr>
      <w:tr w14:paraId="6AAA859D"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355B917" w14:textId="77777777">
            <w:pPr>
              <w:contextualSpacing/>
              <w:rPr>
                <w:rFonts w:ascii="Crimson Pro" w:hAnsi="Crimson Pro" w:cs="Calibri"/>
                <w:b/>
                <w:sz w:val="20"/>
                <w:szCs w:val="24"/>
              </w:rPr>
            </w:pPr>
            <w:r w:rsidRPr="008B5ECB">
              <w:rPr>
                <w:rFonts w:ascii="Crimson Pro" w:hAnsi="Crimson Pro" w:cs="Calibri"/>
                <w:b/>
                <w:sz w:val="20"/>
                <w:szCs w:val="24"/>
              </w:rPr>
              <w:t>Sluttvurdering</w:t>
            </w:r>
          </w:p>
        </w:tc>
      </w:tr>
      <w:tr w14:paraId="373D4D8A"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2AD4C535" w14:textId="77777777">
            <w:pPr>
              <w:widowControl w:val="0"/>
              <w:autoSpaceDE w:val="0"/>
              <w:autoSpaceDN w:val="0"/>
              <w:adjustRightInd w:val="0"/>
              <w:rPr>
                <w:rFonts w:ascii="Crimson Pro" w:hAnsi="Crimson Pro"/>
                <w:color w:val="000000"/>
                <w:sz w:val="20"/>
                <w:szCs w:val="24"/>
              </w:rPr>
            </w:pPr>
            <w:r w:rsidRPr="008B5ECB">
              <w:rPr>
                <w:rFonts w:ascii="Crimson Pro" w:hAnsi="Crimson Pro"/>
                <w:color w:val="000000"/>
                <w:sz w:val="20"/>
                <w:szCs w:val="24"/>
              </w:rPr>
              <w:t xml:space="preserve">Eksamensresultatet er </w:t>
            </w:r>
            <w:r w:rsidRPr="008B5ECB">
              <w:rPr>
                <w:rFonts w:ascii="Crimson Pro" w:hAnsi="Crimson Pro"/>
                <w:color w:val="000000"/>
                <w:sz w:val="20"/>
                <w:szCs w:val="24"/>
              </w:rPr>
              <w:t>sluttvurderingen</w:t>
            </w:r>
            <w:r w:rsidRPr="008B5ECB">
              <w:rPr>
                <w:rFonts w:ascii="Crimson Pro" w:hAnsi="Crimson Pro"/>
                <w:color w:val="000000"/>
                <w:sz w:val="20"/>
                <w:szCs w:val="24"/>
              </w:rPr>
              <w:t>.</w:t>
            </w:r>
          </w:p>
          <w:p w:rsidR="008B5ECB" w:rsidRPr="008B5ECB" w:rsidP="008B5ECB" w14:paraId="3F9E4EAE" w14:textId="77777777">
            <w:pPr>
              <w:rPr>
                <w:rFonts w:ascii="Crimson Pro" w:hAnsi="Crimson Pro" w:cs="Calibri"/>
                <w:sz w:val="20"/>
                <w:szCs w:val="24"/>
              </w:rPr>
            </w:pPr>
            <w:r w:rsidRPr="008B5ECB">
              <w:rPr>
                <w:rFonts w:ascii="Crimson Pro" w:hAnsi="Crimson Pro"/>
                <w:color w:val="000000"/>
                <w:sz w:val="20"/>
                <w:szCs w:val="24"/>
              </w:rPr>
              <w:t>Alle arbeidskrav skal være bestått for å få gå opp til eksamen.</w:t>
            </w:r>
          </w:p>
        </w:tc>
      </w:tr>
    </w:tbl>
    <w:p w:rsidR="008B5ECB" w:rsidRPr="008B5ECB" w:rsidP="008B5ECB" w14:paraId="45D4894A" w14:textId="77777777">
      <w:pPr>
        <w:rPr>
          <w:rFonts w:ascii="Crimson Pro" w:hAnsi="Crimson Pro"/>
          <w:sz w:val="20"/>
        </w:rPr>
      </w:pPr>
      <w:r w:rsidRPr="008B5ECB">
        <w:rPr>
          <w:rFonts w:ascii="Crimson Pro" w:hAnsi="Crimson Pro"/>
          <w:sz w:val="20"/>
        </w:rPr>
        <w:br w:type="page"/>
      </w:r>
    </w:p>
    <w:tbl>
      <w:tblPr>
        <w:tblStyle w:val="TabellEmnebeskrivelse"/>
        <w:tblW w:w="9464" w:type="dxa"/>
        <w:tblInd w:w="0" w:type="dxa"/>
        <w:tblLook w:val="04A0"/>
      </w:tblPr>
      <w:tblGrid>
        <w:gridCol w:w="4248"/>
        <w:gridCol w:w="5216"/>
      </w:tblGrid>
      <w:tr w14:paraId="1F680EF9" w14:textId="77777777" w:rsidTr="008B5ECB">
        <w:tblPrEx>
          <w:tblW w:w="9464" w:type="dxa"/>
          <w:tblInd w:w="0" w:type="dxa"/>
          <w:tblLook w:val="04A0"/>
        </w:tblPrEx>
        <w:tc>
          <w:tcPr>
            <w:tcW w:w="4248" w:type="dxa"/>
            <w:tcBorders>
              <w:top w:val="single" w:sz="4" w:space="0" w:color="auto"/>
              <w:left w:val="single" w:sz="4" w:space="0" w:color="auto"/>
              <w:bottom w:val="single" w:sz="6" w:space="0" w:color="auto"/>
              <w:right w:val="single" w:sz="6" w:space="0" w:color="auto"/>
            </w:tcBorders>
            <w:shd w:val="clear" w:color="auto" w:fill="EEECE1"/>
            <w:hideMark/>
          </w:tcPr>
          <w:p w:rsidR="008B5ECB" w:rsidRPr="008B5ECB" w:rsidP="008B5ECB" w14:paraId="05A3B3C7" w14:textId="77777777">
            <w:pPr>
              <w:outlineLvl w:val="1"/>
              <w:rPr>
                <w:rFonts w:ascii="Montserrat" w:hAnsi="Montserrat"/>
                <w:b/>
                <w:sz w:val="22"/>
                <w:szCs w:val="22"/>
              </w:rPr>
            </w:pPr>
            <w:bookmarkStart w:id="113" w:name="_Toc107823726"/>
            <w:bookmarkStart w:id="114" w:name="_Toc256000040"/>
            <w:r w:rsidRPr="008B5ECB">
              <w:rPr>
                <w:rFonts w:ascii="Montserrat" w:hAnsi="Montserrat"/>
                <w:b/>
                <w:sz w:val="22"/>
                <w:szCs w:val="22"/>
              </w:rPr>
              <w:t>Emnekode 00TM05B - Lasting, lossing og stuing</w:t>
            </w:r>
            <w:bookmarkEnd w:id="114"/>
            <w:bookmarkEnd w:id="113"/>
          </w:p>
        </w:tc>
        <w:tc>
          <w:tcPr>
            <w:tcW w:w="5216" w:type="dxa"/>
            <w:tcBorders>
              <w:top w:val="single" w:sz="4" w:space="0" w:color="auto"/>
              <w:left w:val="single" w:sz="6" w:space="0" w:color="auto"/>
              <w:bottom w:val="single" w:sz="6" w:space="0" w:color="auto"/>
              <w:right w:val="single" w:sz="4" w:space="0" w:color="auto"/>
            </w:tcBorders>
            <w:shd w:val="clear" w:color="auto" w:fill="EEECE1"/>
            <w:hideMark/>
          </w:tcPr>
          <w:p w:rsidR="008B5ECB" w:rsidRPr="008B5ECB" w:rsidP="008B5ECB" w14:paraId="74348F3D" w14:textId="77777777">
            <w:pPr>
              <w:contextualSpacing/>
              <w:rPr>
                <w:rFonts w:ascii="Crimson Pro" w:hAnsi="Crimson Pro" w:cs="Calibri"/>
                <w:sz w:val="20"/>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tr w14:paraId="28414394" w14:textId="77777777" w:rsidTr="008B5ECB">
        <w:tblPrEx>
          <w:tblW w:w="9464" w:type="dxa"/>
          <w:tblInd w:w="0" w:type="dxa"/>
          <w:tblLook w:val="04A0"/>
        </w:tblPrEx>
        <w:tc>
          <w:tcPr>
            <w:tcW w:w="4248" w:type="dxa"/>
            <w:tcBorders>
              <w:top w:val="single" w:sz="6" w:space="0" w:color="auto"/>
              <w:left w:val="single" w:sz="4" w:space="0" w:color="auto"/>
              <w:bottom w:val="single" w:sz="6" w:space="0" w:color="auto"/>
              <w:right w:val="single" w:sz="6" w:space="0" w:color="auto"/>
            </w:tcBorders>
            <w:hideMark/>
          </w:tcPr>
          <w:p w:rsidR="008B5ECB" w:rsidRPr="008B5ECB" w:rsidP="008B5ECB" w14:paraId="76132B03" w14:textId="77777777">
            <w:pPr>
              <w:contextualSpacing/>
              <w:rPr>
                <w:rFonts w:ascii="Crimson Pro" w:hAnsi="Crimson Pro" w:cs="Calibri"/>
                <w:b/>
                <w:color w:val="000000"/>
                <w:sz w:val="22"/>
                <w:szCs w:val="22"/>
              </w:rPr>
            </w:pPr>
            <w:r w:rsidRPr="008B5ECB">
              <w:rPr>
                <w:rFonts w:ascii="Crimson Pro" w:hAnsi="Crimson Pro" w:cs="Calibri"/>
                <w:b/>
                <w:color w:val="000000"/>
                <w:sz w:val="22"/>
                <w:szCs w:val="22"/>
              </w:rPr>
              <w:t>Lasting, lossing og stuing</w:t>
            </w:r>
          </w:p>
          <w:p w:rsidR="008B5ECB" w:rsidRPr="008B5ECB" w:rsidP="008B5ECB" w14:paraId="58661A02" w14:textId="77777777">
            <w:pPr>
              <w:contextualSpacing/>
              <w:rPr>
                <w:rFonts w:ascii="Calibri" w:hAnsi="Calibri"/>
                <w:sz w:val="22"/>
                <w:szCs w:val="22"/>
              </w:rPr>
            </w:pPr>
            <w:r w:rsidRPr="008B5ECB">
              <w:rPr>
                <w:rFonts w:ascii="Crimson Pro" w:hAnsi="Crimson Pro"/>
                <w:sz w:val="22"/>
                <w:szCs w:val="22"/>
              </w:rPr>
              <w:t>Omfang 31,5 studiepoeng</w:t>
            </w:r>
          </w:p>
        </w:tc>
        <w:tc>
          <w:tcPr>
            <w:tcW w:w="5216" w:type="dxa"/>
            <w:tcBorders>
              <w:top w:val="single" w:sz="6" w:space="0" w:color="auto"/>
              <w:left w:val="single" w:sz="6" w:space="0" w:color="auto"/>
              <w:bottom w:val="single" w:sz="6" w:space="0" w:color="auto"/>
              <w:right w:val="single" w:sz="4" w:space="0" w:color="auto"/>
            </w:tcBorders>
            <w:hideMark/>
          </w:tcPr>
          <w:p w:rsidR="008B5ECB" w:rsidRPr="008B5ECB" w:rsidP="008B5ECB" w14:paraId="6000ABBF" w14:textId="77777777">
            <w:pPr>
              <w:ind w:left="175" w:hanging="175"/>
              <w:rPr>
                <w:rFonts w:ascii="Crimson Pro" w:hAnsi="Crimson Pro" w:cs="Arial"/>
                <w:sz w:val="20"/>
              </w:rPr>
            </w:pPr>
            <w:r w:rsidRPr="008B5ECB">
              <w:rPr>
                <w:rFonts w:ascii="Crimson Pro" w:hAnsi="Crimson Pro" w:cs="Arial"/>
                <w:sz w:val="20"/>
              </w:rPr>
              <w:t xml:space="preserve">4 </w:t>
            </w:r>
            <w:r w:rsidRPr="008B5ECB">
              <w:rPr>
                <w:rFonts w:ascii="Crimson Pro" w:hAnsi="Crimson Pro" w:cs="Arial"/>
                <w:sz w:val="20"/>
              </w:rPr>
              <w:t>stp</w:t>
            </w:r>
            <w:r w:rsidRPr="008B5ECB">
              <w:rPr>
                <w:rFonts w:ascii="Crimson Pro" w:hAnsi="Crimson Pro" w:cs="Arial"/>
                <w:sz w:val="20"/>
              </w:rPr>
              <w:t>.      Skipsteknikk</w:t>
            </w:r>
          </w:p>
          <w:p w:rsidR="008B5ECB" w:rsidRPr="008B5ECB" w:rsidP="008B5ECB" w14:paraId="14C9A33E" w14:textId="77777777">
            <w:pPr>
              <w:rPr>
                <w:rFonts w:ascii="Crimson Pro" w:hAnsi="Crimson Pro" w:cs="Arial"/>
                <w:sz w:val="20"/>
              </w:rPr>
            </w:pPr>
            <w:r w:rsidRPr="008B5ECB">
              <w:rPr>
                <w:rFonts w:ascii="Crimson Pro" w:hAnsi="Crimson Pro" w:cs="Arial"/>
                <w:sz w:val="20"/>
              </w:rPr>
              <w:t xml:space="preserve">9 </w:t>
            </w:r>
            <w:r w:rsidRPr="008B5ECB">
              <w:rPr>
                <w:rFonts w:ascii="Crimson Pro" w:hAnsi="Crimson Pro" w:cs="Arial"/>
                <w:sz w:val="20"/>
              </w:rPr>
              <w:t>stp</w:t>
            </w:r>
            <w:r w:rsidRPr="008B5ECB">
              <w:rPr>
                <w:rFonts w:ascii="Crimson Pro" w:hAnsi="Crimson Pro" w:cs="Arial"/>
                <w:sz w:val="20"/>
              </w:rPr>
              <w:t>.      Stabilitet</w:t>
            </w:r>
          </w:p>
          <w:p w:rsidR="008B5ECB" w:rsidRPr="008B5ECB" w:rsidP="008B5ECB" w14:paraId="168847BC" w14:textId="77777777">
            <w:pPr>
              <w:rPr>
                <w:rFonts w:ascii="Crimson Pro" w:hAnsi="Crimson Pro" w:cs="Arial"/>
                <w:sz w:val="20"/>
              </w:rPr>
            </w:pPr>
            <w:r w:rsidRPr="008B5ECB">
              <w:rPr>
                <w:rFonts w:ascii="Crimson Pro" w:hAnsi="Crimson Pro" w:cs="Arial"/>
                <w:sz w:val="20"/>
              </w:rPr>
              <w:t xml:space="preserve">4,5 </w:t>
            </w:r>
            <w:r w:rsidRPr="008B5ECB">
              <w:rPr>
                <w:rFonts w:ascii="Crimson Pro" w:hAnsi="Crimson Pro" w:cs="Arial"/>
                <w:sz w:val="20"/>
              </w:rPr>
              <w:t>stp</w:t>
            </w:r>
            <w:r w:rsidRPr="008B5ECB">
              <w:rPr>
                <w:rFonts w:ascii="Crimson Pro" w:hAnsi="Crimson Pro" w:cs="Arial"/>
                <w:sz w:val="20"/>
              </w:rPr>
              <w:t xml:space="preserve">.  </w:t>
            </w:r>
            <w:r w:rsidRPr="008B5ECB">
              <w:rPr>
                <w:rFonts w:ascii="Crimson Pro" w:hAnsi="Crimson Pro" w:cs="Arial"/>
                <w:sz w:val="20"/>
              </w:rPr>
              <w:t>Dypgang</w:t>
            </w:r>
            <w:r w:rsidRPr="008B5ECB">
              <w:rPr>
                <w:rFonts w:ascii="Crimson Pro" w:hAnsi="Crimson Pro" w:cs="Arial"/>
                <w:sz w:val="20"/>
              </w:rPr>
              <w:t xml:space="preserve"> og trim</w:t>
            </w:r>
          </w:p>
          <w:p w:rsidR="008B5ECB" w:rsidRPr="008B5ECB" w:rsidP="008B5ECB" w14:paraId="0534B258" w14:textId="77777777">
            <w:pPr>
              <w:rPr>
                <w:rFonts w:ascii="Crimson Pro" w:hAnsi="Crimson Pro" w:cs="Arial"/>
                <w:sz w:val="20"/>
              </w:rPr>
            </w:pPr>
            <w:r w:rsidRPr="008B5ECB">
              <w:rPr>
                <w:rFonts w:ascii="Crimson Pro" w:hAnsi="Crimson Pro" w:cs="Arial"/>
                <w:sz w:val="20"/>
              </w:rPr>
              <w:t xml:space="preserve">1,5 </w:t>
            </w:r>
            <w:r w:rsidRPr="008B5ECB">
              <w:rPr>
                <w:rFonts w:ascii="Crimson Pro" w:hAnsi="Crimson Pro" w:cs="Arial"/>
                <w:sz w:val="20"/>
              </w:rPr>
              <w:t>stp</w:t>
            </w:r>
            <w:r w:rsidRPr="008B5ECB">
              <w:rPr>
                <w:rFonts w:ascii="Crimson Pro" w:hAnsi="Crimson Pro" w:cs="Arial"/>
                <w:sz w:val="20"/>
              </w:rPr>
              <w:t xml:space="preserve">.   </w:t>
            </w:r>
            <w:r w:rsidRPr="008B5ECB">
              <w:rPr>
                <w:rFonts w:ascii="Crimson Pro" w:hAnsi="Crimson Pro" w:cs="Arial"/>
                <w:sz w:val="20"/>
              </w:rPr>
              <w:t>Belastninger</w:t>
            </w:r>
          </w:p>
          <w:p w:rsidR="008B5ECB" w:rsidRPr="008B5ECB" w:rsidP="008B5ECB" w14:paraId="51AA928A" w14:textId="77777777">
            <w:pPr>
              <w:rPr>
                <w:rFonts w:ascii="Crimson Pro" w:hAnsi="Crimson Pro" w:cs="Arial"/>
                <w:sz w:val="20"/>
              </w:rPr>
            </w:pPr>
            <w:r w:rsidRPr="008B5ECB">
              <w:rPr>
                <w:rFonts w:ascii="Crimson Pro" w:hAnsi="Crimson Pro" w:cs="Arial"/>
                <w:sz w:val="20"/>
              </w:rPr>
              <w:t xml:space="preserve">3 </w:t>
            </w:r>
            <w:r w:rsidRPr="008B5ECB">
              <w:rPr>
                <w:rFonts w:ascii="Crimson Pro" w:hAnsi="Crimson Pro" w:cs="Arial"/>
                <w:sz w:val="20"/>
              </w:rPr>
              <w:t>stp</w:t>
            </w:r>
            <w:r w:rsidRPr="008B5ECB">
              <w:rPr>
                <w:rFonts w:ascii="Crimson Pro" w:hAnsi="Crimson Pro" w:cs="Arial"/>
                <w:sz w:val="20"/>
              </w:rPr>
              <w:t>.      Tanklaster</w:t>
            </w:r>
          </w:p>
          <w:p w:rsidR="008B5ECB" w:rsidRPr="008B5ECB" w:rsidP="008B5ECB" w14:paraId="17C4974B" w14:textId="77777777">
            <w:pPr>
              <w:rPr>
                <w:rFonts w:ascii="Crimson Pro" w:hAnsi="Crimson Pro" w:cs="Arial"/>
                <w:sz w:val="20"/>
              </w:rPr>
            </w:pPr>
            <w:r w:rsidRPr="008B5ECB">
              <w:rPr>
                <w:rFonts w:ascii="Crimson Pro" w:hAnsi="Crimson Pro" w:cs="Arial"/>
                <w:sz w:val="20"/>
              </w:rPr>
              <w:t xml:space="preserve">2,5 </w:t>
            </w:r>
            <w:r w:rsidRPr="008B5ECB">
              <w:rPr>
                <w:rFonts w:ascii="Crimson Pro" w:hAnsi="Crimson Pro" w:cs="Arial"/>
                <w:sz w:val="20"/>
              </w:rPr>
              <w:t>stp</w:t>
            </w:r>
            <w:r w:rsidRPr="008B5ECB">
              <w:rPr>
                <w:rFonts w:ascii="Crimson Pro" w:hAnsi="Crimson Pro" w:cs="Arial"/>
                <w:sz w:val="20"/>
              </w:rPr>
              <w:t>.  Sikring og behandling av last</w:t>
            </w:r>
          </w:p>
          <w:p w:rsidR="008B5ECB" w:rsidRPr="008B5ECB" w:rsidP="008B5ECB" w14:paraId="6BECE5F2" w14:textId="77777777">
            <w:pPr>
              <w:rPr>
                <w:rFonts w:ascii="Crimson Pro" w:hAnsi="Crimson Pro" w:cs="Arial"/>
                <w:sz w:val="20"/>
              </w:rPr>
            </w:pPr>
            <w:r w:rsidRPr="008B5ECB">
              <w:rPr>
                <w:rFonts w:ascii="Crimson Pro" w:hAnsi="Crimson Pro" w:cs="Arial"/>
                <w:sz w:val="20"/>
              </w:rPr>
              <w:t xml:space="preserve">2 </w:t>
            </w:r>
            <w:r w:rsidRPr="008B5ECB">
              <w:rPr>
                <w:rFonts w:ascii="Crimson Pro" w:hAnsi="Crimson Pro" w:cs="Arial"/>
                <w:sz w:val="20"/>
              </w:rPr>
              <w:t>stp</w:t>
            </w:r>
            <w:r w:rsidRPr="008B5ECB">
              <w:rPr>
                <w:rFonts w:ascii="Crimson Pro" w:hAnsi="Crimson Pro" w:cs="Arial"/>
                <w:sz w:val="20"/>
              </w:rPr>
              <w:t xml:space="preserve">.      Dokumenter og </w:t>
            </w:r>
            <w:r w:rsidRPr="008B5ECB">
              <w:rPr>
                <w:rFonts w:ascii="Crimson Pro" w:hAnsi="Crimson Pro" w:cs="Arial"/>
                <w:sz w:val="20"/>
              </w:rPr>
              <w:t>prosedyrer</w:t>
            </w:r>
            <w:r w:rsidRPr="008B5ECB">
              <w:rPr>
                <w:rFonts w:ascii="Crimson Pro" w:hAnsi="Crimson Pro" w:cs="Arial"/>
                <w:sz w:val="20"/>
              </w:rPr>
              <w:t xml:space="preserve"> ved føring av last</w:t>
            </w:r>
          </w:p>
          <w:p w:rsidR="008B5ECB" w:rsidRPr="008B5ECB" w:rsidP="008B5ECB" w14:paraId="7A3E5C9D" w14:textId="77777777">
            <w:pPr>
              <w:rPr>
                <w:rFonts w:ascii="Crimson Pro" w:hAnsi="Crimson Pro" w:cs="Arial"/>
                <w:sz w:val="20"/>
              </w:rPr>
            </w:pPr>
            <w:r w:rsidRPr="008B5ECB">
              <w:rPr>
                <w:rFonts w:ascii="Crimson Pro" w:hAnsi="Crimson Pro" w:cs="Arial"/>
                <w:sz w:val="20"/>
              </w:rPr>
              <w:t xml:space="preserve">1 </w:t>
            </w:r>
            <w:r w:rsidRPr="008B5ECB">
              <w:rPr>
                <w:rFonts w:ascii="Crimson Pro" w:hAnsi="Crimson Pro" w:cs="Arial"/>
                <w:sz w:val="20"/>
              </w:rPr>
              <w:t>stp</w:t>
            </w:r>
            <w:r w:rsidRPr="008B5ECB">
              <w:rPr>
                <w:rFonts w:ascii="Crimson Pro" w:hAnsi="Crimson Pro" w:cs="Arial"/>
                <w:sz w:val="20"/>
              </w:rPr>
              <w:t>.       Ventilasjon</w:t>
            </w:r>
          </w:p>
          <w:p w:rsidR="008B5ECB" w:rsidRPr="008B5ECB" w:rsidP="008B5ECB" w14:paraId="4573DBDC" w14:textId="77777777">
            <w:pPr>
              <w:rPr>
                <w:rFonts w:ascii="Crimson Pro" w:hAnsi="Crimson Pro" w:cs="Arial"/>
                <w:sz w:val="20"/>
              </w:rPr>
            </w:pPr>
            <w:r w:rsidRPr="008B5ECB">
              <w:rPr>
                <w:rFonts w:ascii="Crimson Pro" w:hAnsi="Crimson Pro" w:cs="Arial"/>
                <w:sz w:val="20"/>
              </w:rPr>
              <w:t xml:space="preserve">2 </w:t>
            </w:r>
            <w:r w:rsidRPr="008B5ECB">
              <w:rPr>
                <w:rFonts w:ascii="Crimson Pro" w:hAnsi="Crimson Pro" w:cs="Arial"/>
                <w:sz w:val="20"/>
              </w:rPr>
              <w:t>stp</w:t>
            </w:r>
            <w:r w:rsidRPr="008B5ECB">
              <w:rPr>
                <w:rFonts w:ascii="Crimson Pro" w:hAnsi="Crimson Pro" w:cs="Arial"/>
                <w:sz w:val="20"/>
              </w:rPr>
              <w:t xml:space="preserve">.      Behandling og </w:t>
            </w:r>
            <w:r w:rsidRPr="008B5ECB">
              <w:rPr>
                <w:rFonts w:ascii="Crimson Pro" w:hAnsi="Crimson Pro" w:cs="Arial"/>
                <w:sz w:val="20"/>
              </w:rPr>
              <w:t>forberedelser</w:t>
            </w:r>
          </w:p>
          <w:p w:rsidR="008B5ECB" w:rsidRPr="008B5ECB" w:rsidP="008B5ECB" w14:paraId="08C66543" w14:textId="77777777">
            <w:pPr>
              <w:rPr>
                <w:rFonts w:ascii="Crimson Pro" w:hAnsi="Crimson Pro" w:cs="Arial"/>
                <w:sz w:val="20"/>
              </w:rPr>
            </w:pPr>
            <w:r w:rsidRPr="008B5ECB">
              <w:rPr>
                <w:rFonts w:ascii="Crimson Pro" w:hAnsi="Crimson Pro" w:cs="Arial"/>
                <w:sz w:val="20"/>
              </w:rPr>
              <w:t xml:space="preserve">0,5 </w:t>
            </w:r>
            <w:r w:rsidRPr="008B5ECB">
              <w:rPr>
                <w:rFonts w:ascii="Crimson Pro" w:hAnsi="Crimson Pro" w:cs="Arial"/>
                <w:sz w:val="20"/>
              </w:rPr>
              <w:t>stp</w:t>
            </w:r>
            <w:r w:rsidRPr="008B5ECB">
              <w:rPr>
                <w:rFonts w:ascii="Crimson Pro" w:hAnsi="Crimson Pro" w:cs="Arial"/>
                <w:sz w:val="20"/>
              </w:rPr>
              <w:t>.  Kommunikasjon</w:t>
            </w:r>
          </w:p>
          <w:p w:rsidR="008B5ECB" w:rsidRPr="008B5ECB" w:rsidP="008B5ECB" w14:paraId="3E2762C1" w14:textId="77777777">
            <w:pPr>
              <w:rPr>
                <w:rFonts w:ascii="Crimson Pro" w:hAnsi="Crimson Pro" w:cs="Arial"/>
                <w:sz w:val="20"/>
              </w:rPr>
            </w:pPr>
            <w:r w:rsidRPr="008B5ECB">
              <w:rPr>
                <w:rFonts w:ascii="Crimson Pro" w:hAnsi="Crimson Pro" w:cs="Arial"/>
                <w:sz w:val="20"/>
              </w:rPr>
              <w:t xml:space="preserve">1 </w:t>
            </w:r>
            <w:r w:rsidRPr="008B5ECB">
              <w:rPr>
                <w:rFonts w:ascii="Crimson Pro" w:hAnsi="Crimson Pro" w:cs="Arial"/>
                <w:sz w:val="20"/>
              </w:rPr>
              <w:t>stp</w:t>
            </w:r>
            <w:r w:rsidRPr="008B5ECB">
              <w:rPr>
                <w:rFonts w:ascii="Crimson Pro" w:hAnsi="Crimson Pro" w:cs="Arial"/>
                <w:sz w:val="20"/>
              </w:rPr>
              <w:t xml:space="preserve">.       Lekkstabilitet, </w:t>
            </w:r>
            <w:r w:rsidRPr="008B5ECB">
              <w:rPr>
                <w:rFonts w:ascii="Crimson Pro" w:hAnsi="Crimson Pro" w:cs="Arial"/>
                <w:sz w:val="20"/>
              </w:rPr>
              <w:t>Grunnstøting</w:t>
            </w:r>
          </w:p>
          <w:p w:rsidR="008B5ECB" w:rsidRPr="008B5ECB" w:rsidP="008B5ECB" w14:paraId="08044E6C" w14:textId="77777777">
            <w:pPr>
              <w:rPr>
                <w:rFonts w:ascii="Arial" w:hAnsi="Arial" w:cs="Arial"/>
                <w:sz w:val="20"/>
              </w:rPr>
            </w:pPr>
            <w:r w:rsidRPr="008B5ECB">
              <w:rPr>
                <w:rFonts w:ascii="Crimson Pro" w:hAnsi="Crimson Pro" w:cs="Arial"/>
                <w:sz w:val="20"/>
              </w:rPr>
              <w:t xml:space="preserve">0,5 </w:t>
            </w:r>
            <w:r w:rsidRPr="008B5ECB">
              <w:rPr>
                <w:rFonts w:ascii="Crimson Pro" w:hAnsi="Crimson Pro" w:cs="Arial"/>
                <w:sz w:val="20"/>
              </w:rPr>
              <w:t>stp</w:t>
            </w:r>
            <w:r w:rsidRPr="008B5ECB">
              <w:rPr>
                <w:rFonts w:ascii="Crimson Pro" w:hAnsi="Crimson Pro" w:cs="Arial"/>
                <w:sz w:val="20"/>
              </w:rPr>
              <w:t>.  Simulator</w:t>
            </w:r>
          </w:p>
        </w:tc>
      </w:tr>
      <w:tr w14:paraId="6B946BEB"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6ACA3D09" w14:textId="77777777">
            <w:pPr>
              <w:contextualSpacing/>
              <w:rPr>
                <w:rFonts w:ascii="Crimson Pro" w:hAnsi="Crimson Pro" w:cs="Calibri"/>
                <w:b/>
                <w:sz w:val="20"/>
                <w:szCs w:val="24"/>
              </w:rPr>
            </w:pPr>
            <w:r w:rsidRPr="008B5ECB">
              <w:rPr>
                <w:rFonts w:ascii="Crimson Pro" w:hAnsi="Crimson Pro" w:cs="Calibri"/>
                <w:b/>
                <w:sz w:val="20"/>
                <w:szCs w:val="24"/>
              </w:rPr>
              <w:t>Læringsutbytte</w:t>
            </w:r>
          </w:p>
        </w:tc>
      </w:tr>
      <w:tr w14:paraId="1DE74B99"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8B5ECB" w:rsidRPr="008B5ECB" w:rsidP="008B5ECB" w14:paraId="37FCF4B5" w14:textId="77777777">
            <w:pPr>
              <w:contextualSpacing/>
              <w:rPr>
                <w:rFonts w:ascii="Crimson Pro" w:hAnsi="Crimson Pro" w:cs="Calibri"/>
                <w:b/>
                <w:sz w:val="20"/>
                <w:szCs w:val="24"/>
              </w:rPr>
            </w:pPr>
            <w:r w:rsidRPr="008B5ECB">
              <w:rPr>
                <w:rFonts w:ascii="Crimson Pro" w:hAnsi="Crimson Pro" w:cs="Calibri"/>
                <w:b/>
                <w:sz w:val="20"/>
                <w:szCs w:val="24"/>
              </w:rPr>
              <w:t>Kunnskaper</w:t>
            </w:r>
          </w:p>
          <w:p w:rsidR="008B5ECB" w:rsidRPr="008B5ECB" w:rsidP="008B5ECB" w14:paraId="7E44919A"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2792B696" w14:textId="77777777">
            <w:pPr>
              <w:numPr>
                <w:ilvl w:val="0"/>
                <w:numId w:val="18"/>
              </w:numPr>
              <w:spacing w:before="135"/>
              <w:contextualSpacing/>
              <w:rPr>
                <w:rFonts w:ascii="Crimson Pro" w:hAnsi="Crimson Pro"/>
                <w:sz w:val="20"/>
              </w:rPr>
            </w:pPr>
            <w:r w:rsidRPr="008B5ECB">
              <w:rPr>
                <w:rFonts w:ascii="Crimson Pro" w:hAnsi="Crimson Pro"/>
                <w:sz w:val="20"/>
              </w:rPr>
              <w:t xml:space="preserve">Har kunnskap om </w:t>
            </w:r>
            <w:r w:rsidRPr="008B5ECB">
              <w:rPr>
                <w:rFonts w:ascii="Crimson Pro" w:hAnsi="Crimson Pro"/>
                <w:sz w:val="20"/>
              </w:rPr>
              <w:t>faktorer</w:t>
            </w:r>
            <w:r w:rsidRPr="008B5ECB">
              <w:rPr>
                <w:rFonts w:ascii="Crimson Pro" w:hAnsi="Crimson Pro"/>
                <w:sz w:val="20"/>
              </w:rPr>
              <w:t xml:space="preserve"> som har innflytelse på skipets stabilitet, trim og </w:t>
            </w:r>
            <w:r w:rsidRPr="008B5ECB">
              <w:rPr>
                <w:rFonts w:ascii="Crimson Pro" w:hAnsi="Crimson Pro"/>
                <w:sz w:val="20"/>
              </w:rPr>
              <w:t>dypgang</w:t>
            </w:r>
            <w:r w:rsidRPr="008B5ECB">
              <w:rPr>
                <w:rFonts w:ascii="Crimson Pro" w:hAnsi="Crimson Pro"/>
                <w:sz w:val="20"/>
              </w:rPr>
              <w:t xml:space="preserve"> og kan vurdere dette opp mot </w:t>
            </w:r>
            <w:r w:rsidRPr="008B5ECB">
              <w:rPr>
                <w:rFonts w:ascii="Crimson Pro" w:hAnsi="Crimson Pro"/>
                <w:sz w:val="20"/>
              </w:rPr>
              <w:t>gjeldende</w:t>
            </w:r>
            <w:r w:rsidRPr="008B5ECB">
              <w:rPr>
                <w:rFonts w:ascii="Crimson Pro" w:hAnsi="Crimson Pro"/>
                <w:sz w:val="20"/>
              </w:rPr>
              <w:t xml:space="preserve"> normer og krav.</w:t>
            </w:r>
          </w:p>
          <w:p w:rsidR="008B5ECB" w:rsidRPr="008B5ECB" w:rsidP="008B5ECB" w14:paraId="427352DD" w14:textId="77777777">
            <w:pPr>
              <w:numPr>
                <w:ilvl w:val="0"/>
                <w:numId w:val="18"/>
              </w:numPr>
              <w:contextualSpacing/>
              <w:rPr>
                <w:rFonts w:ascii="Crimson Pro" w:hAnsi="Crimson Pro" w:cs="Calibri"/>
                <w:sz w:val="20"/>
              </w:rPr>
            </w:pPr>
            <w:r w:rsidRPr="008B5ECB">
              <w:rPr>
                <w:rFonts w:ascii="Crimson Pro" w:hAnsi="Crimson Pro" w:cs="Calibri"/>
                <w:sz w:val="20"/>
              </w:rPr>
              <w:t>Har kunnskap om forskjellige skipstyper, derav form og oppbygning, utrustning og karakteristikk.</w:t>
            </w:r>
          </w:p>
          <w:p w:rsidR="008B5ECB" w:rsidRPr="008B5ECB" w:rsidP="008B5ECB" w14:paraId="5D3EAEDE" w14:textId="77777777">
            <w:pPr>
              <w:numPr>
                <w:ilvl w:val="0"/>
                <w:numId w:val="18"/>
              </w:numPr>
              <w:contextualSpacing/>
              <w:rPr>
                <w:rFonts w:ascii="Crimson Pro" w:hAnsi="Crimson Pro" w:cs="Calibri"/>
                <w:sz w:val="20"/>
              </w:rPr>
            </w:pPr>
            <w:r w:rsidRPr="008B5ECB">
              <w:rPr>
                <w:rFonts w:ascii="Crimson Pro" w:hAnsi="Crimson Pro" w:cs="Calibri"/>
                <w:sz w:val="20"/>
              </w:rPr>
              <w:t xml:space="preserve">Har kunnskap om bøyemoment og skjær krefter/ statisk og dynamisk </w:t>
            </w:r>
            <w:r w:rsidRPr="008B5ECB">
              <w:rPr>
                <w:rFonts w:ascii="Crimson Pro" w:hAnsi="Crimson Pro" w:cs="Calibri"/>
                <w:sz w:val="20"/>
              </w:rPr>
              <w:t>belastninger</w:t>
            </w:r>
            <w:r w:rsidRPr="008B5ECB">
              <w:rPr>
                <w:rFonts w:ascii="Crimson Pro" w:hAnsi="Crimson Pro" w:cs="Calibri"/>
                <w:sz w:val="20"/>
              </w:rPr>
              <w:t xml:space="preserve"> </w:t>
            </w:r>
          </w:p>
          <w:p w:rsidR="008B5ECB" w:rsidRPr="008B5ECB" w:rsidP="008B5ECB" w14:paraId="48C75889" w14:textId="77777777">
            <w:pPr>
              <w:numPr>
                <w:ilvl w:val="0"/>
                <w:numId w:val="18"/>
              </w:numPr>
              <w:contextualSpacing/>
              <w:rPr>
                <w:rFonts w:ascii="Crimson Pro" w:hAnsi="Crimson Pro" w:cs="Calibri"/>
                <w:sz w:val="20"/>
              </w:rPr>
            </w:pPr>
            <w:r w:rsidRPr="008B5ECB">
              <w:rPr>
                <w:rFonts w:ascii="Crimson Pro" w:hAnsi="Crimson Pro" w:cs="Calibri"/>
                <w:sz w:val="20"/>
              </w:rPr>
              <w:t xml:space="preserve">Har kunnskap om </w:t>
            </w:r>
            <w:r w:rsidRPr="008B5ECB">
              <w:rPr>
                <w:rFonts w:ascii="Crimson Pro" w:hAnsi="Crimson Pro" w:cs="Calibri"/>
                <w:sz w:val="20"/>
              </w:rPr>
              <w:t>grunnstøting</w:t>
            </w:r>
            <w:r w:rsidRPr="008B5ECB">
              <w:rPr>
                <w:rFonts w:ascii="Crimson Pro" w:hAnsi="Crimson Pro" w:cs="Calibri"/>
                <w:sz w:val="20"/>
              </w:rPr>
              <w:t>, lekkstabilitet og handtering av skip og last i tilfelle havari.</w:t>
            </w:r>
          </w:p>
          <w:p w:rsidR="008B5ECB" w:rsidRPr="008B5ECB" w:rsidP="008B5ECB" w14:paraId="229C4A1A" w14:textId="77777777">
            <w:pPr>
              <w:numPr>
                <w:ilvl w:val="0"/>
                <w:numId w:val="18"/>
              </w:numPr>
              <w:contextualSpacing/>
              <w:rPr>
                <w:rFonts w:ascii="Crimson Pro" w:hAnsi="Crimson Pro" w:cs="Calibri"/>
                <w:sz w:val="20"/>
              </w:rPr>
            </w:pPr>
            <w:r w:rsidRPr="008B5ECB">
              <w:rPr>
                <w:rFonts w:ascii="Crimson Pro" w:hAnsi="Crimson Pro" w:cs="Calibri"/>
                <w:sz w:val="20"/>
              </w:rPr>
              <w:t xml:space="preserve">Har kunnskap om lasting, lossing, stuing og </w:t>
            </w:r>
            <w:r w:rsidRPr="008B5ECB">
              <w:rPr>
                <w:rFonts w:ascii="Crimson Pro" w:hAnsi="Crimson Pro" w:cs="Calibri"/>
                <w:sz w:val="20"/>
              </w:rPr>
              <w:t>ballastoperasjoner</w:t>
            </w:r>
            <w:r w:rsidRPr="008B5ECB">
              <w:rPr>
                <w:rFonts w:ascii="Crimson Pro" w:hAnsi="Crimson Pro" w:cs="Calibri"/>
                <w:sz w:val="20"/>
              </w:rPr>
              <w:t xml:space="preserve">. </w:t>
            </w:r>
          </w:p>
          <w:p w:rsidR="008B5ECB" w:rsidRPr="008B5ECB" w:rsidP="008B5ECB" w14:paraId="60D3821D" w14:textId="77777777">
            <w:pPr>
              <w:numPr>
                <w:ilvl w:val="0"/>
                <w:numId w:val="18"/>
              </w:numPr>
              <w:spacing w:before="135"/>
              <w:contextualSpacing/>
              <w:rPr>
                <w:rFonts w:ascii="Crimson Pro" w:hAnsi="Crimson Pro"/>
                <w:sz w:val="20"/>
              </w:rPr>
            </w:pPr>
            <w:r w:rsidRPr="008B5ECB">
              <w:rPr>
                <w:rFonts w:ascii="Crimson Pro" w:hAnsi="Crimson Pro"/>
                <w:sz w:val="20"/>
              </w:rPr>
              <w:t>Har kunnskap om ventilasjon og temperaturregulering i lasterom for å ivareta lasten.</w:t>
            </w:r>
          </w:p>
          <w:p w:rsidR="008B5ECB" w:rsidRPr="008B5ECB" w:rsidP="008B5ECB" w14:paraId="2D3374FE" w14:textId="77777777">
            <w:pPr>
              <w:numPr>
                <w:ilvl w:val="0"/>
                <w:numId w:val="18"/>
              </w:numPr>
              <w:spacing w:before="135"/>
              <w:contextualSpacing/>
              <w:rPr>
                <w:rFonts w:ascii="Crimson Pro" w:hAnsi="Crimson Pro" w:cs="Calibri"/>
                <w:sz w:val="20"/>
              </w:rPr>
            </w:pPr>
            <w:r w:rsidRPr="008B5ECB">
              <w:rPr>
                <w:rFonts w:ascii="Crimson Pro" w:hAnsi="Crimson Pro" w:cs="Calibri"/>
                <w:sz w:val="20"/>
              </w:rPr>
              <w:t>Har kunnskap om sikring av last og tilsyn med last og skipets tilstand.</w:t>
            </w:r>
          </w:p>
          <w:p w:rsidR="008B5ECB" w:rsidRPr="008B5ECB" w:rsidP="008B5ECB" w14:paraId="2A1C01AD" w14:textId="77777777">
            <w:pPr>
              <w:numPr>
                <w:ilvl w:val="0"/>
                <w:numId w:val="18"/>
              </w:numPr>
              <w:spacing w:before="135"/>
              <w:contextualSpacing/>
              <w:rPr>
                <w:rFonts w:ascii="Crimson Pro" w:hAnsi="Crimson Pro" w:cs="Calibri"/>
                <w:sz w:val="20"/>
              </w:rPr>
            </w:pPr>
            <w:r w:rsidRPr="008B5ECB">
              <w:rPr>
                <w:rFonts w:ascii="Crimson Pro" w:hAnsi="Crimson Pro" w:cs="Calibri"/>
                <w:sz w:val="20"/>
              </w:rPr>
              <w:t xml:space="preserve">Har kunnskap om digitale verktøy for lastebehandling, stabilitets – og </w:t>
            </w:r>
            <w:r w:rsidRPr="008B5ECB">
              <w:rPr>
                <w:rFonts w:ascii="Crimson Pro" w:hAnsi="Crimson Pro" w:cs="Calibri"/>
                <w:sz w:val="20"/>
              </w:rPr>
              <w:t>trimberegninger</w:t>
            </w:r>
            <w:r w:rsidRPr="008B5ECB">
              <w:rPr>
                <w:rFonts w:ascii="Crimson Pro" w:hAnsi="Crimson Pro" w:cs="Calibri"/>
                <w:sz w:val="20"/>
              </w:rPr>
              <w:t xml:space="preserve"> og </w:t>
            </w:r>
            <w:r w:rsidRPr="008B5ECB">
              <w:rPr>
                <w:rFonts w:ascii="Crimson Pro" w:hAnsi="Crimson Pro" w:cs="Calibri"/>
                <w:sz w:val="20"/>
              </w:rPr>
              <w:t>belastninger</w:t>
            </w:r>
            <w:r w:rsidRPr="008B5ECB">
              <w:rPr>
                <w:rFonts w:ascii="Crimson Pro" w:hAnsi="Crimson Pro" w:cs="Calibri"/>
                <w:sz w:val="20"/>
              </w:rPr>
              <w:t>.</w:t>
            </w:r>
          </w:p>
          <w:p w:rsidR="008B5ECB" w:rsidRPr="008B5ECB" w:rsidP="008B5ECB" w14:paraId="0F7915AE" w14:textId="77777777">
            <w:pPr>
              <w:numPr>
                <w:ilvl w:val="0"/>
                <w:numId w:val="18"/>
              </w:numPr>
              <w:spacing w:before="135"/>
              <w:contextualSpacing/>
              <w:rPr>
                <w:rFonts w:ascii="Crimson Pro" w:hAnsi="Crimson Pro"/>
                <w:sz w:val="20"/>
              </w:rPr>
            </w:pPr>
            <w:r w:rsidRPr="008B5ECB">
              <w:rPr>
                <w:rFonts w:ascii="Crimson Pro" w:hAnsi="Crimson Pro"/>
                <w:sz w:val="20"/>
              </w:rPr>
              <w:t xml:space="preserve">Har kunnskap om </w:t>
            </w:r>
            <w:r w:rsidRPr="008B5ECB">
              <w:rPr>
                <w:rFonts w:ascii="Crimson Pro" w:hAnsi="Crimson Pro"/>
                <w:sz w:val="20"/>
              </w:rPr>
              <w:t>sikkerhetsforskrifter</w:t>
            </w:r>
            <w:r w:rsidRPr="008B5ECB">
              <w:rPr>
                <w:rFonts w:ascii="Crimson Pro" w:hAnsi="Crimson Pro"/>
                <w:sz w:val="20"/>
              </w:rPr>
              <w:t xml:space="preserve"> og </w:t>
            </w:r>
            <w:r w:rsidRPr="008B5ECB">
              <w:rPr>
                <w:rFonts w:ascii="Crimson Pro" w:hAnsi="Crimson Pro"/>
                <w:sz w:val="20"/>
              </w:rPr>
              <w:t>gjeldende</w:t>
            </w:r>
            <w:r w:rsidRPr="008B5ECB">
              <w:rPr>
                <w:rFonts w:ascii="Crimson Pro" w:hAnsi="Crimson Pro"/>
                <w:sz w:val="20"/>
              </w:rPr>
              <w:t xml:space="preserve"> koder samt dokumentasjon for lastens tilstand og behandling av den under </w:t>
            </w:r>
            <w:r w:rsidRPr="008B5ECB">
              <w:rPr>
                <w:rFonts w:ascii="Crimson Pro" w:hAnsi="Crimson Pro"/>
                <w:sz w:val="20"/>
              </w:rPr>
              <w:t>reisen</w:t>
            </w:r>
            <w:r w:rsidRPr="008B5ECB">
              <w:rPr>
                <w:rFonts w:ascii="Crimson Pro" w:hAnsi="Crimson Pro"/>
                <w:sz w:val="20"/>
              </w:rPr>
              <w:t>.</w:t>
            </w:r>
          </w:p>
          <w:p w:rsidR="008B5ECB" w:rsidRPr="008B5ECB" w:rsidP="008B5ECB" w14:paraId="334160CB" w14:textId="77777777">
            <w:pPr>
              <w:numPr>
                <w:ilvl w:val="0"/>
                <w:numId w:val="18"/>
              </w:numPr>
              <w:spacing w:before="135"/>
              <w:contextualSpacing/>
              <w:rPr>
                <w:rFonts w:ascii="Crimson Pro" w:hAnsi="Crimson Pro"/>
                <w:sz w:val="20"/>
              </w:rPr>
            </w:pPr>
            <w:r w:rsidRPr="008B5ECB">
              <w:rPr>
                <w:rFonts w:ascii="Crimson Pro" w:hAnsi="Crimson Pro"/>
                <w:sz w:val="20"/>
              </w:rPr>
              <w:t xml:space="preserve">Har kunnskap om de </w:t>
            </w:r>
            <w:r w:rsidRPr="008B5ECB">
              <w:rPr>
                <w:rFonts w:ascii="Crimson Pro" w:hAnsi="Crimson Pro"/>
                <w:sz w:val="20"/>
              </w:rPr>
              <w:t>grunnleggende</w:t>
            </w:r>
            <w:r w:rsidRPr="008B5ECB">
              <w:rPr>
                <w:rFonts w:ascii="Crimson Pro" w:hAnsi="Crimson Pro"/>
                <w:sz w:val="20"/>
              </w:rPr>
              <w:t xml:space="preserve"> </w:t>
            </w:r>
            <w:r w:rsidRPr="008B5ECB">
              <w:rPr>
                <w:rFonts w:ascii="Crimson Pro" w:hAnsi="Crimson Pro"/>
                <w:sz w:val="20"/>
              </w:rPr>
              <w:t>prinsipper</w:t>
            </w:r>
            <w:r w:rsidRPr="008B5ECB">
              <w:rPr>
                <w:rFonts w:ascii="Crimson Pro" w:hAnsi="Crimson Pro"/>
                <w:sz w:val="20"/>
              </w:rPr>
              <w:t xml:space="preserve"> for å etablere effektiv kommunikasjon og </w:t>
            </w:r>
            <w:r w:rsidRPr="008B5ECB">
              <w:rPr>
                <w:rFonts w:ascii="Crimson Pro" w:hAnsi="Crimson Pro"/>
                <w:sz w:val="20"/>
              </w:rPr>
              <w:t>forbedre</w:t>
            </w:r>
            <w:r w:rsidRPr="008B5ECB">
              <w:rPr>
                <w:rFonts w:ascii="Crimson Pro" w:hAnsi="Crimson Pro"/>
                <w:sz w:val="20"/>
              </w:rPr>
              <w:t xml:space="preserve"> </w:t>
            </w:r>
            <w:r w:rsidRPr="008B5ECB">
              <w:rPr>
                <w:rFonts w:ascii="Crimson Pro" w:hAnsi="Crimson Pro"/>
                <w:sz w:val="20"/>
              </w:rPr>
              <w:t>arbeidsforholdene</w:t>
            </w:r>
            <w:r w:rsidRPr="008B5ECB">
              <w:rPr>
                <w:rFonts w:ascii="Crimson Pro" w:hAnsi="Crimson Pro"/>
                <w:sz w:val="20"/>
              </w:rPr>
              <w:t xml:space="preserve"> mellom skip og terminal.</w:t>
            </w:r>
          </w:p>
          <w:p w:rsidR="008B5ECB" w:rsidRPr="008B5ECB" w:rsidP="008B5ECB" w14:paraId="6E2B2881" w14:textId="77777777">
            <w:pPr>
              <w:numPr>
                <w:ilvl w:val="0"/>
                <w:numId w:val="18"/>
              </w:numPr>
              <w:contextualSpacing/>
              <w:rPr>
                <w:rFonts w:ascii="Crimson Pro" w:hAnsi="Crimson Pro" w:cs="Calibri"/>
                <w:sz w:val="20"/>
              </w:rPr>
            </w:pPr>
            <w:r w:rsidRPr="008B5ECB">
              <w:rPr>
                <w:rFonts w:ascii="Crimson Pro" w:hAnsi="Crimson Pro" w:cs="Calibri"/>
                <w:sz w:val="20"/>
              </w:rPr>
              <w:t xml:space="preserve">Kan vurdere egne </w:t>
            </w:r>
            <w:r w:rsidRPr="008B5ECB">
              <w:rPr>
                <w:rFonts w:ascii="Crimson Pro" w:hAnsi="Crimson Pro" w:cs="Calibri"/>
                <w:sz w:val="20"/>
              </w:rPr>
              <w:t>beregninger</w:t>
            </w:r>
            <w:r w:rsidRPr="008B5ECB">
              <w:rPr>
                <w:rFonts w:ascii="Crimson Pro" w:hAnsi="Crimson Pro" w:cs="Calibri"/>
                <w:sz w:val="20"/>
              </w:rPr>
              <w:t xml:space="preserve"> om et skips stabilitet opp mot </w:t>
            </w:r>
            <w:r w:rsidRPr="008B5ECB">
              <w:rPr>
                <w:rFonts w:ascii="Crimson Pro" w:hAnsi="Crimson Pro" w:cs="Calibri"/>
                <w:sz w:val="20"/>
              </w:rPr>
              <w:t>gjeldende</w:t>
            </w:r>
            <w:r w:rsidRPr="008B5ECB">
              <w:rPr>
                <w:rFonts w:ascii="Crimson Pro" w:hAnsi="Crimson Pro" w:cs="Calibri"/>
                <w:sz w:val="20"/>
              </w:rPr>
              <w:t xml:space="preserve"> stabilitetskrav.</w:t>
            </w:r>
          </w:p>
          <w:p w:rsidR="008B5ECB" w:rsidRPr="008B5ECB" w:rsidP="008B5ECB" w14:paraId="08BDD820" w14:textId="77777777">
            <w:pPr>
              <w:contextualSpacing/>
              <w:rPr>
                <w:rFonts w:ascii="Crimson Pro" w:hAnsi="Crimson Pro" w:cs="Calibri"/>
                <w:b/>
                <w:sz w:val="20"/>
              </w:rPr>
            </w:pPr>
          </w:p>
          <w:p w:rsidR="008B5ECB" w:rsidRPr="008B5ECB" w:rsidP="008B5ECB" w14:paraId="7618EF75" w14:textId="77777777">
            <w:pPr>
              <w:contextualSpacing/>
              <w:rPr>
                <w:rFonts w:ascii="Crimson Pro" w:hAnsi="Crimson Pro" w:cs="Calibri"/>
                <w:b/>
                <w:sz w:val="20"/>
                <w:szCs w:val="24"/>
              </w:rPr>
            </w:pPr>
            <w:r w:rsidRPr="008B5ECB">
              <w:rPr>
                <w:rFonts w:ascii="Crimson Pro" w:hAnsi="Crimson Pro" w:cs="Calibri"/>
                <w:b/>
                <w:sz w:val="20"/>
                <w:szCs w:val="24"/>
              </w:rPr>
              <w:t>Ferdigheter</w:t>
            </w:r>
          </w:p>
          <w:p w:rsidR="008B5ECB" w:rsidRPr="008B5ECB" w:rsidP="008B5ECB" w14:paraId="35A73F4F"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6C349170" w14:textId="77777777">
            <w:pPr>
              <w:numPr>
                <w:ilvl w:val="0"/>
                <w:numId w:val="18"/>
              </w:numPr>
              <w:contextualSpacing/>
              <w:rPr>
                <w:rFonts w:ascii="Crimson Pro" w:hAnsi="Crimson Pro"/>
                <w:sz w:val="20"/>
              </w:rPr>
            </w:pPr>
            <w:r w:rsidRPr="008B5ECB">
              <w:rPr>
                <w:rFonts w:ascii="Crimson Pro" w:hAnsi="Crimson Pro"/>
                <w:sz w:val="20"/>
              </w:rPr>
              <w:t xml:space="preserve">Kan </w:t>
            </w:r>
            <w:r w:rsidRPr="008B5ECB">
              <w:rPr>
                <w:rFonts w:ascii="Crimson Pro" w:hAnsi="Crimson Pro"/>
                <w:sz w:val="20"/>
              </w:rPr>
              <w:t>gjøre</w:t>
            </w:r>
            <w:r w:rsidRPr="008B5ECB">
              <w:rPr>
                <w:rFonts w:ascii="Crimson Pro" w:hAnsi="Crimson Pro"/>
                <w:sz w:val="20"/>
              </w:rPr>
              <w:t xml:space="preserve"> </w:t>
            </w:r>
            <w:r w:rsidRPr="008B5ECB">
              <w:rPr>
                <w:rFonts w:ascii="Crimson Pro" w:hAnsi="Crimson Pro"/>
                <w:sz w:val="20"/>
              </w:rPr>
              <w:t>rede</w:t>
            </w:r>
            <w:r w:rsidRPr="008B5ECB">
              <w:rPr>
                <w:rFonts w:ascii="Crimson Pro" w:hAnsi="Crimson Pro"/>
                <w:sz w:val="20"/>
              </w:rPr>
              <w:t xml:space="preserve"> for sine </w:t>
            </w:r>
            <w:r w:rsidRPr="008B5ECB">
              <w:rPr>
                <w:rFonts w:ascii="Crimson Pro" w:hAnsi="Crimson Pro"/>
                <w:sz w:val="20"/>
              </w:rPr>
              <w:t>valg</w:t>
            </w:r>
            <w:r w:rsidRPr="008B5ECB">
              <w:rPr>
                <w:rFonts w:ascii="Crimson Pro" w:hAnsi="Crimson Pro"/>
                <w:sz w:val="20"/>
              </w:rPr>
              <w:t xml:space="preserve"> av </w:t>
            </w:r>
            <w:r w:rsidRPr="008B5ECB">
              <w:rPr>
                <w:rFonts w:ascii="Crimson Pro" w:hAnsi="Crimson Pro"/>
                <w:sz w:val="20"/>
              </w:rPr>
              <w:t>metoder</w:t>
            </w:r>
            <w:r w:rsidRPr="008B5ECB">
              <w:rPr>
                <w:rFonts w:ascii="Crimson Pro" w:hAnsi="Crimson Pro"/>
                <w:sz w:val="20"/>
              </w:rPr>
              <w:t xml:space="preserve"> ved </w:t>
            </w:r>
            <w:r w:rsidRPr="008B5ECB">
              <w:rPr>
                <w:rFonts w:ascii="Crimson Pro" w:hAnsi="Crimson Pro"/>
                <w:sz w:val="20"/>
              </w:rPr>
              <w:t>beregninger</w:t>
            </w:r>
            <w:r w:rsidRPr="008B5ECB">
              <w:rPr>
                <w:rFonts w:ascii="Crimson Pro" w:hAnsi="Crimson Pro"/>
                <w:sz w:val="20"/>
              </w:rPr>
              <w:t xml:space="preserve"> av et skips </w:t>
            </w:r>
            <w:r w:rsidRPr="008B5ECB">
              <w:rPr>
                <w:rFonts w:ascii="Crimson Pro" w:hAnsi="Crimson Pro"/>
                <w:sz w:val="20"/>
              </w:rPr>
              <w:t>belastninger</w:t>
            </w:r>
            <w:r w:rsidRPr="008B5ECB">
              <w:rPr>
                <w:rFonts w:ascii="Crimson Pro" w:hAnsi="Crimson Pro"/>
                <w:sz w:val="20"/>
              </w:rPr>
              <w:t xml:space="preserve">, stabilitet eller trim både i </w:t>
            </w:r>
            <w:r w:rsidRPr="008B5ECB">
              <w:rPr>
                <w:rFonts w:ascii="Crimson Pro" w:hAnsi="Crimson Pro"/>
                <w:sz w:val="20"/>
              </w:rPr>
              <w:t>havn</w:t>
            </w:r>
            <w:r w:rsidRPr="008B5ECB">
              <w:rPr>
                <w:rFonts w:ascii="Crimson Pro" w:hAnsi="Crimson Pro"/>
                <w:sz w:val="20"/>
              </w:rPr>
              <w:t xml:space="preserve">, sjøen og ved </w:t>
            </w:r>
            <w:r w:rsidRPr="008B5ECB">
              <w:rPr>
                <w:rFonts w:ascii="Crimson Pro" w:hAnsi="Crimson Pro"/>
                <w:sz w:val="20"/>
              </w:rPr>
              <w:t>grunnstøting</w:t>
            </w:r>
            <w:r w:rsidRPr="008B5ECB">
              <w:rPr>
                <w:rFonts w:ascii="Crimson Pro" w:hAnsi="Crimson Pro"/>
                <w:sz w:val="20"/>
              </w:rPr>
              <w:t>.</w:t>
            </w:r>
          </w:p>
          <w:p w:rsidR="008B5ECB" w:rsidRPr="008B5ECB" w:rsidP="008B5ECB" w14:paraId="37BC6A6D" w14:textId="77777777">
            <w:pPr>
              <w:numPr>
                <w:ilvl w:val="0"/>
                <w:numId w:val="18"/>
              </w:numPr>
              <w:contextualSpacing/>
              <w:rPr>
                <w:rFonts w:ascii="Crimson Pro" w:hAnsi="Crimson Pro" w:cs="Calibri"/>
                <w:sz w:val="20"/>
              </w:rPr>
            </w:pPr>
            <w:r w:rsidRPr="008B5ECB">
              <w:rPr>
                <w:rFonts w:ascii="Crimson Pro" w:hAnsi="Crimson Pro"/>
                <w:sz w:val="20"/>
              </w:rPr>
              <w:t xml:space="preserve">Kan reflektere over sine egne </w:t>
            </w:r>
            <w:r w:rsidRPr="008B5ECB">
              <w:rPr>
                <w:rFonts w:ascii="Crimson Pro" w:hAnsi="Crimson Pro"/>
                <w:sz w:val="20"/>
              </w:rPr>
              <w:t>faglige</w:t>
            </w:r>
            <w:r w:rsidRPr="008B5ECB">
              <w:rPr>
                <w:rFonts w:ascii="Crimson Pro" w:hAnsi="Crimson Pro"/>
                <w:sz w:val="20"/>
              </w:rPr>
              <w:t xml:space="preserve"> </w:t>
            </w:r>
            <w:r w:rsidRPr="008B5ECB">
              <w:rPr>
                <w:rFonts w:ascii="Crimson Pro" w:hAnsi="Crimson Pro"/>
                <w:sz w:val="20"/>
              </w:rPr>
              <w:t>valg</w:t>
            </w:r>
            <w:r w:rsidRPr="008B5ECB">
              <w:rPr>
                <w:rFonts w:ascii="Crimson Pro" w:hAnsi="Crimson Pro"/>
                <w:sz w:val="20"/>
              </w:rPr>
              <w:t xml:space="preserve"> når det gilder et skips stabilitet og </w:t>
            </w:r>
            <w:r w:rsidRPr="008B5ECB">
              <w:rPr>
                <w:rFonts w:ascii="Crimson Pro" w:hAnsi="Crimson Pro"/>
                <w:sz w:val="20"/>
              </w:rPr>
              <w:t>dypgang</w:t>
            </w:r>
            <w:r w:rsidRPr="008B5ECB">
              <w:rPr>
                <w:rFonts w:ascii="Crimson Pro" w:hAnsi="Crimson Pro"/>
                <w:sz w:val="20"/>
              </w:rPr>
              <w:t xml:space="preserve"> under alle forhold og justere sine </w:t>
            </w:r>
            <w:r w:rsidRPr="008B5ECB">
              <w:rPr>
                <w:rFonts w:ascii="Crimson Pro" w:hAnsi="Crimson Pro"/>
                <w:sz w:val="20"/>
              </w:rPr>
              <w:t>valg</w:t>
            </w:r>
            <w:r w:rsidRPr="008B5ECB">
              <w:rPr>
                <w:rFonts w:ascii="Crimson Pro" w:hAnsi="Crimson Pro"/>
                <w:sz w:val="20"/>
              </w:rPr>
              <w:t xml:space="preserve"> under </w:t>
            </w:r>
            <w:r w:rsidRPr="008B5ECB">
              <w:rPr>
                <w:rFonts w:ascii="Crimson Pro" w:hAnsi="Crimson Pro"/>
                <w:sz w:val="20"/>
              </w:rPr>
              <w:t>veiledning</w:t>
            </w:r>
            <w:r w:rsidRPr="008B5ECB">
              <w:rPr>
                <w:rFonts w:ascii="Crimson Pro" w:hAnsi="Crimson Pro"/>
                <w:sz w:val="20"/>
              </w:rPr>
              <w:t>.</w:t>
            </w:r>
          </w:p>
          <w:p w:rsidR="008B5ECB" w:rsidRPr="008B5ECB" w:rsidP="008B5ECB" w14:paraId="524BB170" w14:textId="77777777">
            <w:pPr>
              <w:numPr>
                <w:ilvl w:val="0"/>
                <w:numId w:val="18"/>
              </w:numPr>
              <w:contextualSpacing/>
              <w:rPr>
                <w:rFonts w:ascii="Crimson Pro" w:hAnsi="Crimson Pro" w:cs="Calibri"/>
                <w:sz w:val="20"/>
              </w:rPr>
            </w:pPr>
            <w:r w:rsidRPr="008B5ECB">
              <w:rPr>
                <w:rFonts w:ascii="Crimson Pro" w:hAnsi="Crimson Pro" w:cs="Calibri"/>
                <w:sz w:val="20"/>
              </w:rPr>
              <w:t>Kan finne relevant regelverk og krav til et skips konstruksjon, stabilitet/</w:t>
            </w:r>
            <w:r w:rsidRPr="008B5ECB">
              <w:rPr>
                <w:rFonts w:ascii="Crimson Pro" w:hAnsi="Crimson Pro" w:cs="Calibri"/>
                <w:sz w:val="20"/>
              </w:rPr>
              <w:t>belastninger</w:t>
            </w:r>
            <w:r w:rsidRPr="008B5ECB">
              <w:rPr>
                <w:rFonts w:ascii="Crimson Pro" w:hAnsi="Crimson Pro" w:cs="Calibri"/>
                <w:sz w:val="20"/>
              </w:rPr>
              <w:t xml:space="preserve"> og trim og </w:t>
            </w:r>
            <w:r w:rsidRPr="008B5ECB">
              <w:rPr>
                <w:rFonts w:ascii="Crimson Pro" w:hAnsi="Crimson Pro" w:cs="Calibri"/>
                <w:sz w:val="20"/>
              </w:rPr>
              <w:t>gjøre</w:t>
            </w:r>
            <w:r w:rsidRPr="008B5ECB">
              <w:rPr>
                <w:rFonts w:ascii="Crimson Pro" w:hAnsi="Crimson Pro" w:cs="Calibri"/>
                <w:sz w:val="20"/>
              </w:rPr>
              <w:t xml:space="preserve"> </w:t>
            </w:r>
            <w:r w:rsidRPr="008B5ECB">
              <w:rPr>
                <w:rFonts w:ascii="Crimson Pro" w:hAnsi="Crimson Pro" w:cs="Calibri"/>
                <w:sz w:val="20"/>
              </w:rPr>
              <w:t>rede</w:t>
            </w:r>
            <w:r w:rsidRPr="008B5ECB">
              <w:rPr>
                <w:rFonts w:ascii="Crimson Pro" w:hAnsi="Crimson Pro" w:cs="Calibri"/>
                <w:sz w:val="20"/>
              </w:rPr>
              <w:t xml:space="preserve"> for sine </w:t>
            </w:r>
            <w:r w:rsidRPr="008B5ECB">
              <w:rPr>
                <w:rFonts w:ascii="Crimson Pro" w:hAnsi="Crimson Pro" w:cs="Calibri"/>
                <w:sz w:val="20"/>
              </w:rPr>
              <w:t>faglige</w:t>
            </w:r>
            <w:r w:rsidRPr="008B5ECB">
              <w:rPr>
                <w:rFonts w:ascii="Crimson Pro" w:hAnsi="Crimson Pro" w:cs="Calibri"/>
                <w:sz w:val="20"/>
              </w:rPr>
              <w:t xml:space="preserve"> </w:t>
            </w:r>
            <w:r w:rsidRPr="008B5ECB">
              <w:rPr>
                <w:rFonts w:ascii="Crimson Pro" w:hAnsi="Crimson Pro" w:cs="Calibri"/>
                <w:sz w:val="20"/>
              </w:rPr>
              <w:t>valg</w:t>
            </w:r>
            <w:r w:rsidRPr="008B5ECB">
              <w:rPr>
                <w:rFonts w:ascii="Crimson Pro" w:hAnsi="Crimson Pro" w:cs="Calibri"/>
                <w:sz w:val="20"/>
              </w:rPr>
              <w:t>.</w:t>
            </w:r>
          </w:p>
          <w:p w:rsidR="008B5ECB" w:rsidRPr="008B5ECB" w:rsidP="008B5ECB" w14:paraId="3CE2E75C" w14:textId="77777777">
            <w:pPr>
              <w:numPr>
                <w:ilvl w:val="0"/>
                <w:numId w:val="18"/>
              </w:numPr>
              <w:spacing w:before="135" w:after="135"/>
              <w:contextualSpacing/>
              <w:rPr>
                <w:rFonts w:ascii="Crimson Pro" w:hAnsi="Crimson Pro"/>
                <w:sz w:val="20"/>
              </w:rPr>
            </w:pPr>
            <w:r w:rsidRPr="008B5ECB">
              <w:rPr>
                <w:rFonts w:ascii="Crimson Pro" w:hAnsi="Crimson Pro"/>
                <w:sz w:val="20"/>
              </w:rPr>
              <w:t xml:space="preserve">Kan finne og vise til relevant maritimt regelverk for å kunne </w:t>
            </w:r>
            <w:r w:rsidRPr="008B5ECB">
              <w:rPr>
                <w:rFonts w:ascii="Crimson Pro" w:hAnsi="Crimson Pro"/>
                <w:sz w:val="20"/>
              </w:rPr>
              <w:t>gjøre</w:t>
            </w:r>
            <w:r w:rsidRPr="008B5ECB">
              <w:rPr>
                <w:rFonts w:ascii="Crimson Pro" w:hAnsi="Crimson Pro"/>
                <w:sz w:val="20"/>
              </w:rPr>
              <w:t xml:space="preserve"> </w:t>
            </w:r>
            <w:r w:rsidRPr="008B5ECB">
              <w:rPr>
                <w:rFonts w:ascii="Crimson Pro" w:hAnsi="Crimson Pro"/>
                <w:sz w:val="20"/>
              </w:rPr>
              <w:t>rede</w:t>
            </w:r>
            <w:r w:rsidRPr="008B5ECB">
              <w:rPr>
                <w:rFonts w:ascii="Crimson Pro" w:hAnsi="Crimson Pro"/>
                <w:sz w:val="20"/>
              </w:rPr>
              <w:t xml:space="preserve"> for sine </w:t>
            </w:r>
            <w:r w:rsidRPr="008B5ECB">
              <w:rPr>
                <w:rFonts w:ascii="Crimson Pro" w:hAnsi="Crimson Pro"/>
                <w:sz w:val="20"/>
              </w:rPr>
              <w:t>faglige</w:t>
            </w:r>
            <w:r w:rsidRPr="008B5ECB">
              <w:rPr>
                <w:rFonts w:ascii="Crimson Pro" w:hAnsi="Crimson Pro"/>
                <w:sz w:val="20"/>
              </w:rPr>
              <w:t xml:space="preserve"> </w:t>
            </w:r>
            <w:r w:rsidRPr="008B5ECB">
              <w:rPr>
                <w:rFonts w:ascii="Crimson Pro" w:hAnsi="Crimson Pro"/>
                <w:sz w:val="20"/>
              </w:rPr>
              <w:t>valg</w:t>
            </w:r>
            <w:r w:rsidRPr="008B5ECB">
              <w:rPr>
                <w:rFonts w:ascii="Crimson Pro" w:hAnsi="Crimson Pro"/>
                <w:sz w:val="20"/>
              </w:rPr>
              <w:t xml:space="preserve"> om behandling og kontroll av lasten.</w:t>
            </w:r>
          </w:p>
          <w:p w:rsidR="008B5ECB" w:rsidRPr="008B5ECB" w:rsidP="008B5ECB" w14:paraId="67D28DCF" w14:textId="77777777">
            <w:pPr>
              <w:ind w:left="720"/>
              <w:contextualSpacing/>
              <w:rPr>
                <w:rFonts w:ascii="Crimson Pro" w:hAnsi="Crimson Pro" w:cs="Calibri"/>
                <w:sz w:val="20"/>
                <w:szCs w:val="24"/>
              </w:rPr>
            </w:pPr>
          </w:p>
          <w:p w:rsidR="008B5ECB" w:rsidRPr="008B5ECB" w:rsidP="008B5ECB" w14:paraId="139732CA" w14:textId="77777777">
            <w:pPr>
              <w:contextualSpacing/>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2A843B23"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2DDD79B2" w14:textId="77777777">
            <w:pPr>
              <w:numPr>
                <w:ilvl w:val="0"/>
                <w:numId w:val="18"/>
              </w:numPr>
              <w:spacing w:before="135" w:after="135"/>
              <w:contextualSpacing/>
              <w:rPr>
                <w:rFonts w:ascii="Crimson Pro" w:hAnsi="Crimson Pro" w:cs="Calibri"/>
                <w:sz w:val="20"/>
                <w:szCs w:val="24"/>
                <w:lang w:eastAsia="en-US"/>
              </w:rPr>
            </w:pPr>
            <w:r w:rsidRPr="008B5ECB">
              <w:rPr>
                <w:rFonts w:ascii="Crimson Pro" w:hAnsi="Crimson Pro"/>
                <w:sz w:val="20"/>
                <w:szCs w:val="24"/>
              </w:rPr>
              <w:t xml:space="preserve">Kan planlegge og organisere arbeidet for gjennomføring av </w:t>
            </w:r>
            <w:r w:rsidRPr="008B5ECB">
              <w:rPr>
                <w:rFonts w:ascii="Crimson Pro" w:hAnsi="Crimson Pro"/>
                <w:sz w:val="20"/>
                <w:szCs w:val="24"/>
              </w:rPr>
              <w:t>arbeidsoppgaver</w:t>
            </w:r>
            <w:r w:rsidRPr="008B5ECB">
              <w:rPr>
                <w:rFonts w:ascii="Crimson Pro" w:hAnsi="Crimson Pro"/>
                <w:sz w:val="20"/>
                <w:szCs w:val="24"/>
              </w:rPr>
              <w:t xml:space="preserve"> om bord i skipet som gjeld lasting, lossing og behandling av last for å utvikle god praksis for å forsikre seg om at skipet er sjødyktig og ivareta </w:t>
            </w:r>
            <w:r w:rsidRPr="008B5ECB">
              <w:rPr>
                <w:rFonts w:ascii="Crimson Pro" w:hAnsi="Crimson Pro"/>
                <w:sz w:val="20"/>
                <w:szCs w:val="24"/>
              </w:rPr>
              <w:t>sikkerheta</w:t>
            </w:r>
            <w:r w:rsidRPr="008B5ECB">
              <w:rPr>
                <w:rFonts w:ascii="Crimson Pro" w:hAnsi="Crimson Pro"/>
                <w:sz w:val="20"/>
                <w:szCs w:val="24"/>
              </w:rPr>
              <w:t xml:space="preserve"> for liv, helse, det marine miljø og </w:t>
            </w:r>
            <w:r w:rsidRPr="008B5ECB">
              <w:rPr>
                <w:rFonts w:ascii="Crimson Pro" w:hAnsi="Crimson Pro"/>
                <w:sz w:val="20"/>
                <w:szCs w:val="24"/>
              </w:rPr>
              <w:t>verdier</w:t>
            </w:r>
            <w:r w:rsidRPr="008B5ECB">
              <w:rPr>
                <w:rFonts w:ascii="Crimson Pro" w:hAnsi="Crimson Pro"/>
                <w:sz w:val="20"/>
                <w:szCs w:val="24"/>
              </w:rPr>
              <w:t>.</w:t>
            </w:r>
          </w:p>
          <w:p w:rsidR="008B5ECB" w:rsidRPr="008B5ECB" w:rsidP="008B5ECB" w14:paraId="24925C2F" w14:textId="77777777">
            <w:pPr>
              <w:numPr>
                <w:ilvl w:val="0"/>
                <w:numId w:val="18"/>
              </w:numPr>
              <w:spacing w:before="135" w:after="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Kan reflektere over </w:t>
            </w:r>
            <w:r w:rsidRPr="008B5ECB">
              <w:rPr>
                <w:rFonts w:ascii="Crimson Pro" w:hAnsi="Crimson Pro" w:cs="Calibri"/>
                <w:sz w:val="20"/>
                <w:szCs w:val="24"/>
                <w:lang w:eastAsia="en-US"/>
              </w:rPr>
              <w:t>resultater</w:t>
            </w:r>
            <w:r w:rsidRPr="008B5ECB">
              <w:rPr>
                <w:rFonts w:ascii="Crimson Pro" w:hAnsi="Crimson Pro" w:cs="Calibri"/>
                <w:sz w:val="20"/>
                <w:szCs w:val="24"/>
                <w:lang w:eastAsia="en-US"/>
              </w:rPr>
              <w:t xml:space="preserve"> som </w:t>
            </w:r>
            <w:r w:rsidRPr="008B5ECB">
              <w:rPr>
                <w:rFonts w:ascii="Crimson Pro" w:hAnsi="Crimson Pro" w:cs="Calibri"/>
                <w:sz w:val="20"/>
                <w:szCs w:val="24"/>
                <w:lang w:eastAsia="en-US"/>
              </w:rPr>
              <w:t>fremkommer</w:t>
            </w:r>
            <w:r w:rsidRPr="008B5ECB">
              <w:rPr>
                <w:rFonts w:ascii="Crimson Pro" w:hAnsi="Crimson Pro" w:cs="Calibri"/>
                <w:sz w:val="20"/>
                <w:szCs w:val="24"/>
                <w:lang w:eastAsia="en-US"/>
              </w:rPr>
              <w:t xml:space="preserve"> ved </w:t>
            </w:r>
            <w:r w:rsidRPr="008B5ECB">
              <w:rPr>
                <w:rFonts w:ascii="Crimson Pro" w:hAnsi="Crimson Pro" w:cs="Calibri"/>
                <w:sz w:val="20"/>
                <w:szCs w:val="24"/>
                <w:lang w:eastAsia="en-US"/>
              </w:rPr>
              <w:t>beregninger</w:t>
            </w:r>
            <w:r w:rsidRPr="008B5ECB">
              <w:rPr>
                <w:rFonts w:ascii="Crimson Pro" w:hAnsi="Crimson Pro" w:cs="Calibri"/>
                <w:sz w:val="20"/>
                <w:szCs w:val="24"/>
                <w:lang w:eastAsia="en-US"/>
              </w:rPr>
              <w:t xml:space="preserve"> eller ved bruk av </w:t>
            </w:r>
            <w:r w:rsidRPr="008B5ECB">
              <w:rPr>
                <w:rFonts w:ascii="Crimson Pro" w:hAnsi="Crimson Pro" w:cs="Calibri"/>
                <w:sz w:val="20"/>
                <w:szCs w:val="24"/>
                <w:lang w:eastAsia="en-US"/>
              </w:rPr>
              <w:t>dataprogrammer</w:t>
            </w:r>
            <w:r w:rsidRPr="008B5ECB">
              <w:rPr>
                <w:rFonts w:ascii="Crimson Pro" w:hAnsi="Crimson Pro" w:cs="Calibri"/>
                <w:sz w:val="20"/>
                <w:szCs w:val="24"/>
                <w:lang w:eastAsia="en-US"/>
              </w:rPr>
              <w:t xml:space="preserve"> og kan </w:t>
            </w:r>
            <w:r w:rsidRPr="008B5ECB">
              <w:rPr>
                <w:rFonts w:ascii="Crimson Pro" w:hAnsi="Crimson Pro" w:cs="Calibri"/>
                <w:sz w:val="20"/>
                <w:szCs w:val="24"/>
                <w:lang w:eastAsia="en-US"/>
              </w:rPr>
              <w:t>gjøre</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justeringer</w:t>
            </w:r>
            <w:r w:rsidRPr="008B5ECB">
              <w:rPr>
                <w:rFonts w:ascii="Crimson Pro" w:hAnsi="Crimson Pro" w:cs="Calibri"/>
                <w:sz w:val="20"/>
                <w:szCs w:val="24"/>
                <w:lang w:eastAsia="en-US"/>
              </w:rPr>
              <w:t xml:space="preserve"> slik at skipets </w:t>
            </w:r>
            <w:r w:rsidRPr="008B5ECB">
              <w:rPr>
                <w:rFonts w:ascii="Crimson Pro" w:hAnsi="Crimson Pro" w:cs="Calibri"/>
                <w:sz w:val="20"/>
                <w:szCs w:val="24"/>
                <w:lang w:eastAsia="en-US"/>
              </w:rPr>
              <w:t>sjødyktighet</w:t>
            </w:r>
            <w:r w:rsidRPr="008B5ECB">
              <w:rPr>
                <w:rFonts w:ascii="Crimson Pro" w:hAnsi="Crimson Pro" w:cs="Calibri"/>
                <w:sz w:val="20"/>
                <w:szCs w:val="24"/>
                <w:lang w:eastAsia="en-US"/>
              </w:rPr>
              <w:t xml:space="preserve"> og last blir ivaretatt</w:t>
            </w:r>
          </w:p>
        </w:tc>
      </w:tr>
      <w:tr w14:paraId="723E785C"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4D4BDBDC"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Fagressurser</w:t>
            </w:r>
            <w:r w:rsidRPr="008B5ECB">
              <w:rPr>
                <w:rFonts w:ascii="Crimson Pro" w:hAnsi="Crimson Pro" w:cs="Calibri"/>
                <w:b/>
                <w:sz w:val="20"/>
                <w:szCs w:val="24"/>
              </w:rPr>
              <w:t>/lærebøker</w:t>
            </w:r>
          </w:p>
        </w:tc>
      </w:tr>
      <w:tr w14:paraId="50D56143" w14:textId="77777777" w:rsidTr="008B5ECB">
        <w:tblPrEx>
          <w:tblW w:w="9464" w:type="dxa"/>
          <w:tblInd w:w="0" w:type="dxa"/>
          <w:tblLook w:val="04A0"/>
        </w:tblPrEx>
        <w:trPr>
          <w:trHeight w:val="16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19C61C6" w14:textId="77777777">
            <w:pPr>
              <w:numPr>
                <w:ilvl w:val="0"/>
                <w:numId w:val="20"/>
              </w:numPr>
              <w:contextualSpacing/>
              <w:rPr>
                <w:rFonts w:ascii="Crimson Pro" w:hAnsi="Crimson Pro" w:cs="Calibri"/>
                <w:sz w:val="20"/>
              </w:rPr>
            </w:pPr>
            <w:r w:rsidRPr="008B5ECB">
              <w:rPr>
                <w:rFonts w:ascii="Crimson Pro" w:hAnsi="Crimson Pro" w:cs="Calibri"/>
                <w:sz w:val="20"/>
              </w:rPr>
              <w:t xml:space="preserve">K-07 </w:t>
            </w:r>
            <w:r w:rsidRPr="008B5ECB">
              <w:rPr>
                <w:rFonts w:ascii="Crimson Pro" w:hAnsi="Crimson Pro" w:cs="Calibri"/>
                <w:sz w:val="20"/>
              </w:rPr>
              <w:t>Lasteberegninger</w:t>
            </w:r>
            <w:r w:rsidRPr="008B5ECB">
              <w:rPr>
                <w:rFonts w:ascii="Crimson Pro" w:hAnsi="Crimson Pro" w:cs="Calibri"/>
                <w:sz w:val="20"/>
              </w:rPr>
              <w:t xml:space="preserve"> og behandling av last Inge Tellnes marfag.no</w:t>
            </w:r>
            <w:r w:rsidRPr="008B5ECB">
              <w:rPr>
                <w:rFonts w:ascii="Crimson Pro" w:hAnsi="Crimson Pro" w:cs="Calibri"/>
                <w:sz w:val="20"/>
              </w:rPr>
              <w:tab/>
              <w:t xml:space="preserve"> </w:t>
            </w:r>
          </w:p>
          <w:p w:rsidR="008B5ECB" w:rsidRPr="008B5ECB" w:rsidP="008B5ECB" w14:paraId="475FC89D" w14:textId="77777777">
            <w:pPr>
              <w:numPr>
                <w:ilvl w:val="0"/>
                <w:numId w:val="20"/>
              </w:numPr>
              <w:contextualSpacing/>
              <w:rPr>
                <w:rFonts w:ascii="Crimson Pro" w:hAnsi="Crimson Pro" w:cs="Calibri"/>
                <w:sz w:val="20"/>
                <w:lang w:val="en-US"/>
              </w:rPr>
            </w:pPr>
            <w:r w:rsidRPr="008B5ECB">
              <w:rPr>
                <w:rFonts w:ascii="Crimson Pro" w:hAnsi="Crimson Pro" w:cs="Calibri"/>
                <w:sz w:val="20"/>
                <w:lang w:val="en-US"/>
              </w:rPr>
              <w:t>ASTM D1250-80(2002): Standard Guide for Petroleum Measurement Tables</w:t>
            </w:r>
            <w:r w:rsidRPr="008B5ECB">
              <w:rPr>
                <w:rFonts w:ascii="Crimson Pro" w:hAnsi="Crimson Pro" w:cs="Calibri"/>
                <w:sz w:val="20"/>
                <w:lang w:val="en-US"/>
              </w:rPr>
              <w:tab/>
            </w:r>
            <w:r w:rsidRPr="008B5ECB">
              <w:rPr>
                <w:rFonts w:ascii="Crimson Pro" w:hAnsi="Crimson Pro" w:cs="Calibri"/>
                <w:sz w:val="20"/>
                <w:lang w:val="en-US"/>
              </w:rPr>
              <w:tab/>
            </w:r>
          </w:p>
          <w:p w:rsidR="008B5ECB" w:rsidRPr="008B5ECB" w:rsidP="008B5ECB" w14:paraId="40A00727" w14:textId="77777777">
            <w:pPr>
              <w:numPr>
                <w:ilvl w:val="0"/>
                <w:numId w:val="20"/>
              </w:numPr>
              <w:contextualSpacing/>
              <w:rPr>
                <w:rFonts w:ascii="Crimson Pro" w:hAnsi="Crimson Pro" w:cs="Calibri"/>
                <w:sz w:val="20"/>
                <w:lang w:val="en-US"/>
              </w:rPr>
            </w:pPr>
            <w:r w:rsidRPr="008B5ECB">
              <w:rPr>
                <w:rFonts w:ascii="Crimson Pro" w:hAnsi="Crimson Pro" w:cs="Calibri"/>
                <w:sz w:val="20"/>
                <w:lang w:val="en-US"/>
              </w:rPr>
              <w:t>BA Chart D.6083: Load Line Rules - Zones, Areas and Seasonal Periods - United Kingdom Hydrographic Office - United Kingdom Hydrographic Office (UK D-6083)</w:t>
            </w:r>
          </w:p>
          <w:p w:rsidR="008B5ECB" w:rsidRPr="008B5ECB" w:rsidP="008B5ECB" w14:paraId="563F2E05" w14:textId="77777777">
            <w:pPr>
              <w:numPr>
                <w:ilvl w:val="0"/>
                <w:numId w:val="20"/>
              </w:numPr>
              <w:contextualSpacing/>
              <w:rPr>
                <w:rFonts w:ascii="Crimson Pro" w:hAnsi="Crimson Pro"/>
                <w:sz w:val="20"/>
              </w:rPr>
            </w:pPr>
            <w:r w:rsidRPr="008B5ECB">
              <w:rPr>
                <w:rFonts w:ascii="Crimson Pro" w:hAnsi="Crimson Pro"/>
                <w:sz w:val="20"/>
              </w:rPr>
              <w:t>K-12 og K22 Lasting, lossing og stuing</w:t>
            </w:r>
          </w:p>
        </w:tc>
      </w:tr>
      <w:tr w14:paraId="3A1A5416"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25013350" w14:textId="77777777">
            <w:pPr>
              <w:contextualSpacing/>
              <w:rPr>
                <w:rFonts w:ascii="Crimson Pro" w:hAnsi="Crimson Pro" w:cs="Calibri"/>
                <w:b/>
                <w:sz w:val="20"/>
                <w:szCs w:val="24"/>
              </w:rPr>
            </w:pPr>
            <w:r w:rsidRPr="008B5ECB">
              <w:rPr>
                <w:rFonts w:ascii="Crimson Pro" w:hAnsi="Crimson Pro" w:cs="Calibri"/>
                <w:b/>
                <w:sz w:val="20"/>
                <w:szCs w:val="24"/>
              </w:rPr>
              <w:t>Læringsmåter</w:t>
            </w:r>
          </w:p>
        </w:tc>
      </w:tr>
      <w:tr w14:paraId="26168F92"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F18A989" w14:textId="77777777">
            <w:pPr>
              <w:numPr>
                <w:ilvl w:val="0"/>
                <w:numId w:val="21"/>
              </w:numPr>
              <w:contextualSpacing/>
              <w:rPr>
                <w:rFonts w:ascii="Crimson Pro" w:hAnsi="Crimson Pro" w:cs="Calibri"/>
                <w:sz w:val="20"/>
              </w:rPr>
            </w:pPr>
            <w:r w:rsidRPr="008B5ECB">
              <w:rPr>
                <w:rFonts w:ascii="Crimson Pro" w:hAnsi="Crimson Pro" w:cs="Calibri"/>
                <w:sz w:val="20"/>
              </w:rPr>
              <w:t>Trening på skipssimulator</w:t>
            </w:r>
          </w:p>
          <w:p w:rsidR="008B5ECB" w:rsidRPr="008B5ECB" w:rsidP="008B5ECB" w14:paraId="102CA292" w14:textId="77777777">
            <w:pPr>
              <w:numPr>
                <w:ilvl w:val="0"/>
                <w:numId w:val="21"/>
              </w:numPr>
              <w:contextualSpacing/>
              <w:rPr>
                <w:rFonts w:ascii="Crimson Pro" w:hAnsi="Crimson Pro" w:cs="Calibri"/>
                <w:sz w:val="20"/>
              </w:rPr>
            </w:pPr>
            <w:r w:rsidRPr="008B5ECB">
              <w:rPr>
                <w:rFonts w:ascii="Crimson Pro" w:hAnsi="Crimson Pro" w:cs="Calibri"/>
                <w:sz w:val="20"/>
              </w:rPr>
              <w:t>Oppgaveløsing</w:t>
            </w:r>
            <w:r w:rsidRPr="008B5ECB">
              <w:rPr>
                <w:rFonts w:ascii="Crimson Pro" w:hAnsi="Crimson Pro" w:cs="Calibri"/>
                <w:sz w:val="20"/>
              </w:rPr>
              <w:t xml:space="preserve"> og </w:t>
            </w:r>
            <w:r w:rsidRPr="008B5ECB">
              <w:rPr>
                <w:rFonts w:ascii="Crimson Pro" w:hAnsi="Crimson Pro" w:cs="Calibri"/>
                <w:sz w:val="20"/>
              </w:rPr>
              <w:t>selvstudie</w:t>
            </w:r>
          </w:p>
          <w:p w:rsidR="008B5ECB" w:rsidRPr="008B5ECB" w:rsidP="008B5ECB" w14:paraId="1B657E8D" w14:textId="77777777">
            <w:pPr>
              <w:numPr>
                <w:ilvl w:val="0"/>
                <w:numId w:val="21"/>
              </w:numPr>
              <w:contextualSpacing/>
              <w:rPr>
                <w:rFonts w:ascii="Crimson Pro" w:hAnsi="Crimson Pro" w:cs="Calibri"/>
                <w:sz w:val="20"/>
              </w:rPr>
            </w:pPr>
            <w:r w:rsidRPr="008B5ECB">
              <w:rPr>
                <w:rFonts w:ascii="Crimson Pro" w:hAnsi="Crimson Pro" w:cs="Calibri"/>
                <w:sz w:val="20"/>
              </w:rPr>
              <w:t>Diskusjoner</w:t>
            </w:r>
            <w:r w:rsidRPr="008B5ECB">
              <w:rPr>
                <w:rFonts w:ascii="Crimson Pro" w:hAnsi="Crimson Pro" w:cs="Calibri"/>
                <w:sz w:val="20"/>
              </w:rPr>
              <w:t xml:space="preserve"> og </w:t>
            </w:r>
            <w:r w:rsidRPr="008B5ECB">
              <w:rPr>
                <w:rFonts w:ascii="Crimson Pro" w:hAnsi="Crimson Pro" w:cs="Calibri"/>
                <w:sz w:val="20"/>
              </w:rPr>
              <w:t>gruppeoppgaver</w:t>
            </w:r>
          </w:p>
          <w:p w:rsidR="008B5ECB" w:rsidRPr="008B5ECB" w:rsidP="008B5ECB" w14:paraId="1FB4B3F4" w14:textId="77777777">
            <w:pPr>
              <w:numPr>
                <w:ilvl w:val="0"/>
                <w:numId w:val="21"/>
              </w:numPr>
              <w:contextualSpacing/>
              <w:rPr>
                <w:rFonts w:ascii="Crimson Pro" w:hAnsi="Crimson Pro" w:cs="Calibri"/>
                <w:sz w:val="20"/>
              </w:rPr>
            </w:pPr>
            <w:r w:rsidRPr="008B5ECB">
              <w:rPr>
                <w:rFonts w:ascii="Crimson Pro" w:hAnsi="Crimson Pro" w:cs="Calibri"/>
                <w:sz w:val="20"/>
              </w:rPr>
              <w:t>Demonstrasjoner</w:t>
            </w:r>
            <w:r w:rsidRPr="008B5ECB">
              <w:rPr>
                <w:rFonts w:ascii="Crimson Pro" w:hAnsi="Crimson Pro" w:cs="Calibri"/>
                <w:sz w:val="20"/>
              </w:rPr>
              <w:t xml:space="preserve"> og </w:t>
            </w:r>
            <w:r w:rsidRPr="008B5ECB">
              <w:rPr>
                <w:rFonts w:ascii="Crimson Pro" w:hAnsi="Crimson Pro" w:cs="Calibri"/>
                <w:sz w:val="20"/>
              </w:rPr>
              <w:t>videoer</w:t>
            </w:r>
          </w:p>
          <w:p w:rsidR="008B5ECB" w:rsidRPr="008B5ECB" w:rsidP="008B5ECB" w14:paraId="72684B1D" w14:textId="77777777">
            <w:pPr>
              <w:numPr>
                <w:ilvl w:val="0"/>
                <w:numId w:val="21"/>
              </w:numPr>
              <w:contextualSpacing/>
              <w:rPr>
                <w:rFonts w:ascii="Crimson Pro" w:hAnsi="Crimson Pro" w:cs="Calibri"/>
                <w:sz w:val="20"/>
              </w:rPr>
            </w:pPr>
            <w:r w:rsidRPr="008B5ECB">
              <w:rPr>
                <w:rFonts w:ascii="Crimson Pro" w:hAnsi="Crimson Pro" w:cs="Calibri"/>
                <w:sz w:val="20"/>
              </w:rPr>
              <w:t>Framføringer</w:t>
            </w:r>
            <w:r w:rsidRPr="008B5ECB">
              <w:rPr>
                <w:rFonts w:ascii="Crimson Pro" w:hAnsi="Crimson Pro" w:cs="Calibri"/>
                <w:sz w:val="20"/>
              </w:rPr>
              <w:t xml:space="preserve"> </w:t>
            </w:r>
          </w:p>
        </w:tc>
      </w:tr>
      <w:tr w14:paraId="5EA5E2ED"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4A8EAD94" w14:textId="77777777">
            <w:pPr>
              <w:contextualSpacing/>
              <w:rPr>
                <w:rFonts w:ascii="Crimson Pro" w:hAnsi="Crimson Pro" w:cs="Calibri"/>
                <w:b/>
                <w:sz w:val="20"/>
                <w:szCs w:val="24"/>
              </w:rPr>
            </w:pPr>
            <w:r w:rsidRPr="008B5ECB">
              <w:rPr>
                <w:rFonts w:ascii="Crimson Pro" w:hAnsi="Crimson Pro" w:cs="Calibri"/>
                <w:b/>
                <w:sz w:val="20"/>
                <w:szCs w:val="24"/>
              </w:rPr>
              <w:t>Studiefasiliteter</w:t>
            </w:r>
          </w:p>
        </w:tc>
      </w:tr>
      <w:tr w14:paraId="12102830"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CFF87F9" w14:textId="77777777">
            <w:pPr>
              <w:contextualSpacing/>
              <w:rPr>
                <w:rFonts w:ascii="Crimson Pro" w:hAnsi="Crimson Pro" w:cs="Calibri"/>
                <w:sz w:val="20"/>
                <w:szCs w:val="24"/>
              </w:rPr>
            </w:pPr>
            <w:r w:rsidRPr="008B5ECB">
              <w:rPr>
                <w:rFonts w:ascii="Crimson Pro" w:hAnsi="Crimson Pro" w:cs="Calibri"/>
                <w:sz w:val="20"/>
                <w:szCs w:val="24"/>
              </w:rPr>
              <w:t xml:space="preserve">Klasserom, auditorium og skolens andre </w:t>
            </w:r>
            <w:r w:rsidRPr="008B5ECB">
              <w:rPr>
                <w:rFonts w:ascii="Crimson Pro" w:hAnsi="Crimson Pro" w:cs="Calibri"/>
                <w:sz w:val="20"/>
                <w:szCs w:val="24"/>
              </w:rPr>
              <w:t>fasiliteter</w:t>
            </w:r>
            <w:r w:rsidRPr="008B5ECB">
              <w:rPr>
                <w:rFonts w:ascii="Crimson Pro" w:hAnsi="Crimson Pro" w:cs="Calibri"/>
                <w:sz w:val="20"/>
                <w:szCs w:val="24"/>
              </w:rPr>
              <w:t xml:space="preserve"> (bl.a. grupperom, bibliotek, laboratorium).</w:t>
            </w:r>
          </w:p>
        </w:tc>
      </w:tr>
      <w:tr w14:paraId="59791EAE"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10E26CEB" w14:textId="77777777">
            <w:pPr>
              <w:contextualSpacing/>
              <w:rPr>
                <w:rFonts w:ascii="Crimson Pro" w:hAnsi="Crimson Pro" w:cs="Calibri"/>
                <w:b/>
                <w:sz w:val="20"/>
                <w:szCs w:val="24"/>
              </w:rPr>
            </w:pPr>
            <w:r w:rsidRPr="008B5ECB">
              <w:rPr>
                <w:rFonts w:ascii="Crimson Pro" w:hAnsi="Crimson Pro" w:cs="Calibri"/>
                <w:b/>
                <w:sz w:val="20"/>
                <w:szCs w:val="24"/>
              </w:rPr>
              <w:t>Arbeidskrav i emnet</w:t>
            </w:r>
          </w:p>
        </w:tc>
      </w:tr>
      <w:tr w14:paraId="4C8E2C2C"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69AD29A" w14:textId="77777777">
            <w:pPr>
              <w:rPr>
                <w:rFonts w:ascii="Crimson Pro" w:hAnsi="Crimson Pro" w:cs="Calibri"/>
                <w:sz w:val="20"/>
                <w:szCs w:val="24"/>
              </w:rPr>
            </w:pPr>
            <w:r w:rsidRPr="008B5ECB">
              <w:rPr>
                <w:rFonts w:ascii="Crimson Pro" w:hAnsi="Crimson Pro" w:cs="Calibri"/>
                <w:sz w:val="20"/>
                <w:szCs w:val="24"/>
              </w:rPr>
              <w:t>Minimum 8 arbeidskrav. Alle arbeidskrav skal være bestått for å få gå opp til eksamen.</w:t>
            </w:r>
          </w:p>
        </w:tc>
      </w:tr>
      <w:tr w14:paraId="3802A1A3"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05415FBE" w14:textId="77777777">
            <w:pPr>
              <w:contextualSpacing/>
              <w:rPr>
                <w:rFonts w:ascii="Crimson Pro" w:hAnsi="Crimson Pro" w:cs="Calibri"/>
                <w:b/>
                <w:sz w:val="20"/>
                <w:szCs w:val="24"/>
              </w:rPr>
            </w:pPr>
            <w:r w:rsidRPr="008B5ECB">
              <w:rPr>
                <w:rFonts w:ascii="Crimson Pro" w:hAnsi="Crimson Pro" w:cs="Calibri"/>
                <w:b/>
                <w:sz w:val="20"/>
                <w:szCs w:val="24"/>
              </w:rPr>
              <w:t>Eksamen</w:t>
            </w:r>
          </w:p>
        </w:tc>
      </w:tr>
      <w:tr w14:paraId="0B1F529B"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7FFCB19" w14:textId="77777777">
            <w:pPr>
              <w:textAlignment w:val="baseline"/>
              <w:rPr>
                <w:rFonts w:ascii="Crimson Pro" w:hAnsi="Crimson Pro" w:cs="Segoe UI"/>
                <w:sz w:val="20"/>
                <w:szCs w:val="24"/>
              </w:rPr>
            </w:pPr>
            <w:r w:rsidRPr="008B5ECB">
              <w:rPr>
                <w:rFonts w:ascii="Crimson Pro" w:hAnsi="Crimson Pro"/>
                <w:sz w:val="20"/>
                <w:szCs w:val="24"/>
              </w:rPr>
              <w:t>Se tabell i pkt. 2.8.2</w:t>
            </w:r>
          </w:p>
        </w:tc>
      </w:tr>
      <w:tr w14:paraId="54E672EF"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shd w:val="clear" w:color="auto" w:fill="EEECE1"/>
            <w:hideMark/>
          </w:tcPr>
          <w:p w:rsidR="008B5ECB" w:rsidRPr="008B5ECB" w:rsidP="008B5ECB" w14:paraId="4BB0B397" w14:textId="77777777">
            <w:pPr>
              <w:contextualSpacing/>
              <w:rPr>
                <w:rFonts w:ascii="Crimson Pro" w:hAnsi="Crimson Pro" w:cs="Calibri"/>
                <w:b/>
                <w:sz w:val="20"/>
                <w:szCs w:val="24"/>
              </w:rPr>
            </w:pPr>
            <w:r w:rsidRPr="008B5ECB">
              <w:rPr>
                <w:rFonts w:ascii="Crimson Pro" w:hAnsi="Crimson Pro" w:cs="Calibri"/>
                <w:b/>
                <w:sz w:val="20"/>
                <w:szCs w:val="24"/>
              </w:rPr>
              <w:t>Sluttvurdering</w:t>
            </w:r>
          </w:p>
        </w:tc>
      </w:tr>
      <w:tr w14:paraId="47FD1C22"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27D414D1" w14:textId="77777777">
            <w:pPr>
              <w:autoSpaceDE w:val="0"/>
              <w:autoSpaceDN w:val="0"/>
              <w:adjustRightInd w:val="0"/>
              <w:rPr>
                <w:rFonts w:ascii="Crimson Pro" w:eastAsia="Calibri" w:hAnsi="Crimson Pro" w:cs="Calibri"/>
                <w:sz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w:t>
            </w:r>
          </w:p>
          <w:p w:rsidR="008B5ECB" w:rsidRPr="008B5ECB" w:rsidP="008B5ECB" w14:paraId="0E2F4F2D" w14:textId="77777777">
            <w:pPr>
              <w:autoSpaceDE w:val="0"/>
              <w:autoSpaceDN w:val="0"/>
              <w:adjustRightInd w:val="0"/>
              <w:rPr>
                <w:rFonts w:ascii="Crimson Pro" w:hAnsi="Crimson Pro" w:cs="Calibri"/>
                <w:color w:val="000000"/>
                <w:sz w:val="20"/>
                <w:szCs w:val="24"/>
              </w:rPr>
            </w:pPr>
            <w:r w:rsidRPr="008B5ECB">
              <w:rPr>
                <w:rFonts w:ascii="Crimson Pro" w:eastAsia="Calibri" w:hAnsi="Crimson Pro" w:cs="Calibri"/>
                <w:sz w:val="22"/>
              </w:rPr>
              <w:t>Alle arbeidskrav skal være bestått for å få gå opp til eksamen.</w:t>
            </w:r>
          </w:p>
        </w:tc>
      </w:tr>
    </w:tbl>
    <w:p w:rsidR="008B5ECB" w:rsidRPr="008B5ECB" w:rsidP="008B5ECB" w14:paraId="542D1353" w14:textId="77777777">
      <w:pPr>
        <w:spacing w:line="276" w:lineRule="auto"/>
        <w:rPr>
          <w:rFonts w:ascii="Crimson Pro" w:hAnsi="Crimson Pro"/>
          <w:sz w:val="20"/>
        </w:rPr>
      </w:pPr>
      <w:r w:rsidRPr="008B5ECB">
        <w:rPr>
          <w:rFonts w:ascii="Crimson Pro" w:hAnsi="Crimson Pro"/>
          <w:sz w:val="20"/>
        </w:rPr>
        <w:br w:type="page"/>
      </w:r>
      <w:bookmarkStart w:id="115" w:name="_Toc525650865"/>
    </w:p>
    <w:tbl>
      <w:tblPr>
        <w:tblStyle w:val="TabellEmnebeskrivelse"/>
        <w:tblW w:w="9464" w:type="dxa"/>
        <w:tblInd w:w="0" w:type="dxa"/>
        <w:tblLook w:val="04A0"/>
      </w:tblPr>
      <w:tblGrid>
        <w:gridCol w:w="3964"/>
        <w:gridCol w:w="5500"/>
      </w:tblGrid>
      <w:tr w14:paraId="0ACEAD29" w14:textId="77777777" w:rsidTr="008B5ECB">
        <w:tblPrEx>
          <w:tblW w:w="9464" w:type="dxa"/>
          <w:tblInd w:w="0" w:type="dxa"/>
          <w:tblLook w:val="04A0"/>
        </w:tblPrEx>
        <w:tc>
          <w:tcPr>
            <w:tcW w:w="3964" w:type="dxa"/>
            <w:tcBorders>
              <w:top w:val="single" w:sz="4" w:space="0" w:color="auto"/>
              <w:left w:val="single" w:sz="4" w:space="0" w:color="auto"/>
              <w:bottom w:val="single" w:sz="6" w:space="0" w:color="auto"/>
              <w:right w:val="single" w:sz="6" w:space="0" w:color="auto"/>
            </w:tcBorders>
            <w:vAlign w:val="center"/>
            <w:hideMark/>
          </w:tcPr>
          <w:p w:rsidR="008B5ECB" w:rsidRPr="008B5ECB" w:rsidP="008B5ECB" w14:paraId="604B4239" w14:textId="77777777">
            <w:pPr>
              <w:outlineLvl w:val="1"/>
              <w:rPr>
                <w:rFonts w:ascii="Montserrat" w:hAnsi="Montserrat"/>
                <w:b/>
                <w:sz w:val="22"/>
                <w:szCs w:val="22"/>
              </w:rPr>
            </w:pPr>
            <w:bookmarkStart w:id="116" w:name="_Toc107823727"/>
            <w:bookmarkStart w:id="117" w:name="_Toc256000041"/>
            <w:r w:rsidRPr="008B5ECB">
              <w:rPr>
                <w:rFonts w:ascii="Montserrat" w:hAnsi="Montserrat"/>
                <w:b/>
                <w:sz w:val="22"/>
                <w:szCs w:val="22"/>
              </w:rPr>
              <w:t xml:space="preserve">Emnekode 00TM05C - Kontroll av skipets drift og omsorg for </w:t>
            </w:r>
            <w:r w:rsidRPr="008B5ECB">
              <w:rPr>
                <w:rFonts w:ascii="Montserrat" w:hAnsi="Montserrat"/>
                <w:b/>
                <w:sz w:val="22"/>
                <w:szCs w:val="22"/>
              </w:rPr>
              <w:t>personer</w:t>
            </w:r>
            <w:r w:rsidRPr="008B5ECB">
              <w:rPr>
                <w:rFonts w:ascii="Montserrat" w:hAnsi="Montserrat"/>
                <w:b/>
                <w:sz w:val="22"/>
                <w:szCs w:val="22"/>
              </w:rPr>
              <w:t xml:space="preserve"> om bord</w:t>
            </w:r>
            <w:bookmarkEnd w:id="117"/>
            <w:bookmarkEnd w:id="116"/>
          </w:p>
        </w:tc>
        <w:tc>
          <w:tcPr>
            <w:tcW w:w="5500"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42387433" w14:textId="77777777">
            <w:pPr>
              <w:contextualSpacing/>
              <w:rPr>
                <w:rFonts w:ascii="Crimson Pro" w:hAnsi="Crimson Pro" w:cs="Calibri"/>
                <w:b/>
                <w:sz w:val="20"/>
                <w:szCs w:val="24"/>
              </w:rPr>
            </w:pPr>
            <w:r w:rsidRPr="008B5ECB">
              <w:rPr>
                <w:rFonts w:ascii="Crimson Pro" w:hAnsi="Crimson Pro" w:cs="Calibri"/>
                <w:b/>
                <w:sz w:val="20"/>
                <w:szCs w:val="24"/>
              </w:rPr>
              <w:t>Tema/</w:t>
            </w:r>
            <w:r w:rsidRPr="008B5ECB">
              <w:rPr>
                <w:rFonts w:ascii="Crimson Pro" w:hAnsi="Crimson Pro" w:cs="Calibri"/>
                <w:b/>
                <w:sz w:val="20"/>
                <w:szCs w:val="24"/>
              </w:rPr>
              <w:t>hovedpunkt</w:t>
            </w:r>
            <w:r w:rsidRPr="008B5ECB">
              <w:rPr>
                <w:rFonts w:ascii="Crimson Pro" w:hAnsi="Crimson Pro" w:cs="Calibri"/>
                <w:b/>
                <w:sz w:val="20"/>
                <w:szCs w:val="24"/>
              </w:rPr>
              <w:t xml:space="preserve"> i emneplan</w:t>
            </w:r>
          </w:p>
        </w:tc>
      </w:tr>
      <w:bookmarkEnd w:id="115"/>
      <w:tr w14:paraId="1BED746E" w14:textId="77777777" w:rsidTr="008B5ECB">
        <w:tblPrEx>
          <w:tblW w:w="9464" w:type="dxa"/>
          <w:tblInd w:w="0" w:type="dxa"/>
          <w:tblLook w:val="04A0"/>
        </w:tblPrEx>
        <w:trPr>
          <w:trHeight w:val="2648"/>
        </w:trPr>
        <w:tc>
          <w:tcPr>
            <w:tcW w:w="3964" w:type="dxa"/>
            <w:tcBorders>
              <w:top w:val="single" w:sz="6" w:space="0" w:color="auto"/>
              <w:left w:val="single" w:sz="4" w:space="0" w:color="auto"/>
              <w:bottom w:val="single" w:sz="6" w:space="0" w:color="auto"/>
              <w:right w:val="single" w:sz="6" w:space="0" w:color="auto"/>
            </w:tcBorders>
            <w:hideMark/>
          </w:tcPr>
          <w:p w:rsidR="008B5ECB" w:rsidRPr="008B5ECB" w:rsidP="008B5ECB" w14:paraId="35D5AF33" w14:textId="77777777">
            <w:pPr>
              <w:contextualSpacing/>
              <w:rPr>
                <w:rFonts w:ascii="Crimson Pro" w:hAnsi="Crimson Pro" w:cs="Calibri"/>
                <w:b/>
                <w:sz w:val="20"/>
                <w:szCs w:val="24"/>
              </w:rPr>
            </w:pPr>
            <w:r w:rsidRPr="008B5ECB">
              <w:rPr>
                <w:rFonts w:ascii="Crimson Pro" w:hAnsi="Crimson Pro" w:cs="Calibri"/>
                <w:b/>
                <w:sz w:val="20"/>
                <w:szCs w:val="24"/>
              </w:rPr>
              <w:t xml:space="preserve">Kontroll av skipets drift og omsorg for </w:t>
            </w:r>
            <w:r w:rsidRPr="008B5ECB">
              <w:rPr>
                <w:rFonts w:ascii="Crimson Pro" w:hAnsi="Crimson Pro" w:cs="Calibri"/>
                <w:b/>
                <w:sz w:val="20"/>
                <w:szCs w:val="24"/>
              </w:rPr>
              <w:t>personer</w:t>
            </w:r>
            <w:r w:rsidRPr="008B5ECB">
              <w:rPr>
                <w:rFonts w:ascii="Crimson Pro" w:hAnsi="Crimson Pro" w:cs="Calibri"/>
                <w:b/>
                <w:sz w:val="20"/>
                <w:szCs w:val="24"/>
              </w:rPr>
              <w:t xml:space="preserve"> om bord </w:t>
            </w:r>
          </w:p>
          <w:p w:rsidR="008B5ECB" w:rsidRPr="008B5ECB" w:rsidP="008B5ECB" w14:paraId="61AEFEEF" w14:textId="77777777">
            <w:pPr>
              <w:contextualSpacing/>
              <w:rPr>
                <w:rFonts w:ascii="Crimson Pro" w:hAnsi="Crimson Pro" w:cs="Calibri"/>
                <w:sz w:val="20"/>
                <w:szCs w:val="24"/>
              </w:rPr>
            </w:pPr>
            <w:r w:rsidRPr="008B5ECB">
              <w:rPr>
                <w:rFonts w:ascii="Crimson Pro" w:hAnsi="Crimson Pro" w:cs="Calibri"/>
                <w:sz w:val="20"/>
                <w:szCs w:val="24"/>
              </w:rPr>
              <w:t>Omfang 19 studiepoeng</w:t>
            </w:r>
          </w:p>
        </w:tc>
        <w:tc>
          <w:tcPr>
            <w:tcW w:w="5500" w:type="dxa"/>
            <w:tcBorders>
              <w:top w:val="single" w:sz="6" w:space="0" w:color="auto"/>
              <w:left w:val="single" w:sz="6" w:space="0" w:color="auto"/>
              <w:bottom w:val="single" w:sz="6" w:space="0" w:color="auto"/>
              <w:right w:val="single" w:sz="4" w:space="0" w:color="auto"/>
            </w:tcBorders>
            <w:hideMark/>
          </w:tcPr>
          <w:p w:rsidR="008B5ECB" w:rsidRPr="008B5ECB" w:rsidP="008B5ECB" w14:paraId="1176F4A3" w14:textId="77777777">
            <w:pPr>
              <w:contextualSpacing/>
              <w:rPr>
                <w:rFonts w:ascii="Crimson Pro" w:hAnsi="Crimson Pro"/>
                <w:sz w:val="20"/>
                <w:szCs w:val="24"/>
              </w:rPr>
            </w:pPr>
            <w:r w:rsidRPr="008B5ECB">
              <w:rPr>
                <w:rFonts w:ascii="Crimson Pro" w:hAnsi="Crimson Pro"/>
                <w:sz w:val="20"/>
                <w:szCs w:val="24"/>
              </w:rPr>
              <w:t xml:space="preserve">5 </w:t>
            </w:r>
            <w:r w:rsidRPr="008B5ECB">
              <w:rPr>
                <w:rFonts w:ascii="Crimson Pro" w:hAnsi="Crimson Pro"/>
                <w:sz w:val="20"/>
                <w:szCs w:val="24"/>
              </w:rPr>
              <w:t>stp</w:t>
            </w:r>
            <w:r w:rsidRPr="008B5ECB">
              <w:rPr>
                <w:rFonts w:ascii="Crimson Pro" w:hAnsi="Crimson Pro"/>
                <w:sz w:val="20"/>
                <w:szCs w:val="24"/>
              </w:rPr>
              <w:t xml:space="preserve">.     Nasjonalt og internasjonalt regelverk for </w:t>
            </w:r>
            <w:r w:rsidRPr="008B5ECB">
              <w:rPr>
                <w:rFonts w:ascii="Crimson Pro" w:hAnsi="Crimson Pro"/>
                <w:sz w:val="20"/>
                <w:szCs w:val="24"/>
              </w:rPr>
              <w:br/>
              <w:t xml:space="preserve">                skipsfarten, </w:t>
            </w:r>
            <w:r w:rsidRPr="008B5ECB">
              <w:rPr>
                <w:rFonts w:ascii="Crimson Pro" w:hAnsi="Crimson Pro"/>
                <w:sz w:val="20"/>
                <w:szCs w:val="24"/>
              </w:rPr>
              <w:t>sikkerhet</w:t>
            </w:r>
            <w:r w:rsidRPr="008B5ECB">
              <w:rPr>
                <w:rFonts w:ascii="Crimson Pro" w:hAnsi="Crimson Pro"/>
                <w:sz w:val="20"/>
                <w:szCs w:val="24"/>
              </w:rPr>
              <w:t xml:space="preserve"> og vern av det marine</w:t>
            </w:r>
            <w:r w:rsidRPr="008B5ECB">
              <w:rPr>
                <w:rFonts w:ascii="Crimson Pro" w:hAnsi="Crimson Pro"/>
                <w:sz w:val="20"/>
                <w:szCs w:val="24"/>
              </w:rPr>
              <w:br/>
              <w:t xml:space="preserve">                 miljø</w:t>
            </w:r>
          </w:p>
          <w:p w:rsidR="008B5ECB" w:rsidRPr="008B5ECB" w:rsidP="008B5ECB" w14:paraId="1B93D494" w14:textId="77777777">
            <w:pPr>
              <w:contextualSpacing/>
              <w:rPr>
                <w:rFonts w:ascii="Crimson Pro" w:hAnsi="Crimson Pro"/>
                <w:sz w:val="20"/>
                <w:szCs w:val="24"/>
              </w:rPr>
            </w:pPr>
            <w:r w:rsidRPr="008B5ECB">
              <w:rPr>
                <w:rFonts w:ascii="Crimson Pro" w:hAnsi="Crimson Pro"/>
                <w:sz w:val="20"/>
                <w:szCs w:val="24"/>
              </w:rPr>
              <w:t xml:space="preserve">11 </w:t>
            </w:r>
            <w:r w:rsidRPr="008B5ECB">
              <w:rPr>
                <w:rFonts w:ascii="Crimson Pro" w:hAnsi="Crimson Pro"/>
                <w:sz w:val="20"/>
                <w:szCs w:val="24"/>
              </w:rPr>
              <w:t>stp</w:t>
            </w:r>
            <w:r w:rsidRPr="008B5ECB">
              <w:rPr>
                <w:rFonts w:ascii="Crimson Pro" w:hAnsi="Crimson Pro"/>
                <w:sz w:val="20"/>
                <w:szCs w:val="24"/>
              </w:rPr>
              <w:t xml:space="preserve">.    Organisering og </w:t>
            </w:r>
            <w:r w:rsidRPr="008B5ECB">
              <w:rPr>
                <w:rFonts w:ascii="Crimson Pro" w:hAnsi="Crimson Pro"/>
                <w:sz w:val="20"/>
                <w:szCs w:val="24"/>
              </w:rPr>
              <w:t>mannskapsledelse</w:t>
            </w:r>
            <w:r w:rsidRPr="008B5ECB">
              <w:rPr>
                <w:rFonts w:ascii="Crimson Pro" w:hAnsi="Crimson Pro"/>
                <w:sz w:val="20"/>
                <w:szCs w:val="24"/>
              </w:rPr>
              <w:t xml:space="preserve"> for  </w:t>
            </w:r>
            <w:r w:rsidRPr="008B5ECB">
              <w:rPr>
                <w:rFonts w:ascii="Crimson Pro" w:hAnsi="Crimson Pro"/>
                <w:sz w:val="20"/>
                <w:szCs w:val="24"/>
              </w:rPr>
              <w:br/>
              <w:t xml:space="preserve">                 skipsfarten</w:t>
            </w:r>
          </w:p>
          <w:p w:rsidR="008B5ECB" w:rsidRPr="008B5ECB" w:rsidP="008B5ECB" w14:paraId="114EF08F" w14:textId="77777777">
            <w:pPr>
              <w:contextualSpacing/>
              <w:rPr>
                <w:rFonts w:ascii="Crimson Pro" w:hAnsi="Crimson Pro"/>
                <w:sz w:val="20"/>
                <w:szCs w:val="24"/>
              </w:rPr>
            </w:pPr>
            <w:r w:rsidRPr="008B5ECB">
              <w:rPr>
                <w:rFonts w:ascii="Crimson Pro" w:hAnsi="Crimson Pro"/>
                <w:sz w:val="20"/>
                <w:szCs w:val="24"/>
              </w:rPr>
              <w:t xml:space="preserve">3 </w:t>
            </w:r>
            <w:r w:rsidRPr="008B5ECB">
              <w:rPr>
                <w:rFonts w:ascii="Crimson Pro" w:hAnsi="Crimson Pro"/>
                <w:sz w:val="20"/>
                <w:szCs w:val="24"/>
              </w:rPr>
              <w:t>stp</w:t>
            </w:r>
            <w:r w:rsidRPr="008B5ECB">
              <w:rPr>
                <w:rFonts w:ascii="Crimson Pro" w:hAnsi="Crimson Pro"/>
                <w:sz w:val="20"/>
                <w:szCs w:val="24"/>
              </w:rPr>
              <w:t xml:space="preserve">.     Økonomi og </w:t>
            </w:r>
            <w:r w:rsidRPr="008B5ECB">
              <w:rPr>
                <w:rFonts w:ascii="Crimson Pro" w:hAnsi="Crimson Pro"/>
                <w:sz w:val="20"/>
                <w:szCs w:val="24"/>
              </w:rPr>
              <w:t>rederidrift</w:t>
            </w:r>
          </w:p>
          <w:p w:rsidR="008B5ECB" w:rsidRPr="008B5ECB" w:rsidP="008B5ECB" w14:paraId="1C6F59AB" w14:textId="77777777">
            <w:pPr>
              <w:contextualSpacing/>
              <w:rPr>
                <w:rFonts w:ascii="Crimson Pro" w:hAnsi="Crimson Pro"/>
                <w:sz w:val="20"/>
                <w:szCs w:val="24"/>
              </w:rPr>
            </w:pPr>
            <w:r w:rsidRPr="008B5ECB">
              <w:rPr>
                <w:rFonts w:ascii="Crimson Pro" w:hAnsi="Crimson Pro"/>
                <w:sz w:val="20"/>
                <w:szCs w:val="24"/>
              </w:rPr>
              <w:t xml:space="preserve">0 </w:t>
            </w:r>
            <w:r w:rsidRPr="008B5ECB">
              <w:rPr>
                <w:rFonts w:ascii="Crimson Pro" w:hAnsi="Crimson Pro"/>
                <w:sz w:val="20"/>
                <w:szCs w:val="24"/>
              </w:rPr>
              <w:t>stp</w:t>
            </w:r>
            <w:r w:rsidRPr="008B5ECB">
              <w:rPr>
                <w:rFonts w:ascii="Crimson Pro" w:hAnsi="Crimson Pro"/>
                <w:sz w:val="20"/>
                <w:szCs w:val="24"/>
              </w:rPr>
              <w:t xml:space="preserve">.     VSO – </w:t>
            </w:r>
            <w:r w:rsidRPr="008B5ECB">
              <w:rPr>
                <w:rFonts w:ascii="Crimson Pro" w:hAnsi="Crimson Pro"/>
                <w:sz w:val="20"/>
                <w:szCs w:val="24"/>
              </w:rPr>
              <w:t>Videregående</w:t>
            </w:r>
            <w:r w:rsidRPr="008B5ECB">
              <w:rPr>
                <w:rFonts w:ascii="Crimson Pro" w:hAnsi="Crimson Pro"/>
                <w:sz w:val="20"/>
                <w:szCs w:val="24"/>
              </w:rPr>
              <w:t xml:space="preserve"> </w:t>
            </w:r>
            <w:r w:rsidRPr="008B5ECB">
              <w:rPr>
                <w:rFonts w:ascii="Crimson Pro" w:hAnsi="Crimson Pro"/>
                <w:sz w:val="20"/>
                <w:szCs w:val="24"/>
              </w:rPr>
              <w:t>Sikkerhets</w:t>
            </w:r>
            <w:r w:rsidRPr="008B5ECB">
              <w:rPr>
                <w:rFonts w:ascii="Crimson Pro" w:hAnsi="Crimson Pro"/>
                <w:sz w:val="20"/>
                <w:szCs w:val="24"/>
              </w:rPr>
              <w:t xml:space="preserve"> Opplæring </w:t>
            </w:r>
            <w:r w:rsidRPr="008B5ECB">
              <w:rPr>
                <w:rFonts w:ascii="Crimson Pro" w:hAnsi="Crimson Pro"/>
                <w:sz w:val="20"/>
                <w:szCs w:val="24"/>
              </w:rPr>
              <w:br/>
              <w:t xml:space="preserve">                (</w:t>
            </w:r>
            <w:r w:rsidRPr="008B5ECB">
              <w:rPr>
                <w:rFonts w:ascii="Crimson Pro" w:hAnsi="Crimson Pro"/>
                <w:sz w:val="20"/>
                <w:szCs w:val="24"/>
              </w:rPr>
              <w:t>kjøres</w:t>
            </w:r>
            <w:r w:rsidRPr="008B5ECB">
              <w:rPr>
                <w:rFonts w:ascii="Crimson Pro" w:hAnsi="Crimson Pro"/>
                <w:sz w:val="20"/>
                <w:szCs w:val="24"/>
              </w:rPr>
              <w:t xml:space="preserve"> som </w:t>
            </w:r>
            <w:r w:rsidRPr="008B5ECB">
              <w:rPr>
                <w:rFonts w:ascii="Crimson Pro" w:hAnsi="Crimson Pro"/>
                <w:sz w:val="20"/>
                <w:szCs w:val="24"/>
              </w:rPr>
              <w:t>eget</w:t>
            </w:r>
            <w:r w:rsidRPr="008B5ECB">
              <w:rPr>
                <w:rFonts w:ascii="Crimson Pro" w:hAnsi="Crimson Pro"/>
                <w:sz w:val="20"/>
                <w:szCs w:val="24"/>
              </w:rPr>
              <w:t xml:space="preserve"> kurs)</w:t>
            </w:r>
          </w:p>
          <w:p w:rsidR="008B5ECB" w:rsidRPr="008B5ECB" w:rsidP="008B5ECB" w14:paraId="76CFC60A" w14:textId="77777777">
            <w:pPr>
              <w:contextualSpacing/>
              <w:rPr>
                <w:rFonts w:ascii="Crimson Pro" w:hAnsi="Crimson Pro"/>
                <w:sz w:val="20"/>
                <w:szCs w:val="24"/>
              </w:rPr>
            </w:pPr>
            <w:r w:rsidRPr="008B5ECB">
              <w:rPr>
                <w:rFonts w:ascii="Crimson Pro" w:hAnsi="Crimson Pro"/>
                <w:sz w:val="20"/>
                <w:szCs w:val="24"/>
              </w:rPr>
              <w:t xml:space="preserve">O </w:t>
            </w:r>
            <w:r w:rsidRPr="008B5ECB">
              <w:rPr>
                <w:rFonts w:ascii="Crimson Pro" w:hAnsi="Crimson Pro"/>
                <w:sz w:val="20"/>
                <w:szCs w:val="24"/>
              </w:rPr>
              <w:t>stp</w:t>
            </w:r>
            <w:r w:rsidRPr="008B5ECB">
              <w:rPr>
                <w:rFonts w:ascii="Crimson Pro" w:hAnsi="Crimson Pro"/>
                <w:sz w:val="20"/>
                <w:szCs w:val="24"/>
              </w:rPr>
              <w:t>.     Kurs medisinsk behandling</w:t>
            </w:r>
          </w:p>
        </w:tc>
      </w:tr>
      <w:tr w14:paraId="16380E26"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F98711B" w14:textId="77777777">
            <w:pPr>
              <w:contextualSpacing/>
              <w:rPr>
                <w:rFonts w:ascii="Crimson Pro" w:hAnsi="Crimson Pro" w:cs="Calibri"/>
                <w:b/>
                <w:sz w:val="20"/>
                <w:szCs w:val="24"/>
              </w:rPr>
            </w:pPr>
            <w:r w:rsidRPr="008B5ECB">
              <w:rPr>
                <w:rFonts w:ascii="Crimson Pro" w:hAnsi="Crimson Pro" w:cs="Calibri"/>
                <w:b/>
                <w:sz w:val="20"/>
                <w:szCs w:val="24"/>
              </w:rPr>
              <w:t>Læringsutbytte</w:t>
            </w:r>
          </w:p>
        </w:tc>
      </w:tr>
      <w:tr w14:paraId="4083864E"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F838CA9" w14:textId="77777777">
            <w:pPr>
              <w:contextualSpacing/>
              <w:rPr>
                <w:rFonts w:ascii="Crimson Pro" w:hAnsi="Crimson Pro" w:cs="Calibri"/>
                <w:b/>
                <w:sz w:val="20"/>
                <w:szCs w:val="24"/>
              </w:rPr>
            </w:pPr>
            <w:r w:rsidRPr="008B5ECB">
              <w:rPr>
                <w:rFonts w:ascii="Crimson Pro" w:hAnsi="Crimson Pro" w:cs="Calibri"/>
                <w:b/>
                <w:sz w:val="20"/>
                <w:szCs w:val="24"/>
              </w:rPr>
              <w:t>Kunnskaper</w:t>
            </w:r>
          </w:p>
          <w:p w:rsidR="008B5ECB" w:rsidRPr="008B5ECB" w:rsidP="008B5ECB" w14:paraId="74B82CD2"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589C7730"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kunnskap om nasjonale og internasjonale krav om </w:t>
            </w:r>
            <w:r w:rsidRPr="008B5ECB">
              <w:rPr>
                <w:rFonts w:ascii="Crimson Pro" w:hAnsi="Crimson Pro" w:cs="Calibri"/>
                <w:sz w:val="20"/>
                <w:szCs w:val="24"/>
              </w:rPr>
              <w:t>sikkerhet</w:t>
            </w:r>
            <w:r w:rsidRPr="008B5ECB">
              <w:rPr>
                <w:rFonts w:ascii="Crimson Pro" w:hAnsi="Crimson Pro" w:cs="Calibri"/>
                <w:sz w:val="20"/>
                <w:szCs w:val="24"/>
              </w:rPr>
              <w:t xml:space="preserve"> til sjøs og vern av det marine miljøet. </w:t>
            </w:r>
          </w:p>
          <w:p w:rsidR="008B5ECB" w:rsidRPr="008B5ECB" w:rsidP="008B5ECB" w14:paraId="059552DE"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kunnskap om å </w:t>
            </w:r>
            <w:r w:rsidRPr="008B5ECB">
              <w:rPr>
                <w:rFonts w:ascii="Crimson Pro" w:hAnsi="Crimson Pro" w:cs="Calibri"/>
                <w:sz w:val="20"/>
                <w:szCs w:val="24"/>
              </w:rPr>
              <w:t>opprettholde</w:t>
            </w:r>
            <w:r w:rsidRPr="008B5ECB">
              <w:rPr>
                <w:rFonts w:ascii="Crimson Pro" w:hAnsi="Crimson Pro" w:cs="Calibri"/>
                <w:sz w:val="20"/>
                <w:szCs w:val="24"/>
              </w:rPr>
              <w:t xml:space="preserve"> </w:t>
            </w:r>
            <w:r w:rsidRPr="008B5ECB">
              <w:rPr>
                <w:rFonts w:ascii="Crimson Pro" w:hAnsi="Crimson Pro" w:cs="Calibri"/>
                <w:sz w:val="20"/>
                <w:szCs w:val="24"/>
              </w:rPr>
              <w:t>sikkerhet</w:t>
            </w:r>
            <w:r w:rsidRPr="008B5ECB">
              <w:rPr>
                <w:rFonts w:ascii="Crimson Pro" w:hAnsi="Crimson Pro" w:cs="Calibri"/>
                <w:sz w:val="20"/>
                <w:szCs w:val="24"/>
              </w:rPr>
              <w:t xml:space="preserve"> og tryggleiken for skip, mannskap og </w:t>
            </w:r>
            <w:r w:rsidRPr="008B5ECB">
              <w:rPr>
                <w:rFonts w:ascii="Crimson Pro" w:hAnsi="Crimson Pro" w:cs="Calibri"/>
                <w:sz w:val="20"/>
                <w:szCs w:val="24"/>
              </w:rPr>
              <w:t>passasjerer</w:t>
            </w:r>
            <w:r w:rsidRPr="008B5ECB">
              <w:rPr>
                <w:rFonts w:ascii="Crimson Pro" w:hAnsi="Crimson Pro" w:cs="Calibri"/>
                <w:sz w:val="20"/>
                <w:szCs w:val="24"/>
              </w:rPr>
              <w:t xml:space="preserve"> og sørge for driftsklar tilstand til redningsutstyr. </w:t>
            </w:r>
          </w:p>
          <w:p w:rsidR="008B5ECB" w:rsidRPr="008B5ECB" w:rsidP="008B5ECB" w14:paraId="4C98CDBD"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kjennskap til reglene som gjelder </w:t>
            </w:r>
            <w:r w:rsidRPr="008B5ECB">
              <w:rPr>
                <w:rFonts w:ascii="Crimson Pro" w:hAnsi="Crimson Pro" w:cs="Calibri"/>
                <w:sz w:val="20"/>
                <w:szCs w:val="24"/>
              </w:rPr>
              <w:t>redningsredskaper</w:t>
            </w:r>
            <w:r w:rsidRPr="008B5ECB">
              <w:rPr>
                <w:rFonts w:ascii="Crimson Pro" w:hAnsi="Crimson Pro" w:cs="Calibri"/>
                <w:sz w:val="20"/>
                <w:szCs w:val="24"/>
              </w:rPr>
              <w:t xml:space="preserve"> (SOLAS). </w:t>
            </w:r>
          </w:p>
          <w:p w:rsidR="008B5ECB" w:rsidRPr="008B5ECB" w:rsidP="008B5ECB" w14:paraId="1D19A341"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kjennskap til organisering og </w:t>
            </w:r>
            <w:r w:rsidRPr="008B5ECB">
              <w:rPr>
                <w:rFonts w:ascii="Crimson Pro" w:hAnsi="Crimson Pro" w:cs="Calibri"/>
                <w:sz w:val="20"/>
                <w:szCs w:val="24"/>
              </w:rPr>
              <w:t>mannskapsledelse</w:t>
            </w:r>
            <w:r w:rsidRPr="008B5ECB">
              <w:rPr>
                <w:rFonts w:ascii="Crimson Pro" w:hAnsi="Crimson Pro" w:cs="Calibri"/>
                <w:sz w:val="20"/>
                <w:szCs w:val="24"/>
              </w:rPr>
              <w:t xml:space="preserve">. </w:t>
            </w:r>
          </w:p>
          <w:p w:rsidR="008B5ECB" w:rsidRPr="008B5ECB" w:rsidP="008B5ECB" w14:paraId="7B98B50C" w14:textId="77777777">
            <w:pPr>
              <w:numPr>
                <w:ilvl w:val="0"/>
                <w:numId w:val="18"/>
              </w:numPr>
              <w:spacing w:before="135" w:after="135"/>
              <w:contextualSpacing/>
              <w:rPr>
                <w:rFonts w:ascii="Crimson Pro" w:hAnsi="Crimson Pro" w:cs="Calibri"/>
                <w:sz w:val="20"/>
                <w:szCs w:val="24"/>
              </w:rPr>
            </w:pPr>
            <w:r w:rsidRPr="008B5ECB">
              <w:rPr>
                <w:rFonts w:ascii="Crimson Pro" w:hAnsi="Crimson Pro" w:cs="Calibri"/>
                <w:sz w:val="20"/>
                <w:szCs w:val="24"/>
              </w:rPr>
              <w:t xml:space="preserve">Har kunnskap i maritim økonomi, administrasjon, </w:t>
            </w:r>
            <w:r w:rsidRPr="008B5ECB">
              <w:rPr>
                <w:rFonts w:ascii="Crimson Pro" w:hAnsi="Crimson Pro" w:cs="Calibri"/>
                <w:sz w:val="20"/>
                <w:szCs w:val="24"/>
              </w:rPr>
              <w:t>ledelse</w:t>
            </w:r>
            <w:r w:rsidRPr="008B5ECB">
              <w:rPr>
                <w:rFonts w:ascii="Crimson Pro" w:hAnsi="Crimson Pro" w:cs="Calibri"/>
                <w:sz w:val="20"/>
                <w:szCs w:val="24"/>
              </w:rPr>
              <w:t xml:space="preserve"> og drift av </w:t>
            </w:r>
            <w:r w:rsidRPr="008B5ECB">
              <w:rPr>
                <w:rFonts w:ascii="Crimson Pro" w:hAnsi="Crimson Pro" w:cs="Calibri"/>
                <w:sz w:val="20"/>
                <w:szCs w:val="24"/>
              </w:rPr>
              <w:t>rederlag</w:t>
            </w:r>
            <w:r w:rsidRPr="008B5ECB">
              <w:rPr>
                <w:rFonts w:ascii="Crimson Pro" w:hAnsi="Crimson Pro" w:cs="Calibri"/>
                <w:sz w:val="20"/>
                <w:szCs w:val="24"/>
              </w:rPr>
              <w:t xml:space="preserve">. </w:t>
            </w:r>
          </w:p>
          <w:p w:rsidR="008B5ECB" w:rsidRPr="008B5ECB" w:rsidP="008B5ECB" w14:paraId="2C6695A8" w14:textId="77777777">
            <w:pPr>
              <w:contextualSpacing/>
              <w:rPr>
                <w:rFonts w:ascii="Crimson Pro" w:hAnsi="Crimson Pro" w:cs="Calibri"/>
                <w:b/>
                <w:sz w:val="20"/>
                <w:szCs w:val="24"/>
              </w:rPr>
            </w:pPr>
            <w:r w:rsidRPr="008B5ECB">
              <w:rPr>
                <w:rFonts w:ascii="Crimson Pro" w:hAnsi="Crimson Pro" w:cs="Calibri"/>
                <w:b/>
                <w:sz w:val="20"/>
                <w:szCs w:val="24"/>
              </w:rPr>
              <w:t>Ferdigheter</w:t>
            </w:r>
          </w:p>
          <w:p w:rsidR="008B5ECB" w:rsidRPr="008B5ECB" w:rsidP="008B5ECB" w14:paraId="76881117"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5D048EFF" w14:textId="77777777">
            <w:pPr>
              <w:widowControl w:val="0"/>
              <w:numPr>
                <w:ilvl w:val="0"/>
                <w:numId w:val="18"/>
              </w:numPr>
              <w:autoSpaceDE w:val="0"/>
              <w:autoSpaceDN w:val="0"/>
              <w:adjustRightInd w:val="0"/>
              <w:rPr>
                <w:rFonts w:ascii="Crimson Pro" w:hAnsi="Crimson Pro" w:cs="Calibri"/>
                <w:color w:val="000000"/>
                <w:sz w:val="20"/>
                <w:szCs w:val="24"/>
              </w:rPr>
            </w:pPr>
            <w:r w:rsidRPr="008B5ECB">
              <w:rPr>
                <w:rFonts w:ascii="Crimson Pro" w:hAnsi="Crimson Pro" w:cs="Calibri"/>
                <w:color w:val="000000"/>
                <w:sz w:val="20"/>
                <w:szCs w:val="24"/>
              </w:rPr>
              <w:t xml:space="preserve">kan reflektere over egne </w:t>
            </w:r>
            <w:r w:rsidRPr="008B5ECB">
              <w:rPr>
                <w:rFonts w:ascii="Crimson Pro" w:hAnsi="Crimson Pro" w:cs="Calibri"/>
                <w:color w:val="000000"/>
                <w:sz w:val="20"/>
                <w:szCs w:val="24"/>
              </w:rPr>
              <w:t>valg</w:t>
            </w:r>
            <w:r w:rsidRPr="008B5ECB">
              <w:rPr>
                <w:rFonts w:ascii="Crimson Pro" w:hAnsi="Crimson Pro" w:cs="Calibri"/>
                <w:color w:val="000000"/>
                <w:sz w:val="20"/>
                <w:szCs w:val="24"/>
              </w:rPr>
              <w:t xml:space="preserve"> av tiltak for å ivareta tryggleiken til sjøs og vern av det marine miljøet. </w:t>
            </w:r>
          </w:p>
          <w:p w:rsidR="008B5ECB" w:rsidRPr="008B5ECB" w:rsidP="008B5ECB" w14:paraId="12EEBF5B" w14:textId="77777777">
            <w:pPr>
              <w:widowControl w:val="0"/>
              <w:numPr>
                <w:ilvl w:val="0"/>
                <w:numId w:val="18"/>
              </w:numPr>
              <w:autoSpaceDE w:val="0"/>
              <w:autoSpaceDN w:val="0"/>
              <w:adjustRightInd w:val="0"/>
              <w:rPr>
                <w:rFonts w:ascii="Crimson Pro" w:hAnsi="Crimson Pro" w:cs="Calibri"/>
                <w:color w:val="000000"/>
                <w:sz w:val="20"/>
                <w:szCs w:val="24"/>
              </w:rPr>
            </w:pPr>
            <w:r w:rsidRPr="008B5ECB">
              <w:rPr>
                <w:rFonts w:ascii="Crimson Pro" w:hAnsi="Crimson Pro" w:cs="Calibri"/>
                <w:color w:val="000000"/>
                <w:sz w:val="20"/>
                <w:szCs w:val="24"/>
              </w:rPr>
              <w:t xml:space="preserve">kan vise til </w:t>
            </w:r>
            <w:r w:rsidRPr="008B5ECB">
              <w:rPr>
                <w:rFonts w:ascii="Crimson Pro" w:hAnsi="Crimson Pro" w:cs="Calibri"/>
                <w:color w:val="000000"/>
                <w:sz w:val="20"/>
                <w:szCs w:val="24"/>
              </w:rPr>
              <w:t>gjeldende</w:t>
            </w:r>
            <w:r w:rsidRPr="008B5ECB">
              <w:rPr>
                <w:rFonts w:ascii="Crimson Pro" w:hAnsi="Crimson Pro" w:cs="Calibri"/>
                <w:color w:val="000000"/>
                <w:sz w:val="20"/>
                <w:szCs w:val="24"/>
              </w:rPr>
              <w:t xml:space="preserve"> regler og krav til organisering av brann- og </w:t>
            </w:r>
            <w:r w:rsidRPr="008B5ECB">
              <w:rPr>
                <w:rFonts w:ascii="Crimson Pro" w:hAnsi="Crimson Pro" w:cs="Calibri"/>
                <w:color w:val="000000"/>
                <w:sz w:val="20"/>
                <w:szCs w:val="24"/>
              </w:rPr>
              <w:t>redningsøvinger</w:t>
            </w:r>
            <w:r w:rsidRPr="008B5ECB">
              <w:rPr>
                <w:rFonts w:ascii="Crimson Pro" w:hAnsi="Crimson Pro" w:cs="Calibri"/>
                <w:color w:val="000000"/>
                <w:sz w:val="20"/>
                <w:szCs w:val="24"/>
              </w:rPr>
              <w:t xml:space="preserve">, </w:t>
            </w:r>
            <w:r w:rsidRPr="008B5ECB">
              <w:rPr>
                <w:rFonts w:ascii="Crimson Pro" w:hAnsi="Crimson Pro" w:cs="Calibri"/>
                <w:color w:val="000000"/>
                <w:sz w:val="20"/>
                <w:szCs w:val="24"/>
              </w:rPr>
              <w:t>vedlikehold</w:t>
            </w:r>
            <w:r w:rsidRPr="008B5ECB">
              <w:rPr>
                <w:rFonts w:ascii="Crimson Pro" w:hAnsi="Crimson Pro" w:cs="Calibri"/>
                <w:color w:val="000000"/>
                <w:sz w:val="20"/>
                <w:szCs w:val="24"/>
              </w:rPr>
              <w:t xml:space="preserve"> av redningsutstyr, tiltak for å beskytte og trygge alle </w:t>
            </w:r>
            <w:r w:rsidRPr="008B5ECB">
              <w:rPr>
                <w:rFonts w:ascii="Crimson Pro" w:hAnsi="Crimson Pro" w:cs="Calibri"/>
                <w:color w:val="000000"/>
                <w:sz w:val="20"/>
                <w:szCs w:val="24"/>
              </w:rPr>
              <w:t>personer</w:t>
            </w:r>
            <w:r w:rsidRPr="008B5ECB">
              <w:rPr>
                <w:rFonts w:ascii="Crimson Pro" w:hAnsi="Crimson Pro" w:cs="Calibri"/>
                <w:color w:val="000000"/>
                <w:sz w:val="20"/>
                <w:szCs w:val="24"/>
              </w:rPr>
              <w:t xml:space="preserve"> om bord i </w:t>
            </w:r>
            <w:r w:rsidRPr="008B5ECB">
              <w:rPr>
                <w:rFonts w:ascii="Crimson Pro" w:hAnsi="Crimson Pro" w:cs="Calibri"/>
                <w:color w:val="000000"/>
                <w:sz w:val="20"/>
                <w:szCs w:val="24"/>
              </w:rPr>
              <w:t>nødssituasjoner</w:t>
            </w:r>
            <w:r w:rsidRPr="008B5ECB">
              <w:rPr>
                <w:rFonts w:ascii="Crimson Pro" w:hAnsi="Crimson Pro" w:cs="Calibri"/>
                <w:color w:val="000000"/>
                <w:sz w:val="20"/>
                <w:szCs w:val="24"/>
              </w:rPr>
              <w:t xml:space="preserve"> og tiltak for å avgrense skade og berge skipet etter en brann, eksplosjon, kollisjon eller </w:t>
            </w:r>
            <w:r w:rsidRPr="008B5ECB">
              <w:rPr>
                <w:rFonts w:ascii="Crimson Pro" w:hAnsi="Crimson Pro" w:cs="Calibri"/>
                <w:color w:val="000000"/>
                <w:sz w:val="20"/>
                <w:szCs w:val="24"/>
              </w:rPr>
              <w:t>grunnstøting</w:t>
            </w:r>
            <w:r w:rsidRPr="008B5ECB">
              <w:rPr>
                <w:rFonts w:ascii="Crimson Pro" w:hAnsi="Crimson Pro" w:cs="Calibri"/>
                <w:color w:val="000000"/>
                <w:sz w:val="20"/>
                <w:szCs w:val="24"/>
              </w:rPr>
              <w:t xml:space="preserve">. </w:t>
            </w:r>
          </w:p>
          <w:p w:rsidR="008B5ECB" w:rsidRPr="008B5ECB" w:rsidP="008B5ECB" w14:paraId="6C2FBD0E" w14:textId="77777777">
            <w:pPr>
              <w:widowControl w:val="0"/>
              <w:numPr>
                <w:ilvl w:val="0"/>
                <w:numId w:val="18"/>
              </w:numPr>
              <w:autoSpaceDE w:val="0"/>
              <w:autoSpaceDN w:val="0"/>
              <w:adjustRightInd w:val="0"/>
              <w:rPr>
                <w:rFonts w:ascii="Crimson Pro" w:hAnsi="Crimson Pro" w:cs="Calibri"/>
                <w:color w:val="000000"/>
                <w:sz w:val="20"/>
                <w:szCs w:val="24"/>
              </w:rPr>
            </w:pPr>
            <w:r w:rsidRPr="008B5ECB">
              <w:rPr>
                <w:rFonts w:ascii="Crimson Pro" w:hAnsi="Crimson Pro" w:cs="Calibri"/>
                <w:color w:val="000000"/>
                <w:sz w:val="20"/>
                <w:szCs w:val="24"/>
              </w:rPr>
              <w:t xml:space="preserve">kan reflektere over egen organisering og </w:t>
            </w:r>
            <w:r w:rsidRPr="008B5ECB">
              <w:rPr>
                <w:rFonts w:ascii="Crimson Pro" w:hAnsi="Crimson Pro" w:cs="Calibri"/>
                <w:color w:val="000000"/>
                <w:sz w:val="20"/>
                <w:szCs w:val="24"/>
              </w:rPr>
              <w:t>mannskapsledelse</w:t>
            </w:r>
            <w:r w:rsidRPr="008B5ECB">
              <w:rPr>
                <w:rFonts w:ascii="Crimson Pro" w:hAnsi="Crimson Pro" w:cs="Calibri"/>
                <w:color w:val="000000"/>
                <w:sz w:val="20"/>
                <w:szCs w:val="24"/>
              </w:rPr>
              <w:t xml:space="preserve"> og justere denne under </w:t>
            </w:r>
            <w:r w:rsidRPr="008B5ECB">
              <w:rPr>
                <w:rFonts w:ascii="Crimson Pro" w:hAnsi="Crimson Pro" w:cs="Calibri"/>
                <w:color w:val="000000"/>
                <w:sz w:val="20"/>
                <w:szCs w:val="24"/>
              </w:rPr>
              <w:t>veiledning</w:t>
            </w:r>
            <w:r w:rsidRPr="008B5ECB">
              <w:rPr>
                <w:rFonts w:ascii="Crimson Pro" w:hAnsi="Crimson Pro" w:cs="Calibri"/>
                <w:color w:val="000000"/>
                <w:sz w:val="20"/>
                <w:szCs w:val="24"/>
              </w:rPr>
              <w:t xml:space="preserve">. </w:t>
            </w:r>
          </w:p>
          <w:p w:rsidR="008B5ECB" w:rsidRPr="008B5ECB" w:rsidP="008B5ECB" w14:paraId="7E74A85C" w14:textId="77777777">
            <w:pPr>
              <w:widowControl w:val="0"/>
              <w:numPr>
                <w:ilvl w:val="0"/>
                <w:numId w:val="18"/>
              </w:numPr>
              <w:autoSpaceDE w:val="0"/>
              <w:autoSpaceDN w:val="0"/>
              <w:adjustRightInd w:val="0"/>
              <w:rPr>
                <w:rFonts w:ascii="Crimson Pro" w:hAnsi="Crimson Pro" w:cs="Calibri"/>
                <w:color w:val="000000"/>
                <w:sz w:val="20"/>
                <w:szCs w:val="24"/>
              </w:rPr>
            </w:pPr>
            <w:r w:rsidRPr="008B5ECB">
              <w:rPr>
                <w:rFonts w:ascii="Crimson Pro" w:hAnsi="Crimson Pro" w:cs="Calibri"/>
                <w:color w:val="000000"/>
                <w:sz w:val="20"/>
                <w:szCs w:val="24"/>
              </w:rPr>
              <w:t xml:space="preserve">kan finne og vise til informasjon og fagstoff og vurdere relevansen for god forståing av moderne drift av </w:t>
            </w:r>
            <w:r w:rsidRPr="008B5ECB">
              <w:rPr>
                <w:rFonts w:ascii="Crimson Pro" w:hAnsi="Crimson Pro" w:cs="Calibri"/>
                <w:color w:val="000000"/>
                <w:sz w:val="20"/>
                <w:szCs w:val="24"/>
              </w:rPr>
              <w:t>rederlag</w:t>
            </w:r>
            <w:r w:rsidRPr="008B5ECB">
              <w:rPr>
                <w:rFonts w:ascii="Crimson Pro" w:hAnsi="Crimson Pro" w:cs="Calibri"/>
                <w:color w:val="000000"/>
                <w:sz w:val="20"/>
                <w:szCs w:val="24"/>
              </w:rPr>
              <w:t>.</w:t>
            </w:r>
          </w:p>
          <w:p w:rsidR="008B5ECB" w:rsidRPr="008B5ECB" w:rsidP="008B5ECB" w14:paraId="5C6BCF60" w14:textId="77777777">
            <w:pPr>
              <w:contextualSpacing/>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2EFF7CC1"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1A61BAA7" w14:textId="77777777">
            <w:pPr>
              <w:numPr>
                <w:ilvl w:val="0"/>
                <w:numId w:val="18"/>
              </w:numPr>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Kan planlegge, lede og gjennomføre </w:t>
            </w:r>
            <w:r w:rsidRPr="008B5ECB">
              <w:rPr>
                <w:rFonts w:ascii="Crimson Pro" w:hAnsi="Crimson Pro" w:cs="Calibri"/>
                <w:sz w:val="20"/>
                <w:szCs w:val="24"/>
                <w:lang w:eastAsia="en-US"/>
              </w:rPr>
              <w:t>operasjoner</w:t>
            </w:r>
            <w:r w:rsidRPr="008B5ECB">
              <w:rPr>
                <w:rFonts w:ascii="Crimson Pro" w:hAnsi="Crimson Pro" w:cs="Calibri"/>
                <w:sz w:val="20"/>
                <w:szCs w:val="24"/>
                <w:lang w:eastAsia="en-US"/>
              </w:rPr>
              <w:t xml:space="preserve"> på egen </w:t>
            </w:r>
            <w:r w:rsidRPr="008B5ECB">
              <w:rPr>
                <w:rFonts w:ascii="Crimson Pro" w:hAnsi="Crimson Pro" w:cs="Calibri"/>
                <w:sz w:val="20"/>
                <w:szCs w:val="24"/>
                <w:lang w:eastAsia="en-US"/>
              </w:rPr>
              <w:t>hånd</w:t>
            </w:r>
            <w:r w:rsidRPr="008B5ECB">
              <w:rPr>
                <w:rFonts w:ascii="Crimson Pro" w:hAnsi="Crimson Pro" w:cs="Calibri"/>
                <w:sz w:val="20"/>
                <w:szCs w:val="24"/>
                <w:lang w:eastAsia="en-US"/>
              </w:rPr>
              <w:t xml:space="preserve"> og som </w:t>
            </w:r>
            <w:r w:rsidRPr="008B5ECB">
              <w:rPr>
                <w:rFonts w:ascii="Crimson Pro" w:hAnsi="Crimson Pro" w:cs="Calibri"/>
                <w:sz w:val="20"/>
                <w:szCs w:val="24"/>
                <w:lang w:eastAsia="en-US"/>
              </w:rPr>
              <w:t>deltaker</w:t>
            </w:r>
            <w:r w:rsidRPr="008B5ECB">
              <w:rPr>
                <w:rFonts w:ascii="Crimson Pro" w:hAnsi="Crimson Pro" w:cs="Calibri"/>
                <w:sz w:val="20"/>
                <w:szCs w:val="24"/>
                <w:lang w:eastAsia="en-US"/>
              </w:rPr>
              <w:t xml:space="preserve"> i gruppe i tråd med etiske krav og retningslinjer </w:t>
            </w:r>
            <w:r w:rsidRPr="008B5ECB">
              <w:rPr>
                <w:rFonts w:ascii="Crimson Pro" w:hAnsi="Crimson Pro" w:cs="Calibri"/>
                <w:sz w:val="20"/>
                <w:szCs w:val="24"/>
                <w:lang w:eastAsia="en-US"/>
              </w:rPr>
              <w:t>innen</w:t>
            </w:r>
            <w:r w:rsidRPr="008B5ECB">
              <w:rPr>
                <w:rFonts w:ascii="Crimson Pro" w:hAnsi="Crimson Pro" w:cs="Calibri"/>
                <w:sz w:val="20"/>
                <w:szCs w:val="24"/>
                <w:lang w:eastAsia="en-US"/>
              </w:rPr>
              <w:t xml:space="preserve"> maritime miljø.</w:t>
            </w:r>
          </w:p>
          <w:p w:rsidR="008B5ECB" w:rsidRPr="008B5ECB" w:rsidP="008B5ECB" w14:paraId="32425789" w14:textId="77777777">
            <w:pPr>
              <w:numPr>
                <w:ilvl w:val="0"/>
                <w:numId w:val="18"/>
              </w:numPr>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Kan bidra til å utvikle </w:t>
            </w:r>
            <w:r w:rsidRPr="008B5ECB">
              <w:rPr>
                <w:rFonts w:ascii="Crimson Pro" w:hAnsi="Crimson Pro" w:cs="Calibri"/>
                <w:sz w:val="20"/>
                <w:szCs w:val="24"/>
                <w:lang w:eastAsia="en-US"/>
              </w:rPr>
              <w:t>helhet</w:t>
            </w:r>
            <w:r w:rsidRPr="008B5ECB">
              <w:rPr>
                <w:rFonts w:ascii="Crimson Pro" w:hAnsi="Crimson Pro" w:cs="Calibri"/>
                <w:sz w:val="20"/>
                <w:szCs w:val="24"/>
                <w:lang w:eastAsia="en-US"/>
              </w:rPr>
              <w:t xml:space="preserve"> økonomi, administrasjon, </w:t>
            </w:r>
            <w:r w:rsidRPr="008B5ECB">
              <w:rPr>
                <w:rFonts w:ascii="Crimson Pro" w:hAnsi="Crimson Pro" w:cs="Calibri"/>
                <w:sz w:val="20"/>
                <w:szCs w:val="24"/>
                <w:lang w:eastAsia="en-US"/>
              </w:rPr>
              <w:t>ledelse</w:t>
            </w:r>
            <w:r w:rsidRPr="008B5ECB">
              <w:rPr>
                <w:rFonts w:ascii="Crimson Pro" w:hAnsi="Crimson Pro" w:cs="Calibri"/>
                <w:sz w:val="20"/>
                <w:szCs w:val="24"/>
                <w:lang w:eastAsia="en-US"/>
              </w:rPr>
              <w:t xml:space="preserve"> og </w:t>
            </w:r>
            <w:r w:rsidRPr="008B5ECB">
              <w:rPr>
                <w:rFonts w:ascii="Crimson Pro" w:hAnsi="Crimson Pro" w:cs="Calibri"/>
                <w:sz w:val="20"/>
                <w:szCs w:val="24"/>
                <w:lang w:eastAsia="en-US"/>
              </w:rPr>
              <w:t>rederidrift</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innen</w:t>
            </w:r>
            <w:r w:rsidRPr="008B5ECB">
              <w:rPr>
                <w:rFonts w:ascii="Crimson Pro" w:hAnsi="Crimson Pro" w:cs="Calibri"/>
                <w:sz w:val="20"/>
                <w:szCs w:val="24"/>
                <w:lang w:eastAsia="en-US"/>
              </w:rPr>
              <w:t xml:space="preserve"> maritim sektor.</w:t>
            </w:r>
          </w:p>
          <w:p w:rsidR="008B5ECB" w:rsidRPr="008B5ECB" w:rsidP="008B5ECB" w14:paraId="3624E575" w14:textId="77777777">
            <w:pPr>
              <w:widowControl w:val="0"/>
              <w:numPr>
                <w:ilvl w:val="0"/>
                <w:numId w:val="18"/>
              </w:numPr>
              <w:autoSpaceDE w:val="0"/>
              <w:autoSpaceDN w:val="0"/>
              <w:adjustRightInd w:val="0"/>
              <w:rPr>
                <w:rFonts w:ascii="Crimson Pro" w:hAnsi="Crimson Pro" w:cs="Calibri"/>
                <w:color w:val="000000"/>
                <w:sz w:val="20"/>
                <w:szCs w:val="24"/>
              </w:rPr>
            </w:pPr>
            <w:r w:rsidRPr="008B5ECB">
              <w:rPr>
                <w:rFonts w:ascii="Crimson Pro" w:hAnsi="Crimson Pro" w:cs="Calibri"/>
                <w:sz w:val="20"/>
                <w:szCs w:val="24"/>
                <w:lang w:eastAsia="en-US"/>
              </w:rPr>
              <w:t xml:space="preserve">Kan utveksle </w:t>
            </w:r>
            <w:r w:rsidRPr="008B5ECB">
              <w:rPr>
                <w:rFonts w:ascii="Crimson Pro" w:hAnsi="Crimson Pro" w:cs="Calibri"/>
                <w:sz w:val="20"/>
                <w:szCs w:val="24"/>
                <w:lang w:eastAsia="en-US"/>
              </w:rPr>
              <w:t>synspunkter</w:t>
            </w:r>
            <w:r w:rsidRPr="008B5ECB">
              <w:rPr>
                <w:rFonts w:ascii="Crimson Pro" w:hAnsi="Crimson Pro" w:cs="Calibri"/>
                <w:sz w:val="20"/>
                <w:szCs w:val="24"/>
                <w:lang w:eastAsia="en-US"/>
              </w:rPr>
              <w:t xml:space="preserve"> med andre som har bakgrunn </w:t>
            </w:r>
            <w:r w:rsidRPr="008B5ECB">
              <w:rPr>
                <w:rFonts w:ascii="Crimson Pro" w:hAnsi="Crimson Pro" w:cs="Calibri"/>
                <w:sz w:val="20"/>
                <w:szCs w:val="24"/>
                <w:lang w:eastAsia="en-US"/>
              </w:rPr>
              <w:t>fra</w:t>
            </w:r>
            <w:r w:rsidRPr="008B5ECB">
              <w:rPr>
                <w:rFonts w:ascii="Crimson Pro" w:hAnsi="Crimson Pro" w:cs="Calibri"/>
                <w:sz w:val="20"/>
                <w:szCs w:val="24"/>
                <w:lang w:eastAsia="en-US"/>
              </w:rPr>
              <w:t xml:space="preserve"> maritime </w:t>
            </w:r>
            <w:r w:rsidRPr="008B5ECB">
              <w:rPr>
                <w:rFonts w:ascii="Crimson Pro" w:hAnsi="Crimson Pro" w:cs="Calibri"/>
                <w:sz w:val="20"/>
                <w:szCs w:val="24"/>
                <w:lang w:eastAsia="en-US"/>
              </w:rPr>
              <w:t>miljøer</w:t>
            </w:r>
            <w:r w:rsidRPr="008B5ECB">
              <w:rPr>
                <w:rFonts w:ascii="Crimson Pro" w:hAnsi="Crimson Pro" w:cs="Calibri"/>
                <w:sz w:val="20"/>
                <w:szCs w:val="24"/>
                <w:lang w:eastAsia="en-US"/>
              </w:rPr>
              <w:t xml:space="preserve">, og delta i </w:t>
            </w:r>
            <w:r w:rsidRPr="008B5ECB">
              <w:rPr>
                <w:rFonts w:ascii="Crimson Pro" w:hAnsi="Crimson Pro" w:cs="Calibri"/>
                <w:sz w:val="20"/>
                <w:szCs w:val="24"/>
                <w:lang w:eastAsia="en-US"/>
              </w:rPr>
              <w:t>diskusjoner</w:t>
            </w:r>
            <w:r w:rsidRPr="008B5ECB">
              <w:rPr>
                <w:rFonts w:ascii="Crimson Pro" w:hAnsi="Crimson Pro" w:cs="Calibri"/>
                <w:sz w:val="20"/>
                <w:szCs w:val="24"/>
                <w:lang w:eastAsia="en-US"/>
              </w:rPr>
              <w:t xml:space="preserve"> om utvikling av god praksis. </w:t>
            </w:r>
            <w:r w:rsidRPr="008B5ECB">
              <w:rPr>
                <w:rFonts w:ascii="Crimson Pro" w:hAnsi="Crimson Pro" w:cs="Calibri"/>
                <w:sz w:val="20"/>
                <w:szCs w:val="24"/>
              </w:rPr>
              <w:t xml:space="preserve"> </w:t>
            </w:r>
          </w:p>
        </w:tc>
      </w:tr>
      <w:tr w14:paraId="53B73BFE"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0C43F26"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Fagressurser</w:t>
            </w:r>
            <w:r w:rsidRPr="008B5ECB">
              <w:rPr>
                <w:rFonts w:ascii="Crimson Pro" w:hAnsi="Crimson Pro" w:cs="Calibri"/>
                <w:b/>
                <w:sz w:val="20"/>
                <w:szCs w:val="24"/>
              </w:rPr>
              <w:t>/lærebøker</w:t>
            </w:r>
          </w:p>
        </w:tc>
      </w:tr>
      <w:tr w14:paraId="7A22D2CD" w14:textId="77777777" w:rsidTr="008B5ECB">
        <w:tblPrEx>
          <w:tblW w:w="9464" w:type="dxa"/>
          <w:tblInd w:w="0" w:type="dxa"/>
          <w:tblLook w:val="04A0"/>
        </w:tblPrEx>
        <w:trPr>
          <w:trHeight w:val="16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785590A" w14:textId="77777777">
            <w:pPr>
              <w:numPr>
                <w:ilvl w:val="0"/>
                <w:numId w:val="22"/>
              </w:numPr>
              <w:spacing w:before="135" w:after="135"/>
              <w:contextualSpacing/>
              <w:rPr>
                <w:rFonts w:ascii="Crimson Pro" w:hAnsi="Crimson Pro"/>
                <w:sz w:val="20"/>
                <w:szCs w:val="24"/>
              </w:rPr>
            </w:pPr>
            <w:r w:rsidRPr="008B5ECB">
              <w:rPr>
                <w:rFonts w:ascii="Crimson Pro" w:hAnsi="Crimson Pro"/>
                <w:sz w:val="20"/>
                <w:szCs w:val="24"/>
              </w:rPr>
              <w:t xml:space="preserve">Kompendium </w:t>
            </w:r>
          </w:p>
          <w:p w:rsidR="008B5ECB" w:rsidRPr="008B5ECB" w:rsidP="008B5ECB" w14:paraId="11B59F57" w14:textId="77777777">
            <w:pPr>
              <w:numPr>
                <w:ilvl w:val="0"/>
                <w:numId w:val="22"/>
              </w:numPr>
              <w:spacing w:before="135" w:after="135"/>
              <w:contextualSpacing/>
              <w:rPr>
                <w:rFonts w:ascii="Crimson Pro" w:hAnsi="Crimson Pro"/>
                <w:sz w:val="20"/>
                <w:szCs w:val="24"/>
              </w:rPr>
            </w:pPr>
            <w:r w:rsidRPr="008B5ECB">
              <w:rPr>
                <w:rFonts w:ascii="Crimson Pro" w:hAnsi="Crimson Pro"/>
                <w:sz w:val="20"/>
                <w:szCs w:val="24"/>
              </w:rPr>
              <w:t xml:space="preserve">Sjørett og økonomi, Per </w:t>
            </w:r>
            <w:r w:rsidRPr="008B5ECB">
              <w:rPr>
                <w:rFonts w:ascii="Crimson Pro" w:hAnsi="Crimson Pro"/>
                <w:sz w:val="20"/>
                <w:szCs w:val="24"/>
              </w:rPr>
              <w:t>Aasmundseth</w:t>
            </w:r>
          </w:p>
          <w:p w:rsidR="008B5ECB" w:rsidRPr="008B5ECB" w:rsidP="008B5ECB" w14:paraId="7FAE83C0" w14:textId="77777777">
            <w:pPr>
              <w:numPr>
                <w:ilvl w:val="0"/>
                <w:numId w:val="22"/>
              </w:numPr>
              <w:spacing w:before="135" w:after="135"/>
              <w:contextualSpacing/>
              <w:rPr>
                <w:rFonts w:ascii="Crimson Pro" w:hAnsi="Crimson Pro"/>
                <w:sz w:val="20"/>
                <w:szCs w:val="24"/>
              </w:rPr>
            </w:pPr>
            <w:r w:rsidRPr="008B5ECB">
              <w:rPr>
                <w:rFonts w:ascii="Crimson Pro" w:hAnsi="Crimson Pro"/>
                <w:sz w:val="20"/>
                <w:szCs w:val="24"/>
              </w:rPr>
              <w:t xml:space="preserve">Sjørett og økonomi, </w:t>
            </w:r>
            <w:r w:rsidRPr="008B5ECB">
              <w:rPr>
                <w:rFonts w:ascii="Crimson Pro" w:hAnsi="Crimson Pro"/>
                <w:sz w:val="20"/>
                <w:szCs w:val="24"/>
              </w:rPr>
              <w:t>oppgavesamling</w:t>
            </w:r>
            <w:r w:rsidRPr="008B5ECB">
              <w:rPr>
                <w:rFonts w:ascii="Crimson Pro" w:hAnsi="Crimson Pro"/>
                <w:sz w:val="20"/>
                <w:szCs w:val="24"/>
              </w:rPr>
              <w:t xml:space="preserve">, Per </w:t>
            </w:r>
            <w:r w:rsidRPr="008B5ECB">
              <w:rPr>
                <w:rFonts w:ascii="Crimson Pro" w:hAnsi="Crimson Pro"/>
                <w:sz w:val="20"/>
                <w:szCs w:val="24"/>
              </w:rPr>
              <w:t>Aasmundseth</w:t>
            </w:r>
          </w:p>
          <w:p w:rsidR="008B5ECB" w:rsidRPr="008B5ECB" w:rsidP="008B5ECB" w14:paraId="650150F6" w14:textId="77777777">
            <w:pPr>
              <w:numPr>
                <w:ilvl w:val="0"/>
                <w:numId w:val="22"/>
              </w:numPr>
              <w:spacing w:before="135" w:after="135"/>
              <w:contextualSpacing/>
              <w:rPr>
                <w:rFonts w:ascii="Crimson Pro" w:hAnsi="Crimson Pro"/>
                <w:sz w:val="20"/>
                <w:szCs w:val="24"/>
              </w:rPr>
            </w:pPr>
            <w:r w:rsidRPr="008B5ECB">
              <w:rPr>
                <w:rFonts w:ascii="Crimson Pro" w:hAnsi="Crimson Pro"/>
                <w:sz w:val="20"/>
                <w:szCs w:val="24"/>
              </w:rPr>
              <w:t>K-28 Arbeidsrett til sjøs</w:t>
            </w:r>
          </w:p>
          <w:p w:rsidR="008B5ECB" w:rsidRPr="008B5ECB" w:rsidP="008B5ECB" w14:paraId="7E8BE313" w14:textId="77777777">
            <w:pPr>
              <w:numPr>
                <w:ilvl w:val="0"/>
                <w:numId w:val="22"/>
              </w:numPr>
              <w:rPr>
                <w:rFonts w:ascii="Crimson Pro" w:hAnsi="Crimson Pro"/>
                <w:sz w:val="20"/>
                <w:szCs w:val="24"/>
              </w:rPr>
            </w:pPr>
            <w:r w:rsidRPr="008B5ECB">
              <w:rPr>
                <w:rFonts w:ascii="Crimson Pro" w:hAnsi="Crimson Pro"/>
                <w:sz w:val="20"/>
                <w:szCs w:val="24"/>
              </w:rPr>
              <w:t xml:space="preserve">K-33 Kontroll av skipets drift og omsorg for </w:t>
            </w:r>
            <w:r w:rsidRPr="008B5ECB">
              <w:rPr>
                <w:rFonts w:ascii="Crimson Pro" w:hAnsi="Crimson Pro"/>
                <w:sz w:val="20"/>
                <w:szCs w:val="24"/>
              </w:rPr>
              <w:t>personer</w:t>
            </w:r>
            <w:r w:rsidRPr="008B5ECB">
              <w:rPr>
                <w:rFonts w:ascii="Crimson Pro" w:hAnsi="Crimson Pro"/>
                <w:sz w:val="20"/>
                <w:szCs w:val="24"/>
              </w:rPr>
              <w:t xml:space="preserve"> om bord</w:t>
            </w:r>
          </w:p>
          <w:p w:rsidR="008B5ECB" w:rsidRPr="008B5ECB" w:rsidP="008B5ECB" w14:paraId="57935DD1" w14:textId="77777777">
            <w:pPr>
              <w:numPr>
                <w:ilvl w:val="0"/>
                <w:numId w:val="22"/>
              </w:numPr>
              <w:spacing w:before="135" w:after="135"/>
              <w:contextualSpacing/>
              <w:rPr>
                <w:rFonts w:ascii="Crimson Pro" w:hAnsi="Crimson Pro"/>
                <w:sz w:val="20"/>
                <w:szCs w:val="24"/>
              </w:rPr>
            </w:pPr>
            <w:r w:rsidRPr="008B5ECB">
              <w:rPr>
                <w:rFonts w:ascii="Crimson Pro" w:hAnsi="Crimson Pro"/>
                <w:sz w:val="20"/>
                <w:szCs w:val="24"/>
              </w:rPr>
              <w:t xml:space="preserve">Økonomistyring, Mette </w:t>
            </w:r>
            <w:r w:rsidRPr="008B5ECB">
              <w:rPr>
                <w:rFonts w:ascii="Crimson Pro" w:hAnsi="Crimson Pro"/>
                <w:sz w:val="20"/>
                <w:szCs w:val="24"/>
              </w:rPr>
              <w:t>Holan</w:t>
            </w:r>
            <w:r w:rsidRPr="008B5ECB">
              <w:rPr>
                <w:rFonts w:ascii="Crimson Pro" w:hAnsi="Crimson Pro"/>
                <w:sz w:val="20"/>
                <w:szCs w:val="24"/>
              </w:rPr>
              <w:t xml:space="preserve"> og Per Høiseth</w:t>
            </w:r>
          </w:p>
          <w:p w:rsidR="008B5ECB" w:rsidRPr="008B5ECB" w:rsidP="008B5ECB" w14:paraId="4B82F5F7" w14:textId="77777777">
            <w:pPr>
              <w:numPr>
                <w:ilvl w:val="0"/>
                <w:numId w:val="22"/>
              </w:numPr>
              <w:spacing w:before="135" w:after="135"/>
              <w:contextualSpacing/>
              <w:rPr>
                <w:rFonts w:ascii="Crimson Pro" w:hAnsi="Crimson Pro"/>
                <w:sz w:val="22"/>
                <w:szCs w:val="22"/>
              </w:rPr>
            </w:pPr>
            <w:r w:rsidRPr="008B5ECB">
              <w:rPr>
                <w:rFonts w:ascii="Crimson Pro" w:hAnsi="Crimson Pro"/>
                <w:sz w:val="20"/>
                <w:szCs w:val="24"/>
              </w:rPr>
              <w:t>Fartøyledelse</w:t>
            </w:r>
            <w:r w:rsidRPr="008B5ECB">
              <w:rPr>
                <w:rFonts w:ascii="Crimson Pro" w:hAnsi="Crimson Pro"/>
                <w:sz w:val="20"/>
                <w:szCs w:val="24"/>
              </w:rPr>
              <w:t xml:space="preserve"> og kontroll av skipets drift, Odd Jarl Borch</w:t>
            </w:r>
          </w:p>
        </w:tc>
      </w:tr>
      <w:tr w14:paraId="414626BF"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4FE0D04" w14:textId="77777777">
            <w:pPr>
              <w:contextualSpacing/>
              <w:rPr>
                <w:rFonts w:ascii="Crimson Pro" w:hAnsi="Crimson Pro" w:cs="Calibri"/>
                <w:b/>
                <w:sz w:val="20"/>
                <w:szCs w:val="24"/>
              </w:rPr>
            </w:pPr>
            <w:r w:rsidRPr="008B5ECB">
              <w:rPr>
                <w:rFonts w:ascii="Crimson Pro" w:hAnsi="Crimson Pro" w:cs="Calibri"/>
                <w:b/>
                <w:sz w:val="20"/>
                <w:szCs w:val="24"/>
              </w:rPr>
              <w:t>Læringsmåter</w:t>
            </w:r>
          </w:p>
        </w:tc>
      </w:tr>
      <w:tr w14:paraId="42A1CBAE"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B49547D" w14:textId="77777777">
            <w:pPr>
              <w:numPr>
                <w:ilvl w:val="0"/>
                <w:numId w:val="23"/>
              </w:numPr>
              <w:contextualSpacing/>
              <w:rPr>
                <w:rFonts w:ascii="Crimson Pro" w:hAnsi="Crimson Pro" w:cs="Calibri"/>
                <w:sz w:val="20"/>
              </w:rPr>
            </w:pPr>
            <w:r w:rsidRPr="008B5ECB">
              <w:rPr>
                <w:rFonts w:ascii="Crimson Pro" w:hAnsi="Crimson Pro" w:cs="Calibri"/>
                <w:sz w:val="20"/>
              </w:rPr>
              <w:t>Forelesninger</w:t>
            </w:r>
          </w:p>
          <w:p w:rsidR="008B5ECB" w:rsidRPr="008B5ECB" w:rsidP="008B5ECB" w14:paraId="073B16DB" w14:textId="77777777">
            <w:pPr>
              <w:numPr>
                <w:ilvl w:val="0"/>
                <w:numId w:val="23"/>
              </w:numPr>
              <w:contextualSpacing/>
              <w:rPr>
                <w:rFonts w:ascii="Crimson Pro" w:hAnsi="Crimson Pro" w:cs="Calibri"/>
                <w:sz w:val="20"/>
              </w:rPr>
            </w:pPr>
            <w:r w:rsidRPr="008B5ECB">
              <w:rPr>
                <w:rFonts w:ascii="Crimson Pro" w:hAnsi="Crimson Pro" w:cs="Calibri"/>
                <w:sz w:val="20"/>
              </w:rPr>
              <w:t>Oppgaveløsing</w:t>
            </w:r>
            <w:r w:rsidRPr="008B5ECB">
              <w:rPr>
                <w:rFonts w:ascii="Crimson Pro" w:hAnsi="Crimson Pro" w:cs="Calibri"/>
                <w:sz w:val="20"/>
              </w:rPr>
              <w:t xml:space="preserve"> og </w:t>
            </w:r>
            <w:r w:rsidRPr="008B5ECB">
              <w:rPr>
                <w:rFonts w:ascii="Crimson Pro" w:hAnsi="Crimson Pro" w:cs="Calibri"/>
                <w:sz w:val="20"/>
              </w:rPr>
              <w:t>egenstudium</w:t>
            </w:r>
          </w:p>
          <w:p w:rsidR="008B5ECB" w:rsidRPr="008B5ECB" w:rsidP="008B5ECB" w14:paraId="00E88210" w14:textId="77777777">
            <w:pPr>
              <w:numPr>
                <w:ilvl w:val="0"/>
                <w:numId w:val="23"/>
              </w:numPr>
              <w:contextualSpacing/>
              <w:rPr>
                <w:rFonts w:ascii="Crimson Pro" w:hAnsi="Crimson Pro" w:cs="Calibri"/>
                <w:sz w:val="20"/>
              </w:rPr>
            </w:pPr>
            <w:r w:rsidRPr="008B5ECB">
              <w:rPr>
                <w:rFonts w:ascii="Crimson Pro" w:hAnsi="Crimson Pro" w:cs="Calibri"/>
                <w:sz w:val="20"/>
              </w:rPr>
              <w:t>Diskusjoner</w:t>
            </w:r>
            <w:r w:rsidRPr="008B5ECB">
              <w:rPr>
                <w:rFonts w:ascii="Crimson Pro" w:hAnsi="Crimson Pro" w:cs="Calibri"/>
                <w:sz w:val="20"/>
              </w:rPr>
              <w:t xml:space="preserve"> og </w:t>
            </w:r>
            <w:r w:rsidRPr="008B5ECB">
              <w:rPr>
                <w:rFonts w:ascii="Crimson Pro" w:hAnsi="Crimson Pro" w:cs="Calibri"/>
                <w:sz w:val="20"/>
              </w:rPr>
              <w:t>gruppeoppgaver</w:t>
            </w:r>
          </w:p>
          <w:p w:rsidR="008B5ECB" w:rsidRPr="008B5ECB" w:rsidP="008B5ECB" w14:paraId="72D2639F" w14:textId="77777777">
            <w:pPr>
              <w:numPr>
                <w:ilvl w:val="0"/>
                <w:numId w:val="23"/>
              </w:numPr>
              <w:contextualSpacing/>
              <w:rPr>
                <w:rFonts w:ascii="Crimson Pro" w:hAnsi="Crimson Pro" w:cs="Calibri"/>
                <w:sz w:val="20"/>
              </w:rPr>
            </w:pPr>
            <w:r w:rsidRPr="008B5ECB">
              <w:rPr>
                <w:rFonts w:ascii="Crimson Pro" w:hAnsi="Crimson Pro" w:cs="Calibri"/>
                <w:sz w:val="20"/>
              </w:rPr>
              <w:t>Demonstrasjoner</w:t>
            </w:r>
            <w:r w:rsidRPr="008B5ECB">
              <w:rPr>
                <w:rFonts w:ascii="Crimson Pro" w:hAnsi="Crimson Pro" w:cs="Calibri"/>
                <w:sz w:val="20"/>
              </w:rPr>
              <w:t xml:space="preserve"> og </w:t>
            </w:r>
            <w:r w:rsidRPr="008B5ECB">
              <w:rPr>
                <w:rFonts w:ascii="Crimson Pro" w:hAnsi="Crimson Pro" w:cs="Calibri"/>
                <w:sz w:val="20"/>
              </w:rPr>
              <w:t>videoer</w:t>
            </w:r>
          </w:p>
          <w:p w:rsidR="008B5ECB" w:rsidRPr="008B5ECB" w:rsidP="008B5ECB" w14:paraId="0C44B35E" w14:textId="77777777">
            <w:pPr>
              <w:numPr>
                <w:ilvl w:val="0"/>
                <w:numId w:val="23"/>
              </w:numPr>
              <w:contextualSpacing/>
              <w:rPr>
                <w:rFonts w:ascii="Crimson Pro" w:hAnsi="Crimson Pro" w:cs="Calibri"/>
                <w:sz w:val="20"/>
              </w:rPr>
            </w:pPr>
            <w:r w:rsidRPr="008B5ECB">
              <w:rPr>
                <w:rFonts w:ascii="Crimson Pro" w:hAnsi="Crimson Pro" w:cs="Calibri"/>
                <w:sz w:val="20"/>
              </w:rPr>
              <w:t>Framføringer</w:t>
            </w:r>
          </w:p>
        </w:tc>
      </w:tr>
      <w:tr w14:paraId="77202DB6"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40FA455" w14:textId="77777777">
            <w:pPr>
              <w:contextualSpacing/>
              <w:rPr>
                <w:rFonts w:ascii="Crimson Pro" w:hAnsi="Crimson Pro" w:cs="Calibri"/>
                <w:b/>
                <w:sz w:val="20"/>
                <w:szCs w:val="24"/>
              </w:rPr>
            </w:pPr>
            <w:r w:rsidRPr="008B5ECB">
              <w:rPr>
                <w:rFonts w:ascii="Crimson Pro" w:hAnsi="Crimson Pro" w:cs="Calibri"/>
                <w:b/>
                <w:sz w:val="20"/>
                <w:szCs w:val="24"/>
              </w:rPr>
              <w:t>Studiefasiliteter</w:t>
            </w:r>
          </w:p>
        </w:tc>
      </w:tr>
      <w:tr w14:paraId="4FE87B1E"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886A158" w14:textId="77777777">
            <w:pPr>
              <w:contextualSpacing/>
              <w:rPr>
                <w:rFonts w:ascii="Crimson Pro" w:hAnsi="Crimson Pro" w:cs="Calibri"/>
                <w:sz w:val="20"/>
                <w:szCs w:val="24"/>
              </w:rPr>
            </w:pPr>
            <w:r w:rsidRPr="008B5ECB">
              <w:rPr>
                <w:rFonts w:ascii="Crimson Pro" w:hAnsi="Crimson Pro" w:cs="Calibri"/>
                <w:sz w:val="20"/>
                <w:szCs w:val="24"/>
              </w:rPr>
              <w:t xml:space="preserve">Klasserom, auditorium og skolens andre </w:t>
            </w:r>
            <w:r w:rsidRPr="008B5ECB">
              <w:rPr>
                <w:rFonts w:ascii="Crimson Pro" w:hAnsi="Crimson Pro" w:cs="Calibri"/>
                <w:sz w:val="20"/>
                <w:szCs w:val="24"/>
              </w:rPr>
              <w:t>fasiliteter</w:t>
            </w:r>
            <w:r w:rsidRPr="008B5ECB">
              <w:rPr>
                <w:rFonts w:ascii="Crimson Pro" w:hAnsi="Crimson Pro" w:cs="Calibri"/>
                <w:sz w:val="20"/>
                <w:szCs w:val="24"/>
              </w:rPr>
              <w:t xml:space="preserve"> (bl.a. grupperom, bibliotek, datarom etc.).</w:t>
            </w:r>
          </w:p>
        </w:tc>
      </w:tr>
      <w:tr w14:paraId="2B75B176"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4C8190C" w14:textId="77777777">
            <w:pPr>
              <w:contextualSpacing/>
              <w:rPr>
                <w:rFonts w:ascii="Crimson Pro" w:hAnsi="Crimson Pro" w:cs="Calibri"/>
                <w:b/>
                <w:sz w:val="20"/>
                <w:szCs w:val="24"/>
              </w:rPr>
            </w:pPr>
            <w:r w:rsidRPr="008B5ECB">
              <w:rPr>
                <w:rFonts w:ascii="Crimson Pro" w:hAnsi="Crimson Pro" w:cs="Calibri"/>
                <w:b/>
                <w:sz w:val="20"/>
                <w:szCs w:val="24"/>
              </w:rPr>
              <w:t>Arbeidskrav i emnet</w:t>
            </w:r>
          </w:p>
        </w:tc>
      </w:tr>
      <w:tr w14:paraId="2C02013D"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D25B603" w14:textId="77777777">
            <w:pPr>
              <w:contextualSpacing/>
              <w:rPr>
                <w:rFonts w:ascii="Crimson Pro" w:hAnsi="Crimson Pro" w:cs="Calibri"/>
                <w:sz w:val="20"/>
                <w:szCs w:val="24"/>
              </w:rPr>
            </w:pPr>
            <w:r w:rsidRPr="008B5ECB">
              <w:rPr>
                <w:rFonts w:ascii="Crimson Pro" w:hAnsi="Crimson Pro" w:cs="Calibri"/>
                <w:sz w:val="20"/>
                <w:szCs w:val="24"/>
              </w:rPr>
              <w:t>Minimum 8 arbeidskrav.</w:t>
            </w:r>
          </w:p>
          <w:p w:rsidR="008B5ECB" w:rsidRPr="008B5ECB" w:rsidP="008B5ECB" w14:paraId="0AC46922" w14:textId="77777777">
            <w:pPr>
              <w:contextualSpacing/>
              <w:rPr>
                <w:rFonts w:ascii="Crimson Pro" w:hAnsi="Crimson Pro" w:cs="Calibri"/>
                <w:sz w:val="20"/>
                <w:szCs w:val="24"/>
              </w:rPr>
            </w:pPr>
            <w:r w:rsidRPr="008B5ECB">
              <w:rPr>
                <w:rFonts w:ascii="Crimson Pro" w:hAnsi="Crimson Pro" w:cs="Calibri"/>
                <w:sz w:val="20"/>
                <w:szCs w:val="24"/>
              </w:rPr>
              <w:t>Alle arbeidskrav skal være bestått for å få gå opp til eksamen.</w:t>
            </w:r>
          </w:p>
        </w:tc>
      </w:tr>
      <w:tr w14:paraId="7A8FBD61"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3F64A5D" w14:textId="77777777">
            <w:pPr>
              <w:contextualSpacing/>
              <w:rPr>
                <w:rFonts w:ascii="Crimson Pro" w:hAnsi="Crimson Pro" w:cs="Calibri"/>
                <w:b/>
                <w:sz w:val="20"/>
                <w:szCs w:val="24"/>
              </w:rPr>
            </w:pPr>
            <w:r w:rsidRPr="008B5ECB">
              <w:rPr>
                <w:rFonts w:ascii="Crimson Pro" w:hAnsi="Crimson Pro" w:cs="Calibri"/>
                <w:b/>
                <w:sz w:val="20"/>
                <w:szCs w:val="24"/>
              </w:rPr>
              <w:t>Eksamen</w:t>
            </w:r>
          </w:p>
        </w:tc>
      </w:tr>
      <w:tr w14:paraId="65E775A9"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7612C25" w14:textId="77777777">
            <w:pPr>
              <w:contextualSpacing/>
              <w:rPr>
                <w:rFonts w:ascii="Crimson Pro" w:hAnsi="Crimson Pro" w:cs="Calibri"/>
                <w:sz w:val="20"/>
                <w:szCs w:val="24"/>
              </w:rPr>
            </w:pPr>
            <w:r w:rsidRPr="008B5ECB">
              <w:rPr>
                <w:rFonts w:ascii="Crimson Pro" w:hAnsi="Crimson Pro"/>
                <w:sz w:val="20"/>
                <w:szCs w:val="24"/>
              </w:rPr>
              <w:t>Se tabell i pkt. 2.8.2</w:t>
            </w:r>
          </w:p>
        </w:tc>
      </w:tr>
      <w:tr w14:paraId="52DD7889"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B99B5B9" w14:textId="77777777">
            <w:pPr>
              <w:contextualSpacing/>
              <w:rPr>
                <w:rFonts w:ascii="Crimson Pro" w:hAnsi="Crimson Pro" w:cs="Calibri"/>
                <w:b/>
                <w:sz w:val="20"/>
                <w:szCs w:val="24"/>
              </w:rPr>
            </w:pPr>
            <w:r w:rsidRPr="008B5ECB">
              <w:rPr>
                <w:rFonts w:ascii="Crimson Pro" w:hAnsi="Crimson Pro" w:cs="Calibri"/>
                <w:b/>
                <w:sz w:val="20"/>
                <w:szCs w:val="24"/>
              </w:rPr>
              <w:t>Sluttvurdering</w:t>
            </w:r>
          </w:p>
        </w:tc>
      </w:tr>
      <w:tr w14:paraId="56C6A65D"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15660334" w14:textId="77777777">
            <w:pPr>
              <w:autoSpaceDE w:val="0"/>
              <w:autoSpaceDN w:val="0"/>
              <w:adjustRightInd w:val="0"/>
              <w:rPr>
                <w:rFonts w:ascii="Crimson Pro" w:eastAsia="Calibri" w:hAnsi="Crimson Pro" w:cs="Calibri"/>
                <w:sz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w:t>
            </w:r>
          </w:p>
          <w:p w:rsidR="008B5ECB" w:rsidRPr="008B5ECB" w:rsidP="008B5ECB" w14:paraId="059596CB" w14:textId="77777777">
            <w:pPr>
              <w:autoSpaceDE w:val="0"/>
              <w:autoSpaceDN w:val="0"/>
              <w:adjustRightInd w:val="0"/>
              <w:rPr>
                <w:rFonts w:ascii="Crimson Pro" w:hAnsi="Crimson Pro" w:cs="Calibri"/>
                <w:color w:val="000000"/>
                <w:sz w:val="20"/>
                <w:szCs w:val="24"/>
              </w:rPr>
            </w:pPr>
            <w:r w:rsidRPr="008B5ECB">
              <w:rPr>
                <w:rFonts w:ascii="Crimson Pro" w:eastAsia="Calibri" w:hAnsi="Crimson Pro" w:cs="Calibri"/>
                <w:sz w:val="22"/>
              </w:rPr>
              <w:t>Alle arbeidskrav skal være bestått for å få gå opp til eksamen.</w:t>
            </w:r>
          </w:p>
        </w:tc>
      </w:tr>
    </w:tbl>
    <w:p w:rsidR="008B5ECB" w:rsidRPr="008B5ECB" w:rsidP="008B5ECB" w14:paraId="1DE9159B" w14:textId="77777777">
      <w:pPr>
        <w:rPr>
          <w:rFonts w:ascii="Crimson Pro" w:hAnsi="Crimson Pro"/>
          <w:sz w:val="20"/>
        </w:rPr>
      </w:pPr>
    </w:p>
    <w:p w:rsidR="008B5ECB" w:rsidRPr="008B5ECB" w:rsidP="008B5ECB" w14:paraId="11EE8A4B" w14:textId="77777777">
      <w:pPr>
        <w:rPr>
          <w:rFonts w:ascii="Crimson Pro" w:hAnsi="Crimson Pro"/>
          <w:sz w:val="20"/>
        </w:rPr>
      </w:pPr>
      <w:r w:rsidRPr="008B5ECB">
        <w:rPr>
          <w:rFonts w:ascii="Crimson Pro" w:hAnsi="Crimson Pro"/>
          <w:sz w:val="20"/>
        </w:rPr>
        <w:br w:type="page"/>
      </w:r>
    </w:p>
    <w:tbl>
      <w:tblPr>
        <w:tblStyle w:val="TabellEmnebeskrivelse"/>
        <w:tblW w:w="9634" w:type="dxa"/>
        <w:tblInd w:w="0" w:type="dxa"/>
        <w:tblLook w:val="04A0"/>
      </w:tblPr>
      <w:tblGrid>
        <w:gridCol w:w="4644"/>
        <w:gridCol w:w="4990"/>
      </w:tblGrid>
      <w:tr w14:paraId="652B415C" w14:textId="77777777" w:rsidTr="008B5ECB">
        <w:tblPrEx>
          <w:tblW w:w="9634" w:type="dxa"/>
          <w:tblInd w:w="0" w:type="dxa"/>
          <w:tblLook w:val="04A0"/>
        </w:tblPrEx>
        <w:tc>
          <w:tcPr>
            <w:tcW w:w="4644" w:type="dxa"/>
            <w:tcBorders>
              <w:top w:val="single" w:sz="4" w:space="0" w:color="auto"/>
              <w:left w:val="single" w:sz="4" w:space="0" w:color="auto"/>
              <w:bottom w:val="single" w:sz="6" w:space="0" w:color="auto"/>
              <w:right w:val="single" w:sz="6" w:space="0" w:color="auto"/>
            </w:tcBorders>
            <w:vAlign w:val="center"/>
            <w:hideMark/>
          </w:tcPr>
          <w:p w:rsidR="008B5ECB" w:rsidRPr="008B5ECB" w:rsidP="008B5ECB" w14:paraId="073C0E74" w14:textId="77777777">
            <w:pPr>
              <w:outlineLvl w:val="1"/>
              <w:rPr>
                <w:rFonts w:ascii="Montserrat" w:hAnsi="Montserrat"/>
                <w:b/>
                <w:sz w:val="22"/>
                <w:szCs w:val="22"/>
              </w:rPr>
            </w:pPr>
            <w:bookmarkStart w:id="118" w:name="_Toc525650855"/>
            <w:bookmarkStart w:id="119" w:name="_Toc107823728"/>
            <w:bookmarkStart w:id="120" w:name="_Toc525650867"/>
            <w:bookmarkEnd w:id="109"/>
            <w:bookmarkStart w:id="121" w:name="_Toc256000042"/>
            <w:r w:rsidRPr="008B5ECB">
              <w:rPr>
                <w:rFonts w:ascii="Montserrat" w:hAnsi="Montserrat"/>
                <w:b/>
                <w:sz w:val="22"/>
                <w:szCs w:val="22"/>
              </w:rPr>
              <w:t>Emnekode 00TM05D</w:t>
            </w:r>
            <w:bookmarkEnd w:id="118"/>
            <w:r w:rsidRPr="008B5ECB">
              <w:rPr>
                <w:rFonts w:ascii="Montserrat" w:hAnsi="Montserrat"/>
                <w:b/>
                <w:sz w:val="22"/>
                <w:szCs w:val="22"/>
              </w:rPr>
              <w:t xml:space="preserve"> – GOC/GMDSS</w:t>
            </w:r>
            <w:bookmarkEnd w:id="121"/>
            <w:bookmarkEnd w:id="119"/>
          </w:p>
        </w:tc>
        <w:tc>
          <w:tcPr>
            <w:tcW w:w="4990"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26033C41" w14:textId="77777777">
            <w:pPr>
              <w:contextualSpacing/>
              <w:rPr>
                <w:rFonts w:ascii="Crimson Pro" w:hAnsi="Crimson Pro" w:cs="Calibri"/>
                <w:b/>
                <w:sz w:val="20"/>
                <w:szCs w:val="24"/>
              </w:rPr>
            </w:pPr>
            <w:r w:rsidRPr="008B5ECB">
              <w:rPr>
                <w:rFonts w:ascii="Crimson Pro" w:hAnsi="Crimson Pro" w:cs="Calibri"/>
                <w:b/>
                <w:sz w:val="20"/>
                <w:szCs w:val="24"/>
              </w:rPr>
              <w:t>Tema/</w:t>
            </w:r>
            <w:r w:rsidRPr="008B5ECB">
              <w:rPr>
                <w:rFonts w:ascii="Crimson Pro" w:hAnsi="Crimson Pro" w:cs="Calibri"/>
                <w:b/>
                <w:sz w:val="20"/>
                <w:szCs w:val="24"/>
              </w:rPr>
              <w:t>hovedpunkt</w:t>
            </w:r>
            <w:r w:rsidRPr="008B5ECB">
              <w:rPr>
                <w:rFonts w:ascii="Crimson Pro" w:hAnsi="Crimson Pro" w:cs="Calibri"/>
                <w:b/>
                <w:sz w:val="20"/>
                <w:szCs w:val="24"/>
              </w:rPr>
              <w:t xml:space="preserve"> i emneplan</w:t>
            </w:r>
          </w:p>
        </w:tc>
      </w:tr>
      <w:tr w14:paraId="6E656381" w14:textId="77777777" w:rsidTr="008B5ECB">
        <w:tblPrEx>
          <w:tblW w:w="9634" w:type="dxa"/>
          <w:tblInd w:w="0" w:type="dxa"/>
          <w:tblLook w:val="04A0"/>
        </w:tblPrEx>
        <w:tc>
          <w:tcPr>
            <w:tcW w:w="4644" w:type="dxa"/>
            <w:tcBorders>
              <w:top w:val="single" w:sz="6" w:space="0" w:color="auto"/>
              <w:left w:val="single" w:sz="4" w:space="0" w:color="auto"/>
              <w:bottom w:val="single" w:sz="6" w:space="0" w:color="auto"/>
              <w:right w:val="single" w:sz="6" w:space="0" w:color="auto"/>
            </w:tcBorders>
            <w:hideMark/>
          </w:tcPr>
          <w:p w:rsidR="008B5ECB" w:rsidRPr="008B5ECB" w:rsidP="008B5ECB" w14:paraId="477745A8" w14:textId="77777777">
            <w:pPr>
              <w:contextualSpacing/>
              <w:rPr>
                <w:rFonts w:ascii="Crimson Pro" w:hAnsi="Crimson Pro" w:cs="Calibri"/>
                <w:b/>
                <w:sz w:val="20"/>
                <w:szCs w:val="24"/>
              </w:rPr>
            </w:pPr>
            <w:r w:rsidRPr="008B5ECB">
              <w:rPr>
                <w:rFonts w:ascii="Crimson Pro" w:hAnsi="Crimson Pro" w:cs="Calibri"/>
                <w:b/>
                <w:sz w:val="20"/>
                <w:szCs w:val="24"/>
              </w:rPr>
              <w:t>GMDSS/GOC</w:t>
            </w:r>
          </w:p>
          <w:p w:rsidR="008B5ECB" w:rsidRPr="008B5ECB" w:rsidP="008B5ECB" w14:paraId="45B812B3" w14:textId="77777777">
            <w:pPr>
              <w:contextualSpacing/>
              <w:rPr>
                <w:rFonts w:ascii="Crimson Pro" w:hAnsi="Crimson Pro" w:cs="Calibri"/>
                <w:sz w:val="20"/>
                <w:szCs w:val="24"/>
              </w:rPr>
            </w:pPr>
            <w:r w:rsidRPr="008B5ECB">
              <w:rPr>
                <w:rFonts w:ascii="Crimson Pro" w:hAnsi="Crimson Pro" w:cs="Calibri"/>
                <w:sz w:val="20"/>
                <w:szCs w:val="24"/>
              </w:rPr>
              <w:t>Omfang 4,5 studiepoeng</w:t>
            </w:r>
          </w:p>
        </w:tc>
        <w:tc>
          <w:tcPr>
            <w:tcW w:w="4990" w:type="dxa"/>
            <w:tcBorders>
              <w:top w:val="single" w:sz="6" w:space="0" w:color="auto"/>
              <w:left w:val="single" w:sz="6" w:space="0" w:color="auto"/>
              <w:bottom w:val="single" w:sz="6" w:space="0" w:color="auto"/>
              <w:right w:val="single" w:sz="4" w:space="0" w:color="auto"/>
            </w:tcBorders>
            <w:hideMark/>
          </w:tcPr>
          <w:p w:rsidR="008B5ECB" w:rsidRPr="008B5ECB" w:rsidP="008B5ECB" w14:paraId="41B2409B" w14:textId="77777777">
            <w:pPr>
              <w:contextualSpacing/>
              <w:rPr>
                <w:rFonts w:ascii="Crimson Pro" w:hAnsi="Crimson Pro" w:cs="Calibri"/>
                <w:sz w:val="20"/>
                <w:szCs w:val="24"/>
              </w:rPr>
            </w:pPr>
            <w:r w:rsidRPr="008B5ECB">
              <w:rPr>
                <w:rFonts w:ascii="Crimson Pro" w:hAnsi="Crimson Pro" w:cs="Calibri"/>
                <w:sz w:val="20"/>
                <w:szCs w:val="24"/>
              </w:rPr>
              <w:t xml:space="preserve"> Radiokommunikasjon</w:t>
            </w:r>
          </w:p>
        </w:tc>
      </w:tr>
      <w:tr w14:paraId="2740785F"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2A74CF7" w14:textId="77777777">
            <w:pPr>
              <w:contextualSpacing/>
              <w:rPr>
                <w:rFonts w:ascii="Crimson Pro" w:hAnsi="Crimson Pro" w:cs="Calibri"/>
                <w:b/>
                <w:sz w:val="20"/>
                <w:szCs w:val="24"/>
              </w:rPr>
            </w:pPr>
            <w:r w:rsidRPr="008B5ECB">
              <w:rPr>
                <w:rFonts w:ascii="Crimson Pro" w:hAnsi="Crimson Pro" w:cs="Calibri"/>
                <w:b/>
                <w:sz w:val="20"/>
                <w:szCs w:val="24"/>
              </w:rPr>
              <w:t>Læringsutbytte</w:t>
            </w:r>
          </w:p>
        </w:tc>
      </w:tr>
      <w:tr w14:paraId="7029D84F"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tcPr>
          <w:p w:rsidR="008B5ECB" w:rsidRPr="008B5ECB" w:rsidP="008B5ECB" w14:paraId="6F56A9C7"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Kunnskaper</w:t>
            </w:r>
            <w:r w:rsidRPr="008B5ECB">
              <w:rPr>
                <w:rFonts w:ascii="Crimson Pro" w:hAnsi="Crimson Pro" w:cs="Calibri"/>
                <w:b/>
                <w:sz w:val="20"/>
                <w:szCs w:val="24"/>
              </w:rPr>
              <w:t xml:space="preserve"> </w:t>
            </w:r>
          </w:p>
          <w:p w:rsidR="008B5ECB" w:rsidRPr="008B5ECB" w:rsidP="008B5ECB" w14:paraId="6ABC2C41"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4FFAA848"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Har et godt kjennskap til kommunikasjon ved bruk av relevant utstyr, spesielt nødkommunikasjon/ nødvarsling, kunnskap om teknisk tilstand og normal </w:t>
            </w:r>
            <w:r w:rsidRPr="008B5ECB">
              <w:rPr>
                <w:rFonts w:ascii="Crimson Pro" w:hAnsi="Crimson Pro" w:cs="Calibri"/>
                <w:sz w:val="20"/>
                <w:szCs w:val="24"/>
                <w:lang w:eastAsia="en-US"/>
              </w:rPr>
              <w:t>vedlikehold</w:t>
            </w:r>
            <w:r w:rsidRPr="008B5ECB">
              <w:rPr>
                <w:rFonts w:ascii="Crimson Pro" w:hAnsi="Crimson Pro" w:cs="Calibri"/>
                <w:sz w:val="20"/>
                <w:szCs w:val="24"/>
                <w:lang w:eastAsia="en-US"/>
              </w:rPr>
              <w:t xml:space="preserve"> / kontroll av utstyret., inklusiv nødenergi &amp; reserve energi </w:t>
            </w:r>
            <w:r w:rsidRPr="008B5ECB">
              <w:rPr>
                <w:rFonts w:ascii="Crimson Pro" w:hAnsi="Crimson Pro" w:cs="Calibri"/>
                <w:sz w:val="20"/>
                <w:szCs w:val="24"/>
                <w:lang w:eastAsia="en-US"/>
              </w:rPr>
              <w:t>kilde</w:t>
            </w:r>
            <w:r w:rsidRPr="008B5ECB">
              <w:rPr>
                <w:rFonts w:ascii="Crimson Pro" w:hAnsi="Crimson Pro" w:cs="Calibri"/>
                <w:sz w:val="20"/>
                <w:szCs w:val="24"/>
                <w:lang w:eastAsia="en-US"/>
              </w:rPr>
              <w:t>.</w:t>
            </w:r>
          </w:p>
          <w:p w:rsidR="008B5ECB" w:rsidRPr="008B5ECB" w:rsidP="008B5ECB" w14:paraId="5E16B6DC" w14:textId="77777777">
            <w:pPr>
              <w:contextualSpacing/>
              <w:rPr>
                <w:rFonts w:ascii="Crimson Pro" w:hAnsi="Crimson Pro" w:cs="Calibri"/>
                <w:b/>
                <w:sz w:val="20"/>
                <w:szCs w:val="24"/>
              </w:rPr>
            </w:pPr>
          </w:p>
          <w:p w:rsidR="008B5ECB" w:rsidRPr="008B5ECB" w:rsidP="008B5ECB" w14:paraId="2871F48F" w14:textId="77777777">
            <w:pPr>
              <w:contextualSpacing/>
              <w:rPr>
                <w:rFonts w:ascii="Crimson Pro" w:hAnsi="Crimson Pro" w:cs="Calibri"/>
                <w:b/>
                <w:sz w:val="20"/>
                <w:szCs w:val="24"/>
              </w:rPr>
            </w:pPr>
            <w:r w:rsidRPr="008B5ECB">
              <w:rPr>
                <w:rFonts w:ascii="Crimson Pro" w:hAnsi="Crimson Pro" w:cs="Calibri"/>
                <w:b/>
                <w:sz w:val="20"/>
                <w:szCs w:val="24"/>
              </w:rPr>
              <w:t>Ferdigheter</w:t>
            </w:r>
          </w:p>
          <w:p w:rsidR="008B5ECB" w:rsidRPr="008B5ECB" w:rsidP="008B5ECB" w14:paraId="36BFD53C"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78643CFB"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sz w:val="20"/>
                <w:szCs w:val="24"/>
              </w:rPr>
              <w:t xml:space="preserve"> </w:t>
            </w:r>
            <w:r w:rsidRPr="008B5ECB">
              <w:rPr>
                <w:rFonts w:ascii="Crimson Pro" w:hAnsi="Crimson Pro" w:cs="Calibri"/>
                <w:sz w:val="20"/>
                <w:szCs w:val="24"/>
                <w:lang w:eastAsia="en-US"/>
              </w:rPr>
              <w:t xml:space="preserve">Kan foreta nødkommunikasjon/nødvarsling med bruk av: EPIRB, VHF, MF, HF, Inmarsat, inklusiv </w:t>
            </w:r>
            <w:r w:rsidRPr="008B5ECB">
              <w:rPr>
                <w:rFonts w:ascii="Crimson Pro" w:hAnsi="Crimson Pro" w:cs="Calibri"/>
                <w:sz w:val="20"/>
                <w:szCs w:val="24"/>
                <w:lang w:eastAsia="en-US"/>
              </w:rPr>
              <w:t>bærbar</w:t>
            </w:r>
            <w:r w:rsidRPr="008B5ECB">
              <w:rPr>
                <w:rFonts w:ascii="Crimson Pro" w:hAnsi="Crimson Pro" w:cs="Calibri"/>
                <w:sz w:val="20"/>
                <w:szCs w:val="24"/>
                <w:lang w:eastAsia="en-US"/>
              </w:rPr>
              <w:t>- VHF og Sart.</w:t>
            </w:r>
          </w:p>
          <w:p w:rsidR="008B5ECB" w:rsidRPr="008B5ECB" w:rsidP="008B5ECB" w14:paraId="38844F63"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Kan opprette forbindelse med </w:t>
            </w:r>
            <w:r w:rsidRPr="008B5ECB">
              <w:rPr>
                <w:rFonts w:ascii="Crimson Pro" w:hAnsi="Crimson Pro" w:cs="Calibri"/>
                <w:sz w:val="20"/>
                <w:szCs w:val="24"/>
                <w:lang w:eastAsia="en-US"/>
              </w:rPr>
              <w:t>kystradiostasjoner</w:t>
            </w:r>
            <w:r w:rsidRPr="008B5ECB">
              <w:rPr>
                <w:rFonts w:ascii="Crimson Pro" w:hAnsi="Crimson Pro" w:cs="Calibri"/>
                <w:sz w:val="20"/>
                <w:szCs w:val="24"/>
                <w:lang w:eastAsia="en-US"/>
              </w:rPr>
              <w:t xml:space="preserve"> og </w:t>
            </w:r>
            <w:r w:rsidRPr="008B5ECB">
              <w:rPr>
                <w:rFonts w:ascii="Crimson Pro" w:hAnsi="Crimson Pro" w:cs="Calibri"/>
                <w:sz w:val="20"/>
                <w:szCs w:val="24"/>
                <w:lang w:eastAsia="en-US"/>
              </w:rPr>
              <w:t>kystjordstasjoner</w:t>
            </w:r>
            <w:r w:rsidRPr="008B5ECB">
              <w:rPr>
                <w:rFonts w:ascii="Crimson Pro" w:hAnsi="Crimson Pro" w:cs="Calibri"/>
                <w:sz w:val="20"/>
                <w:szCs w:val="24"/>
                <w:lang w:eastAsia="en-US"/>
              </w:rPr>
              <w:t xml:space="preserve"> til </w:t>
            </w:r>
            <w:r w:rsidRPr="008B5ECB">
              <w:rPr>
                <w:rFonts w:ascii="Crimson Pro" w:hAnsi="Crimson Pro" w:cs="Calibri"/>
                <w:sz w:val="20"/>
                <w:szCs w:val="24"/>
                <w:lang w:eastAsia="en-US"/>
              </w:rPr>
              <w:t>abonnenter</w:t>
            </w:r>
            <w:r w:rsidRPr="008B5ECB">
              <w:rPr>
                <w:rFonts w:ascii="Crimson Pro" w:hAnsi="Crimson Pro" w:cs="Calibri"/>
                <w:sz w:val="20"/>
                <w:szCs w:val="24"/>
                <w:lang w:eastAsia="en-US"/>
              </w:rPr>
              <w:t xml:space="preserve"> i land, samt skip til skip- forbindelse. Kunne </w:t>
            </w:r>
            <w:r w:rsidRPr="008B5ECB">
              <w:rPr>
                <w:rFonts w:ascii="Crimson Pro" w:hAnsi="Crimson Pro" w:cs="Calibri"/>
                <w:sz w:val="20"/>
                <w:szCs w:val="24"/>
                <w:lang w:eastAsia="en-US"/>
              </w:rPr>
              <w:t>motta</w:t>
            </w:r>
            <w:r w:rsidRPr="008B5ECB">
              <w:rPr>
                <w:rFonts w:ascii="Crimson Pro" w:hAnsi="Crimson Pro" w:cs="Calibri"/>
                <w:sz w:val="20"/>
                <w:szCs w:val="24"/>
                <w:lang w:eastAsia="en-US"/>
              </w:rPr>
              <w:t xml:space="preserve"> / sende </w:t>
            </w:r>
            <w:r w:rsidRPr="008B5ECB">
              <w:rPr>
                <w:rFonts w:ascii="Crimson Pro" w:hAnsi="Crimson Pro" w:cs="Calibri"/>
                <w:sz w:val="20"/>
                <w:szCs w:val="24"/>
                <w:lang w:eastAsia="en-US"/>
              </w:rPr>
              <w:t>sikkerhetsinformasjon</w:t>
            </w:r>
            <w:r w:rsidRPr="008B5ECB">
              <w:rPr>
                <w:rFonts w:ascii="Crimson Pro" w:hAnsi="Crimson Pro" w:cs="Calibri"/>
                <w:sz w:val="20"/>
                <w:szCs w:val="24"/>
                <w:lang w:eastAsia="en-US"/>
              </w:rPr>
              <w:t xml:space="preserve">. </w:t>
            </w:r>
          </w:p>
          <w:p w:rsidR="008B5ECB" w:rsidRPr="008B5ECB" w:rsidP="008B5ECB" w14:paraId="46E65983"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Kan foreta «</w:t>
            </w:r>
            <w:r w:rsidRPr="008B5ECB">
              <w:rPr>
                <w:rFonts w:ascii="Crimson Pro" w:hAnsi="Crimson Pro" w:cs="Calibri"/>
                <w:sz w:val="20"/>
                <w:szCs w:val="24"/>
                <w:lang w:eastAsia="en-US"/>
              </w:rPr>
              <w:t>Medico</w:t>
            </w:r>
            <w:r w:rsidRPr="008B5ECB">
              <w:rPr>
                <w:rFonts w:ascii="Crimson Pro" w:hAnsi="Crimson Pro" w:cs="Calibri"/>
                <w:sz w:val="20"/>
                <w:szCs w:val="24"/>
                <w:lang w:eastAsia="en-US"/>
              </w:rPr>
              <w:t>», og bruk av tilgangskodene for «</w:t>
            </w:r>
            <w:r w:rsidRPr="008B5ECB">
              <w:rPr>
                <w:rFonts w:ascii="Crimson Pro" w:hAnsi="Crimson Pro" w:cs="Calibri"/>
                <w:sz w:val="20"/>
                <w:szCs w:val="24"/>
                <w:lang w:eastAsia="en-US"/>
              </w:rPr>
              <w:t>medical</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advice</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medical</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assistance</w:t>
            </w:r>
            <w:r w:rsidRPr="008B5ECB">
              <w:rPr>
                <w:rFonts w:ascii="Crimson Pro" w:hAnsi="Crimson Pro" w:cs="Calibri"/>
                <w:sz w:val="20"/>
                <w:szCs w:val="24"/>
                <w:lang w:eastAsia="en-US"/>
              </w:rPr>
              <w:t xml:space="preserve">, etc. på inmarsat-utstyr. Utføre normalt </w:t>
            </w:r>
            <w:r w:rsidRPr="008B5ECB">
              <w:rPr>
                <w:rFonts w:ascii="Crimson Pro" w:hAnsi="Crimson Pro" w:cs="Calibri"/>
                <w:sz w:val="20"/>
                <w:szCs w:val="24"/>
                <w:lang w:eastAsia="en-US"/>
              </w:rPr>
              <w:t>vedlikehold</w:t>
            </w:r>
            <w:r w:rsidRPr="008B5ECB">
              <w:rPr>
                <w:rFonts w:ascii="Crimson Pro" w:hAnsi="Crimson Pro" w:cs="Calibri"/>
                <w:sz w:val="20"/>
                <w:szCs w:val="24"/>
                <w:lang w:eastAsia="en-US"/>
              </w:rPr>
              <w:t xml:space="preserve"> </w:t>
            </w:r>
          </w:p>
          <w:p w:rsidR="008B5ECB" w:rsidRPr="008B5ECB" w:rsidP="008B5ECB" w14:paraId="0E04DA8C" w14:textId="77777777">
            <w:pPr>
              <w:contextualSpacing/>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6B40EC2C" w14:textId="77777777">
            <w:pPr>
              <w:contextualSpacing/>
              <w:rPr>
                <w:rFonts w:ascii="Crimson Pro" w:hAnsi="Crimson Pro" w:cs="Calibri"/>
                <w:sz w:val="20"/>
                <w:szCs w:val="24"/>
              </w:rPr>
            </w:pPr>
            <w:r w:rsidRPr="008B5ECB">
              <w:rPr>
                <w:rFonts w:ascii="Crimson Pro" w:hAnsi="Crimson Pro" w:cs="Calibri"/>
                <w:sz w:val="20"/>
                <w:szCs w:val="24"/>
              </w:rPr>
              <w:t>Kandidaten:</w:t>
            </w:r>
          </w:p>
          <w:p w:rsidR="008B5ECB" w:rsidRPr="008B5ECB" w:rsidP="008B5ECB" w14:paraId="34B1407B"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Kan jobbe </w:t>
            </w:r>
            <w:r w:rsidRPr="008B5ECB">
              <w:rPr>
                <w:rFonts w:ascii="Crimson Pro" w:hAnsi="Crimson Pro" w:cs="Calibri"/>
                <w:sz w:val="20"/>
                <w:szCs w:val="24"/>
                <w:lang w:eastAsia="en-US"/>
              </w:rPr>
              <w:t>selvstendig</w:t>
            </w:r>
            <w:r w:rsidRPr="008B5ECB">
              <w:rPr>
                <w:rFonts w:ascii="Crimson Pro" w:hAnsi="Crimson Pro" w:cs="Calibri"/>
                <w:sz w:val="20"/>
                <w:szCs w:val="24"/>
                <w:lang w:eastAsia="en-US"/>
              </w:rPr>
              <w:t xml:space="preserve"> og inngå i et team i </w:t>
            </w:r>
            <w:r w:rsidRPr="008B5ECB">
              <w:rPr>
                <w:rFonts w:ascii="Crimson Pro" w:hAnsi="Crimson Pro" w:cs="Calibri"/>
                <w:sz w:val="20"/>
                <w:szCs w:val="24"/>
                <w:lang w:eastAsia="en-US"/>
              </w:rPr>
              <w:t>daglige</w:t>
            </w:r>
            <w:r w:rsidRPr="008B5ECB">
              <w:rPr>
                <w:rFonts w:ascii="Crimson Pro" w:hAnsi="Crimson Pro" w:cs="Calibri"/>
                <w:sz w:val="20"/>
                <w:szCs w:val="24"/>
                <w:lang w:eastAsia="en-US"/>
              </w:rPr>
              <w:t xml:space="preserve"> </w:t>
            </w:r>
            <w:r w:rsidRPr="008B5ECB">
              <w:rPr>
                <w:rFonts w:ascii="Crimson Pro" w:hAnsi="Crimson Pro" w:cs="Calibri"/>
                <w:sz w:val="20"/>
                <w:szCs w:val="24"/>
                <w:lang w:eastAsia="en-US"/>
              </w:rPr>
              <w:t>gjøremål</w:t>
            </w:r>
            <w:r w:rsidRPr="008B5ECB">
              <w:rPr>
                <w:rFonts w:ascii="Crimson Pro" w:hAnsi="Crimson Pro" w:cs="Calibri"/>
                <w:sz w:val="20"/>
                <w:szCs w:val="24"/>
                <w:lang w:eastAsia="en-US"/>
              </w:rPr>
              <w:t xml:space="preserve"> og i </w:t>
            </w:r>
            <w:r w:rsidRPr="008B5ECB">
              <w:rPr>
                <w:rFonts w:ascii="Crimson Pro" w:hAnsi="Crimson Pro" w:cs="Calibri"/>
                <w:sz w:val="20"/>
                <w:szCs w:val="24"/>
                <w:lang w:eastAsia="en-US"/>
              </w:rPr>
              <w:t>nødsituasjoner</w:t>
            </w:r>
            <w:r w:rsidRPr="008B5ECB">
              <w:rPr>
                <w:rFonts w:ascii="Crimson Pro" w:hAnsi="Crimson Pro" w:cs="Calibri"/>
                <w:sz w:val="20"/>
                <w:szCs w:val="24"/>
                <w:lang w:eastAsia="en-US"/>
              </w:rPr>
              <w:t xml:space="preserve">. </w:t>
            </w:r>
          </w:p>
          <w:p w:rsidR="008B5ECB" w:rsidRPr="008B5ECB" w:rsidP="008B5ECB" w14:paraId="0F038920"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Har god kjennskap til regelverk, </w:t>
            </w:r>
            <w:r w:rsidRPr="008B5ECB">
              <w:rPr>
                <w:rFonts w:ascii="Crimson Pro" w:hAnsi="Crimson Pro" w:cs="Calibri"/>
                <w:sz w:val="20"/>
                <w:szCs w:val="24"/>
                <w:lang w:eastAsia="en-US"/>
              </w:rPr>
              <w:t>forståelse</w:t>
            </w:r>
            <w:r w:rsidRPr="008B5ECB">
              <w:rPr>
                <w:rFonts w:ascii="Crimson Pro" w:hAnsi="Crimson Pro" w:cs="Calibri"/>
                <w:sz w:val="20"/>
                <w:szCs w:val="24"/>
                <w:lang w:eastAsia="en-US"/>
              </w:rPr>
              <w:t xml:space="preserve"> av teknisk </w:t>
            </w:r>
            <w:r w:rsidRPr="008B5ECB">
              <w:rPr>
                <w:rFonts w:ascii="Crimson Pro" w:hAnsi="Crimson Pro" w:cs="Calibri"/>
                <w:sz w:val="20"/>
                <w:szCs w:val="24"/>
                <w:lang w:eastAsia="en-US"/>
              </w:rPr>
              <w:t>virkemåte</w:t>
            </w:r>
            <w:r w:rsidRPr="008B5ECB">
              <w:rPr>
                <w:rFonts w:ascii="Crimson Pro" w:hAnsi="Crimson Pro" w:cs="Calibri"/>
                <w:sz w:val="20"/>
                <w:szCs w:val="24"/>
                <w:lang w:eastAsia="en-US"/>
              </w:rPr>
              <w:t xml:space="preserve"> for alle </w:t>
            </w:r>
            <w:r w:rsidRPr="008B5ECB">
              <w:rPr>
                <w:rFonts w:ascii="Crimson Pro" w:hAnsi="Crimson Pro" w:cs="Calibri"/>
                <w:sz w:val="20"/>
                <w:szCs w:val="24"/>
                <w:lang w:eastAsia="en-US"/>
              </w:rPr>
              <w:t>enheter</w:t>
            </w:r>
            <w:r w:rsidRPr="008B5ECB">
              <w:rPr>
                <w:rFonts w:ascii="Crimson Pro" w:hAnsi="Crimson Pro" w:cs="Calibri"/>
                <w:sz w:val="20"/>
                <w:szCs w:val="24"/>
                <w:lang w:eastAsia="en-US"/>
              </w:rPr>
              <w:t>.</w:t>
            </w:r>
          </w:p>
          <w:p w:rsidR="008B5ECB" w:rsidRPr="008B5ECB" w:rsidP="008B5ECB" w14:paraId="15B04D52"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Kan anvende oppslagsverk.</w:t>
            </w:r>
          </w:p>
          <w:p w:rsidR="008B5ECB" w:rsidRPr="008B5ECB" w:rsidP="008B5ECB" w14:paraId="2792FB36"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Kan taksere samtaler, både på telefoni og data.</w:t>
            </w:r>
          </w:p>
          <w:p w:rsidR="008B5ECB" w:rsidRPr="008B5ECB" w:rsidP="008B5ECB" w14:paraId="4CBC17D7"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Har </w:t>
            </w:r>
            <w:r w:rsidRPr="008B5ECB">
              <w:rPr>
                <w:rFonts w:ascii="Crimson Pro" w:hAnsi="Crimson Pro" w:cs="Calibri"/>
                <w:sz w:val="20"/>
                <w:szCs w:val="24"/>
                <w:lang w:eastAsia="en-US"/>
              </w:rPr>
              <w:t>forståelse</w:t>
            </w:r>
            <w:r w:rsidRPr="008B5ECB">
              <w:rPr>
                <w:rFonts w:ascii="Crimson Pro" w:hAnsi="Crimson Pro" w:cs="Calibri"/>
                <w:sz w:val="20"/>
                <w:szCs w:val="24"/>
                <w:lang w:eastAsia="en-US"/>
              </w:rPr>
              <w:t xml:space="preserve"> av </w:t>
            </w:r>
            <w:r w:rsidRPr="008B5ECB">
              <w:rPr>
                <w:rFonts w:ascii="Crimson Pro" w:hAnsi="Crimson Pro" w:cs="Calibri"/>
                <w:sz w:val="20"/>
                <w:szCs w:val="24"/>
                <w:lang w:eastAsia="en-US"/>
              </w:rPr>
              <w:t>taushetsløfter</w:t>
            </w:r>
            <w:r w:rsidRPr="008B5ECB">
              <w:rPr>
                <w:rFonts w:ascii="Crimson Pro" w:hAnsi="Crimson Pro" w:cs="Calibri"/>
                <w:sz w:val="20"/>
                <w:szCs w:val="24"/>
                <w:lang w:eastAsia="en-US"/>
              </w:rPr>
              <w:t>.</w:t>
            </w:r>
          </w:p>
          <w:p w:rsidR="008B5ECB" w:rsidRPr="008B5ECB" w:rsidP="008B5ECB" w14:paraId="66EB690C" w14:textId="77777777">
            <w:pPr>
              <w:numPr>
                <w:ilvl w:val="0"/>
                <w:numId w:val="24"/>
              </w:numPr>
              <w:spacing w:before="135"/>
              <w:contextualSpacing/>
              <w:rPr>
                <w:rFonts w:ascii="Crimson Pro" w:hAnsi="Crimson Pro" w:cs="Calibri"/>
                <w:sz w:val="20"/>
                <w:szCs w:val="24"/>
                <w:lang w:eastAsia="en-US"/>
              </w:rPr>
            </w:pPr>
            <w:r w:rsidRPr="008B5ECB">
              <w:rPr>
                <w:rFonts w:ascii="Crimson Pro" w:hAnsi="Crimson Pro" w:cs="Calibri"/>
                <w:sz w:val="20"/>
                <w:szCs w:val="24"/>
                <w:lang w:eastAsia="en-US"/>
              </w:rPr>
              <w:t xml:space="preserve">Har kjennskap til </w:t>
            </w:r>
            <w:r w:rsidRPr="008B5ECB">
              <w:rPr>
                <w:rFonts w:ascii="Crimson Pro" w:hAnsi="Crimson Pro" w:cs="Calibri"/>
                <w:sz w:val="20"/>
                <w:szCs w:val="24"/>
                <w:lang w:eastAsia="en-US"/>
              </w:rPr>
              <w:t>gyldighetstid</w:t>
            </w:r>
            <w:r w:rsidRPr="008B5ECB">
              <w:rPr>
                <w:rFonts w:ascii="Crimson Pro" w:hAnsi="Crimson Pro" w:cs="Calibri"/>
                <w:sz w:val="20"/>
                <w:szCs w:val="24"/>
                <w:lang w:eastAsia="en-US"/>
              </w:rPr>
              <w:t xml:space="preserve"> for </w:t>
            </w:r>
            <w:r w:rsidRPr="008B5ECB">
              <w:rPr>
                <w:rFonts w:ascii="Crimson Pro" w:hAnsi="Crimson Pro" w:cs="Calibri"/>
                <w:sz w:val="20"/>
                <w:szCs w:val="24"/>
                <w:lang w:eastAsia="en-US"/>
              </w:rPr>
              <w:t>telefonisertifikater</w:t>
            </w:r>
            <w:r w:rsidRPr="008B5ECB">
              <w:rPr>
                <w:rFonts w:ascii="Crimson Pro" w:hAnsi="Crimson Pro" w:cs="Calibri"/>
                <w:sz w:val="20"/>
                <w:szCs w:val="24"/>
                <w:lang w:eastAsia="en-US"/>
              </w:rPr>
              <w:t>.</w:t>
            </w:r>
          </w:p>
        </w:tc>
      </w:tr>
      <w:tr w14:paraId="3DD921DC"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05C3E92"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Fagressurser</w:t>
            </w:r>
          </w:p>
        </w:tc>
      </w:tr>
      <w:tr w14:paraId="7450829F" w14:textId="77777777" w:rsidTr="008B5ECB">
        <w:tblPrEx>
          <w:tblW w:w="9634" w:type="dxa"/>
          <w:tblInd w:w="0" w:type="dxa"/>
          <w:tblLook w:val="04A0"/>
        </w:tblPrEx>
        <w:trPr>
          <w:trHeight w:val="415"/>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DF4BEF3" w14:textId="77777777">
            <w:pPr>
              <w:contextualSpacing/>
              <w:rPr>
                <w:rFonts w:ascii="Crimson Pro" w:hAnsi="Crimson Pro" w:cs="Calibri"/>
                <w:b/>
                <w:sz w:val="20"/>
                <w:szCs w:val="24"/>
              </w:rPr>
            </w:pPr>
            <w:r w:rsidRPr="008B5ECB">
              <w:rPr>
                <w:rFonts w:ascii="Crimson Pro" w:hAnsi="Crimson Pro" w:cs="Calibri"/>
                <w:b/>
                <w:sz w:val="20"/>
                <w:szCs w:val="24"/>
              </w:rPr>
              <w:t>Lærebøker</w:t>
            </w:r>
          </w:p>
          <w:p w:rsidR="008B5ECB" w:rsidRPr="008B5ECB" w:rsidP="008B5ECB" w14:paraId="414E5BCD" w14:textId="77777777">
            <w:pPr>
              <w:contextualSpacing/>
              <w:rPr>
                <w:rFonts w:ascii="Crimson Pro" w:hAnsi="Crimson Pro" w:cs="Calibri"/>
                <w:sz w:val="20"/>
                <w:szCs w:val="24"/>
              </w:rPr>
            </w:pPr>
            <w:r w:rsidRPr="008B5ECB">
              <w:rPr>
                <w:rFonts w:ascii="Crimson Pro" w:hAnsi="Crimson Pro" w:cs="Calibri"/>
                <w:sz w:val="20"/>
                <w:szCs w:val="24"/>
              </w:rPr>
              <w:t xml:space="preserve">GMDSS Volume 5, </w:t>
            </w:r>
            <w:r w:rsidRPr="008B5ECB">
              <w:rPr>
                <w:rFonts w:ascii="Crimson Pro" w:hAnsi="Crimson Pro" w:cs="Calibri"/>
                <w:sz w:val="20"/>
                <w:szCs w:val="24"/>
              </w:rPr>
              <w:t>Admiralty</w:t>
            </w:r>
          </w:p>
          <w:p w:rsidR="008B5ECB" w:rsidRPr="008B5ECB" w:rsidP="008B5ECB" w14:paraId="7624940C" w14:textId="77777777">
            <w:pPr>
              <w:contextualSpacing/>
              <w:rPr>
                <w:rFonts w:ascii="Crimson Pro" w:hAnsi="Crimson Pro" w:cs="Calibri"/>
                <w:sz w:val="20"/>
                <w:szCs w:val="24"/>
              </w:rPr>
            </w:pPr>
            <w:r w:rsidRPr="008B5ECB">
              <w:rPr>
                <w:rFonts w:ascii="Crimson Pro" w:hAnsi="Crimson Pro" w:cs="Calibri"/>
                <w:sz w:val="20"/>
                <w:szCs w:val="24"/>
              </w:rPr>
              <w:t>Lærebok for GMDSS/GOC</w:t>
            </w:r>
          </w:p>
        </w:tc>
      </w:tr>
      <w:tr w14:paraId="301A4E38" w14:textId="77777777" w:rsidTr="008B5ECB">
        <w:tblPrEx>
          <w:tblW w:w="9634" w:type="dxa"/>
          <w:tblInd w:w="0" w:type="dxa"/>
          <w:tblLook w:val="04A0"/>
        </w:tblPrEx>
        <w:trPr>
          <w:trHeight w:val="141"/>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FB00E1D" w14:textId="77777777">
            <w:pPr>
              <w:contextualSpacing/>
              <w:rPr>
                <w:rFonts w:ascii="Crimson Pro" w:hAnsi="Crimson Pro" w:cs="Calibri"/>
                <w:b/>
                <w:sz w:val="20"/>
                <w:szCs w:val="24"/>
              </w:rPr>
            </w:pPr>
            <w:r w:rsidRPr="008B5ECB">
              <w:rPr>
                <w:rFonts w:ascii="Crimson Pro" w:hAnsi="Crimson Pro" w:cs="Calibri"/>
                <w:b/>
                <w:sz w:val="20"/>
                <w:szCs w:val="24"/>
              </w:rPr>
              <w:t>Læringsmåter</w:t>
            </w:r>
          </w:p>
        </w:tc>
      </w:tr>
      <w:tr w14:paraId="7AFA83B8" w14:textId="77777777" w:rsidTr="008B5EC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C379275" w14:textId="77777777">
            <w:pPr>
              <w:contextualSpacing/>
              <w:rPr>
                <w:rFonts w:ascii="Crimson Pro" w:hAnsi="Crimson Pro" w:cs="Calibri"/>
                <w:sz w:val="20"/>
                <w:szCs w:val="24"/>
              </w:rPr>
            </w:pPr>
            <w:r w:rsidRPr="008B5ECB">
              <w:rPr>
                <w:rFonts w:ascii="Crimson Pro" w:hAnsi="Crimson Pro" w:cs="Calibri"/>
                <w:sz w:val="20"/>
                <w:szCs w:val="24"/>
              </w:rPr>
              <w:t>Radiosimulator og radiostasjon</w:t>
            </w:r>
          </w:p>
        </w:tc>
      </w:tr>
      <w:tr w14:paraId="39EC83CD" w14:textId="77777777" w:rsidTr="008B5EC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79C155D" w14:textId="77777777">
            <w:pPr>
              <w:contextualSpacing/>
              <w:rPr>
                <w:rFonts w:ascii="Crimson Pro" w:hAnsi="Crimson Pro" w:cs="Calibri"/>
                <w:b/>
                <w:sz w:val="20"/>
                <w:szCs w:val="24"/>
              </w:rPr>
            </w:pPr>
            <w:r w:rsidRPr="008B5ECB">
              <w:rPr>
                <w:rFonts w:ascii="Crimson Pro" w:hAnsi="Crimson Pro" w:cs="Calibri"/>
                <w:b/>
                <w:sz w:val="20"/>
                <w:szCs w:val="24"/>
              </w:rPr>
              <w:t>Studiefasiliteter</w:t>
            </w:r>
          </w:p>
        </w:tc>
      </w:tr>
      <w:tr w14:paraId="44FA3FA2" w14:textId="77777777" w:rsidTr="008B5ECB">
        <w:tblPrEx>
          <w:tblW w:w="9634" w:type="dxa"/>
          <w:tblInd w:w="0" w:type="dxa"/>
          <w:tblLook w:val="04A0"/>
        </w:tblPrEx>
        <w:trPr>
          <w:trHeight w:val="60"/>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189226B" w14:textId="77777777">
            <w:pPr>
              <w:contextualSpacing/>
              <w:rPr>
                <w:rFonts w:ascii="Crimson Pro" w:hAnsi="Crimson Pro" w:cs="Calibri"/>
                <w:sz w:val="20"/>
                <w:szCs w:val="24"/>
              </w:rPr>
            </w:pPr>
            <w:r w:rsidRPr="008B5ECB">
              <w:rPr>
                <w:rFonts w:ascii="Crimson Pro" w:hAnsi="Crimson Pro" w:cs="Calibri"/>
                <w:sz w:val="20"/>
                <w:szCs w:val="24"/>
              </w:rPr>
              <w:t>Klasserom og radiorom</w:t>
            </w:r>
          </w:p>
        </w:tc>
      </w:tr>
      <w:tr w14:paraId="63A4B782"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F67FEBF" w14:textId="77777777">
            <w:pPr>
              <w:contextualSpacing/>
              <w:rPr>
                <w:rFonts w:ascii="Crimson Pro" w:hAnsi="Crimson Pro" w:cs="Calibri"/>
                <w:b/>
                <w:sz w:val="20"/>
                <w:szCs w:val="24"/>
              </w:rPr>
            </w:pPr>
            <w:r w:rsidRPr="008B5ECB">
              <w:rPr>
                <w:rFonts w:ascii="Crimson Pro" w:hAnsi="Crimson Pro" w:cs="Calibri"/>
                <w:b/>
                <w:sz w:val="20"/>
                <w:szCs w:val="24"/>
              </w:rPr>
              <w:t>Arbeidskrav i emnet</w:t>
            </w:r>
          </w:p>
        </w:tc>
      </w:tr>
      <w:tr w14:paraId="234DE8AD" w14:textId="77777777" w:rsidTr="008B5ECB">
        <w:tblPrEx>
          <w:tblW w:w="9634" w:type="dxa"/>
          <w:tblInd w:w="0" w:type="dxa"/>
          <w:tblLook w:val="04A0"/>
        </w:tblPrEx>
        <w:trPr>
          <w:trHeight w:val="113"/>
        </w:trPr>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120D310" w14:textId="77777777">
            <w:pPr>
              <w:rPr>
                <w:rFonts w:ascii="Crimson Pro" w:hAnsi="Crimson Pro"/>
                <w:sz w:val="20"/>
                <w:szCs w:val="24"/>
              </w:rPr>
            </w:pPr>
            <w:r w:rsidRPr="008B5ECB">
              <w:rPr>
                <w:rFonts w:ascii="Crimson Pro" w:hAnsi="Crimson Pro"/>
                <w:sz w:val="20"/>
                <w:szCs w:val="24"/>
              </w:rPr>
              <w:t>3 stk. SAR-</w:t>
            </w:r>
            <w:r w:rsidRPr="008B5ECB">
              <w:rPr>
                <w:rFonts w:ascii="Crimson Pro" w:hAnsi="Crimson Pro"/>
                <w:sz w:val="20"/>
                <w:szCs w:val="24"/>
              </w:rPr>
              <w:t>øvinger</w:t>
            </w:r>
          </w:p>
        </w:tc>
      </w:tr>
      <w:tr w14:paraId="0C4E1C0C"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EE402D8" w14:textId="77777777">
            <w:pPr>
              <w:contextualSpacing/>
              <w:rPr>
                <w:rFonts w:ascii="Crimson Pro" w:hAnsi="Crimson Pro" w:cs="Calibri"/>
                <w:b/>
                <w:sz w:val="20"/>
                <w:szCs w:val="24"/>
              </w:rPr>
            </w:pPr>
            <w:r w:rsidRPr="008B5ECB">
              <w:rPr>
                <w:rFonts w:ascii="Crimson Pro" w:hAnsi="Crimson Pro" w:cs="Calibri"/>
                <w:b/>
                <w:sz w:val="20"/>
                <w:szCs w:val="24"/>
              </w:rPr>
              <w:t>Eksamen</w:t>
            </w:r>
          </w:p>
        </w:tc>
      </w:tr>
      <w:tr w14:paraId="4E118500"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B96AA57" w14:textId="77777777">
            <w:pPr>
              <w:contextualSpacing/>
              <w:rPr>
                <w:rFonts w:ascii="Crimson Pro" w:hAnsi="Crimson Pro" w:cs="Calibri"/>
                <w:sz w:val="20"/>
                <w:szCs w:val="24"/>
              </w:rPr>
            </w:pPr>
            <w:r w:rsidRPr="008B5ECB">
              <w:rPr>
                <w:rFonts w:ascii="Crimson Pro" w:hAnsi="Crimson Pro" w:cs="Calibri"/>
                <w:sz w:val="20"/>
                <w:szCs w:val="24"/>
              </w:rPr>
              <w:t>Skriftlig</w:t>
            </w:r>
            <w:r w:rsidRPr="008B5ECB">
              <w:rPr>
                <w:rFonts w:ascii="Crimson Pro" w:hAnsi="Crimson Pro" w:cs="Calibri"/>
                <w:sz w:val="20"/>
                <w:szCs w:val="24"/>
              </w:rPr>
              <w:t xml:space="preserve"> </w:t>
            </w:r>
            <w:r w:rsidRPr="008B5ECB">
              <w:rPr>
                <w:rFonts w:ascii="Crimson Pro" w:hAnsi="Crimson Pro" w:cs="Calibri"/>
                <w:sz w:val="20"/>
                <w:szCs w:val="24"/>
              </w:rPr>
              <w:t>avsluttende</w:t>
            </w:r>
            <w:r w:rsidRPr="008B5ECB">
              <w:rPr>
                <w:rFonts w:ascii="Crimson Pro" w:hAnsi="Crimson Pro" w:cs="Calibri"/>
                <w:sz w:val="20"/>
                <w:szCs w:val="24"/>
              </w:rPr>
              <w:t xml:space="preserve"> eksamen og ei praktisk/</w:t>
            </w:r>
            <w:r w:rsidRPr="008B5ECB">
              <w:rPr>
                <w:rFonts w:ascii="Crimson Pro" w:hAnsi="Crimson Pro" w:cs="Calibri"/>
                <w:sz w:val="20"/>
                <w:szCs w:val="24"/>
              </w:rPr>
              <w:t>muntlig</w:t>
            </w:r>
            <w:r w:rsidRPr="008B5ECB">
              <w:rPr>
                <w:rFonts w:ascii="Crimson Pro" w:hAnsi="Crimson Pro" w:cs="Calibri"/>
                <w:sz w:val="20"/>
                <w:szCs w:val="24"/>
              </w:rPr>
              <w:t xml:space="preserve"> prøve. Sensor </w:t>
            </w:r>
            <w:r w:rsidRPr="008B5ECB">
              <w:rPr>
                <w:rFonts w:ascii="Crimson Pro" w:hAnsi="Crimson Pro" w:cs="Calibri"/>
                <w:sz w:val="20"/>
                <w:szCs w:val="24"/>
              </w:rPr>
              <w:t>fra</w:t>
            </w:r>
            <w:r w:rsidRPr="008B5ECB">
              <w:rPr>
                <w:rFonts w:ascii="Crimson Pro" w:hAnsi="Crimson Pro" w:cs="Calibri"/>
                <w:sz w:val="20"/>
                <w:szCs w:val="24"/>
              </w:rPr>
              <w:t xml:space="preserve"> Telenor.</w:t>
            </w:r>
          </w:p>
        </w:tc>
      </w:tr>
      <w:tr w14:paraId="4DC982B9" w14:textId="77777777" w:rsidTr="008B5ECB">
        <w:tblPrEx>
          <w:tblW w:w="9634" w:type="dxa"/>
          <w:tblInd w:w="0" w:type="dxa"/>
          <w:tblLook w:val="04A0"/>
        </w:tblPrEx>
        <w:tc>
          <w:tcPr>
            <w:tcW w:w="963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1283016" w14:textId="77777777">
            <w:pPr>
              <w:contextualSpacing/>
              <w:rPr>
                <w:rFonts w:ascii="Crimson Pro" w:hAnsi="Crimson Pro" w:cs="Calibri"/>
                <w:b/>
                <w:sz w:val="20"/>
                <w:szCs w:val="24"/>
              </w:rPr>
            </w:pPr>
            <w:r w:rsidRPr="008B5ECB">
              <w:rPr>
                <w:rFonts w:ascii="Crimson Pro" w:hAnsi="Crimson Pro" w:cs="Calibri"/>
                <w:b/>
                <w:sz w:val="20"/>
                <w:szCs w:val="24"/>
              </w:rPr>
              <w:t>Sluttvurdering</w:t>
            </w:r>
          </w:p>
        </w:tc>
      </w:tr>
      <w:tr w14:paraId="5780F7FE" w14:textId="77777777" w:rsidTr="008B5ECB">
        <w:tblPrEx>
          <w:tblW w:w="9634" w:type="dxa"/>
          <w:tblInd w:w="0" w:type="dxa"/>
          <w:tblLook w:val="04A0"/>
        </w:tblPrEx>
        <w:tc>
          <w:tcPr>
            <w:tcW w:w="963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46A8DF07" w14:textId="77777777">
            <w:pPr>
              <w:contextualSpacing/>
              <w:rPr>
                <w:rFonts w:ascii="Crimson Pro" w:hAnsi="Crimson Pro" w:cs="Calibri"/>
                <w:sz w:val="20"/>
                <w:szCs w:val="24"/>
              </w:rPr>
            </w:pPr>
            <w:r w:rsidRPr="008B5ECB">
              <w:rPr>
                <w:rFonts w:ascii="Crimson Pro" w:hAnsi="Crimson Pro" w:cs="Calibri"/>
                <w:sz w:val="20"/>
                <w:szCs w:val="24"/>
              </w:rPr>
              <w:t>Bestått/</w:t>
            </w:r>
            <w:r w:rsidRPr="008B5ECB">
              <w:rPr>
                <w:rFonts w:ascii="Crimson Pro" w:hAnsi="Crimson Pro" w:cs="Calibri"/>
                <w:sz w:val="20"/>
                <w:szCs w:val="24"/>
              </w:rPr>
              <w:t>ikke</w:t>
            </w:r>
            <w:r w:rsidRPr="008B5ECB">
              <w:rPr>
                <w:rFonts w:ascii="Crimson Pro" w:hAnsi="Crimson Pro" w:cs="Calibri"/>
                <w:sz w:val="20"/>
                <w:szCs w:val="24"/>
              </w:rPr>
              <w:t xml:space="preserve"> bestått</w:t>
            </w:r>
          </w:p>
        </w:tc>
      </w:tr>
    </w:tbl>
    <w:p w:rsidR="008B5ECB" w:rsidRPr="008B5ECB" w:rsidP="008B5ECB" w14:paraId="09B6AD0F" w14:textId="77777777">
      <w:pPr>
        <w:spacing w:line="276" w:lineRule="auto"/>
        <w:rPr>
          <w:rFonts w:ascii="Crimson Pro" w:hAnsi="Crimson Pro"/>
          <w:sz w:val="20"/>
        </w:rPr>
      </w:pPr>
    </w:p>
    <w:p w:rsidR="008B5ECB" w:rsidRPr="008B5ECB" w:rsidP="008B5ECB" w14:paraId="4019CD80" w14:textId="77777777">
      <w:pPr>
        <w:rPr>
          <w:rFonts w:ascii="Crimson Pro" w:hAnsi="Crimson Pro"/>
          <w:sz w:val="20"/>
        </w:rPr>
      </w:pPr>
      <w:r w:rsidRPr="008B5ECB">
        <w:rPr>
          <w:rFonts w:ascii="Crimson Pro" w:hAnsi="Crimson Pro"/>
          <w:sz w:val="20"/>
        </w:rPr>
        <w:br w:type="page"/>
      </w:r>
    </w:p>
    <w:tbl>
      <w:tblPr>
        <w:tblStyle w:val="TabellEmnebeskrivelse"/>
        <w:tblW w:w="9464" w:type="dxa"/>
        <w:tblInd w:w="0" w:type="dxa"/>
        <w:tblLook w:val="04A0"/>
      </w:tblPr>
      <w:tblGrid>
        <w:gridCol w:w="3681"/>
        <w:gridCol w:w="5783"/>
      </w:tblGrid>
      <w:tr w14:paraId="3398F37D" w14:textId="77777777" w:rsidTr="008B5ECB">
        <w:tblPrEx>
          <w:tblW w:w="9464" w:type="dxa"/>
          <w:tblInd w:w="0" w:type="dxa"/>
          <w:tblLook w:val="04A0"/>
        </w:tblPrEx>
        <w:tc>
          <w:tcPr>
            <w:tcW w:w="3681" w:type="dxa"/>
            <w:tcBorders>
              <w:top w:val="single" w:sz="4" w:space="0" w:color="auto"/>
              <w:left w:val="single" w:sz="4" w:space="0" w:color="auto"/>
              <w:bottom w:val="single" w:sz="6" w:space="0" w:color="auto"/>
              <w:right w:val="single" w:sz="6" w:space="0" w:color="auto"/>
            </w:tcBorders>
            <w:vAlign w:val="center"/>
            <w:hideMark/>
          </w:tcPr>
          <w:p w:rsidR="008B5ECB" w:rsidRPr="008B5ECB" w:rsidP="008B5ECB" w14:paraId="38ED720E" w14:textId="77777777">
            <w:pPr>
              <w:outlineLvl w:val="1"/>
              <w:rPr>
                <w:rFonts w:ascii="Montserrat" w:hAnsi="Montserrat"/>
                <w:b/>
                <w:sz w:val="22"/>
                <w:szCs w:val="22"/>
              </w:rPr>
            </w:pPr>
            <w:bookmarkStart w:id="122" w:name="_Toc107823729"/>
            <w:bookmarkStart w:id="123" w:name="_Toc256000043"/>
            <w:r w:rsidRPr="008B5ECB">
              <w:rPr>
                <w:rFonts w:ascii="Montserrat" w:hAnsi="Montserrat"/>
                <w:b/>
                <w:sz w:val="22"/>
                <w:szCs w:val="22"/>
              </w:rPr>
              <w:t>Emnekode 00TM05F - Engelsk</w:t>
            </w:r>
            <w:bookmarkEnd w:id="123"/>
            <w:bookmarkEnd w:id="122"/>
          </w:p>
        </w:tc>
        <w:tc>
          <w:tcPr>
            <w:tcW w:w="5783"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083D52AA" w14:textId="77777777">
            <w:pPr>
              <w:contextualSpacing/>
              <w:rPr>
                <w:rFonts w:ascii="Crimson Pro" w:hAnsi="Crimson Pro" w:cs="Calibri"/>
                <w:b/>
                <w:sz w:val="22"/>
                <w:szCs w:val="22"/>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bookmarkEnd w:id="120"/>
      <w:tr w14:paraId="678FFF44" w14:textId="77777777" w:rsidTr="008B5ECB">
        <w:tblPrEx>
          <w:tblW w:w="9464" w:type="dxa"/>
          <w:tblInd w:w="0" w:type="dxa"/>
          <w:tblLook w:val="04A0"/>
        </w:tblPrEx>
        <w:tc>
          <w:tcPr>
            <w:tcW w:w="3681" w:type="dxa"/>
            <w:tcBorders>
              <w:top w:val="single" w:sz="6" w:space="0" w:color="auto"/>
              <w:left w:val="single" w:sz="4" w:space="0" w:color="auto"/>
              <w:bottom w:val="single" w:sz="6" w:space="0" w:color="auto"/>
              <w:right w:val="single" w:sz="6" w:space="0" w:color="auto"/>
            </w:tcBorders>
            <w:hideMark/>
          </w:tcPr>
          <w:p w:rsidR="008B5ECB" w:rsidRPr="008B5ECB" w:rsidP="008B5ECB" w14:paraId="0DC1D0F0" w14:textId="77777777">
            <w:pPr>
              <w:contextualSpacing/>
              <w:rPr>
                <w:rFonts w:ascii="Crimson Pro" w:hAnsi="Crimson Pro" w:cs="Calibri"/>
                <w:sz w:val="22"/>
                <w:szCs w:val="22"/>
              </w:rPr>
            </w:pPr>
            <w:r w:rsidRPr="008B5ECB">
              <w:rPr>
                <w:rFonts w:ascii="Crimson Pro" w:hAnsi="Crimson Pro" w:cs="Calibri"/>
                <w:b/>
                <w:sz w:val="22"/>
                <w:szCs w:val="22"/>
              </w:rPr>
              <w:t>Maritim engelsk</w:t>
            </w:r>
          </w:p>
          <w:p w:rsidR="008B5ECB" w:rsidRPr="008B5ECB" w:rsidP="008B5ECB" w14:paraId="5F794873" w14:textId="77777777">
            <w:pPr>
              <w:contextualSpacing/>
              <w:rPr>
                <w:rFonts w:ascii="Crimson Pro" w:hAnsi="Crimson Pro" w:cs="Calibri"/>
                <w:sz w:val="22"/>
                <w:szCs w:val="22"/>
              </w:rPr>
            </w:pPr>
            <w:r w:rsidRPr="008B5ECB">
              <w:rPr>
                <w:rFonts w:ascii="Crimson Pro" w:hAnsi="Crimson Pro" w:cs="Calibri"/>
                <w:sz w:val="22"/>
                <w:szCs w:val="22"/>
              </w:rPr>
              <w:t>Omfang 6 studiepoeng</w:t>
            </w:r>
          </w:p>
        </w:tc>
        <w:tc>
          <w:tcPr>
            <w:tcW w:w="5783" w:type="dxa"/>
            <w:tcBorders>
              <w:top w:val="single" w:sz="6" w:space="0" w:color="auto"/>
              <w:left w:val="single" w:sz="6" w:space="0" w:color="auto"/>
              <w:bottom w:val="single" w:sz="6" w:space="0" w:color="auto"/>
              <w:right w:val="single" w:sz="4" w:space="0" w:color="auto"/>
            </w:tcBorders>
            <w:hideMark/>
          </w:tcPr>
          <w:p w:rsidR="008B5ECB" w:rsidRPr="008B5ECB" w:rsidP="008B5ECB" w14:paraId="4ADD45A2" w14:textId="77777777">
            <w:pPr>
              <w:numPr>
                <w:ilvl w:val="0"/>
                <w:numId w:val="25"/>
              </w:numPr>
              <w:contextualSpacing/>
              <w:rPr>
                <w:rFonts w:ascii="Crimson Pro" w:hAnsi="Crimson Pro" w:cs="Calibri"/>
                <w:sz w:val="20"/>
              </w:rPr>
            </w:pPr>
            <w:r w:rsidRPr="008B5ECB">
              <w:rPr>
                <w:rFonts w:ascii="Crimson Pro" w:hAnsi="Crimson Pro" w:cs="Calibri"/>
                <w:sz w:val="20"/>
              </w:rPr>
              <w:t>Utføre dekksoffiserens plikter</w:t>
            </w:r>
          </w:p>
          <w:p w:rsidR="008B5ECB" w:rsidRPr="008B5ECB" w:rsidP="008B5ECB" w14:paraId="25C53A3C" w14:textId="77777777">
            <w:pPr>
              <w:numPr>
                <w:ilvl w:val="0"/>
                <w:numId w:val="25"/>
              </w:numPr>
              <w:contextualSpacing/>
              <w:rPr>
                <w:rFonts w:ascii="Crimson Pro" w:hAnsi="Crimson Pro" w:cs="Calibri"/>
                <w:sz w:val="20"/>
              </w:rPr>
            </w:pPr>
            <w:r w:rsidRPr="008B5ECB">
              <w:rPr>
                <w:rFonts w:ascii="Crimson Pro" w:hAnsi="Crimson Pro" w:cs="Calibri"/>
                <w:sz w:val="20"/>
              </w:rPr>
              <w:t xml:space="preserve">Kart, meteorologisk informasjon og andre nautiske </w:t>
            </w:r>
            <w:r w:rsidRPr="008B5ECB">
              <w:rPr>
                <w:rFonts w:ascii="Crimson Pro" w:hAnsi="Crimson Pro" w:cs="Calibri"/>
                <w:sz w:val="20"/>
              </w:rPr>
              <w:t>publikasjoner</w:t>
            </w:r>
          </w:p>
          <w:p w:rsidR="008B5ECB" w:rsidRPr="008B5ECB" w:rsidP="008B5ECB" w14:paraId="1A57D63B" w14:textId="77777777">
            <w:pPr>
              <w:numPr>
                <w:ilvl w:val="0"/>
                <w:numId w:val="25"/>
              </w:numPr>
              <w:contextualSpacing/>
              <w:rPr>
                <w:rFonts w:ascii="Crimson Pro" w:hAnsi="Crimson Pro" w:cs="Calibri"/>
                <w:sz w:val="20"/>
              </w:rPr>
            </w:pPr>
            <w:r w:rsidRPr="008B5ECB">
              <w:rPr>
                <w:rFonts w:ascii="Crimson Pro" w:hAnsi="Crimson Pro" w:cs="Calibri"/>
                <w:sz w:val="20"/>
              </w:rPr>
              <w:t xml:space="preserve">Skipets </w:t>
            </w:r>
            <w:r w:rsidRPr="008B5ECB">
              <w:rPr>
                <w:rFonts w:ascii="Crimson Pro" w:hAnsi="Crimson Pro" w:cs="Calibri"/>
                <w:sz w:val="20"/>
              </w:rPr>
              <w:t>sjødyktighet</w:t>
            </w:r>
            <w:r w:rsidRPr="008B5ECB">
              <w:rPr>
                <w:rFonts w:ascii="Crimson Pro" w:hAnsi="Crimson Pro" w:cs="Calibri"/>
                <w:sz w:val="20"/>
              </w:rPr>
              <w:t xml:space="preserve">, </w:t>
            </w:r>
            <w:r w:rsidRPr="008B5ECB">
              <w:rPr>
                <w:rFonts w:ascii="Crimson Pro" w:hAnsi="Crimson Pro" w:cs="Calibri"/>
                <w:sz w:val="20"/>
              </w:rPr>
              <w:t>sikkerhet</w:t>
            </w:r>
            <w:r w:rsidRPr="008B5ECB">
              <w:rPr>
                <w:rFonts w:ascii="Crimson Pro" w:hAnsi="Crimson Pro" w:cs="Calibri"/>
                <w:sz w:val="20"/>
              </w:rPr>
              <w:t xml:space="preserve"> og drift</w:t>
            </w:r>
          </w:p>
          <w:p w:rsidR="008B5ECB" w:rsidRPr="008B5ECB" w:rsidP="008B5ECB" w14:paraId="36C26562" w14:textId="77777777">
            <w:pPr>
              <w:numPr>
                <w:ilvl w:val="0"/>
                <w:numId w:val="25"/>
              </w:numPr>
              <w:contextualSpacing/>
              <w:rPr>
                <w:rFonts w:ascii="Crimson Pro" w:hAnsi="Crimson Pro" w:cs="Calibri"/>
                <w:sz w:val="20"/>
              </w:rPr>
            </w:pPr>
            <w:r w:rsidRPr="008B5ECB">
              <w:rPr>
                <w:rFonts w:ascii="Crimson Pro" w:hAnsi="Crimson Pro" w:cs="Calibri"/>
                <w:sz w:val="20"/>
              </w:rPr>
              <w:t xml:space="preserve">SMCP og kommunikasjon med andre skip, </w:t>
            </w:r>
            <w:r w:rsidRPr="008B5ECB">
              <w:rPr>
                <w:rFonts w:ascii="Crimson Pro" w:hAnsi="Crimson Pro" w:cs="Calibri"/>
                <w:sz w:val="20"/>
              </w:rPr>
              <w:t>kyststasjoner</w:t>
            </w:r>
            <w:r w:rsidRPr="008B5ECB">
              <w:rPr>
                <w:rFonts w:ascii="Crimson Pro" w:hAnsi="Crimson Pro" w:cs="Calibri"/>
                <w:sz w:val="20"/>
              </w:rPr>
              <w:t xml:space="preserve"> og VTS-sentre </w:t>
            </w:r>
          </w:p>
          <w:p w:rsidR="008B5ECB" w:rsidRPr="008B5ECB" w:rsidP="008B5ECB" w14:paraId="5AB8332C" w14:textId="77777777">
            <w:pPr>
              <w:numPr>
                <w:ilvl w:val="0"/>
                <w:numId w:val="25"/>
              </w:numPr>
              <w:contextualSpacing/>
              <w:rPr>
                <w:rFonts w:ascii="Crimson Pro" w:hAnsi="Crimson Pro" w:cs="Calibri"/>
                <w:b/>
                <w:sz w:val="22"/>
                <w:szCs w:val="22"/>
              </w:rPr>
            </w:pPr>
            <w:r w:rsidRPr="008B5ECB">
              <w:rPr>
                <w:rFonts w:ascii="Crimson Pro" w:hAnsi="Crimson Pro" w:cs="Calibri"/>
                <w:sz w:val="20"/>
              </w:rPr>
              <w:t xml:space="preserve">Kommunisere med et </w:t>
            </w:r>
            <w:r w:rsidRPr="008B5ECB">
              <w:rPr>
                <w:rFonts w:ascii="Crimson Pro" w:hAnsi="Crimson Pro" w:cs="Calibri"/>
                <w:sz w:val="20"/>
              </w:rPr>
              <w:t>flerspråklig</w:t>
            </w:r>
            <w:r w:rsidRPr="008B5ECB">
              <w:rPr>
                <w:rFonts w:ascii="Crimson Pro" w:hAnsi="Crimson Pro" w:cs="Calibri"/>
                <w:sz w:val="20"/>
              </w:rPr>
              <w:t xml:space="preserve"> mannskap</w:t>
            </w:r>
          </w:p>
        </w:tc>
      </w:tr>
      <w:tr w14:paraId="40A74424"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A40BD34" w14:textId="77777777">
            <w:pPr>
              <w:contextualSpacing/>
              <w:rPr>
                <w:rFonts w:ascii="Crimson Pro" w:hAnsi="Crimson Pro" w:cs="Calibri"/>
                <w:b/>
                <w:sz w:val="22"/>
                <w:szCs w:val="22"/>
              </w:rPr>
            </w:pPr>
            <w:r w:rsidRPr="008B5ECB">
              <w:rPr>
                <w:rFonts w:ascii="Crimson Pro" w:hAnsi="Crimson Pro" w:cs="Calibri"/>
                <w:b/>
                <w:sz w:val="22"/>
                <w:szCs w:val="22"/>
              </w:rPr>
              <w:t>Læringsutbytte</w:t>
            </w:r>
          </w:p>
        </w:tc>
      </w:tr>
      <w:tr w14:paraId="3B08468E"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BEDE128" w14:textId="77777777">
            <w:pPr>
              <w:contextualSpacing/>
              <w:rPr>
                <w:rFonts w:ascii="Crimson Pro" w:hAnsi="Crimson Pro" w:cs="Calibri"/>
                <w:b/>
                <w:sz w:val="22"/>
                <w:szCs w:val="22"/>
              </w:rPr>
            </w:pPr>
            <w:r w:rsidRPr="008B5ECB">
              <w:rPr>
                <w:rFonts w:ascii="Crimson Pro" w:hAnsi="Crimson Pro" w:cs="Calibri"/>
                <w:b/>
                <w:sz w:val="22"/>
                <w:szCs w:val="22"/>
              </w:rPr>
              <w:t>Kunnskaper</w:t>
            </w:r>
          </w:p>
          <w:p w:rsidR="008B5ECB" w:rsidRPr="008B5ECB" w:rsidP="008B5ECB" w14:paraId="1FE3B1B2" w14:textId="77777777">
            <w:pPr>
              <w:contextualSpacing/>
              <w:rPr>
                <w:rFonts w:ascii="Crimson Pro" w:hAnsi="Crimson Pro" w:cs="Calibri"/>
                <w:sz w:val="20"/>
              </w:rPr>
            </w:pPr>
            <w:r w:rsidRPr="008B5ECB">
              <w:rPr>
                <w:rFonts w:ascii="Crimson Pro" w:hAnsi="Crimson Pro" w:cs="Calibri"/>
                <w:sz w:val="20"/>
              </w:rPr>
              <w:t>Kandidaten:</w:t>
            </w:r>
          </w:p>
          <w:p w:rsidR="008B5ECB" w:rsidRPr="008B5ECB" w:rsidP="008B5ECB" w14:paraId="7D24BE5F" w14:textId="77777777">
            <w:pPr>
              <w:numPr>
                <w:ilvl w:val="0"/>
                <w:numId w:val="26"/>
              </w:numPr>
              <w:contextualSpacing/>
              <w:rPr>
                <w:rFonts w:ascii="Crimson Pro" w:hAnsi="Crimson Pro" w:cs="Calibri"/>
                <w:sz w:val="20"/>
              </w:rPr>
            </w:pPr>
            <w:r w:rsidRPr="008B5ECB">
              <w:rPr>
                <w:rFonts w:ascii="Crimson Pro" w:hAnsi="Crimson Pro" w:cs="Calibri"/>
                <w:sz w:val="20"/>
              </w:rPr>
              <w:t xml:space="preserve">har kunnskap om internasjonale krav </w:t>
            </w:r>
            <w:r w:rsidRPr="008B5ECB">
              <w:rPr>
                <w:rFonts w:ascii="Crimson Pro" w:hAnsi="Crimson Pro" w:cs="Calibri"/>
                <w:sz w:val="20"/>
              </w:rPr>
              <w:t>innen</w:t>
            </w:r>
            <w:r w:rsidRPr="008B5ECB">
              <w:rPr>
                <w:rFonts w:ascii="Crimson Pro" w:hAnsi="Crimson Pro" w:cs="Calibri"/>
                <w:sz w:val="20"/>
              </w:rPr>
              <w:t xml:space="preserve"> sjøfart.</w:t>
            </w:r>
          </w:p>
          <w:p w:rsidR="008B5ECB" w:rsidRPr="008B5ECB" w:rsidP="008B5ECB" w14:paraId="05A83202" w14:textId="77777777">
            <w:pPr>
              <w:numPr>
                <w:ilvl w:val="0"/>
                <w:numId w:val="26"/>
              </w:numPr>
              <w:contextualSpacing/>
              <w:rPr>
                <w:rFonts w:ascii="Crimson Pro" w:hAnsi="Crimson Pro" w:cs="Calibri"/>
                <w:sz w:val="20"/>
              </w:rPr>
            </w:pPr>
            <w:r w:rsidRPr="008B5ECB">
              <w:rPr>
                <w:rFonts w:ascii="Crimson Pro" w:hAnsi="Crimson Pro" w:cs="Calibri"/>
                <w:sz w:val="20"/>
              </w:rPr>
              <w:t xml:space="preserve">har </w:t>
            </w:r>
            <w:r w:rsidRPr="008B5ECB">
              <w:rPr>
                <w:rFonts w:ascii="Crimson Pro" w:hAnsi="Crimson Pro" w:cs="Calibri"/>
                <w:sz w:val="20"/>
              </w:rPr>
              <w:t>tilstrekkelige</w:t>
            </w:r>
            <w:r w:rsidRPr="008B5ECB">
              <w:rPr>
                <w:rFonts w:ascii="Crimson Pro" w:hAnsi="Crimson Pro" w:cs="Calibri"/>
                <w:sz w:val="20"/>
              </w:rPr>
              <w:t xml:space="preserve"> </w:t>
            </w:r>
            <w:r w:rsidRPr="008B5ECB">
              <w:rPr>
                <w:rFonts w:ascii="Crimson Pro" w:hAnsi="Crimson Pro" w:cs="Calibri"/>
                <w:sz w:val="20"/>
              </w:rPr>
              <w:t>språkkunnskaper</w:t>
            </w:r>
            <w:r w:rsidRPr="008B5ECB">
              <w:rPr>
                <w:rFonts w:ascii="Crimson Pro" w:hAnsi="Crimson Pro" w:cs="Calibri"/>
                <w:sz w:val="20"/>
              </w:rPr>
              <w:t xml:space="preserve"> til å være en god leder og teamarbeidet i et maritimt mannskap. </w:t>
            </w:r>
          </w:p>
          <w:p w:rsidR="008B5ECB" w:rsidRPr="008B5ECB" w:rsidP="008B5ECB" w14:paraId="209334FF" w14:textId="77777777">
            <w:pPr>
              <w:numPr>
                <w:ilvl w:val="0"/>
                <w:numId w:val="26"/>
              </w:numPr>
              <w:contextualSpacing/>
              <w:rPr>
                <w:rFonts w:ascii="Crimson Pro" w:hAnsi="Crimson Pro" w:cs="Calibri"/>
                <w:sz w:val="20"/>
              </w:rPr>
            </w:pPr>
            <w:r w:rsidRPr="008B5ECB">
              <w:rPr>
                <w:rFonts w:ascii="Crimson Pro" w:hAnsi="Crimson Pro" w:cs="Calibri"/>
                <w:sz w:val="20"/>
              </w:rPr>
              <w:t xml:space="preserve">har </w:t>
            </w:r>
            <w:r w:rsidRPr="008B5ECB">
              <w:rPr>
                <w:rFonts w:ascii="Crimson Pro" w:hAnsi="Crimson Pro" w:cs="Calibri"/>
                <w:sz w:val="20"/>
              </w:rPr>
              <w:t>tilstrekkelig</w:t>
            </w:r>
            <w:r w:rsidRPr="008B5ECB">
              <w:rPr>
                <w:rFonts w:ascii="Crimson Pro" w:hAnsi="Crimson Pro" w:cs="Calibri"/>
                <w:sz w:val="20"/>
              </w:rPr>
              <w:t xml:space="preserve"> kunnskap i maritim teknisk terminologi på engelsk for å kunne manøvrere og handtere et skip under alle forhold.</w:t>
            </w:r>
          </w:p>
          <w:p w:rsidR="008B5ECB" w:rsidRPr="008B5ECB" w:rsidP="008B5ECB" w14:paraId="4A64CBF0" w14:textId="77777777">
            <w:pPr>
              <w:contextualSpacing/>
              <w:rPr>
                <w:rFonts w:ascii="Crimson Pro" w:hAnsi="Crimson Pro" w:cs="Calibri"/>
                <w:b/>
                <w:sz w:val="22"/>
                <w:szCs w:val="22"/>
              </w:rPr>
            </w:pPr>
            <w:r w:rsidRPr="008B5ECB">
              <w:rPr>
                <w:rFonts w:ascii="Crimson Pro" w:hAnsi="Crimson Pro" w:cs="Calibri"/>
                <w:b/>
                <w:sz w:val="22"/>
                <w:szCs w:val="22"/>
              </w:rPr>
              <w:t>Ferdigheter</w:t>
            </w:r>
          </w:p>
          <w:p w:rsidR="008B5ECB" w:rsidRPr="008B5ECB" w:rsidP="008B5ECB" w14:paraId="17F0A3F6" w14:textId="77777777">
            <w:pPr>
              <w:contextualSpacing/>
              <w:rPr>
                <w:rFonts w:ascii="Crimson Pro" w:hAnsi="Crimson Pro" w:cs="Calibri"/>
                <w:sz w:val="20"/>
              </w:rPr>
            </w:pPr>
            <w:r w:rsidRPr="008B5ECB">
              <w:rPr>
                <w:rFonts w:ascii="Crimson Pro" w:hAnsi="Crimson Pro" w:cs="Calibri"/>
                <w:sz w:val="20"/>
              </w:rPr>
              <w:t>Kandidaten:</w:t>
            </w:r>
          </w:p>
          <w:p w:rsidR="008B5ECB" w:rsidRPr="008B5ECB" w:rsidP="008B5ECB" w14:paraId="05CECBD1" w14:textId="77777777">
            <w:pPr>
              <w:numPr>
                <w:ilvl w:val="0"/>
                <w:numId w:val="26"/>
              </w:numPr>
              <w:contextualSpacing/>
              <w:rPr>
                <w:rFonts w:ascii="Crimson Pro" w:hAnsi="Crimson Pro" w:cs="Calibri"/>
                <w:sz w:val="20"/>
              </w:rPr>
            </w:pPr>
            <w:r w:rsidRPr="008B5ECB">
              <w:rPr>
                <w:rFonts w:ascii="Crimson Pro" w:hAnsi="Crimson Pro" w:cs="Calibri"/>
                <w:sz w:val="20"/>
              </w:rPr>
              <w:t xml:space="preserve">kan vurdere </w:t>
            </w:r>
            <w:r w:rsidRPr="008B5ECB">
              <w:rPr>
                <w:rFonts w:ascii="Crimson Pro" w:hAnsi="Crimson Pro" w:cs="Calibri"/>
                <w:sz w:val="20"/>
              </w:rPr>
              <w:t>mulig</w:t>
            </w:r>
            <w:r w:rsidRPr="008B5ECB">
              <w:rPr>
                <w:rFonts w:ascii="Crimson Pro" w:hAnsi="Crimson Pro" w:cs="Calibri"/>
                <w:sz w:val="20"/>
              </w:rPr>
              <w:t xml:space="preserve"> </w:t>
            </w:r>
            <w:r w:rsidRPr="008B5ECB">
              <w:rPr>
                <w:rFonts w:ascii="Crimson Pro" w:hAnsi="Crimson Pro" w:cs="Calibri"/>
                <w:sz w:val="20"/>
              </w:rPr>
              <w:t>risikoer</w:t>
            </w:r>
            <w:r w:rsidRPr="008B5ECB">
              <w:rPr>
                <w:rFonts w:ascii="Crimson Pro" w:hAnsi="Crimson Pro" w:cs="Calibri"/>
                <w:sz w:val="20"/>
              </w:rPr>
              <w:t xml:space="preserve"> og </w:t>
            </w:r>
            <w:r w:rsidRPr="008B5ECB">
              <w:rPr>
                <w:rFonts w:ascii="Crimson Pro" w:hAnsi="Crimson Pro" w:cs="Calibri"/>
                <w:sz w:val="20"/>
              </w:rPr>
              <w:t>konsekvenser</w:t>
            </w:r>
            <w:r w:rsidRPr="008B5ECB">
              <w:rPr>
                <w:rFonts w:ascii="Crimson Pro" w:hAnsi="Crimson Pro" w:cs="Calibri"/>
                <w:sz w:val="20"/>
              </w:rPr>
              <w:t xml:space="preserve"> ved handtering av anlegg, maskinsystem og </w:t>
            </w:r>
            <w:r w:rsidRPr="008B5ECB">
              <w:rPr>
                <w:rFonts w:ascii="Crimson Pro" w:hAnsi="Crimson Pro" w:cs="Calibri"/>
                <w:sz w:val="20"/>
              </w:rPr>
              <w:t>tjenester</w:t>
            </w:r>
            <w:r w:rsidRPr="008B5ECB">
              <w:rPr>
                <w:rFonts w:ascii="Crimson Pro" w:hAnsi="Crimson Pro" w:cs="Calibri"/>
                <w:sz w:val="20"/>
              </w:rPr>
              <w:t>.</w:t>
            </w:r>
          </w:p>
          <w:p w:rsidR="008B5ECB" w:rsidRPr="008B5ECB" w:rsidP="008B5ECB" w14:paraId="696DD449" w14:textId="77777777">
            <w:pPr>
              <w:numPr>
                <w:ilvl w:val="0"/>
                <w:numId w:val="26"/>
              </w:numPr>
              <w:contextualSpacing/>
              <w:rPr>
                <w:rFonts w:ascii="Crimson Pro" w:hAnsi="Crimson Pro" w:cs="Calibri"/>
                <w:sz w:val="20"/>
              </w:rPr>
            </w:pPr>
            <w:r w:rsidRPr="008B5ECB">
              <w:rPr>
                <w:rFonts w:ascii="Crimson Pro" w:hAnsi="Crimson Pro" w:cs="Calibri"/>
                <w:sz w:val="20"/>
              </w:rPr>
              <w:t xml:space="preserve">kan på en klar og korrekt måte gi </w:t>
            </w:r>
            <w:r w:rsidRPr="008B5ECB">
              <w:rPr>
                <w:rFonts w:ascii="Crimson Pro" w:hAnsi="Crimson Pro" w:cs="Calibri"/>
                <w:sz w:val="20"/>
              </w:rPr>
              <w:t>engelskspråklige</w:t>
            </w:r>
            <w:r w:rsidRPr="008B5ECB">
              <w:rPr>
                <w:rFonts w:ascii="Crimson Pro" w:hAnsi="Crimson Pro" w:cs="Calibri"/>
                <w:sz w:val="20"/>
              </w:rPr>
              <w:t xml:space="preserve"> </w:t>
            </w:r>
            <w:r w:rsidRPr="008B5ECB">
              <w:rPr>
                <w:rFonts w:ascii="Crimson Pro" w:hAnsi="Crimson Pro" w:cs="Calibri"/>
                <w:sz w:val="20"/>
              </w:rPr>
              <w:t>ordrer</w:t>
            </w:r>
            <w:r w:rsidRPr="008B5ECB">
              <w:rPr>
                <w:rFonts w:ascii="Crimson Pro" w:hAnsi="Crimson Pro" w:cs="Calibri"/>
                <w:sz w:val="20"/>
              </w:rPr>
              <w:t xml:space="preserve"> og </w:t>
            </w:r>
            <w:r w:rsidRPr="008B5ECB">
              <w:rPr>
                <w:rFonts w:ascii="Crimson Pro" w:hAnsi="Crimson Pro" w:cs="Calibri"/>
                <w:sz w:val="20"/>
              </w:rPr>
              <w:t>meldinger</w:t>
            </w:r>
            <w:r w:rsidRPr="008B5ECB">
              <w:rPr>
                <w:rFonts w:ascii="Crimson Pro" w:hAnsi="Crimson Pro" w:cs="Calibri"/>
                <w:sz w:val="20"/>
              </w:rPr>
              <w:t xml:space="preserve"> som er relevante for et sikkert og trygt arbeidsmiljø om bord og for vern av det marine miljø.</w:t>
            </w:r>
          </w:p>
          <w:p w:rsidR="008B5ECB" w:rsidRPr="008B5ECB" w:rsidP="008B5ECB" w14:paraId="3575D9AC" w14:textId="77777777">
            <w:pPr>
              <w:numPr>
                <w:ilvl w:val="0"/>
                <w:numId w:val="26"/>
              </w:numPr>
              <w:contextualSpacing/>
              <w:rPr>
                <w:rFonts w:ascii="Crimson Pro" w:hAnsi="Crimson Pro" w:cs="Calibri"/>
                <w:sz w:val="20"/>
              </w:rPr>
            </w:pPr>
            <w:r w:rsidRPr="008B5ECB">
              <w:rPr>
                <w:rFonts w:ascii="Crimson Pro" w:hAnsi="Crimson Pro" w:cs="Calibri"/>
                <w:sz w:val="20"/>
              </w:rPr>
              <w:t xml:space="preserve">kan bruke engelsk til å formidle forståing av </w:t>
            </w:r>
            <w:r w:rsidRPr="008B5ECB">
              <w:rPr>
                <w:rFonts w:ascii="Crimson Pro" w:hAnsi="Crimson Pro" w:cs="Calibri"/>
                <w:sz w:val="20"/>
              </w:rPr>
              <w:t>lovgivende</w:t>
            </w:r>
            <w:r w:rsidRPr="008B5ECB">
              <w:rPr>
                <w:rFonts w:ascii="Crimson Pro" w:hAnsi="Crimson Pro" w:cs="Calibri"/>
                <w:sz w:val="20"/>
              </w:rPr>
              <w:t xml:space="preserve"> tekster, og kan på både </w:t>
            </w:r>
            <w:r w:rsidRPr="008B5ECB">
              <w:rPr>
                <w:rFonts w:ascii="Crimson Pro" w:hAnsi="Crimson Pro" w:cs="Calibri"/>
                <w:sz w:val="20"/>
              </w:rPr>
              <w:t>skriftlig</w:t>
            </w:r>
            <w:r w:rsidRPr="008B5ECB">
              <w:rPr>
                <w:rFonts w:ascii="Crimson Pro" w:hAnsi="Crimson Pro" w:cs="Calibri"/>
                <w:sz w:val="20"/>
              </w:rPr>
              <w:t xml:space="preserve"> og </w:t>
            </w:r>
            <w:r w:rsidRPr="008B5ECB">
              <w:rPr>
                <w:rFonts w:ascii="Crimson Pro" w:hAnsi="Crimson Pro" w:cs="Calibri"/>
                <w:sz w:val="20"/>
              </w:rPr>
              <w:t>muntlig</w:t>
            </w:r>
            <w:r w:rsidRPr="008B5ECB">
              <w:rPr>
                <w:rFonts w:ascii="Crimson Pro" w:hAnsi="Crimson Pro" w:cs="Calibri"/>
                <w:sz w:val="20"/>
              </w:rPr>
              <w:t xml:space="preserve"> engelsk vurdere </w:t>
            </w:r>
            <w:r w:rsidRPr="008B5ECB">
              <w:rPr>
                <w:rFonts w:ascii="Crimson Pro" w:hAnsi="Crimson Pro" w:cs="Calibri"/>
                <w:sz w:val="20"/>
              </w:rPr>
              <w:t>eget</w:t>
            </w:r>
            <w:r w:rsidRPr="008B5ECB">
              <w:rPr>
                <w:rFonts w:ascii="Crimson Pro" w:hAnsi="Crimson Pro" w:cs="Calibri"/>
                <w:sz w:val="20"/>
              </w:rPr>
              <w:t xml:space="preserve"> arbeid i forhold til internasjonale krav </w:t>
            </w:r>
            <w:r w:rsidRPr="008B5ECB">
              <w:rPr>
                <w:rFonts w:ascii="Crimson Pro" w:hAnsi="Crimson Pro" w:cs="Calibri"/>
                <w:sz w:val="20"/>
              </w:rPr>
              <w:t>innen</w:t>
            </w:r>
            <w:r w:rsidRPr="008B5ECB">
              <w:rPr>
                <w:rFonts w:ascii="Crimson Pro" w:hAnsi="Crimson Pro" w:cs="Calibri"/>
                <w:sz w:val="20"/>
              </w:rPr>
              <w:t xml:space="preserve"> sjøfart.</w:t>
            </w:r>
          </w:p>
          <w:p w:rsidR="008B5ECB" w:rsidRPr="008B5ECB" w:rsidP="008B5ECB" w14:paraId="052C7D92" w14:textId="77777777">
            <w:pPr>
              <w:contextualSpacing/>
              <w:rPr>
                <w:rFonts w:ascii="Crimson Pro" w:hAnsi="Crimson Pro" w:cs="Calibri"/>
                <w:b/>
                <w:sz w:val="22"/>
                <w:szCs w:val="22"/>
              </w:rPr>
            </w:pPr>
            <w:r w:rsidRPr="008B5ECB">
              <w:rPr>
                <w:rFonts w:ascii="Crimson Pro" w:hAnsi="Crimson Pro" w:cs="Calibri"/>
                <w:b/>
                <w:sz w:val="22"/>
                <w:szCs w:val="22"/>
              </w:rPr>
              <w:t>Generell kompetanse</w:t>
            </w:r>
          </w:p>
          <w:p w:rsidR="008B5ECB" w:rsidRPr="008B5ECB" w:rsidP="008B5ECB" w14:paraId="16D9F49A" w14:textId="77777777">
            <w:pPr>
              <w:contextualSpacing/>
              <w:rPr>
                <w:rFonts w:ascii="Crimson Pro" w:hAnsi="Crimson Pro" w:cs="Calibri"/>
                <w:sz w:val="20"/>
              </w:rPr>
            </w:pPr>
            <w:r w:rsidRPr="008B5ECB">
              <w:rPr>
                <w:rFonts w:ascii="Crimson Pro" w:hAnsi="Crimson Pro" w:cs="Calibri"/>
                <w:sz w:val="20"/>
              </w:rPr>
              <w:t>Kandidaten:</w:t>
            </w:r>
          </w:p>
          <w:p w:rsidR="008B5ECB" w:rsidRPr="008B5ECB" w:rsidP="008B5ECB" w14:paraId="42897204" w14:textId="77777777">
            <w:pPr>
              <w:numPr>
                <w:ilvl w:val="0"/>
                <w:numId w:val="26"/>
              </w:numPr>
              <w:contextualSpacing/>
              <w:rPr>
                <w:rFonts w:ascii="Crimson Pro" w:hAnsi="Crimson Pro" w:cs="Calibri"/>
                <w:sz w:val="20"/>
              </w:rPr>
            </w:pPr>
            <w:r w:rsidRPr="008B5ECB">
              <w:rPr>
                <w:rFonts w:ascii="Crimson Pro" w:hAnsi="Crimson Pro" w:cs="Calibri"/>
                <w:sz w:val="20"/>
              </w:rPr>
              <w:t xml:space="preserve">gir og mottar klar og </w:t>
            </w:r>
            <w:r w:rsidRPr="008B5ECB">
              <w:rPr>
                <w:rFonts w:ascii="Crimson Pro" w:hAnsi="Crimson Pro" w:cs="Calibri"/>
                <w:sz w:val="20"/>
              </w:rPr>
              <w:t>utvetydig</w:t>
            </w:r>
            <w:r w:rsidRPr="008B5ECB">
              <w:rPr>
                <w:rFonts w:ascii="Crimson Pro" w:hAnsi="Crimson Pro" w:cs="Calibri"/>
                <w:sz w:val="20"/>
              </w:rPr>
              <w:t xml:space="preserve"> kommunikasjon på engelsk.</w:t>
            </w:r>
          </w:p>
          <w:p w:rsidR="008B5ECB" w:rsidRPr="008B5ECB" w:rsidP="008B5ECB" w14:paraId="2DE7D487" w14:textId="77777777">
            <w:pPr>
              <w:numPr>
                <w:ilvl w:val="0"/>
                <w:numId w:val="26"/>
              </w:numPr>
              <w:contextualSpacing/>
              <w:rPr>
                <w:rFonts w:ascii="Crimson Pro" w:hAnsi="Crimson Pro" w:cs="Calibri"/>
                <w:sz w:val="20"/>
              </w:rPr>
            </w:pPr>
            <w:r w:rsidRPr="008B5ECB">
              <w:rPr>
                <w:rFonts w:ascii="Crimson Pro" w:hAnsi="Crimson Pro" w:cs="Calibri"/>
                <w:sz w:val="20"/>
              </w:rPr>
              <w:t xml:space="preserve">kan, på engelsk, utveksle synspunkt og delta i </w:t>
            </w:r>
            <w:r w:rsidRPr="008B5ECB">
              <w:rPr>
                <w:rFonts w:ascii="Crimson Pro" w:hAnsi="Crimson Pro" w:cs="Calibri"/>
                <w:sz w:val="20"/>
              </w:rPr>
              <w:t>diskusjoner</w:t>
            </w:r>
            <w:r w:rsidRPr="008B5ECB">
              <w:rPr>
                <w:rFonts w:ascii="Crimson Pro" w:hAnsi="Crimson Pro" w:cs="Calibri"/>
                <w:sz w:val="20"/>
              </w:rPr>
              <w:t xml:space="preserve"> om utvikling av god praksis.</w:t>
            </w:r>
          </w:p>
          <w:p w:rsidR="008B5ECB" w:rsidRPr="008B5ECB" w:rsidP="008B5ECB" w14:paraId="31D1070D" w14:textId="77777777">
            <w:pPr>
              <w:numPr>
                <w:ilvl w:val="0"/>
                <w:numId w:val="26"/>
              </w:numPr>
              <w:contextualSpacing/>
              <w:rPr>
                <w:rFonts w:ascii="Crimson Pro" w:hAnsi="Crimson Pro" w:cs="Calibri"/>
                <w:sz w:val="22"/>
                <w:szCs w:val="22"/>
              </w:rPr>
            </w:pPr>
            <w:r w:rsidRPr="008B5ECB">
              <w:rPr>
                <w:rFonts w:ascii="Crimson Pro" w:hAnsi="Crimson Pro" w:cs="Calibri"/>
                <w:sz w:val="20"/>
              </w:rPr>
              <w:t xml:space="preserve">kan planlegge og utføre sine </w:t>
            </w:r>
            <w:r w:rsidRPr="008B5ECB">
              <w:rPr>
                <w:rFonts w:ascii="Crimson Pro" w:hAnsi="Crimson Pro" w:cs="Calibri"/>
                <w:sz w:val="20"/>
              </w:rPr>
              <w:t>offiserplikter</w:t>
            </w:r>
            <w:r w:rsidRPr="008B5ECB">
              <w:rPr>
                <w:rFonts w:ascii="Crimson Pro" w:hAnsi="Crimson Pro" w:cs="Calibri"/>
                <w:sz w:val="20"/>
              </w:rPr>
              <w:t xml:space="preserve"> i et multinasjonalt mannskap i tråd med etiske krav og retningslinjer </w:t>
            </w:r>
            <w:r w:rsidRPr="008B5ECB">
              <w:rPr>
                <w:rFonts w:ascii="Crimson Pro" w:hAnsi="Crimson Pro" w:cs="Calibri"/>
                <w:sz w:val="20"/>
              </w:rPr>
              <w:t>innen</w:t>
            </w:r>
            <w:r w:rsidRPr="008B5ECB">
              <w:rPr>
                <w:rFonts w:ascii="Crimson Pro" w:hAnsi="Crimson Pro" w:cs="Calibri"/>
                <w:sz w:val="20"/>
              </w:rPr>
              <w:t xml:space="preserve"> sjøfart.</w:t>
            </w:r>
          </w:p>
        </w:tc>
      </w:tr>
      <w:tr w14:paraId="3406B7C2"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7877E57" w14:textId="77777777">
            <w:pPr>
              <w:contextualSpacing/>
              <w:rPr>
                <w:rFonts w:ascii="Crimson Pro" w:hAnsi="Crimson Pro" w:cs="Calibri"/>
                <w:b/>
                <w:sz w:val="22"/>
                <w:szCs w:val="22"/>
              </w:rPr>
            </w:pPr>
            <w:r w:rsidRPr="008B5ECB">
              <w:rPr>
                <w:rFonts w:ascii="Crimson Pro" w:hAnsi="Crimson Pro" w:cs="Calibri"/>
                <w:b/>
                <w:sz w:val="22"/>
                <w:szCs w:val="22"/>
              </w:rPr>
              <w:br w:type="page"/>
            </w:r>
            <w:r w:rsidRPr="008B5ECB">
              <w:rPr>
                <w:rFonts w:ascii="Crimson Pro" w:hAnsi="Crimson Pro" w:cs="Calibri"/>
                <w:b/>
                <w:sz w:val="22"/>
                <w:szCs w:val="22"/>
              </w:rPr>
              <w:t>Fagressurser</w:t>
            </w:r>
            <w:r w:rsidRPr="008B5ECB">
              <w:rPr>
                <w:rFonts w:ascii="Crimson Pro" w:hAnsi="Crimson Pro" w:cs="Calibri"/>
                <w:b/>
                <w:sz w:val="22"/>
                <w:szCs w:val="22"/>
              </w:rPr>
              <w:t>/lærebøker</w:t>
            </w:r>
          </w:p>
        </w:tc>
      </w:tr>
      <w:tr w14:paraId="0595718F" w14:textId="77777777" w:rsidTr="008B5EC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0C45364" w14:textId="77777777">
            <w:pPr>
              <w:contextualSpacing/>
              <w:rPr>
                <w:rFonts w:ascii="Crimson Pro" w:hAnsi="Crimson Pro"/>
                <w:sz w:val="22"/>
                <w:szCs w:val="22"/>
              </w:rPr>
            </w:pPr>
            <w:r w:rsidRPr="008B5ECB">
              <w:rPr>
                <w:rFonts w:ascii="Crimson Pro" w:hAnsi="Crimson Pro"/>
                <w:sz w:val="22"/>
                <w:szCs w:val="22"/>
              </w:rPr>
              <w:t xml:space="preserve">1) Maritime standarduttrykk engelsk - norsk, Sjøfartsdirektoratet, U-forlaget, 07882-0042-401-7 </w:t>
            </w:r>
          </w:p>
          <w:p w:rsidR="008B5ECB" w:rsidRPr="008B5ECB" w:rsidP="008B5ECB" w14:paraId="06BFC281" w14:textId="77777777">
            <w:pPr>
              <w:contextualSpacing/>
              <w:rPr>
                <w:rFonts w:ascii="Crimson Pro" w:hAnsi="Crimson Pro"/>
                <w:sz w:val="22"/>
                <w:szCs w:val="22"/>
              </w:rPr>
            </w:pPr>
            <w:r w:rsidRPr="008B5ECB">
              <w:rPr>
                <w:rFonts w:ascii="Crimson Pro" w:hAnsi="Crimson Pro"/>
                <w:sz w:val="22"/>
                <w:szCs w:val="22"/>
              </w:rPr>
              <w:t>2) Kompendium for faget</w:t>
            </w:r>
          </w:p>
        </w:tc>
      </w:tr>
      <w:tr w14:paraId="0F77B2D3"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1323DBF" w14:textId="77777777">
            <w:pPr>
              <w:contextualSpacing/>
              <w:rPr>
                <w:rFonts w:ascii="Crimson Pro" w:hAnsi="Crimson Pro" w:cs="Calibri"/>
                <w:b/>
                <w:sz w:val="22"/>
                <w:szCs w:val="22"/>
              </w:rPr>
            </w:pPr>
            <w:r w:rsidRPr="008B5ECB">
              <w:rPr>
                <w:rFonts w:ascii="Crimson Pro" w:hAnsi="Crimson Pro" w:cs="Calibri"/>
                <w:b/>
                <w:sz w:val="22"/>
                <w:szCs w:val="22"/>
              </w:rPr>
              <w:t>Læringsmåter</w:t>
            </w:r>
          </w:p>
        </w:tc>
      </w:tr>
      <w:tr w14:paraId="62BBCD21"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E141021" w14:textId="77777777">
            <w:pPr>
              <w:contextualSpacing/>
              <w:rPr>
                <w:rFonts w:ascii="Crimson Pro" w:hAnsi="Crimson Pro"/>
                <w:sz w:val="22"/>
                <w:szCs w:val="22"/>
              </w:rPr>
            </w:pPr>
            <w:r w:rsidRPr="008B5ECB">
              <w:rPr>
                <w:rFonts w:ascii="Crimson Pro" w:hAnsi="Crimson Pro"/>
                <w:sz w:val="22"/>
                <w:szCs w:val="22"/>
              </w:rPr>
              <w:t>Forelesinger</w:t>
            </w:r>
            <w:r w:rsidRPr="008B5ECB">
              <w:rPr>
                <w:rFonts w:ascii="Crimson Pro" w:hAnsi="Crimson Pro"/>
                <w:sz w:val="22"/>
                <w:szCs w:val="22"/>
              </w:rPr>
              <w:t xml:space="preserve">, gruppearbeid og </w:t>
            </w:r>
            <w:r w:rsidRPr="008B5ECB">
              <w:rPr>
                <w:rFonts w:ascii="Crimson Pro" w:hAnsi="Crimson Pro"/>
                <w:sz w:val="22"/>
                <w:szCs w:val="22"/>
              </w:rPr>
              <w:t>oppgaveløsing</w:t>
            </w:r>
            <w:r w:rsidRPr="008B5ECB">
              <w:rPr>
                <w:rFonts w:ascii="Crimson Pro" w:hAnsi="Crimson Pro"/>
                <w:sz w:val="22"/>
                <w:szCs w:val="22"/>
              </w:rPr>
              <w:t xml:space="preserve">. </w:t>
            </w:r>
            <w:r w:rsidRPr="008B5ECB">
              <w:rPr>
                <w:rFonts w:ascii="Crimson Pro" w:hAnsi="Crimson Pro"/>
                <w:sz w:val="22"/>
                <w:szCs w:val="22"/>
              </w:rPr>
              <w:t>Studentene</w:t>
            </w:r>
            <w:r w:rsidRPr="008B5ECB">
              <w:rPr>
                <w:rFonts w:ascii="Crimson Pro" w:hAnsi="Crimson Pro"/>
                <w:sz w:val="22"/>
                <w:szCs w:val="22"/>
              </w:rPr>
              <w:t xml:space="preserve"> arbeider </w:t>
            </w:r>
            <w:r w:rsidRPr="008B5ECB">
              <w:rPr>
                <w:rFonts w:ascii="Crimson Pro" w:hAnsi="Crimson Pro"/>
                <w:sz w:val="22"/>
                <w:szCs w:val="22"/>
              </w:rPr>
              <w:t>selvstendig</w:t>
            </w:r>
            <w:r w:rsidRPr="008B5ECB">
              <w:rPr>
                <w:rFonts w:ascii="Crimson Pro" w:hAnsi="Crimson Pro"/>
                <w:sz w:val="22"/>
                <w:szCs w:val="22"/>
              </w:rPr>
              <w:t xml:space="preserve"> eller i grupper med </w:t>
            </w:r>
            <w:r w:rsidRPr="008B5ECB">
              <w:rPr>
                <w:rFonts w:ascii="Crimson Pro" w:hAnsi="Crimson Pro"/>
                <w:sz w:val="22"/>
                <w:szCs w:val="22"/>
              </w:rPr>
              <w:t>oppgavene</w:t>
            </w:r>
            <w:r w:rsidRPr="008B5ECB">
              <w:rPr>
                <w:rFonts w:ascii="Crimson Pro" w:hAnsi="Crimson Pro"/>
                <w:sz w:val="22"/>
                <w:szCs w:val="22"/>
              </w:rPr>
              <w:t xml:space="preserve">, der </w:t>
            </w:r>
            <w:r w:rsidRPr="008B5ECB">
              <w:rPr>
                <w:rFonts w:ascii="Crimson Pro" w:hAnsi="Crimson Pro"/>
                <w:sz w:val="22"/>
                <w:szCs w:val="22"/>
              </w:rPr>
              <w:t>læreren</w:t>
            </w:r>
            <w:r w:rsidRPr="008B5ECB">
              <w:rPr>
                <w:rFonts w:ascii="Crimson Pro" w:hAnsi="Crimson Pro"/>
                <w:sz w:val="22"/>
                <w:szCs w:val="22"/>
              </w:rPr>
              <w:t xml:space="preserve"> er </w:t>
            </w:r>
            <w:r w:rsidRPr="008B5ECB">
              <w:rPr>
                <w:rFonts w:ascii="Crimson Pro" w:hAnsi="Crimson Pro"/>
                <w:sz w:val="22"/>
                <w:szCs w:val="22"/>
              </w:rPr>
              <w:t>tilgengelig</w:t>
            </w:r>
            <w:r w:rsidRPr="008B5ECB">
              <w:rPr>
                <w:rFonts w:ascii="Crimson Pro" w:hAnsi="Crimson Pro"/>
                <w:sz w:val="22"/>
                <w:szCs w:val="22"/>
              </w:rPr>
              <w:t xml:space="preserve"> for </w:t>
            </w:r>
            <w:r w:rsidRPr="008B5ECB">
              <w:rPr>
                <w:rFonts w:ascii="Crimson Pro" w:hAnsi="Crimson Pro"/>
                <w:sz w:val="22"/>
                <w:szCs w:val="22"/>
              </w:rPr>
              <w:t>veiledning</w:t>
            </w:r>
            <w:r w:rsidRPr="008B5ECB">
              <w:rPr>
                <w:rFonts w:ascii="Crimson Pro" w:hAnsi="Crimson Pro"/>
                <w:sz w:val="22"/>
                <w:szCs w:val="22"/>
              </w:rPr>
              <w:t xml:space="preserve">. </w:t>
            </w:r>
            <w:r w:rsidRPr="008B5ECB">
              <w:rPr>
                <w:rFonts w:ascii="Crimson Pro" w:hAnsi="Crimson Pro"/>
                <w:sz w:val="22"/>
                <w:szCs w:val="22"/>
              </w:rPr>
              <w:t>Muntlige</w:t>
            </w:r>
            <w:r w:rsidRPr="008B5ECB">
              <w:rPr>
                <w:rFonts w:ascii="Crimson Pro" w:hAnsi="Crimson Pro"/>
                <w:sz w:val="22"/>
                <w:szCs w:val="22"/>
              </w:rPr>
              <w:t xml:space="preserve"> </w:t>
            </w:r>
            <w:r w:rsidRPr="008B5ECB">
              <w:rPr>
                <w:rFonts w:ascii="Crimson Pro" w:hAnsi="Crimson Pro"/>
                <w:sz w:val="22"/>
                <w:szCs w:val="22"/>
              </w:rPr>
              <w:t>fremføringer</w:t>
            </w:r>
            <w:r w:rsidRPr="008B5ECB">
              <w:rPr>
                <w:rFonts w:ascii="Crimson Pro" w:hAnsi="Crimson Pro"/>
                <w:sz w:val="22"/>
                <w:szCs w:val="22"/>
              </w:rPr>
              <w:t xml:space="preserve"> og </w:t>
            </w:r>
            <w:r w:rsidRPr="008B5ECB">
              <w:rPr>
                <w:rFonts w:ascii="Crimson Pro" w:hAnsi="Crimson Pro"/>
                <w:sz w:val="22"/>
                <w:szCs w:val="22"/>
              </w:rPr>
              <w:t>skriftlige</w:t>
            </w:r>
            <w:r w:rsidRPr="008B5ECB">
              <w:rPr>
                <w:rFonts w:ascii="Crimson Pro" w:hAnsi="Crimson Pro"/>
                <w:sz w:val="22"/>
                <w:szCs w:val="22"/>
              </w:rPr>
              <w:t xml:space="preserve"> </w:t>
            </w:r>
            <w:r w:rsidRPr="008B5ECB">
              <w:rPr>
                <w:rFonts w:ascii="Crimson Pro" w:hAnsi="Crimson Pro"/>
                <w:sz w:val="22"/>
                <w:szCs w:val="22"/>
              </w:rPr>
              <w:t>innleveringer</w:t>
            </w:r>
            <w:r w:rsidRPr="008B5ECB">
              <w:rPr>
                <w:rFonts w:ascii="Crimson Pro" w:hAnsi="Crimson Pro"/>
                <w:sz w:val="22"/>
                <w:szCs w:val="22"/>
              </w:rPr>
              <w:t xml:space="preserve">/prøver.  </w:t>
            </w:r>
          </w:p>
        </w:tc>
      </w:tr>
      <w:tr w14:paraId="35587641"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9B950AA" w14:textId="77777777">
            <w:pPr>
              <w:contextualSpacing/>
              <w:rPr>
                <w:rFonts w:ascii="Crimson Pro" w:hAnsi="Crimson Pro" w:cs="Calibri"/>
                <w:b/>
                <w:sz w:val="22"/>
                <w:szCs w:val="22"/>
              </w:rPr>
            </w:pPr>
            <w:r w:rsidRPr="008B5ECB">
              <w:rPr>
                <w:rFonts w:ascii="Crimson Pro" w:hAnsi="Crimson Pro" w:cs="Calibri"/>
                <w:b/>
                <w:sz w:val="22"/>
                <w:szCs w:val="22"/>
              </w:rPr>
              <w:t>Studiefasiliteter</w:t>
            </w:r>
          </w:p>
        </w:tc>
      </w:tr>
      <w:tr w14:paraId="0866B3C8"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DBD760E" w14:textId="77777777">
            <w:pPr>
              <w:contextualSpacing/>
              <w:rPr>
                <w:rFonts w:ascii="Crimson Pro" w:hAnsi="Crimson Pro"/>
                <w:sz w:val="22"/>
                <w:szCs w:val="22"/>
              </w:rPr>
            </w:pPr>
            <w:r w:rsidRPr="008B5ECB">
              <w:rPr>
                <w:rFonts w:ascii="Crimson Pro" w:hAnsi="Crimson Pro"/>
                <w:sz w:val="22"/>
                <w:szCs w:val="22"/>
              </w:rPr>
              <w:t xml:space="preserve">Klasserom og skolens andre </w:t>
            </w:r>
            <w:r w:rsidRPr="008B5ECB">
              <w:rPr>
                <w:rFonts w:ascii="Crimson Pro" w:hAnsi="Crimson Pro"/>
                <w:sz w:val="22"/>
                <w:szCs w:val="22"/>
              </w:rPr>
              <w:t>fasiliteter</w:t>
            </w:r>
            <w:r w:rsidRPr="008B5ECB">
              <w:rPr>
                <w:rFonts w:ascii="Crimson Pro" w:hAnsi="Crimson Pro"/>
                <w:sz w:val="22"/>
                <w:szCs w:val="22"/>
              </w:rPr>
              <w:t xml:space="preserve">. </w:t>
            </w:r>
          </w:p>
        </w:tc>
      </w:tr>
      <w:tr w14:paraId="47A1A87D"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70BB813" w14:textId="77777777">
            <w:pPr>
              <w:contextualSpacing/>
              <w:rPr>
                <w:rFonts w:ascii="Crimson Pro" w:hAnsi="Crimson Pro" w:cs="Calibri"/>
                <w:b/>
                <w:sz w:val="22"/>
                <w:szCs w:val="22"/>
              </w:rPr>
            </w:pPr>
            <w:r w:rsidRPr="008B5ECB">
              <w:rPr>
                <w:rFonts w:ascii="Crimson Pro" w:hAnsi="Crimson Pro" w:cs="Calibri"/>
                <w:b/>
                <w:sz w:val="22"/>
                <w:szCs w:val="22"/>
              </w:rPr>
              <w:t>Arbeidskrav i emnet</w:t>
            </w:r>
          </w:p>
        </w:tc>
      </w:tr>
      <w:tr w14:paraId="140CF8A6"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FC9995B" w14:textId="77777777">
            <w:pPr>
              <w:rPr>
                <w:rFonts w:ascii="Crimson Pro" w:hAnsi="Crimson Pro"/>
                <w:sz w:val="22"/>
                <w:szCs w:val="22"/>
                <w:highlight w:val="yellow"/>
              </w:rPr>
            </w:pPr>
            <w:r w:rsidRPr="008B5ECB">
              <w:rPr>
                <w:rFonts w:ascii="Crimson Pro" w:hAnsi="Crimson Pro"/>
                <w:sz w:val="22"/>
                <w:szCs w:val="22"/>
              </w:rPr>
              <w:t xml:space="preserve">Minimum 4 arbeidskrav. </w:t>
            </w:r>
            <w:r w:rsidRPr="008B5ECB">
              <w:rPr>
                <w:rFonts w:ascii="Crimson Pro" w:hAnsi="Crimson Pro" w:cs="Calibri"/>
                <w:sz w:val="22"/>
                <w:szCs w:val="22"/>
              </w:rPr>
              <w:t>Alle arbeidskrav skal være bestått for å få gå opp til eksamen.</w:t>
            </w:r>
          </w:p>
        </w:tc>
      </w:tr>
      <w:tr w14:paraId="6837034E"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0ABC1CF" w14:textId="77777777">
            <w:pPr>
              <w:contextualSpacing/>
              <w:rPr>
                <w:rFonts w:ascii="Crimson Pro" w:hAnsi="Crimson Pro" w:cs="Calibri"/>
                <w:b/>
                <w:sz w:val="22"/>
                <w:szCs w:val="22"/>
              </w:rPr>
            </w:pPr>
            <w:r w:rsidRPr="008B5ECB">
              <w:rPr>
                <w:rFonts w:ascii="Crimson Pro" w:hAnsi="Crimson Pro" w:cs="Calibri"/>
                <w:b/>
                <w:sz w:val="22"/>
                <w:szCs w:val="22"/>
              </w:rPr>
              <w:t>Eksamen</w:t>
            </w:r>
          </w:p>
        </w:tc>
      </w:tr>
      <w:tr w14:paraId="4737F21F"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186B0C3" w14:textId="77777777">
            <w:pPr>
              <w:contextualSpacing/>
              <w:rPr>
                <w:rFonts w:ascii="Crimson Pro" w:hAnsi="Crimson Pro"/>
                <w:sz w:val="22"/>
                <w:szCs w:val="22"/>
              </w:rPr>
            </w:pPr>
            <w:r w:rsidRPr="008B5ECB">
              <w:rPr>
                <w:rFonts w:ascii="Crimson Pro" w:hAnsi="Crimson Pro"/>
                <w:color w:val="000000"/>
                <w:sz w:val="22"/>
                <w:szCs w:val="22"/>
              </w:rPr>
              <w:t>Se tabell i pkt. 2</w:t>
            </w:r>
            <w:r w:rsidRPr="008B5ECB">
              <w:rPr>
                <w:rFonts w:ascii="Crimson Pro" w:hAnsi="Crimson Pro"/>
                <w:color w:val="000000"/>
                <w:sz w:val="20"/>
              </w:rPr>
              <w:t>.8.2</w:t>
            </w:r>
          </w:p>
        </w:tc>
      </w:tr>
      <w:tr w14:paraId="4DD1B3A7"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8505B77" w14:textId="77777777">
            <w:pPr>
              <w:contextualSpacing/>
              <w:rPr>
                <w:rFonts w:ascii="Crimson Pro" w:hAnsi="Crimson Pro" w:cs="Calibri"/>
                <w:b/>
                <w:bCs/>
                <w:sz w:val="22"/>
                <w:szCs w:val="22"/>
              </w:rPr>
            </w:pPr>
            <w:r w:rsidRPr="008B5ECB">
              <w:rPr>
                <w:rFonts w:ascii="Crimson Pro" w:hAnsi="Crimson Pro" w:cs="Calibri"/>
                <w:b/>
                <w:bCs/>
                <w:sz w:val="22"/>
                <w:szCs w:val="22"/>
              </w:rPr>
              <w:t>Sluttvurdering</w:t>
            </w:r>
          </w:p>
        </w:tc>
      </w:tr>
      <w:tr w14:paraId="12089435"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00E5FC31" w14:textId="77777777">
            <w:pPr>
              <w:autoSpaceDE w:val="0"/>
              <w:autoSpaceDN w:val="0"/>
              <w:adjustRightInd w:val="0"/>
              <w:rPr>
                <w:rFonts w:ascii="Calibri" w:hAnsi="Calibri" w:cs="Calibri"/>
                <w:color w:val="000000"/>
                <w:sz w:val="22"/>
                <w:szCs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 xml:space="preserve">. </w:t>
            </w:r>
            <w:r w:rsidRPr="008B5ECB">
              <w:rPr>
                <w:rFonts w:ascii="Crimson Pro" w:eastAsia="Calibri" w:hAnsi="Crimson Pro" w:cs="Calibri"/>
                <w:sz w:val="22"/>
              </w:rPr>
              <w:br/>
              <w:t>Alle arbeidskrav skal være bestått for å få gå opp til eksamen.</w:t>
            </w:r>
          </w:p>
        </w:tc>
      </w:tr>
    </w:tbl>
    <w:p w:rsidR="008B5ECB" w:rsidRPr="008B5ECB" w:rsidP="008B5ECB" w14:paraId="6E2A75C4" w14:textId="77777777">
      <w:pPr>
        <w:spacing w:line="276" w:lineRule="auto"/>
        <w:rPr>
          <w:rFonts w:ascii="Crimson Pro" w:hAnsi="Crimson Pro"/>
          <w:sz w:val="20"/>
        </w:rPr>
      </w:pPr>
    </w:p>
    <w:p w:rsidR="008B5ECB" w:rsidRPr="008B5ECB" w:rsidP="008B5ECB" w14:paraId="6DF4D49A" w14:textId="77777777">
      <w:pPr>
        <w:rPr>
          <w:rFonts w:ascii="Crimson Pro" w:hAnsi="Crimson Pro"/>
          <w:sz w:val="20"/>
        </w:rPr>
      </w:pPr>
      <w:r w:rsidRPr="008B5ECB">
        <w:rPr>
          <w:rFonts w:ascii="Crimson Pro" w:hAnsi="Crimson Pro"/>
          <w:sz w:val="20"/>
        </w:rPr>
        <w:br w:type="page"/>
      </w:r>
    </w:p>
    <w:tbl>
      <w:tblPr>
        <w:tblStyle w:val="TabellEmnebeskrivelse"/>
        <w:tblW w:w="9464" w:type="dxa"/>
        <w:tblInd w:w="0" w:type="dxa"/>
        <w:tblLook w:val="04A0"/>
      </w:tblPr>
      <w:tblGrid>
        <w:gridCol w:w="4644"/>
        <w:gridCol w:w="4820"/>
      </w:tblGrid>
      <w:tr w14:paraId="10B19A84" w14:textId="77777777" w:rsidTr="008B5ECB">
        <w:tblPrEx>
          <w:tblW w:w="9464" w:type="dxa"/>
          <w:tblInd w:w="0" w:type="dxa"/>
          <w:tblLook w:val="04A0"/>
        </w:tblPrEx>
        <w:tc>
          <w:tcPr>
            <w:tcW w:w="4644" w:type="dxa"/>
            <w:tcBorders>
              <w:top w:val="single" w:sz="4" w:space="0" w:color="auto"/>
              <w:left w:val="single" w:sz="4" w:space="0" w:color="auto"/>
              <w:bottom w:val="single" w:sz="6" w:space="0" w:color="auto"/>
              <w:right w:val="single" w:sz="6" w:space="0" w:color="auto"/>
            </w:tcBorders>
            <w:vAlign w:val="center"/>
            <w:hideMark/>
          </w:tcPr>
          <w:p w:rsidR="008B5ECB" w:rsidRPr="008B5ECB" w:rsidP="008B5ECB" w14:paraId="648D0BDC" w14:textId="77777777">
            <w:pPr>
              <w:outlineLvl w:val="1"/>
              <w:rPr>
                <w:rFonts w:ascii="Montserrat" w:hAnsi="Montserrat"/>
                <w:b/>
                <w:sz w:val="22"/>
                <w:szCs w:val="22"/>
              </w:rPr>
            </w:pPr>
            <w:bookmarkStart w:id="124" w:name="_Toc525650868"/>
            <w:bookmarkStart w:id="125" w:name="_Toc107823730"/>
            <w:bookmarkStart w:id="126" w:name="_Toc256000044"/>
            <w:r w:rsidRPr="008B5ECB">
              <w:rPr>
                <w:rFonts w:ascii="Montserrat" w:hAnsi="Montserrat"/>
                <w:b/>
                <w:sz w:val="22"/>
                <w:szCs w:val="22"/>
              </w:rPr>
              <w:t>Emnekode 00TM0</w:t>
            </w:r>
            <w:bookmarkEnd w:id="124"/>
            <w:r w:rsidRPr="008B5ECB">
              <w:rPr>
                <w:rFonts w:ascii="Montserrat" w:hAnsi="Montserrat"/>
                <w:b/>
                <w:sz w:val="22"/>
                <w:szCs w:val="22"/>
              </w:rPr>
              <w:t>5G - Fysikk</w:t>
            </w:r>
            <w:bookmarkEnd w:id="126"/>
            <w:bookmarkEnd w:id="125"/>
          </w:p>
        </w:tc>
        <w:tc>
          <w:tcPr>
            <w:tcW w:w="4820"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120CD0C4" w14:textId="77777777">
            <w:pPr>
              <w:contextualSpacing/>
              <w:rPr>
                <w:rFonts w:ascii="Crimson Pro" w:hAnsi="Crimson Pro" w:cs="Calibri"/>
                <w:b/>
                <w:sz w:val="22"/>
                <w:szCs w:val="22"/>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tr w14:paraId="0FF50BE5" w14:textId="77777777" w:rsidTr="008B5ECB">
        <w:tblPrEx>
          <w:tblW w:w="9464" w:type="dxa"/>
          <w:tblInd w:w="0" w:type="dxa"/>
          <w:tblLook w:val="04A0"/>
        </w:tblPrEx>
        <w:tc>
          <w:tcPr>
            <w:tcW w:w="4644" w:type="dxa"/>
            <w:tcBorders>
              <w:top w:val="single" w:sz="6" w:space="0" w:color="auto"/>
              <w:left w:val="single" w:sz="4" w:space="0" w:color="auto"/>
              <w:bottom w:val="single" w:sz="6" w:space="0" w:color="auto"/>
              <w:right w:val="single" w:sz="6" w:space="0" w:color="auto"/>
            </w:tcBorders>
            <w:hideMark/>
          </w:tcPr>
          <w:p w:rsidR="008B5ECB" w:rsidRPr="008B5ECB" w:rsidP="008B5ECB" w14:paraId="08816CFC" w14:textId="77777777">
            <w:pPr>
              <w:contextualSpacing/>
              <w:rPr>
                <w:rFonts w:ascii="Crimson Pro" w:hAnsi="Crimson Pro" w:cs="Calibri"/>
                <w:sz w:val="22"/>
                <w:szCs w:val="22"/>
              </w:rPr>
            </w:pPr>
            <w:r w:rsidRPr="008B5ECB">
              <w:rPr>
                <w:rFonts w:ascii="Crimson Pro" w:hAnsi="Crimson Pro" w:cs="Calibri"/>
                <w:b/>
                <w:sz w:val="22"/>
                <w:szCs w:val="22"/>
              </w:rPr>
              <w:t>Fysikk</w:t>
            </w:r>
          </w:p>
          <w:p w:rsidR="008B5ECB" w:rsidRPr="008B5ECB" w:rsidP="008B5ECB" w14:paraId="683EA768" w14:textId="77777777">
            <w:pPr>
              <w:contextualSpacing/>
              <w:rPr>
                <w:rFonts w:ascii="Crimson Pro" w:hAnsi="Crimson Pro" w:cs="Calibri"/>
                <w:sz w:val="22"/>
                <w:szCs w:val="22"/>
              </w:rPr>
            </w:pPr>
            <w:r w:rsidRPr="008B5ECB">
              <w:rPr>
                <w:rFonts w:ascii="Crimson Pro" w:hAnsi="Crimson Pro" w:cs="Calibri"/>
                <w:sz w:val="22"/>
                <w:szCs w:val="22"/>
              </w:rPr>
              <w:t>Omfang 6 studiepoeng</w:t>
            </w:r>
          </w:p>
        </w:tc>
        <w:tc>
          <w:tcPr>
            <w:tcW w:w="4820" w:type="dxa"/>
            <w:tcBorders>
              <w:top w:val="single" w:sz="6" w:space="0" w:color="auto"/>
              <w:left w:val="single" w:sz="6" w:space="0" w:color="auto"/>
              <w:bottom w:val="single" w:sz="6" w:space="0" w:color="auto"/>
              <w:right w:val="single" w:sz="4" w:space="0" w:color="auto"/>
            </w:tcBorders>
            <w:hideMark/>
          </w:tcPr>
          <w:p w:rsidR="008B5ECB" w:rsidRPr="008B5ECB" w:rsidP="008B5ECB" w14:paraId="46A932E6" w14:textId="77777777">
            <w:pPr>
              <w:contextualSpacing/>
              <w:rPr>
                <w:rFonts w:ascii="Crimson Pro" w:hAnsi="Crimson Pro"/>
                <w:sz w:val="20"/>
              </w:rPr>
            </w:pPr>
            <w:r w:rsidRPr="008B5ECB">
              <w:rPr>
                <w:rFonts w:ascii="Crimson Pro" w:hAnsi="Crimson Pro"/>
                <w:sz w:val="22"/>
                <w:szCs w:val="22"/>
              </w:rPr>
              <w:t>0,</w:t>
            </w:r>
            <w:r w:rsidRPr="008B5ECB">
              <w:rPr>
                <w:rFonts w:ascii="Crimson Pro" w:hAnsi="Crimson Pro"/>
                <w:sz w:val="20"/>
              </w:rPr>
              <w:t xml:space="preserve">5 </w:t>
            </w:r>
            <w:r w:rsidRPr="008B5ECB">
              <w:rPr>
                <w:rFonts w:ascii="Crimson Pro" w:hAnsi="Crimson Pro"/>
                <w:sz w:val="20"/>
              </w:rPr>
              <w:t>stp</w:t>
            </w:r>
            <w:r w:rsidRPr="008B5ECB">
              <w:rPr>
                <w:rFonts w:ascii="Crimson Pro" w:hAnsi="Crimson Pro"/>
                <w:sz w:val="20"/>
              </w:rPr>
              <w:t xml:space="preserve">. </w:t>
            </w:r>
            <w:r w:rsidRPr="008B5ECB">
              <w:rPr>
                <w:rFonts w:ascii="Crimson Pro" w:hAnsi="Crimson Pro"/>
                <w:sz w:val="20"/>
              </w:rPr>
              <w:t>Grunnleggende</w:t>
            </w:r>
            <w:r w:rsidRPr="008B5ECB">
              <w:rPr>
                <w:rFonts w:ascii="Crimson Pro" w:hAnsi="Crimson Pro"/>
                <w:sz w:val="20"/>
              </w:rPr>
              <w:t xml:space="preserve"> </w:t>
            </w:r>
            <w:r w:rsidRPr="008B5ECB">
              <w:rPr>
                <w:rFonts w:ascii="Crimson Pro" w:hAnsi="Crimson Pro"/>
                <w:sz w:val="20"/>
              </w:rPr>
              <w:t>begreper</w:t>
            </w:r>
          </w:p>
          <w:p w:rsidR="008B5ECB" w:rsidRPr="008B5ECB" w:rsidP="008B5ECB" w14:paraId="64126D88" w14:textId="77777777">
            <w:pPr>
              <w:contextualSpacing/>
              <w:rPr>
                <w:rFonts w:ascii="Crimson Pro" w:hAnsi="Crimson Pro"/>
                <w:sz w:val="20"/>
              </w:rPr>
            </w:pPr>
            <w:r w:rsidRPr="008B5ECB">
              <w:rPr>
                <w:rFonts w:ascii="Crimson Pro" w:hAnsi="Crimson Pro"/>
                <w:sz w:val="20"/>
              </w:rPr>
              <w:t xml:space="preserve">2 </w:t>
            </w:r>
            <w:r w:rsidRPr="008B5ECB">
              <w:rPr>
                <w:rFonts w:ascii="Crimson Pro" w:hAnsi="Crimson Pro"/>
                <w:sz w:val="20"/>
              </w:rPr>
              <w:t>stp</w:t>
            </w:r>
            <w:r w:rsidRPr="008B5ECB">
              <w:rPr>
                <w:rFonts w:ascii="Crimson Pro" w:hAnsi="Crimson Pro"/>
                <w:sz w:val="20"/>
              </w:rPr>
              <w:t xml:space="preserve">. </w:t>
            </w:r>
            <w:r w:rsidRPr="008B5ECB">
              <w:rPr>
                <w:rFonts w:ascii="Crimson Pro" w:hAnsi="Crimson Pro" w:cs="Calibri"/>
                <w:sz w:val="20"/>
              </w:rPr>
              <w:tab/>
            </w:r>
            <w:r w:rsidRPr="008B5ECB">
              <w:rPr>
                <w:rFonts w:ascii="Crimson Pro" w:hAnsi="Crimson Pro"/>
                <w:sz w:val="20"/>
              </w:rPr>
              <w:t>Bevegelseslære</w:t>
            </w:r>
          </w:p>
          <w:p w:rsidR="008B5ECB" w:rsidRPr="008B5ECB" w:rsidP="008B5ECB" w14:paraId="3200DB4A" w14:textId="77777777">
            <w:pPr>
              <w:contextualSpacing/>
              <w:rPr>
                <w:rFonts w:ascii="Crimson Pro" w:hAnsi="Crimson Pro"/>
                <w:sz w:val="20"/>
              </w:rPr>
            </w:pPr>
            <w:r w:rsidRPr="008B5ECB">
              <w:rPr>
                <w:rFonts w:ascii="Crimson Pro" w:hAnsi="Crimson Pro"/>
                <w:sz w:val="20"/>
              </w:rPr>
              <w:t xml:space="preserve">1 </w:t>
            </w:r>
            <w:r w:rsidRPr="008B5ECB">
              <w:rPr>
                <w:rFonts w:ascii="Crimson Pro" w:hAnsi="Crimson Pro"/>
                <w:sz w:val="20"/>
              </w:rPr>
              <w:t>stp</w:t>
            </w:r>
            <w:r w:rsidRPr="008B5ECB">
              <w:rPr>
                <w:rFonts w:ascii="Crimson Pro" w:hAnsi="Crimson Pro"/>
                <w:sz w:val="20"/>
              </w:rPr>
              <w:t xml:space="preserve">. </w:t>
            </w:r>
            <w:r w:rsidRPr="008B5ECB">
              <w:rPr>
                <w:rFonts w:ascii="Crimson Pro" w:hAnsi="Crimson Pro" w:cs="Calibri"/>
                <w:sz w:val="20"/>
              </w:rPr>
              <w:tab/>
            </w:r>
            <w:r w:rsidRPr="008B5ECB">
              <w:rPr>
                <w:rFonts w:ascii="Crimson Pro" w:hAnsi="Crimson Pro"/>
                <w:sz w:val="20"/>
              </w:rPr>
              <w:t>Varme, energi, effekt og arbeid</w:t>
            </w:r>
          </w:p>
          <w:p w:rsidR="008B5ECB" w:rsidRPr="008B5ECB" w:rsidP="008B5ECB" w14:paraId="65E97A66" w14:textId="77777777">
            <w:pPr>
              <w:contextualSpacing/>
              <w:rPr>
                <w:rFonts w:ascii="Crimson Pro" w:hAnsi="Crimson Pro"/>
                <w:sz w:val="20"/>
              </w:rPr>
            </w:pPr>
            <w:r w:rsidRPr="008B5ECB">
              <w:rPr>
                <w:rFonts w:ascii="Crimson Pro" w:hAnsi="Crimson Pro"/>
                <w:sz w:val="20"/>
              </w:rPr>
              <w:t xml:space="preserve">1 </w:t>
            </w:r>
            <w:r w:rsidRPr="008B5ECB">
              <w:rPr>
                <w:rFonts w:ascii="Crimson Pro" w:hAnsi="Crimson Pro"/>
                <w:sz w:val="20"/>
              </w:rPr>
              <w:t>stp</w:t>
            </w:r>
            <w:r w:rsidRPr="008B5ECB">
              <w:rPr>
                <w:rFonts w:ascii="Crimson Pro" w:hAnsi="Crimson Pro"/>
                <w:sz w:val="20"/>
              </w:rPr>
              <w:t xml:space="preserve">. </w:t>
            </w:r>
            <w:r w:rsidRPr="008B5ECB">
              <w:rPr>
                <w:rFonts w:ascii="Crimson Pro" w:hAnsi="Crimson Pro" w:cs="Calibri"/>
                <w:sz w:val="20"/>
              </w:rPr>
              <w:tab/>
            </w:r>
            <w:r w:rsidRPr="008B5ECB">
              <w:rPr>
                <w:rFonts w:ascii="Crimson Pro" w:hAnsi="Crimson Pro"/>
                <w:sz w:val="20"/>
              </w:rPr>
              <w:t>Statikk</w:t>
            </w:r>
          </w:p>
          <w:p w:rsidR="008B5ECB" w:rsidRPr="008B5ECB" w:rsidP="008B5ECB" w14:paraId="49099710" w14:textId="77777777">
            <w:pPr>
              <w:contextualSpacing/>
              <w:rPr>
                <w:rFonts w:ascii="Crimson Pro" w:hAnsi="Crimson Pro"/>
                <w:b/>
                <w:bCs/>
                <w:sz w:val="22"/>
                <w:szCs w:val="22"/>
              </w:rPr>
            </w:pPr>
            <w:r w:rsidRPr="008B5ECB">
              <w:rPr>
                <w:rFonts w:ascii="Crimson Pro" w:hAnsi="Crimson Pro"/>
                <w:sz w:val="20"/>
              </w:rPr>
              <w:t xml:space="preserve">1,5 </w:t>
            </w:r>
            <w:r w:rsidRPr="008B5ECB">
              <w:rPr>
                <w:rFonts w:ascii="Crimson Pro" w:hAnsi="Crimson Pro"/>
                <w:sz w:val="20"/>
              </w:rPr>
              <w:t>stp</w:t>
            </w:r>
            <w:r w:rsidRPr="008B5ECB">
              <w:rPr>
                <w:rFonts w:ascii="Crimson Pro" w:hAnsi="Crimson Pro"/>
                <w:sz w:val="20"/>
              </w:rPr>
              <w:t xml:space="preserve">. Fysikk i væsker og </w:t>
            </w:r>
            <w:r w:rsidRPr="008B5ECB">
              <w:rPr>
                <w:rFonts w:ascii="Crimson Pro" w:hAnsi="Crimson Pro"/>
                <w:sz w:val="20"/>
              </w:rPr>
              <w:t>gasser</w:t>
            </w:r>
          </w:p>
        </w:tc>
      </w:tr>
      <w:tr w14:paraId="1B5D4889"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6D603D1" w14:textId="77777777">
            <w:pPr>
              <w:contextualSpacing/>
              <w:rPr>
                <w:rFonts w:ascii="Crimson Pro" w:hAnsi="Crimson Pro" w:cs="Calibri"/>
                <w:b/>
                <w:sz w:val="22"/>
                <w:szCs w:val="22"/>
              </w:rPr>
            </w:pPr>
            <w:r w:rsidRPr="008B5ECB">
              <w:rPr>
                <w:rFonts w:ascii="Crimson Pro" w:hAnsi="Crimson Pro" w:cs="Calibri"/>
                <w:b/>
                <w:sz w:val="22"/>
                <w:szCs w:val="22"/>
              </w:rPr>
              <w:t>Læringsutbytte</w:t>
            </w:r>
          </w:p>
        </w:tc>
      </w:tr>
      <w:tr w14:paraId="64F45586"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8B5ECB" w:rsidRPr="008B5ECB" w:rsidP="008B5ECB" w14:paraId="64B480EA" w14:textId="77777777">
            <w:pPr>
              <w:contextualSpacing/>
              <w:rPr>
                <w:rFonts w:ascii="Crimson Pro" w:hAnsi="Crimson Pro" w:cs="Calibri"/>
                <w:b/>
                <w:sz w:val="22"/>
                <w:szCs w:val="22"/>
              </w:rPr>
            </w:pPr>
            <w:r w:rsidRPr="008B5ECB">
              <w:rPr>
                <w:rFonts w:ascii="Crimson Pro" w:hAnsi="Crimson Pro" w:cs="Calibri"/>
                <w:b/>
                <w:sz w:val="22"/>
                <w:szCs w:val="22"/>
              </w:rPr>
              <w:t>Kunnskaper</w:t>
            </w:r>
          </w:p>
          <w:p w:rsidR="008B5ECB" w:rsidRPr="008B5ECB" w:rsidP="008B5ECB" w14:paraId="7BC28658" w14:textId="77777777">
            <w:pPr>
              <w:contextualSpacing/>
              <w:rPr>
                <w:rFonts w:ascii="Crimson Pro" w:hAnsi="Crimson Pro" w:cs="Calibri"/>
                <w:sz w:val="20"/>
              </w:rPr>
            </w:pPr>
            <w:r w:rsidRPr="008B5ECB">
              <w:rPr>
                <w:rFonts w:ascii="Crimson Pro" w:hAnsi="Crimson Pro" w:cs="Calibri"/>
                <w:sz w:val="20"/>
              </w:rPr>
              <w:t>Studenten:</w:t>
            </w:r>
          </w:p>
          <w:p w:rsidR="008B5ECB" w:rsidRPr="008B5ECB" w:rsidP="008B5ECB" w14:paraId="70A8C90A" w14:textId="77777777">
            <w:pPr>
              <w:numPr>
                <w:ilvl w:val="0"/>
                <w:numId w:val="26"/>
              </w:numPr>
              <w:spacing w:before="135" w:after="135"/>
              <w:contextualSpacing/>
              <w:rPr>
                <w:rFonts w:ascii="Crimson Pro" w:hAnsi="Crimson Pro"/>
                <w:sz w:val="20"/>
              </w:rPr>
            </w:pPr>
            <w:r w:rsidRPr="008B5ECB">
              <w:rPr>
                <w:rFonts w:ascii="Crimson Pro" w:hAnsi="Crimson Pro"/>
                <w:sz w:val="20"/>
              </w:rPr>
              <w:t xml:space="preserve">Har kunnskap om </w:t>
            </w:r>
            <w:r w:rsidRPr="008B5ECB">
              <w:rPr>
                <w:rFonts w:ascii="Crimson Pro" w:hAnsi="Crimson Pro"/>
                <w:sz w:val="20"/>
              </w:rPr>
              <w:t>begreper</w:t>
            </w:r>
            <w:r w:rsidRPr="008B5ECB">
              <w:rPr>
                <w:rFonts w:ascii="Crimson Pro" w:hAnsi="Crimson Pro"/>
                <w:sz w:val="20"/>
              </w:rPr>
              <w:t xml:space="preserve"> og fysiske lover i statikk for å analysere krefter som </w:t>
            </w:r>
            <w:r w:rsidRPr="008B5ECB">
              <w:rPr>
                <w:rFonts w:ascii="Crimson Pro" w:hAnsi="Crimson Pro"/>
                <w:sz w:val="20"/>
              </w:rPr>
              <w:t>påvirker</w:t>
            </w:r>
            <w:r w:rsidRPr="008B5ECB">
              <w:rPr>
                <w:rFonts w:ascii="Crimson Pro" w:hAnsi="Crimson Pro"/>
                <w:sz w:val="20"/>
              </w:rPr>
              <w:t xml:space="preserve"> et </w:t>
            </w:r>
            <w:r w:rsidRPr="008B5ECB">
              <w:rPr>
                <w:rFonts w:ascii="Crimson Pro" w:hAnsi="Crimson Pro"/>
                <w:sz w:val="20"/>
              </w:rPr>
              <w:t>legeme</w:t>
            </w:r>
            <w:r w:rsidRPr="008B5ECB">
              <w:rPr>
                <w:rFonts w:ascii="Crimson Pro" w:hAnsi="Crimson Pro"/>
                <w:sz w:val="20"/>
              </w:rPr>
              <w:t xml:space="preserve"> for å kunne sikre last og skip under forskjellige forhold. </w:t>
            </w:r>
          </w:p>
          <w:p w:rsidR="008B5ECB" w:rsidRPr="008B5ECB" w:rsidP="008B5ECB" w14:paraId="16357434" w14:textId="77777777">
            <w:pPr>
              <w:numPr>
                <w:ilvl w:val="0"/>
                <w:numId w:val="26"/>
              </w:numPr>
              <w:spacing w:before="135" w:after="135"/>
              <w:contextualSpacing/>
              <w:rPr>
                <w:rFonts w:ascii="Crimson Pro" w:hAnsi="Crimson Pro" w:cs="Calibri"/>
                <w:sz w:val="20"/>
              </w:rPr>
            </w:pPr>
            <w:r w:rsidRPr="008B5ECB">
              <w:rPr>
                <w:rFonts w:ascii="Crimson Pro" w:hAnsi="Crimson Pro" w:cs="Calibri"/>
                <w:sz w:val="20"/>
              </w:rPr>
              <w:t xml:space="preserve">Har kunnskap om varmelære for å kunne </w:t>
            </w:r>
            <w:r w:rsidRPr="008B5ECB">
              <w:rPr>
                <w:rFonts w:ascii="Crimson Pro" w:hAnsi="Crimson Pro" w:cs="Calibri"/>
                <w:sz w:val="20"/>
              </w:rPr>
              <w:t>beregne</w:t>
            </w:r>
            <w:r w:rsidRPr="008B5ECB">
              <w:rPr>
                <w:rFonts w:ascii="Crimson Pro" w:hAnsi="Crimson Pro" w:cs="Calibri"/>
                <w:sz w:val="20"/>
              </w:rPr>
              <w:t xml:space="preserve"> fysiske </w:t>
            </w:r>
            <w:r w:rsidRPr="008B5ECB">
              <w:rPr>
                <w:rFonts w:ascii="Crimson Pro" w:hAnsi="Crimson Pro" w:cs="Calibri"/>
                <w:sz w:val="20"/>
              </w:rPr>
              <w:t>endringer</w:t>
            </w:r>
            <w:r w:rsidRPr="008B5ECB">
              <w:rPr>
                <w:rFonts w:ascii="Crimson Pro" w:hAnsi="Crimson Pro" w:cs="Calibri"/>
                <w:sz w:val="20"/>
              </w:rPr>
              <w:t xml:space="preserve"> på et stoff i fast og </w:t>
            </w:r>
            <w:r w:rsidRPr="008B5ECB">
              <w:rPr>
                <w:rFonts w:ascii="Crimson Pro" w:hAnsi="Crimson Pro" w:cs="Calibri"/>
                <w:sz w:val="20"/>
              </w:rPr>
              <w:t>flytende</w:t>
            </w:r>
            <w:r w:rsidRPr="008B5ECB">
              <w:rPr>
                <w:rFonts w:ascii="Crimson Pro" w:hAnsi="Crimson Pro" w:cs="Calibri"/>
                <w:sz w:val="20"/>
              </w:rPr>
              <w:t xml:space="preserve"> form.</w:t>
            </w:r>
          </w:p>
          <w:p w:rsidR="008B5ECB" w:rsidRPr="008B5ECB" w:rsidP="008B5ECB" w14:paraId="1BB7B434" w14:textId="77777777">
            <w:pPr>
              <w:numPr>
                <w:ilvl w:val="0"/>
                <w:numId w:val="26"/>
              </w:numPr>
              <w:spacing w:before="135" w:after="135"/>
              <w:contextualSpacing/>
              <w:rPr>
                <w:rFonts w:ascii="Crimson Pro" w:hAnsi="Crimson Pro"/>
                <w:sz w:val="20"/>
              </w:rPr>
            </w:pPr>
            <w:r w:rsidRPr="008B5ECB">
              <w:rPr>
                <w:rFonts w:ascii="Crimson Pro" w:hAnsi="Crimson Pro"/>
                <w:sz w:val="20"/>
              </w:rPr>
              <w:t>Har kunnskap om dynamisk trykk og oppdrift i væske.</w:t>
            </w:r>
          </w:p>
          <w:p w:rsidR="008B5ECB" w:rsidRPr="008B5ECB" w:rsidP="008B5ECB" w14:paraId="7188E30A" w14:textId="77777777">
            <w:pPr>
              <w:numPr>
                <w:ilvl w:val="0"/>
                <w:numId w:val="26"/>
              </w:numPr>
              <w:spacing w:before="135" w:after="135"/>
              <w:contextualSpacing/>
              <w:rPr>
                <w:rFonts w:ascii="Crimson Pro" w:hAnsi="Crimson Pro"/>
                <w:sz w:val="20"/>
              </w:rPr>
            </w:pPr>
            <w:r w:rsidRPr="008B5ECB">
              <w:rPr>
                <w:rFonts w:ascii="Crimson Pro" w:hAnsi="Crimson Pro"/>
                <w:sz w:val="20"/>
              </w:rPr>
              <w:t xml:space="preserve">Har innsikt i de relevante fysiske lovene som kommer til </w:t>
            </w:r>
            <w:r w:rsidRPr="008B5ECB">
              <w:rPr>
                <w:rFonts w:ascii="Crimson Pro" w:hAnsi="Crimson Pro"/>
                <w:sz w:val="20"/>
              </w:rPr>
              <w:t>anvendelse</w:t>
            </w:r>
            <w:r w:rsidRPr="008B5ECB">
              <w:rPr>
                <w:rFonts w:ascii="Crimson Pro" w:hAnsi="Crimson Pro"/>
                <w:sz w:val="20"/>
              </w:rPr>
              <w:t xml:space="preserve"> om bord i et skip.</w:t>
            </w:r>
          </w:p>
          <w:p w:rsidR="008B5ECB" w:rsidRPr="008B5ECB" w:rsidP="008B5ECB" w14:paraId="2B7AE0A8" w14:textId="77777777">
            <w:pPr>
              <w:numPr>
                <w:ilvl w:val="0"/>
                <w:numId w:val="26"/>
              </w:numPr>
              <w:spacing w:before="135" w:after="135"/>
              <w:contextualSpacing/>
              <w:rPr>
                <w:rFonts w:ascii="Crimson Pro" w:hAnsi="Crimson Pro"/>
                <w:sz w:val="20"/>
              </w:rPr>
            </w:pPr>
            <w:r w:rsidRPr="008B5ECB">
              <w:rPr>
                <w:rFonts w:ascii="Crimson Pro" w:hAnsi="Crimson Pro"/>
                <w:sz w:val="20"/>
              </w:rPr>
              <w:t xml:space="preserve">Kan vurdere egne </w:t>
            </w:r>
            <w:r w:rsidRPr="008B5ECB">
              <w:rPr>
                <w:rFonts w:ascii="Crimson Pro" w:hAnsi="Crimson Pro"/>
                <w:sz w:val="20"/>
              </w:rPr>
              <w:t>beregninger</w:t>
            </w:r>
            <w:r w:rsidRPr="008B5ECB">
              <w:rPr>
                <w:rFonts w:ascii="Crimson Pro" w:hAnsi="Crimson Pro"/>
                <w:sz w:val="20"/>
              </w:rPr>
              <w:t xml:space="preserve"> med tanke på de fysiske lover.</w:t>
            </w:r>
          </w:p>
          <w:p w:rsidR="008B5ECB" w:rsidRPr="008B5ECB" w:rsidP="008B5ECB" w14:paraId="240967C5" w14:textId="77777777">
            <w:pPr>
              <w:contextualSpacing/>
              <w:rPr>
                <w:rFonts w:ascii="Crimson Pro" w:hAnsi="Crimson Pro" w:cs="Calibri"/>
                <w:b/>
                <w:sz w:val="22"/>
                <w:szCs w:val="22"/>
              </w:rPr>
            </w:pPr>
          </w:p>
          <w:p w:rsidR="008B5ECB" w:rsidRPr="008B5ECB" w:rsidP="008B5ECB" w14:paraId="17DEC922" w14:textId="77777777">
            <w:pPr>
              <w:contextualSpacing/>
              <w:rPr>
                <w:rFonts w:ascii="Crimson Pro" w:hAnsi="Crimson Pro" w:cs="Calibri"/>
                <w:b/>
                <w:sz w:val="22"/>
                <w:szCs w:val="22"/>
              </w:rPr>
            </w:pPr>
            <w:r w:rsidRPr="008B5ECB">
              <w:rPr>
                <w:rFonts w:ascii="Crimson Pro" w:hAnsi="Crimson Pro" w:cs="Calibri"/>
                <w:b/>
                <w:sz w:val="22"/>
                <w:szCs w:val="22"/>
              </w:rPr>
              <w:t>Ferdigheter</w:t>
            </w:r>
          </w:p>
          <w:p w:rsidR="008B5ECB" w:rsidRPr="008B5ECB" w:rsidP="008B5ECB" w14:paraId="58D6EBA7" w14:textId="77777777">
            <w:pPr>
              <w:contextualSpacing/>
              <w:rPr>
                <w:rFonts w:ascii="Crimson Pro" w:hAnsi="Crimson Pro" w:cs="Calibri"/>
                <w:sz w:val="20"/>
              </w:rPr>
            </w:pPr>
            <w:r w:rsidRPr="008B5ECB">
              <w:rPr>
                <w:rFonts w:ascii="Crimson Pro" w:hAnsi="Crimson Pro" w:cs="Calibri"/>
                <w:sz w:val="20"/>
              </w:rPr>
              <w:t>Studenten:</w:t>
            </w:r>
          </w:p>
          <w:p w:rsidR="008B5ECB" w:rsidRPr="008B5ECB" w:rsidP="008B5ECB" w14:paraId="481B3863" w14:textId="77777777">
            <w:pPr>
              <w:numPr>
                <w:ilvl w:val="0"/>
                <w:numId w:val="26"/>
              </w:numPr>
              <w:spacing w:before="135" w:after="135"/>
              <w:contextualSpacing/>
              <w:rPr>
                <w:rFonts w:ascii="Crimson Pro" w:hAnsi="Crimson Pro" w:cs="Calibri"/>
                <w:sz w:val="20"/>
              </w:rPr>
            </w:pPr>
            <w:r w:rsidRPr="008B5ECB">
              <w:rPr>
                <w:rFonts w:ascii="Crimson Pro" w:hAnsi="Crimson Pro" w:cs="Calibri"/>
                <w:sz w:val="20"/>
              </w:rPr>
              <w:t xml:space="preserve">Kan </w:t>
            </w:r>
            <w:r w:rsidRPr="008B5ECB">
              <w:rPr>
                <w:rFonts w:ascii="Crimson Pro" w:hAnsi="Crimson Pro" w:cs="Calibri"/>
                <w:sz w:val="20"/>
              </w:rPr>
              <w:t>gjøre</w:t>
            </w:r>
            <w:r w:rsidRPr="008B5ECB">
              <w:rPr>
                <w:rFonts w:ascii="Crimson Pro" w:hAnsi="Crimson Pro" w:cs="Calibri"/>
                <w:sz w:val="20"/>
              </w:rPr>
              <w:t xml:space="preserve"> </w:t>
            </w:r>
            <w:r w:rsidRPr="008B5ECB">
              <w:rPr>
                <w:rFonts w:ascii="Crimson Pro" w:hAnsi="Crimson Pro" w:cs="Calibri"/>
                <w:sz w:val="20"/>
              </w:rPr>
              <w:t>rede</w:t>
            </w:r>
            <w:r w:rsidRPr="008B5ECB">
              <w:rPr>
                <w:rFonts w:ascii="Crimson Pro" w:hAnsi="Crimson Pro" w:cs="Calibri"/>
                <w:sz w:val="20"/>
              </w:rPr>
              <w:t xml:space="preserve"> for sine </w:t>
            </w:r>
            <w:r w:rsidRPr="008B5ECB">
              <w:rPr>
                <w:rFonts w:ascii="Crimson Pro" w:hAnsi="Crimson Pro" w:cs="Calibri"/>
                <w:sz w:val="20"/>
              </w:rPr>
              <w:t>faglige</w:t>
            </w:r>
            <w:r w:rsidRPr="008B5ECB">
              <w:rPr>
                <w:rFonts w:ascii="Crimson Pro" w:hAnsi="Crimson Pro" w:cs="Calibri"/>
                <w:sz w:val="20"/>
              </w:rPr>
              <w:t xml:space="preserve"> </w:t>
            </w:r>
            <w:r w:rsidRPr="008B5ECB">
              <w:rPr>
                <w:rFonts w:ascii="Crimson Pro" w:hAnsi="Crimson Pro" w:cs="Calibri"/>
                <w:sz w:val="20"/>
              </w:rPr>
              <w:t>valg</w:t>
            </w:r>
            <w:r w:rsidRPr="008B5ECB">
              <w:rPr>
                <w:rFonts w:ascii="Crimson Pro" w:hAnsi="Crimson Pro" w:cs="Calibri"/>
                <w:sz w:val="20"/>
              </w:rPr>
              <w:t xml:space="preserve"> basert på </w:t>
            </w:r>
            <w:r w:rsidRPr="008B5ECB">
              <w:rPr>
                <w:rFonts w:ascii="Crimson Pro" w:hAnsi="Crimson Pro" w:cs="Calibri"/>
                <w:sz w:val="20"/>
              </w:rPr>
              <w:t>tilegnede</w:t>
            </w:r>
            <w:r w:rsidRPr="008B5ECB">
              <w:rPr>
                <w:rFonts w:ascii="Crimson Pro" w:hAnsi="Crimson Pro" w:cs="Calibri"/>
                <w:sz w:val="20"/>
              </w:rPr>
              <w:t xml:space="preserve"> </w:t>
            </w:r>
            <w:r w:rsidRPr="008B5ECB">
              <w:rPr>
                <w:rFonts w:ascii="Crimson Pro" w:hAnsi="Crimson Pro" w:cs="Calibri"/>
                <w:sz w:val="20"/>
              </w:rPr>
              <w:t>kunnskaper</w:t>
            </w:r>
            <w:r w:rsidRPr="008B5ECB">
              <w:rPr>
                <w:rFonts w:ascii="Crimson Pro" w:hAnsi="Crimson Pro" w:cs="Calibri"/>
                <w:sz w:val="20"/>
              </w:rPr>
              <w:t xml:space="preserve"> </w:t>
            </w:r>
            <w:r w:rsidRPr="008B5ECB">
              <w:rPr>
                <w:rFonts w:ascii="Crimson Pro" w:hAnsi="Crimson Pro" w:cs="Calibri"/>
                <w:sz w:val="20"/>
              </w:rPr>
              <w:t>innen</w:t>
            </w:r>
            <w:r w:rsidRPr="008B5ECB">
              <w:rPr>
                <w:rFonts w:ascii="Crimson Pro" w:hAnsi="Crimson Pro" w:cs="Calibri"/>
                <w:sz w:val="20"/>
              </w:rPr>
              <w:t xml:space="preserve"> fysikk.</w:t>
            </w:r>
          </w:p>
          <w:p w:rsidR="008B5ECB" w:rsidRPr="008B5ECB" w:rsidP="008B5ECB" w14:paraId="574F1C2F" w14:textId="77777777">
            <w:pPr>
              <w:numPr>
                <w:ilvl w:val="0"/>
                <w:numId w:val="26"/>
              </w:numPr>
              <w:spacing w:before="135" w:after="135"/>
              <w:contextualSpacing/>
              <w:rPr>
                <w:rFonts w:ascii="Crimson Pro" w:hAnsi="Crimson Pro"/>
                <w:sz w:val="20"/>
              </w:rPr>
            </w:pPr>
            <w:r w:rsidRPr="008B5ECB">
              <w:rPr>
                <w:rFonts w:ascii="Crimson Pro" w:hAnsi="Crimson Pro"/>
                <w:sz w:val="20"/>
              </w:rPr>
              <w:t xml:space="preserve">Kan reflektere over egen </w:t>
            </w:r>
            <w:r w:rsidRPr="008B5ECB">
              <w:rPr>
                <w:rFonts w:ascii="Crimson Pro" w:hAnsi="Crimson Pro"/>
                <w:sz w:val="20"/>
              </w:rPr>
              <w:t>faglig</w:t>
            </w:r>
            <w:r w:rsidRPr="008B5ECB">
              <w:rPr>
                <w:rFonts w:ascii="Crimson Pro" w:hAnsi="Crimson Pro"/>
                <w:sz w:val="20"/>
              </w:rPr>
              <w:t xml:space="preserve"> </w:t>
            </w:r>
            <w:r w:rsidRPr="008B5ECB">
              <w:rPr>
                <w:rFonts w:ascii="Crimson Pro" w:hAnsi="Crimson Pro"/>
                <w:sz w:val="20"/>
              </w:rPr>
              <w:t>utførelse</w:t>
            </w:r>
            <w:r w:rsidRPr="008B5ECB">
              <w:rPr>
                <w:rFonts w:ascii="Crimson Pro" w:hAnsi="Crimson Pro"/>
                <w:sz w:val="20"/>
              </w:rPr>
              <w:t xml:space="preserve"> basert på </w:t>
            </w:r>
            <w:r w:rsidRPr="008B5ECB">
              <w:rPr>
                <w:rFonts w:ascii="Crimson Pro" w:hAnsi="Crimson Pro"/>
                <w:sz w:val="20"/>
              </w:rPr>
              <w:t>kunnskaper</w:t>
            </w:r>
            <w:r w:rsidRPr="008B5ECB">
              <w:rPr>
                <w:rFonts w:ascii="Crimson Pro" w:hAnsi="Crimson Pro"/>
                <w:sz w:val="20"/>
              </w:rPr>
              <w:t xml:space="preserve"> </w:t>
            </w:r>
            <w:r w:rsidRPr="008B5ECB">
              <w:rPr>
                <w:rFonts w:ascii="Crimson Pro" w:hAnsi="Crimson Pro"/>
                <w:sz w:val="20"/>
              </w:rPr>
              <w:t>innen</w:t>
            </w:r>
            <w:r w:rsidRPr="008B5ECB">
              <w:rPr>
                <w:rFonts w:ascii="Crimson Pro" w:hAnsi="Crimson Pro"/>
                <w:sz w:val="20"/>
              </w:rPr>
              <w:t xml:space="preserve"> fysikk.</w:t>
            </w:r>
          </w:p>
          <w:p w:rsidR="008B5ECB" w:rsidRPr="008B5ECB" w:rsidP="008B5ECB" w14:paraId="10F91856" w14:textId="77777777">
            <w:pPr>
              <w:contextualSpacing/>
              <w:rPr>
                <w:rFonts w:ascii="Crimson Pro" w:hAnsi="Crimson Pro" w:cs="Calibri"/>
                <w:b/>
                <w:sz w:val="22"/>
                <w:szCs w:val="22"/>
              </w:rPr>
            </w:pPr>
          </w:p>
          <w:p w:rsidR="008B5ECB" w:rsidRPr="008B5ECB" w:rsidP="008B5ECB" w14:paraId="3F2745E0" w14:textId="77777777">
            <w:pPr>
              <w:contextualSpacing/>
              <w:rPr>
                <w:rFonts w:ascii="Crimson Pro" w:hAnsi="Crimson Pro" w:cs="Calibri"/>
                <w:b/>
                <w:sz w:val="22"/>
                <w:szCs w:val="22"/>
              </w:rPr>
            </w:pPr>
            <w:r w:rsidRPr="008B5ECB">
              <w:rPr>
                <w:rFonts w:ascii="Crimson Pro" w:hAnsi="Crimson Pro" w:cs="Calibri"/>
                <w:b/>
                <w:sz w:val="22"/>
                <w:szCs w:val="22"/>
              </w:rPr>
              <w:t>Generell kompetanse</w:t>
            </w:r>
          </w:p>
          <w:p w:rsidR="008B5ECB" w:rsidRPr="008B5ECB" w:rsidP="008B5ECB" w14:paraId="60B089C6" w14:textId="77777777">
            <w:pPr>
              <w:contextualSpacing/>
              <w:rPr>
                <w:rFonts w:ascii="Crimson Pro" w:hAnsi="Crimson Pro" w:cs="Calibri"/>
                <w:sz w:val="20"/>
              </w:rPr>
            </w:pPr>
            <w:r w:rsidRPr="008B5ECB">
              <w:rPr>
                <w:rFonts w:ascii="Crimson Pro" w:hAnsi="Crimson Pro" w:cs="Calibri"/>
                <w:sz w:val="20"/>
              </w:rPr>
              <w:t>Studenten:</w:t>
            </w:r>
          </w:p>
          <w:p w:rsidR="008B5ECB" w:rsidRPr="008B5ECB" w:rsidP="008B5ECB" w14:paraId="6FA2643E" w14:textId="77777777">
            <w:pPr>
              <w:numPr>
                <w:ilvl w:val="0"/>
                <w:numId w:val="26"/>
              </w:numPr>
              <w:spacing w:before="135" w:after="135"/>
              <w:contextualSpacing/>
              <w:rPr>
                <w:rFonts w:ascii="Crimson Pro" w:hAnsi="Crimson Pro" w:cs="Calibri"/>
                <w:sz w:val="20"/>
              </w:rPr>
            </w:pPr>
            <w:r w:rsidRPr="008B5ECB">
              <w:rPr>
                <w:rFonts w:ascii="Crimson Pro" w:hAnsi="Crimson Pro" w:cs="Calibri"/>
                <w:sz w:val="20"/>
              </w:rPr>
              <w:t xml:space="preserve">Kan utføre arbeidet etter de behov som oppstår om bord i skip med grunnlag av </w:t>
            </w:r>
            <w:r w:rsidRPr="008B5ECB">
              <w:rPr>
                <w:rFonts w:ascii="Crimson Pro" w:hAnsi="Crimson Pro" w:cs="Calibri"/>
                <w:sz w:val="20"/>
              </w:rPr>
              <w:t>tilegnede</w:t>
            </w:r>
            <w:r w:rsidRPr="008B5ECB">
              <w:rPr>
                <w:rFonts w:ascii="Crimson Pro" w:hAnsi="Crimson Pro" w:cs="Calibri"/>
                <w:sz w:val="20"/>
              </w:rPr>
              <w:t xml:space="preserve"> </w:t>
            </w:r>
            <w:r w:rsidRPr="008B5ECB">
              <w:rPr>
                <w:rFonts w:ascii="Crimson Pro" w:hAnsi="Crimson Pro" w:cs="Calibri"/>
                <w:sz w:val="20"/>
              </w:rPr>
              <w:t>kunnskaper</w:t>
            </w:r>
            <w:r w:rsidRPr="008B5ECB">
              <w:rPr>
                <w:rFonts w:ascii="Crimson Pro" w:hAnsi="Crimson Pro" w:cs="Calibri"/>
                <w:sz w:val="20"/>
              </w:rPr>
              <w:t xml:space="preserve"> og </w:t>
            </w:r>
            <w:r w:rsidRPr="008B5ECB">
              <w:rPr>
                <w:rFonts w:ascii="Crimson Pro" w:hAnsi="Crimson Pro" w:cs="Calibri"/>
                <w:sz w:val="20"/>
              </w:rPr>
              <w:t>ferdigheter</w:t>
            </w:r>
            <w:r w:rsidRPr="008B5ECB">
              <w:rPr>
                <w:rFonts w:ascii="Crimson Pro" w:hAnsi="Crimson Pro" w:cs="Calibri"/>
                <w:sz w:val="20"/>
              </w:rPr>
              <w:t xml:space="preserve"> i fysikk.</w:t>
            </w:r>
          </w:p>
          <w:p w:rsidR="008B5ECB" w:rsidRPr="008B5ECB" w:rsidP="008B5ECB" w14:paraId="43EC8D44" w14:textId="77777777">
            <w:pPr>
              <w:ind w:left="720"/>
              <w:contextualSpacing/>
              <w:rPr>
                <w:rFonts w:ascii="Crimson Pro" w:hAnsi="Crimson Pro" w:cs="Calibri"/>
                <w:sz w:val="22"/>
                <w:szCs w:val="22"/>
              </w:rPr>
            </w:pPr>
          </w:p>
        </w:tc>
      </w:tr>
      <w:tr w14:paraId="6D3379C4"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C81DE22" w14:textId="77777777">
            <w:pPr>
              <w:contextualSpacing/>
              <w:rPr>
                <w:rFonts w:ascii="Crimson Pro" w:hAnsi="Crimson Pro" w:cs="Calibri"/>
                <w:b/>
                <w:sz w:val="22"/>
                <w:szCs w:val="22"/>
              </w:rPr>
            </w:pPr>
            <w:r w:rsidRPr="008B5ECB">
              <w:rPr>
                <w:rFonts w:ascii="Crimson Pro" w:hAnsi="Crimson Pro" w:cs="Calibri"/>
                <w:b/>
                <w:sz w:val="22"/>
                <w:szCs w:val="22"/>
              </w:rPr>
              <w:br w:type="page"/>
            </w:r>
            <w:r w:rsidRPr="008B5ECB">
              <w:rPr>
                <w:rFonts w:ascii="Crimson Pro" w:hAnsi="Crimson Pro" w:cs="Calibri"/>
                <w:b/>
                <w:sz w:val="22"/>
                <w:szCs w:val="22"/>
              </w:rPr>
              <w:t>Fagressurser</w:t>
            </w:r>
            <w:r w:rsidRPr="008B5ECB">
              <w:rPr>
                <w:rFonts w:ascii="Crimson Pro" w:hAnsi="Crimson Pro" w:cs="Calibri"/>
                <w:b/>
                <w:sz w:val="22"/>
                <w:szCs w:val="22"/>
              </w:rPr>
              <w:t>/lærebøker</w:t>
            </w:r>
          </w:p>
        </w:tc>
      </w:tr>
      <w:tr w14:paraId="489648BD" w14:textId="77777777" w:rsidTr="008B5EC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AD355FA" w14:textId="77777777">
            <w:pPr>
              <w:spacing w:line="256" w:lineRule="auto"/>
              <w:rPr>
                <w:rFonts w:ascii="Crimson Pro" w:hAnsi="Crimson Pro"/>
                <w:sz w:val="22"/>
                <w:szCs w:val="22"/>
              </w:rPr>
            </w:pPr>
            <w:r w:rsidRPr="008B5ECB">
              <w:rPr>
                <w:rFonts w:ascii="Crimson Pro" w:hAnsi="Crimson Pro"/>
                <w:sz w:val="22"/>
                <w:szCs w:val="22"/>
              </w:rPr>
              <w:t>Fysikk for fagskolen</w:t>
            </w:r>
          </w:p>
        </w:tc>
      </w:tr>
      <w:tr w14:paraId="3D3C95C3"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8714A4F" w14:textId="77777777">
            <w:pPr>
              <w:contextualSpacing/>
              <w:rPr>
                <w:rFonts w:ascii="Crimson Pro" w:hAnsi="Crimson Pro" w:cs="Calibri"/>
                <w:b/>
                <w:sz w:val="22"/>
                <w:szCs w:val="22"/>
              </w:rPr>
            </w:pPr>
            <w:r w:rsidRPr="008B5ECB">
              <w:rPr>
                <w:rFonts w:ascii="Crimson Pro" w:hAnsi="Crimson Pro" w:cs="Calibri"/>
                <w:b/>
                <w:sz w:val="22"/>
                <w:szCs w:val="22"/>
              </w:rPr>
              <w:br w:type="page"/>
            </w:r>
            <w:r w:rsidRPr="008B5ECB">
              <w:rPr>
                <w:rFonts w:ascii="Crimson Pro" w:hAnsi="Crimson Pro" w:cs="Calibri"/>
                <w:b/>
                <w:sz w:val="22"/>
                <w:szCs w:val="22"/>
              </w:rPr>
              <w:t>Læringsmåter</w:t>
            </w:r>
          </w:p>
        </w:tc>
      </w:tr>
      <w:tr w14:paraId="2F5D4686"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84A243E" w14:textId="77777777">
            <w:pPr>
              <w:contextualSpacing/>
              <w:rPr>
                <w:rFonts w:ascii="Crimson Pro" w:hAnsi="Crimson Pro"/>
                <w:sz w:val="22"/>
                <w:szCs w:val="22"/>
              </w:rPr>
            </w:pPr>
            <w:r w:rsidRPr="008B5ECB">
              <w:rPr>
                <w:rFonts w:ascii="Crimson Pro" w:hAnsi="Crimson Pro"/>
                <w:sz w:val="22"/>
                <w:szCs w:val="22"/>
              </w:rPr>
              <w:t>Forelesinger</w:t>
            </w:r>
            <w:r w:rsidRPr="008B5ECB">
              <w:rPr>
                <w:rFonts w:ascii="Crimson Pro" w:hAnsi="Crimson Pro"/>
                <w:sz w:val="22"/>
                <w:szCs w:val="22"/>
              </w:rPr>
              <w:t xml:space="preserve">, gruppearbeid og </w:t>
            </w:r>
            <w:r w:rsidRPr="008B5ECB">
              <w:rPr>
                <w:rFonts w:ascii="Crimson Pro" w:hAnsi="Crimson Pro"/>
                <w:sz w:val="22"/>
                <w:szCs w:val="22"/>
              </w:rPr>
              <w:t>oppgaveløsing</w:t>
            </w:r>
            <w:r w:rsidRPr="008B5ECB">
              <w:rPr>
                <w:rFonts w:ascii="Crimson Pro" w:hAnsi="Crimson Pro"/>
                <w:sz w:val="22"/>
                <w:szCs w:val="22"/>
              </w:rPr>
              <w:t xml:space="preserve">. </w:t>
            </w:r>
            <w:r w:rsidRPr="008B5ECB">
              <w:rPr>
                <w:rFonts w:ascii="Crimson Pro" w:hAnsi="Crimson Pro"/>
                <w:sz w:val="22"/>
                <w:szCs w:val="22"/>
              </w:rPr>
              <w:t>Studentene</w:t>
            </w:r>
            <w:r w:rsidRPr="008B5ECB">
              <w:rPr>
                <w:rFonts w:ascii="Crimson Pro" w:hAnsi="Crimson Pro"/>
                <w:sz w:val="22"/>
                <w:szCs w:val="22"/>
              </w:rPr>
              <w:t xml:space="preserve"> arbeider </w:t>
            </w:r>
            <w:r w:rsidRPr="008B5ECB">
              <w:rPr>
                <w:rFonts w:ascii="Crimson Pro" w:hAnsi="Crimson Pro"/>
                <w:sz w:val="22"/>
                <w:szCs w:val="22"/>
              </w:rPr>
              <w:t>selvstendig</w:t>
            </w:r>
            <w:r w:rsidRPr="008B5ECB">
              <w:rPr>
                <w:rFonts w:ascii="Crimson Pro" w:hAnsi="Crimson Pro"/>
                <w:sz w:val="22"/>
                <w:szCs w:val="22"/>
              </w:rPr>
              <w:t xml:space="preserve"> eller i grupper med </w:t>
            </w:r>
            <w:r w:rsidRPr="008B5ECB">
              <w:rPr>
                <w:rFonts w:ascii="Crimson Pro" w:hAnsi="Crimson Pro"/>
                <w:sz w:val="22"/>
                <w:szCs w:val="22"/>
              </w:rPr>
              <w:t>oppgavene</w:t>
            </w:r>
            <w:r w:rsidRPr="008B5ECB">
              <w:rPr>
                <w:rFonts w:ascii="Crimson Pro" w:hAnsi="Crimson Pro"/>
                <w:sz w:val="22"/>
                <w:szCs w:val="22"/>
              </w:rPr>
              <w:t xml:space="preserve">, der </w:t>
            </w:r>
            <w:r w:rsidRPr="008B5ECB">
              <w:rPr>
                <w:rFonts w:ascii="Crimson Pro" w:hAnsi="Crimson Pro"/>
                <w:sz w:val="22"/>
                <w:szCs w:val="22"/>
              </w:rPr>
              <w:t>læreren</w:t>
            </w:r>
            <w:r w:rsidRPr="008B5ECB">
              <w:rPr>
                <w:rFonts w:ascii="Crimson Pro" w:hAnsi="Crimson Pro"/>
                <w:sz w:val="22"/>
                <w:szCs w:val="22"/>
              </w:rPr>
              <w:t xml:space="preserve"> er </w:t>
            </w:r>
            <w:r w:rsidRPr="008B5ECB">
              <w:rPr>
                <w:rFonts w:ascii="Crimson Pro" w:hAnsi="Crimson Pro"/>
                <w:sz w:val="22"/>
                <w:szCs w:val="22"/>
              </w:rPr>
              <w:t>tilgjengelig</w:t>
            </w:r>
            <w:r w:rsidRPr="008B5ECB">
              <w:rPr>
                <w:rFonts w:ascii="Crimson Pro" w:hAnsi="Crimson Pro"/>
                <w:sz w:val="22"/>
                <w:szCs w:val="22"/>
              </w:rPr>
              <w:t xml:space="preserve"> for </w:t>
            </w:r>
            <w:r w:rsidRPr="008B5ECB">
              <w:rPr>
                <w:rFonts w:ascii="Crimson Pro" w:hAnsi="Crimson Pro"/>
                <w:sz w:val="22"/>
                <w:szCs w:val="22"/>
              </w:rPr>
              <w:t>veiledning</w:t>
            </w:r>
            <w:r w:rsidRPr="008B5ECB">
              <w:rPr>
                <w:rFonts w:ascii="Crimson Pro" w:hAnsi="Crimson Pro"/>
                <w:sz w:val="22"/>
                <w:szCs w:val="22"/>
              </w:rPr>
              <w:t xml:space="preserve"> ved kontakt.</w:t>
            </w:r>
          </w:p>
        </w:tc>
      </w:tr>
      <w:tr w14:paraId="2101A43B"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8676104" w14:textId="77777777">
            <w:pPr>
              <w:contextualSpacing/>
              <w:rPr>
                <w:rFonts w:ascii="Crimson Pro" w:hAnsi="Crimson Pro" w:cs="Calibri"/>
                <w:b/>
                <w:sz w:val="22"/>
                <w:szCs w:val="22"/>
              </w:rPr>
            </w:pPr>
            <w:r w:rsidRPr="008B5ECB">
              <w:rPr>
                <w:rFonts w:ascii="Crimson Pro" w:hAnsi="Crimson Pro" w:cs="Calibri"/>
                <w:b/>
                <w:sz w:val="22"/>
                <w:szCs w:val="22"/>
              </w:rPr>
              <w:t>Studiefasiliteter</w:t>
            </w:r>
          </w:p>
        </w:tc>
      </w:tr>
      <w:tr w14:paraId="23FBBE5E"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70633BD" w14:textId="77777777">
            <w:pPr>
              <w:contextualSpacing/>
              <w:rPr>
                <w:rFonts w:ascii="Crimson Pro" w:hAnsi="Crimson Pro"/>
                <w:sz w:val="22"/>
                <w:szCs w:val="22"/>
              </w:rPr>
            </w:pPr>
            <w:r w:rsidRPr="008B5ECB">
              <w:rPr>
                <w:rFonts w:ascii="Crimson Pro" w:hAnsi="Crimson Pro"/>
                <w:sz w:val="22"/>
                <w:szCs w:val="22"/>
              </w:rPr>
              <w:t xml:space="preserve">Klasserom og skolens andre </w:t>
            </w:r>
            <w:r w:rsidRPr="008B5ECB">
              <w:rPr>
                <w:rFonts w:ascii="Crimson Pro" w:hAnsi="Crimson Pro"/>
                <w:sz w:val="22"/>
                <w:szCs w:val="22"/>
              </w:rPr>
              <w:t>fasiliteter</w:t>
            </w:r>
            <w:r w:rsidRPr="008B5ECB">
              <w:rPr>
                <w:rFonts w:ascii="Crimson Pro" w:hAnsi="Crimson Pro"/>
                <w:sz w:val="22"/>
                <w:szCs w:val="22"/>
              </w:rPr>
              <w:t xml:space="preserve"> (bl.a. grupperom, bibliotek).</w:t>
            </w:r>
          </w:p>
        </w:tc>
      </w:tr>
      <w:tr w14:paraId="4C5BF685"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BC2D46C" w14:textId="77777777">
            <w:pPr>
              <w:contextualSpacing/>
              <w:rPr>
                <w:rFonts w:ascii="Crimson Pro" w:hAnsi="Crimson Pro" w:cs="Calibri"/>
                <w:b/>
                <w:sz w:val="22"/>
                <w:szCs w:val="22"/>
              </w:rPr>
            </w:pPr>
            <w:r w:rsidRPr="008B5ECB">
              <w:rPr>
                <w:rFonts w:ascii="Crimson Pro" w:hAnsi="Crimson Pro" w:cs="Calibri"/>
                <w:b/>
                <w:sz w:val="22"/>
                <w:szCs w:val="22"/>
              </w:rPr>
              <w:t>Arbeidskrav i emnet</w:t>
            </w:r>
          </w:p>
        </w:tc>
      </w:tr>
      <w:tr w14:paraId="372456B4"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F0D2A7F" w14:textId="77777777">
            <w:pPr>
              <w:contextualSpacing/>
              <w:rPr>
                <w:rFonts w:ascii="Crimson Pro" w:hAnsi="Crimson Pro" w:cs="Calibri"/>
                <w:sz w:val="22"/>
                <w:szCs w:val="22"/>
              </w:rPr>
            </w:pPr>
            <w:r w:rsidRPr="008B5ECB">
              <w:rPr>
                <w:rFonts w:ascii="Crimson Pro" w:hAnsi="Crimson Pro"/>
                <w:sz w:val="22"/>
                <w:szCs w:val="22"/>
              </w:rPr>
              <w:t xml:space="preserve">Minimum 4 arbeidskrav. </w:t>
            </w:r>
            <w:r w:rsidRPr="008B5ECB">
              <w:rPr>
                <w:rFonts w:ascii="Crimson Pro" w:hAnsi="Crimson Pro" w:cs="Calibri"/>
                <w:sz w:val="22"/>
                <w:szCs w:val="22"/>
              </w:rPr>
              <w:t>Alle arbeidskrav skal være bestått for å få gå opp til eksamen.</w:t>
            </w:r>
          </w:p>
        </w:tc>
      </w:tr>
      <w:tr w14:paraId="29806625"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81F07F1" w14:textId="77777777">
            <w:pPr>
              <w:contextualSpacing/>
              <w:rPr>
                <w:rFonts w:ascii="Crimson Pro" w:hAnsi="Crimson Pro" w:cs="Calibri"/>
                <w:b/>
                <w:sz w:val="22"/>
                <w:szCs w:val="22"/>
              </w:rPr>
            </w:pPr>
            <w:r w:rsidRPr="008B5ECB">
              <w:rPr>
                <w:rFonts w:ascii="Crimson Pro" w:hAnsi="Crimson Pro" w:cs="Calibri"/>
                <w:b/>
                <w:sz w:val="22"/>
                <w:szCs w:val="22"/>
              </w:rPr>
              <w:t>Eksamen</w:t>
            </w:r>
          </w:p>
        </w:tc>
      </w:tr>
      <w:tr w14:paraId="22E8D09D"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DDB58C2" w14:textId="77777777">
            <w:pPr>
              <w:contextualSpacing/>
              <w:rPr>
                <w:rFonts w:ascii="Crimson Pro" w:hAnsi="Crimson Pro"/>
                <w:sz w:val="22"/>
                <w:szCs w:val="22"/>
              </w:rPr>
            </w:pPr>
            <w:r w:rsidRPr="008B5ECB">
              <w:rPr>
                <w:rFonts w:ascii="Crimson Pro" w:hAnsi="Crimson Pro" w:cs="Calibri"/>
                <w:sz w:val="22"/>
                <w:szCs w:val="22"/>
              </w:rPr>
              <w:t>Se tabell i pkt. 2.8.2</w:t>
            </w:r>
          </w:p>
        </w:tc>
      </w:tr>
      <w:tr w14:paraId="5257D43A"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897CB1C" w14:textId="77777777">
            <w:pPr>
              <w:contextualSpacing/>
              <w:rPr>
                <w:rFonts w:ascii="Crimson Pro" w:hAnsi="Crimson Pro" w:cs="Calibri"/>
                <w:b/>
                <w:bCs/>
                <w:sz w:val="22"/>
                <w:szCs w:val="22"/>
              </w:rPr>
            </w:pPr>
            <w:r w:rsidRPr="008B5ECB">
              <w:rPr>
                <w:rFonts w:ascii="Crimson Pro" w:hAnsi="Crimson Pro" w:cs="Calibri"/>
                <w:b/>
                <w:bCs/>
                <w:sz w:val="22"/>
                <w:szCs w:val="22"/>
              </w:rPr>
              <w:t>Sluttvurdering</w:t>
            </w:r>
          </w:p>
        </w:tc>
      </w:tr>
      <w:tr w14:paraId="4FB609C8"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0E7593DC" w14:textId="77777777">
            <w:pPr>
              <w:autoSpaceDE w:val="0"/>
              <w:autoSpaceDN w:val="0"/>
              <w:adjustRightInd w:val="0"/>
              <w:rPr>
                <w:rFonts w:ascii="Crimson Pro" w:hAnsi="Crimson Pro" w:cs="Calibri"/>
                <w:sz w:val="22"/>
                <w:szCs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w:t>
            </w:r>
            <w:r w:rsidRPr="008B5ECB">
              <w:rPr>
                <w:rFonts w:ascii="Crimson Pro" w:eastAsia="Calibri" w:hAnsi="Crimson Pro" w:cs="Calibri"/>
                <w:sz w:val="22"/>
              </w:rPr>
              <w:br/>
              <w:t>Alle arbeidskrav skal være bestått for å kunne få karakter i emnet.</w:t>
            </w:r>
          </w:p>
        </w:tc>
      </w:tr>
    </w:tbl>
    <w:p w:rsidR="008B5ECB" w:rsidRPr="008B5ECB" w:rsidP="008B5ECB" w14:paraId="15A2139A" w14:textId="77777777">
      <w:pPr>
        <w:rPr>
          <w:rFonts w:ascii="Crimson Pro" w:hAnsi="Crimson Pro"/>
          <w:sz w:val="20"/>
        </w:rPr>
      </w:pPr>
      <w:r w:rsidRPr="008B5ECB">
        <w:rPr>
          <w:rFonts w:ascii="Crimson Pro" w:hAnsi="Crimson Pro"/>
          <w:sz w:val="20"/>
        </w:rPr>
        <w:br w:type="page"/>
      </w:r>
    </w:p>
    <w:tbl>
      <w:tblPr>
        <w:tblStyle w:val="TabellEmnebeskrivelse"/>
        <w:tblW w:w="9464" w:type="dxa"/>
        <w:tblInd w:w="0" w:type="dxa"/>
        <w:tblLook w:val="04A0"/>
      </w:tblPr>
      <w:tblGrid>
        <w:gridCol w:w="4361"/>
        <w:gridCol w:w="5103"/>
      </w:tblGrid>
      <w:tr w14:paraId="0ADF9E8A" w14:textId="77777777" w:rsidTr="008B5ECB">
        <w:tblPrEx>
          <w:tblW w:w="9464" w:type="dxa"/>
          <w:tblInd w:w="0" w:type="dxa"/>
          <w:tblLook w:val="04A0"/>
        </w:tblPrEx>
        <w:tc>
          <w:tcPr>
            <w:tcW w:w="4361" w:type="dxa"/>
            <w:tcBorders>
              <w:top w:val="single" w:sz="4" w:space="0" w:color="auto"/>
              <w:left w:val="single" w:sz="4" w:space="0" w:color="auto"/>
              <w:bottom w:val="single" w:sz="6" w:space="0" w:color="auto"/>
              <w:right w:val="single" w:sz="6" w:space="0" w:color="auto"/>
            </w:tcBorders>
            <w:hideMark/>
          </w:tcPr>
          <w:p w:rsidR="008B5ECB" w:rsidRPr="008B5ECB" w:rsidP="008B5ECB" w14:paraId="05D6BB8A" w14:textId="77777777">
            <w:pPr>
              <w:outlineLvl w:val="1"/>
              <w:rPr>
                <w:rFonts w:ascii="Montserrat" w:hAnsi="Montserrat"/>
                <w:b/>
                <w:sz w:val="22"/>
                <w:szCs w:val="22"/>
              </w:rPr>
            </w:pPr>
            <w:bookmarkStart w:id="127" w:name="_Toc525650869"/>
            <w:bookmarkStart w:id="128" w:name="_Toc107823731"/>
            <w:bookmarkStart w:id="129" w:name="_Toc256000045"/>
            <w:r w:rsidRPr="008B5ECB">
              <w:rPr>
                <w:rFonts w:ascii="Montserrat" w:hAnsi="Montserrat"/>
                <w:b/>
                <w:sz w:val="22"/>
                <w:szCs w:val="22"/>
              </w:rPr>
              <w:t>Emnekode 00TM0</w:t>
            </w:r>
            <w:bookmarkEnd w:id="127"/>
            <w:r w:rsidRPr="008B5ECB">
              <w:rPr>
                <w:rFonts w:ascii="Montserrat" w:hAnsi="Montserrat"/>
                <w:b/>
                <w:sz w:val="22"/>
                <w:szCs w:val="22"/>
              </w:rPr>
              <w:t>5H - Matematikk</w:t>
            </w:r>
            <w:bookmarkEnd w:id="129"/>
            <w:bookmarkEnd w:id="128"/>
          </w:p>
        </w:tc>
        <w:tc>
          <w:tcPr>
            <w:tcW w:w="5103" w:type="dxa"/>
            <w:tcBorders>
              <w:top w:val="single" w:sz="4" w:space="0" w:color="auto"/>
              <w:left w:val="single" w:sz="6" w:space="0" w:color="auto"/>
              <w:bottom w:val="single" w:sz="6" w:space="0" w:color="auto"/>
              <w:right w:val="single" w:sz="4" w:space="0" w:color="auto"/>
            </w:tcBorders>
            <w:hideMark/>
          </w:tcPr>
          <w:p w:rsidR="008B5ECB" w:rsidRPr="008B5ECB" w:rsidP="008B5ECB" w14:paraId="19E54047" w14:textId="77777777">
            <w:pPr>
              <w:contextualSpacing/>
              <w:rPr>
                <w:rFonts w:ascii="Crimson Pro" w:hAnsi="Crimson Pro" w:cs="Calibri"/>
                <w:b/>
                <w:sz w:val="22"/>
                <w:szCs w:val="22"/>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tr w14:paraId="201C0894" w14:textId="77777777" w:rsidTr="008B5ECB">
        <w:tblPrEx>
          <w:tblW w:w="9464" w:type="dxa"/>
          <w:tblInd w:w="0" w:type="dxa"/>
          <w:tblLook w:val="04A0"/>
        </w:tblPrEx>
        <w:tc>
          <w:tcPr>
            <w:tcW w:w="4361" w:type="dxa"/>
            <w:tcBorders>
              <w:top w:val="single" w:sz="6" w:space="0" w:color="auto"/>
              <w:left w:val="single" w:sz="4" w:space="0" w:color="auto"/>
              <w:bottom w:val="single" w:sz="6" w:space="0" w:color="auto"/>
              <w:right w:val="single" w:sz="6" w:space="0" w:color="auto"/>
            </w:tcBorders>
            <w:hideMark/>
          </w:tcPr>
          <w:p w:rsidR="008B5ECB" w:rsidRPr="008B5ECB" w:rsidP="008B5ECB" w14:paraId="3FD1D732" w14:textId="77777777">
            <w:pPr>
              <w:contextualSpacing/>
              <w:rPr>
                <w:rFonts w:ascii="Crimson Pro" w:hAnsi="Crimson Pro" w:cs="Calibri"/>
                <w:sz w:val="22"/>
                <w:szCs w:val="22"/>
              </w:rPr>
            </w:pPr>
            <w:r w:rsidRPr="008B5ECB">
              <w:rPr>
                <w:rFonts w:ascii="Crimson Pro" w:hAnsi="Crimson Pro" w:cs="Calibri"/>
                <w:b/>
                <w:sz w:val="22"/>
                <w:szCs w:val="22"/>
              </w:rPr>
              <w:t xml:space="preserve">Matematikk </w:t>
            </w:r>
          </w:p>
          <w:p w:rsidR="008B5ECB" w:rsidRPr="008B5ECB" w:rsidP="008B5ECB" w14:paraId="70396271" w14:textId="77777777">
            <w:pPr>
              <w:contextualSpacing/>
              <w:rPr>
                <w:rFonts w:ascii="Crimson Pro" w:hAnsi="Crimson Pro" w:cs="Calibri"/>
                <w:sz w:val="22"/>
                <w:szCs w:val="22"/>
              </w:rPr>
            </w:pPr>
            <w:r w:rsidRPr="008B5ECB">
              <w:rPr>
                <w:rFonts w:ascii="Crimson Pro" w:hAnsi="Crimson Pro" w:cs="Calibri"/>
                <w:sz w:val="22"/>
                <w:szCs w:val="22"/>
              </w:rPr>
              <w:t>Omfang 6 studiepoeng</w:t>
            </w:r>
          </w:p>
        </w:tc>
        <w:tc>
          <w:tcPr>
            <w:tcW w:w="5103" w:type="dxa"/>
            <w:tcBorders>
              <w:top w:val="single" w:sz="6" w:space="0" w:color="auto"/>
              <w:left w:val="single" w:sz="6" w:space="0" w:color="auto"/>
              <w:bottom w:val="single" w:sz="6" w:space="0" w:color="auto"/>
              <w:right w:val="single" w:sz="4" w:space="0" w:color="auto"/>
            </w:tcBorders>
            <w:hideMark/>
          </w:tcPr>
          <w:p w:rsidR="008B5ECB" w:rsidRPr="008B5ECB" w:rsidP="008B5ECB" w14:paraId="64827B9D" w14:textId="77777777">
            <w:pPr>
              <w:contextualSpacing/>
              <w:rPr>
                <w:rFonts w:ascii="Crimson Pro" w:hAnsi="Crimson Pro"/>
                <w:sz w:val="22"/>
                <w:szCs w:val="22"/>
              </w:rPr>
            </w:pPr>
            <w:r w:rsidRPr="008B5ECB">
              <w:rPr>
                <w:rFonts w:ascii="Crimson Pro" w:hAnsi="Crimson Pro"/>
                <w:sz w:val="22"/>
                <w:szCs w:val="22"/>
              </w:rPr>
              <w:t xml:space="preserve">2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r>
            <w:r w:rsidRPr="008B5ECB">
              <w:rPr>
                <w:rFonts w:ascii="Crimson Pro" w:hAnsi="Crimson Pro"/>
                <w:sz w:val="22"/>
                <w:szCs w:val="22"/>
              </w:rPr>
              <w:t>Regning</w:t>
            </w:r>
            <w:r w:rsidRPr="008B5ECB">
              <w:rPr>
                <w:rFonts w:ascii="Crimson Pro" w:hAnsi="Crimson Pro"/>
                <w:sz w:val="22"/>
                <w:szCs w:val="22"/>
              </w:rPr>
              <w:t xml:space="preserve"> med tall og bokstaver</w:t>
            </w:r>
          </w:p>
          <w:p w:rsidR="008B5ECB" w:rsidRPr="008B5ECB" w:rsidP="008B5ECB" w14:paraId="7CCD2BE5"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t>Geometri</w:t>
            </w:r>
          </w:p>
          <w:p w:rsidR="008B5ECB" w:rsidRPr="008B5ECB" w:rsidP="008B5ECB" w14:paraId="6619E5AD"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t>Trigonometri</w:t>
            </w:r>
          </w:p>
          <w:p w:rsidR="008B5ECB" w:rsidRPr="008B5ECB" w:rsidP="008B5ECB" w14:paraId="0A8D16DC"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t>Rette linjer</w:t>
            </w:r>
          </w:p>
          <w:p w:rsidR="008B5ECB" w:rsidRPr="008B5ECB" w:rsidP="008B5ECB" w14:paraId="61B2B6CF" w14:textId="77777777">
            <w:pPr>
              <w:contextualSpacing/>
              <w:rPr>
                <w:rFonts w:ascii="Crimson Pro" w:hAnsi="Crimson Pro"/>
                <w:b/>
                <w:bCs/>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cs="Calibri"/>
                <w:sz w:val="22"/>
                <w:szCs w:val="22"/>
              </w:rPr>
              <w:tab/>
            </w:r>
            <w:r w:rsidRPr="008B5ECB">
              <w:rPr>
                <w:rFonts w:ascii="Crimson Pro" w:hAnsi="Crimson Pro"/>
                <w:sz w:val="22"/>
                <w:szCs w:val="22"/>
              </w:rPr>
              <w:t>Polynomfunksjoner</w:t>
            </w:r>
            <w:r w:rsidRPr="008B5ECB">
              <w:rPr>
                <w:rFonts w:ascii="Crimson Pro" w:hAnsi="Crimson Pro"/>
                <w:sz w:val="22"/>
                <w:szCs w:val="22"/>
              </w:rPr>
              <w:t xml:space="preserve"> og derivasjon</w:t>
            </w:r>
          </w:p>
        </w:tc>
      </w:tr>
      <w:tr w14:paraId="08704EE4"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E81E663" w14:textId="77777777">
            <w:pPr>
              <w:contextualSpacing/>
              <w:rPr>
                <w:rFonts w:ascii="Crimson Pro" w:hAnsi="Crimson Pro" w:cs="Calibri"/>
                <w:b/>
                <w:sz w:val="22"/>
                <w:szCs w:val="22"/>
              </w:rPr>
            </w:pPr>
            <w:r w:rsidRPr="008B5ECB">
              <w:rPr>
                <w:rFonts w:ascii="Crimson Pro" w:hAnsi="Crimson Pro" w:cs="Calibri"/>
                <w:b/>
                <w:sz w:val="22"/>
                <w:szCs w:val="22"/>
              </w:rPr>
              <w:t>Læringsutbytte</w:t>
            </w:r>
          </w:p>
        </w:tc>
      </w:tr>
      <w:tr w14:paraId="666631C1"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78F3C18" w14:textId="77777777">
            <w:pPr>
              <w:contextualSpacing/>
              <w:rPr>
                <w:rFonts w:ascii="Crimson Pro" w:hAnsi="Crimson Pro" w:cs="Calibri"/>
                <w:b/>
                <w:sz w:val="22"/>
                <w:szCs w:val="22"/>
              </w:rPr>
            </w:pPr>
            <w:r w:rsidRPr="008B5ECB">
              <w:rPr>
                <w:rFonts w:ascii="Crimson Pro" w:hAnsi="Crimson Pro" w:cs="Calibri"/>
                <w:b/>
                <w:sz w:val="22"/>
                <w:szCs w:val="22"/>
              </w:rPr>
              <w:t>Kunnskaper</w:t>
            </w:r>
          </w:p>
          <w:p w:rsidR="008B5ECB" w:rsidRPr="008B5ECB" w:rsidP="008B5ECB" w14:paraId="2D01588F" w14:textId="77777777">
            <w:pPr>
              <w:contextualSpacing/>
              <w:rPr>
                <w:rFonts w:ascii="Crimson Pro" w:hAnsi="Crimson Pro" w:cs="Calibri"/>
                <w:sz w:val="22"/>
                <w:szCs w:val="22"/>
              </w:rPr>
            </w:pPr>
            <w:r w:rsidRPr="008B5ECB">
              <w:rPr>
                <w:rFonts w:ascii="Crimson Pro" w:hAnsi="Crimson Pro" w:cs="Calibri"/>
                <w:sz w:val="22"/>
                <w:szCs w:val="22"/>
              </w:rPr>
              <w:t>Studenten:</w:t>
            </w:r>
          </w:p>
          <w:p w:rsidR="008B5ECB" w:rsidRPr="008B5ECB" w:rsidP="008B5ECB" w14:paraId="27AF38BF"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Har </w:t>
            </w:r>
            <w:r w:rsidRPr="008B5ECB">
              <w:rPr>
                <w:rFonts w:ascii="Crimson Pro" w:hAnsi="Crimson Pro"/>
                <w:sz w:val="22"/>
                <w:szCs w:val="22"/>
              </w:rPr>
              <w:t>faglig</w:t>
            </w:r>
            <w:r w:rsidRPr="008B5ECB">
              <w:rPr>
                <w:rFonts w:ascii="Crimson Pro" w:hAnsi="Crimson Pro"/>
                <w:sz w:val="22"/>
                <w:szCs w:val="22"/>
              </w:rPr>
              <w:t xml:space="preserve"> grunnlag og </w:t>
            </w:r>
            <w:r w:rsidRPr="008B5ECB">
              <w:rPr>
                <w:rFonts w:ascii="Crimson Pro" w:hAnsi="Crimson Pro"/>
                <w:sz w:val="22"/>
                <w:szCs w:val="22"/>
              </w:rPr>
              <w:t>forståelse</w:t>
            </w:r>
            <w:r w:rsidRPr="008B5ECB">
              <w:rPr>
                <w:rFonts w:ascii="Crimson Pro" w:hAnsi="Crimson Pro"/>
                <w:sz w:val="22"/>
                <w:szCs w:val="22"/>
              </w:rPr>
              <w:t xml:space="preserve"> i matematikk som andre emne kan bygge videre på.</w:t>
            </w:r>
          </w:p>
          <w:p w:rsidR="008B5ECB" w:rsidRPr="008B5ECB" w:rsidP="008B5ECB" w14:paraId="0820C637"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Har </w:t>
            </w:r>
            <w:r w:rsidRPr="008B5ECB">
              <w:rPr>
                <w:rFonts w:ascii="Crimson Pro" w:hAnsi="Crimson Pro" w:cs="Calibri"/>
                <w:sz w:val="22"/>
                <w:szCs w:val="22"/>
              </w:rPr>
              <w:t>Kunnskaper</w:t>
            </w:r>
            <w:r w:rsidRPr="008B5ECB">
              <w:rPr>
                <w:rFonts w:ascii="Crimson Pro" w:hAnsi="Crimson Pro" w:cs="Calibri"/>
                <w:sz w:val="22"/>
                <w:szCs w:val="22"/>
              </w:rPr>
              <w:t xml:space="preserve"> </w:t>
            </w:r>
            <w:r w:rsidRPr="008B5ECB">
              <w:rPr>
                <w:rFonts w:ascii="Crimson Pro" w:hAnsi="Crimson Pro" w:cs="Calibri"/>
                <w:sz w:val="22"/>
                <w:szCs w:val="22"/>
              </w:rPr>
              <w:t>innenfor</w:t>
            </w:r>
            <w:r w:rsidRPr="008B5ECB">
              <w:rPr>
                <w:rFonts w:ascii="Crimson Pro" w:hAnsi="Crimson Pro" w:cs="Calibri"/>
                <w:sz w:val="22"/>
                <w:szCs w:val="22"/>
              </w:rPr>
              <w:t xml:space="preserve"> tall behandling og algebra, inkludert potenser og røter.</w:t>
            </w:r>
          </w:p>
          <w:p w:rsidR="008B5ECB" w:rsidRPr="008B5ECB" w:rsidP="008B5ECB" w14:paraId="6C60E2C0"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Har kunnskap om </w:t>
            </w:r>
            <w:r w:rsidRPr="008B5ECB">
              <w:rPr>
                <w:rFonts w:ascii="Crimson Pro" w:hAnsi="Crimson Pro" w:cs="Calibri"/>
                <w:sz w:val="22"/>
                <w:szCs w:val="22"/>
              </w:rPr>
              <w:t>prosentregning</w:t>
            </w:r>
            <w:r w:rsidRPr="008B5ECB">
              <w:rPr>
                <w:rFonts w:ascii="Crimson Pro" w:hAnsi="Crimson Pro" w:cs="Calibri"/>
                <w:sz w:val="22"/>
                <w:szCs w:val="22"/>
              </w:rPr>
              <w:t>.</w:t>
            </w:r>
          </w:p>
          <w:p w:rsidR="008B5ECB" w:rsidRPr="008B5ECB" w:rsidP="008B5ECB" w14:paraId="5BE7D77C"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Har </w:t>
            </w:r>
            <w:r w:rsidRPr="008B5ECB">
              <w:rPr>
                <w:rFonts w:ascii="Crimson Pro" w:hAnsi="Crimson Pro" w:cs="Calibri"/>
                <w:sz w:val="22"/>
                <w:szCs w:val="22"/>
              </w:rPr>
              <w:t>faktakunnskaper</w:t>
            </w:r>
            <w:r w:rsidRPr="008B5ECB">
              <w:rPr>
                <w:rFonts w:ascii="Crimson Pro" w:hAnsi="Crimson Pro" w:cs="Calibri"/>
                <w:sz w:val="22"/>
                <w:szCs w:val="22"/>
              </w:rPr>
              <w:t xml:space="preserve"> </w:t>
            </w:r>
            <w:r w:rsidRPr="008B5ECB">
              <w:rPr>
                <w:rFonts w:ascii="Crimson Pro" w:hAnsi="Crimson Pro" w:cs="Calibri"/>
                <w:sz w:val="22"/>
                <w:szCs w:val="22"/>
              </w:rPr>
              <w:t>innenfor</w:t>
            </w:r>
            <w:r w:rsidRPr="008B5ECB">
              <w:rPr>
                <w:rFonts w:ascii="Crimson Pro" w:hAnsi="Crimson Pro" w:cs="Calibri"/>
                <w:sz w:val="22"/>
                <w:szCs w:val="22"/>
              </w:rPr>
              <w:t xml:space="preserve"> funksjonslære.</w:t>
            </w:r>
          </w:p>
          <w:p w:rsidR="008B5ECB" w:rsidRPr="008B5ECB" w:rsidP="008B5ECB" w14:paraId="68429413"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Har </w:t>
            </w:r>
            <w:r w:rsidRPr="008B5ECB">
              <w:rPr>
                <w:rFonts w:ascii="Crimson Pro" w:hAnsi="Crimson Pro"/>
                <w:sz w:val="22"/>
                <w:szCs w:val="22"/>
              </w:rPr>
              <w:t>forståelse</w:t>
            </w:r>
            <w:r w:rsidRPr="008B5ECB">
              <w:rPr>
                <w:rFonts w:ascii="Crimson Pro" w:hAnsi="Crimson Pro"/>
                <w:sz w:val="22"/>
                <w:szCs w:val="22"/>
              </w:rPr>
              <w:t xml:space="preserve"> av de trigonometriske </w:t>
            </w:r>
            <w:r w:rsidRPr="008B5ECB">
              <w:rPr>
                <w:rFonts w:ascii="Crimson Pro" w:hAnsi="Crimson Pro"/>
                <w:sz w:val="22"/>
                <w:szCs w:val="22"/>
              </w:rPr>
              <w:t>funksjonene</w:t>
            </w:r>
            <w:r w:rsidRPr="008B5ECB">
              <w:rPr>
                <w:rFonts w:ascii="Crimson Pro" w:hAnsi="Crimson Pro"/>
                <w:sz w:val="22"/>
                <w:szCs w:val="22"/>
              </w:rPr>
              <w:t xml:space="preserve"> i alle </w:t>
            </w:r>
            <w:r w:rsidRPr="008B5ECB">
              <w:rPr>
                <w:rFonts w:ascii="Crimson Pro" w:hAnsi="Crimson Pro"/>
                <w:sz w:val="22"/>
                <w:szCs w:val="22"/>
              </w:rPr>
              <w:t>typer</w:t>
            </w:r>
            <w:r w:rsidRPr="008B5ECB">
              <w:rPr>
                <w:rFonts w:ascii="Crimson Pro" w:hAnsi="Crimson Pro"/>
                <w:sz w:val="22"/>
                <w:szCs w:val="22"/>
              </w:rPr>
              <w:t xml:space="preserve"> </w:t>
            </w:r>
            <w:r w:rsidRPr="008B5ECB">
              <w:rPr>
                <w:rFonts w:ascii="Crimson Pro" w:hAnsi="Crimson Pro"/>
                <w:sz w:val="22"/>
                <w:szCs w:val="22"/>
              </w:rPr>
              <w:t>trekanter</w:t>
            </w:r>
          </w:p>
          <w:p w:rsidR="008B5ECB" w:rsidRPr="008B5ECB" w:rsidP="008B5ECB" w14:paraId="5D37898C" w14:textId="77777777">
            <w:pPr>
              <w:contextualSpacing/>
              <w:rPr>
                <w:rFonts w:ascii="Crimson Pro" w:hAnsi="Crimson Pro" w:cs="Calibri"/>
                <w:b/>
                <w:sz w:val="22"/>
                <w:szCs w:val="22"/>
              </w:rPr>
            </w:pPr>
            <w:r w:rsidRPr="008B5ECB">
              <w:rPr>
                <w:rFonts w:ascii="Crimson Pro" w:hAnsi="Crimson Pro" w:cs="Calibri"/>
                <w:b/>
                <w:sz w:val="22"/>
                <w:szCs w:val="22"/>
              </w:rPr>
              <w:t>Ferdigheter</w:t>
            </w:r>
          </w:p>
          <w:p w:rsidR="008B5ECB" w:rsidRPr="008B5ECB" w:rsidP="008B5ECB" w14:paraId="36A4A83C" w14:textId="77777777">
            <w:pPr>
              <w:contextualSpacing/>
              <w:rPr>
                <w:rFonts w:ascii="Crimson Pro" w:hAnsi="Crimson Pro" w:cs="Calibri"/>
                <w:sz w:val="22"/>
                <w:szCs w:val="22"/>
              </w:rPr>
            </w:pPr>
            <w:r w:rsidRPr="008B5ECB">
              <w:rPr>
                <w:rFonts w:ascii="Crimson Pro" w:hAnsi="Crimson Pro" w:cs="Calibri"/>
                <w:sz w:val="22"/>
                <w:szCs w:val="22"/>
              </w:rPr>
              <w:t>Studenten:</w:t>
            </w:r>
          </w:p>
          <w:p w:rsidR="008B5ECB" w:rsidRPr="008B5ECB" w:rsidP="008B5ECB" w14:paraId="65D6E09C"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Kan anvende tall behandling og algebra for å </w:t>
            </w:r>
            <w:r w:rsidRPr="008B5ECB">
              <w:rPr>
                <w:rFonts w:ascii="Crimson Pro" w:hAnsi="Crimson Pro"/>
                <w:sz w:val="22"/>
                <w:szCs w:val="22"/>
              </w:rPr>
              <w:t>løse</w:t>
            </w:r>
            <w:r w:rsidRPr="008B5ECB">
              <w:rPr>
                <w:rFonts w:ascii="Crimson Pro" w:hAnsi="Crimson Pro"/>
                <w:sz w:val="22"/>
                <w:szCs w:val="22"/>
              </w:rPr>
              <w:t xml:space="preserve"> relevante matematiske </w:t>
            </w:r>
            <w:r w:rsidRPr="008B5ECB">
              <w:rPr>
                <w:rFonts w:ascii="Crimson Pro" w:hAnsi="Crimson Pro"/>
                <w:sz w:val="22"/>
                <w:szCs w:val="22"/>
              </w:rPr>
              <w:t>problemstillinger</w:t>
            </w:r>
            <w:r w:rsidRPr="008B5ECB">
              <w:rPr>
                <w:rFonts w:ascii="Crimson Pro" w:hAnsi="Crimson Pro"/>
                <w:sz w:val="22"/>
                <w:szCs w:val="22"/>
              </w:rPr>
              <w:t>.</w:t>
            </w:r>
          </w:p>
          <w:p w:rsidR="008B5ECB" w:rsidRPr="008B5ECB" w:rsidP="008B5ECB" w14:paraId="7F73A034"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Kan anvende prosent og vekstfaktor </w:t>
            </w:r>
            <w:r w:rsidRPr="008B5ECB">
              <w:rPr>
                <w:rFonts w:ascii="Crimson Pro" w:hAnsi="Crimson Pro" w:cs="Calibri"/>
                <w:sz w:val="22"/>
                <w:szCs w:val="22"/>
              </w:rPr>
              <w:t>innen</w:t>
            </w:r>
            <w:r w:rsidRPr="008B5ECB">
              <w:rPr>
                <w:rFonts w:ascii="Crimson Pro" w:hAnsi="Crimson Pro" w:cs="Calibri"/>
                <w:sz w:val="22"/>
                <w:szCs w:val="22"/>
              </w:rPr>
              <w:t xml:space="preserve"> økonomi og </w:t>
            </w:r>
            <w:r w:rsidRPr="008B5ECB">
              <w:rPr>
                <w:rFonts w:ascii="Crimson Pro" w:hAnsi="Crimson Pro" w:cs="Calibri"/>
                <w:sz w:val="22"/>
                <w:szCs w:val="22"/>
              </w:rPr>
              <w:t>ellers</w:t>
            </w:r>
            <w:r w:rsidRPr="008B5ECB">
              <w:rPr>
                <w:rFonts w:ascii="Crimson Pro" w:hAnsi="Crimson Pro" w:cs="Calibri"/>
                <w:sz w:val="22"/>
                <w:szCs w:val="22"/>
              </w:rPr>
              <w:t xml:space="preserve"> i sitt fagfelt.</w:t>
            </w:r>
          </w:p>
          <w:p w:rsidR="008B5ECB" w:rsidRPr="008B5ECB" w:rsidP="008B5ECB" w14:paraId="11D5DB70"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Kan anvende funksjonslære for å </w:t>
            </w:r>
            <w:r w:rsidRPr="008B5ECB">
              <w:rPr>
                <w:rFonts w:ascii="Crimson Pro" w:hAnsi="Crimson Pro"/>
                <w:sz w:val="22"/>
                <w:szCs w:val="22"/>
              </w:rPr>
              <w:t>løse</w:t>
            </w:r>
            <w:r w:rsidRPr="008B5ECB">
              <w:rPr>
                <w:rFonts w:ascii="Crimson Pro" w:hAnsi="Crimson Pro"/>
                <w:sz w:val="22"/>
                <w:szCs w:val="22"/>
              </w:rPr>
              <w:t xml:space="preserve"> matematiske og fagspesifikke problem.</w:t>
            </w:r>
          </w:p>
          <w:p w:rsidR="008B5ECB" w:rsidRPr="008B5ECB" w:rsidP="008B5ECB" w14:paraId="54500492"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Kan anvende den trigonometriske </w:t>
            </w:r>
            <w:r w:rsidRPr="008B5ECB">
              <w:rPr>
                <w:rFonts w:ascii="Crimson Pro" w:hAnsi="Crimson Pro"/>
                <w:sz w:val="22"/>
                <w:szCs w:val="22"/>
              </w:rPr>
              <w:t>forståelsen</w:t>
            </w:r>
            <w:r w:rsidRPr="008B5ECB">
              <w:rPr>
                <w:rFonts w:ascii="Crimson Pro" w:hAnsi="Crimson Pro"/>
                <w:sz w:val="22"/>
                <w:szCs w:val="22"/>
              </w:rPr>
              <w:t xml:space="preserve"> i relevante </w:t>
            </w:r>
            <w:r w:rsidRPr="008B5ECB">
              <w:rPr>
                <w:rFonts w:ascii="Crimson Pro" w:hAnsi="Crimson Pro"/>
                <w:sz w:val="22"/>
                <w:szCs w:val="22"/>
              </w:rPr>
              <w:t>problemstillinger</w:t>
            </w:r>
            <w:r w:rsidRPr="008B5ECB">
              <w:rPr>
                <w:rFonts w:ascii="Crimson Pro" w:hAnsi="Crimson Pro"/>
                <w:sz w:val="22"/>
                <w:szCs w:val="22"/>
              </w:rPr>
              <w:t xml:space="preserve"> </w:t>
            </w:r>
            <w:r w:rsidRPr="008B5ECB">
              <w:rPr>
                <w:rFonts w:ascii="Crimson Pro" w:hAnsi="Crimson Pro"/>
                <w:sz w:val="22"/>
                <w:szCs w:val="22"/>
              </w:rPr>
              <w:t>innenfor</w:t>
            </w:r>
            <w:r w:rsidRPr="008B5ECB">
              <w:rPr>
                <w:rFonts w:ascii="Crimson Pro" w:hAnsi="Crimson Pro"/>
                <w:sz w:val="22"/>
                <w:szCs w:val="22"/>
              </w:rPr>
              <w:t xml:space="preserve"> eksempel navigasjon.</w:t>
            </w:r>
          </w:p>
          <w:p w:rsidR="008B5ECB" w:rsidRPr="008B5ECB" w:rsidP="008B5ECB" w14:paraId="1CCC2750" w14:textId="77777777">
            <w:pPr>
              <w:contextualSpacing/>
              <w:rPr>
                <w:rFonts w:ascii="Crimson Pro" w:hAnsi="Crimson Pro" w:cs="Calibri"/>
                <w:b/>
                <w:sz w:val="22"/>
                <w:szCs w:val="22"/>
              </w:rPr>
            </w:pPr>
            <w:r w:rsidRPr="008B5ECB">
              <w:rPr>
                <w:rFonts w:ascii="Crimson Pro" w:hAnsi="Crimson Pro" w:cs="Calibri"/>
                <w:b/>
                <w:sz w:val="22"/>
                <w:szCs w:val="22"/>
              </w:rPr>
              <w:t>Generell kompetanse</w:t>
            </w:r>
          </w:p>
          <w:p w:rsidR="008B5ECB" w:rsidRPr="008B5ECB" w:rsidP="008B5ECB" w14:paraId="5F0CEC78" w14:textId="77777777">
            <w:pPr>
              <w:contextualSpacing/>
              <w:rPr>
                <w:rFonts w:ascii="Crimson Pro" w:hAnsi="Crimson Pro" w:cs="Calibri"/>
                <w:sz w:val="22"/>
                <w:szCs w:val="22"/>
              </w:rPr>
            </w:pPr>
            <w:r w:rsidRPr="008B5ECB">
              <w:rPr>
                <w:rFonts w:ascii="Crimson Pro" w:hAnsi="Crimson Pro" w:cs="Calibri"/>
                <w:sz w:val="22"/>
                <w:szCs w:val="22"/>
              </w:rPr>
              <w:t>Studenten:</w:t>
            </w:r>
          </w:p>
          <w:p w:rsidR="008B5ECB" w:rsidRPr="008B5ECB" w:rsidP="008B5ECB" w14:paraId="0DD8B195"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Kan utføre nødvendige </w:t>
            </w:r>
            <w:r w:rsidRPr="008B5ECB">
              <w:rPr>
                <w:rFonts w:ascii="Crimson Pro" w:hAnsi="Crimson Pro" w:cs="Calibri"/>
                <w:sz w:val="22"/>
                <w:szCs w:val="22"/>
              </w:rPr>
              <w:t>beregninger</w:t>
            </w:r>
            <w:r w:rsidRPr="008B5ECB">
              <w:rPr>
                <w:rFonts w:ascii="Crimson Pro" w:hAnsi="Crimson Pro" w:cs="Calibri"/>
                <w:sz w:val="22"/>
                <w:szCs w:val="22"/>
              </w:rPr>
              <w:t xml:space="preserve"> i navigasjon, </w:t>
            </w:r>
            <w:r w:rsidRPr="008B5ECB">
              <w:rPr>
                <w:rFonts w:ascii="Crimson Pro" w:hAnsi="Crimson Pro" w:cs="Calibri"/>
                <w:sz w:val="22"/>
                <w:szCs w:val="22"/>
              </w:rPr>
              <w:t>lasteberegninger</w:t>
            </w:r>
            <w:r w:rsidRPr="008B5ECB">
              <w:rPr>
                <w:rFonts w:ascii="Crimson Pro" w:hAnsi="Crimson Pro" w:cs="Calibri"/>
                <w:sz w:val="22"/>
                <w:szCs w:val="22"/>
              </w:rPr>
              <w:t xml:space="preserve">, </w:t>
            </w:r>
            <w:r w:rsidRPr="008B5ECB">
              <w:rPr>
                <w:rFonts w:ascii="Crimson Pro" w:hAnsi="Crimson Pro" w:cs="Calibri"/>
                <w:sz w:val="22"/>
                <w:szCs w:val="22"/>
              </w:rPr>
              <w:t>stabilitetsberegninger</w:t>
            </w:r>
            <w:r w:rsidRPr="008B5ECB">
              <w:rPr>
                <w:rFonts w:ascii="Crimson Pro" w:hAnsi="Crimson Pro" w:cs="Calibri"/>
                <w:sz w:val="22"/>
                <w:szCs w:val="22"/>
              </w:rPr>
              <w:t xml:space="preserve"> og andre </w:t>
            </w:r>
            <w:r w:rsidRPr="008B5ECB">
              <w:rPr>
                <w:rFonts w:ascii="Crimson Pro" w:hAnsi="Crimson Pro" w:cs="Calibri"/>
                <w:sz w:val="22"/>
                <w:szCs w:val="22"/>
              </w:rPr>
              <w:t>beregninger</w:t>
            </w:r>
            <w:r w:rsidRPr="008B5ECB">
              <w:rPr>
                <w:rFonts w:ascii="Crimson Pro" w:hAnsi="Crimson Pro" w:cs="Calibri"/>
                <w:sz w:val="22"/>
                <w:szCs w:val="22"/>
              </w:rPr>
              <w:t xml:space="preserve"> som en dekksoffiser stilles overfor i sitt arbeid.</w:t>
            </w:r>
          </w:p>
          <w:p w:rsidR="008B5ECB" w:rsidRPr="008B5ECB" w:rsidP="008B5ECB" w14:paraId="4D214984" w14:textId="77777777">
            <w:pPr>
              <w:numPr>
                <w:ilvl w:val="0"/>
                <w:numId w:val="26"/>
              </w:numPr>
              <w:spacing w:before="135" w:after="135"/>
              <w:contextualSpacing/>
              <w:rPr>
                <w:rFonts w:ascii="Crimson Pro" w:hAnsi="Crimson Pro"/>
                <w:sz w:val="22"/>
                <w:szCs w:val="22"/>
              </w:rPr>
            </w:pPr>
            <w:r w:rsidRPr="008B5ECB">
              <w:rPr>
                <w:rFonts w:ascii="Crimson Pro" w:hAnsi="Crimson Pro"/>
                <w:sz w:val="22"/>
                <w:szCs w:val="22"/>
              </w:rPr>
              <w:t xml:space="preserve">Har matematisk kunnskap og </w:t>
            </w:r>
            <w:r w:rsidRPr="008B5ECB">
              <w:rPr>
                <w:rFonts w:ascii="Crimson Pro" w:hAnsi="Crimson Pro"/>
                <w:sz w:val="22"/>
                <w:szCs w:val="22"/>
              </w:rPr>
              <w:t>forståelse</w:t>
            </w:r>
            <w:r w:rsidRPr="008B5ECB">
              <w:rPr>
                <w:rFonts w:ascii="Crimson Pro" w:hAnsi="Crimson Pro"/>
                <w:sz w:val="22"/>
                <w:szCs w:val="22"/>
              </w:rPr>
              <w:t xml:space="preserve"> for videre læring. </w:t>
            </w:r>
          </w:p>
          <w:p w:rsidR="008B5ECB" w:rsidRPr="008B5ECB" w:rsidP="008B5ECB" w14:paraId="110E2320" w14:textId="77777777">
            <w:pPr>
              <w:numPr>
                <w:ilvl w:val="0"/>
                <w:numId w:val="26"/>
              </w:numPr>
              <w:spacing w:before="135" w:after="135"/>
              <w:contextualSpacing/>
              <w:rPr>
                <w:rFonts w:ascii="Crimson Pro" w:hAnsi="Crimson Pro" w:cs="Calibri"/>
                <w:sz w:val="22"/>
                <w:szCs w:val="22"/>
              </w:rPr>
            </w:pPr>
            <w:r w:rsidRPr="008B5ECB">
              <w:rPr>
                <w:rFonts w:ascii="Crimson Pro" w:hAnsi="Crimson Pro" w:cs="Calibri"/>
                <w:sz w:val="22"/>
                <w:szCs w:val="22"/>
              </w:rPr>
              <w:t xml:space="preserve">Har en systematisk og analytisk tankemåte i forhold til generelle </w:t>
            </w:r>
            <w:r w:rsidRPr="008B5ECB">
              <w:rPr>
                <w:rFonts w:ascii="Crimson Pro" w:hAnsi="Crimson Pro" w:cs="Calibri"/>
                <w:sz w:val="22"/>
                <w:szCs w:val="22"/>
              </w:rPr>
              <w:t>problemstillinger</w:t>
            </w:r>
            <w:r w:rsidRPr="008B5ECB">
              <w:rPr>
                <w:rFonts w:ascii="Crimson Pro" w:hAnsi="Crimson Pro" w:cs="Calibri"/>
                <w:sz w:val="22"/>
                <w:szCs w:val="22"/>
              </w:rPr>
              <w:t>.</w:t>
            </w:r>
          </w:p>
        </w:tc>
      </w:tr>
      <w:tr w14:paraId="15783BA2"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798F9C9D" w14:textId="77777777">
            <w:pPr>
              <w:contextualSpacing/>
              <w:rPr>
                <w:rFonts w:ascii="Crimson Pro" w:hAnsi="Crimson Pro" w:cs="Calibri"/>
                <w:b/>
                <w:sz w:val="22"/>
                <w:szCs w:val="22"/>
              </w:rPr>
            </w:pPr>
            <w:r w:rsidRPr="008B5ECB">
              <w:rPr>
                <w:rFonts w:ascii="Crimson Pro" w:hAnsi="Crimson Pro" w:cs="Calibri"/>
                <w:b/>
                <w:sz w:val="22"/>
                <w:szCs w:val="22"/>
              </w:rPr>
              <w:br w:type="page"/>
            </w:r>
            <w:r w:rsidRPr="008B5ECB">
              <w:rPr>
                <w:rFonts w:ascii="Crimson Pro" w:hAnsi="Crimson Pro" w:cs="Calibri"/>
                <w:b/>
                <w:sz w:val="22"/>
                <w:szCs w:val="22"/>
              </w:rPr>
              <w:t>Fagressurser</w:t>
            </w:r>
            <w:r w:rsidRPr="008B5ECB">
              <w:rPr>
                <w:rFonts w:ascii="Crimson Pro" w:hAnsi="Crimson Pro" w:cs="Calibri"/>
                <w:b/>
                <w:sz w:val="22"/>
                <w:szCs w:val="22"/>
              </w:rPr>
              <w:t>/lærebøker</w:t>
            </w:r>
          </w:p>
        </w:tc>
      </w:tr>
      <w:tr w14:paraId="195D0465" w14:textId="77777777" w:rsidTr="008B5EC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0946E6C" w14:textId="77777777">
            <w:pPr>
              <w:rPr>
                <w:rFonts w:ascii="Crimson Pro" w:hAnsi="Crimson Pro" w:cs="Calibri"/>
                <w:sz w:val="22"/>
                <w:szCs w:val="22"/>
              </w:rPr>
            </w:pPr>
            <w:r w:rsidRPr="008B5ECB">
              <w:rPr>
                <w:rFonts w:ascii="Crimson Pro" w:hAnsi="Crimson Pro" w:cs="Calibri"/>
                <w:sz w:val="22"/>
                <w:szCs w:val="22"/>
              </w:rPr>
              <w:t xml:space="preserve">Sinus, T. Oldervoll / O. Orskaug / A. </w:t>
            </w:r>
            <w:r w:rsidRPr="008B5ECB">
              <w:rPr>
                <w:rFonts w:ascii="Crimson Pro" w:hAnsi="Crimson Pro" w:cs="Calibri"/>
                <w:sz w:val="22"/>
                <w:szCs w:val="22"/>
              </w:rPr>
              <w:t>Vaaje</w:t>
            </w:r>
          </w:p>
        </w:tc>
      </w:tr>
      <w:tr w14:paraId="2BDE3808"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07E6465" w14:textId="77777777">
            <w:pPr>
              <w:contextualSpacing/>
              <w:rPr>
                <w:rFonts w:ascii="Crimson Pro" w:hAnsi="Crimson Pro" w:cs="Calibri"/>
                <w:b/>
                <w:sz w:val="22"/>
                <w:szCs w:val="22"/>
              </w:rPr>
            </w:pPr>
            <w:r w:rsidRPr="008B5ECB">
              <w:rPr>
                <w:rFonts w:ascii="Crimson Pro" w:hAnsi="Crimson Pro" w:cs="Calibri"/>
                <w:b/>
                <w:sz w:val="22"/>
                <w:szCs w:val="22"/>
              </w:rPr>
              <w:t>Læringsmåter</w:t>
            </w:r>
          </w:p>
        </w:tc>
      </w:tr>
      <w:tr w14:paraId="4A5CED68"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7184D5F" w14:textId="77777777">
            <w:pPr>
              <w:contextualSpacing/>
              <w:rPr>
                <w:rFonts w:ascii="Crimson Pro" w:hAnsi="Crimson Pro" w:cs="Calibri"/>
                <w:sz w:val="22"/>
                <w:szCs w:val="22"/>
              </w:rPr>
            </w:pPr>
            <w:r w:rsidRPr="008B5ECB">
              <w:rPr>
                <w:rFonts w:ascii="Crimson Pro" w:hAnsi="Crimson Pro" w:cs="Calibri"/>
                <w:sz w:val="22"/>
                <w:szCs w:val="22"/>
              </w:rPr>
              <w:t xml:space="preserve"> Forelesning med arbeidskrav knytt til stoffet, gruppearbeid, </w:t>
            </w:r>
            <w:r w:rsidRPr="008B5ECB">
              <w:rPr>
                <w:rFonts w:ascii="Crimson Pro" w:hAnsi="Crimson Pro" w:cs="Calibri"/>
                <w:sz w:val="22"/>
                <w:szCs w:val="22"/>
              </w:rPr>
              <w:t>oppgaveløsing</w:t>
            </w:r>
            <w:r w:rsidRPr="008B5ECB">
              <w:rPr>
                <w:rFonts w:ascii="Crimson Pro" w:hAnsi="Crimson Pro" w:cs="Calibri"/>
                <w:sz w:val="22"/>
                <w:szCs w:val="22"/>
              </w:rPr>
              <w:t xml:space="preserve">. </w:t>
            </w:r>
            <w:r w:rsidRPr="008B5ECB">
              <w:rPr>
                <w:rFonts w:ascii="Crimson Pro" w:hAnsi="Crimson Pro" w:cs="Calibri"/>
                <w:sz w:val="22"/>
                <w:szCs w:val="22"/>
              </w:rPr>
              <w:t>Studentene</w:t>
            </w:r>
            <w:r w:rsidRPr="008B5ECB">
              <w:rPr>
                <w:rFonts w:ascii="Crimson Pro" w:hAnsi="Crimson Pro" w:cs="Calibri"/>
                <w:sz w:val="22"/>
                <w:szCs w:val="22"/>
              </w:rPr>
              <w:t xml:space="preserve"> arbeider </w:t>
            </w:r>
            <w:r w:rsidRPr="008B5ECB">
              <w:rPr>
                <w:rFonts w:ascii="Crimson Pro" w:hAnsi="Crimson Pro" w:cs="Calibri"/>
                <w:sz w:val="22"/>
                <w:szCs w:val="22"/>
              </w:rPr>
              <w:t>selvstendig</w:t>
            </w:r>
            <w:r w:rsidRPr="008B5ECB">
              <w:rPr>
                <w:rFonts w:ascii="Crimson Pro" w:hAnsi="Crimson Pro" w:cs="Calibri"/>
                <w:sz w:val="22"/>
                <w:szCs w:val="22"/>
              </w:rPr>
              <w:t xml:space="preserve"> eller i grupper med </w:t>
            </w:r>
            <w:r w:rsidRPr="008B5ECB">
              <w:rPr>
                <w:rFonts w:ascii="Crimson Pro" w:hAnsi="Crimson Pro" w:cs="Calibri"/>
                <w:sz w:val="22"/>
                <w:szCs w:val="22"/>
              </w:rPr>
              <w:t>oppgavene</w:t>
            </w:r>
            <w:r w:rsidRPr="008B5ECB">
              <w:rPr>
                <w:rFonts w:ascii="Crimson Pro" w:hAnsi="Crimson Pro" w:cs="Calibri"/>
                <w:sz w:val="22"/>
                <w:szCs w:val="22"/>
              </w:rPr>
              <w:t xml:space="preserve">, der lærer er </w:t>
            </w:r>
            <w:r w:rsidRPr="008B5ECB">
              <w:rPr>
                <w:rFonts w:ascii="Crimson Pro" w:hAnsi="Crimson Pro" w:cs="Calibri"/>
                <w:sz w:val="22"/>
                <w:szCs w:val="22"/>
              </w:rPr>
              <w:t>tilgengelig</w:t>
            </w:r>
            <w:r w:rsidRPr="008B5ECB">
              <w:rPr>
                <w:rFonts w:ascii="Crimson Pro" w:hAnsi="Crimson Pro" w:cs="Calibri"/>
                <w:sz w:val="22"/>
                <w:szCs w:val="22"/>
              </w:rPr>
              <w:t xml:space="preserve"> for </w:t>
            </w:r>
            <w:r w:rsidRPr="008B5ECB">
              <w:rPr>
                <w:rFonts w:ascii="Crimson Pro" w:hAnsi="Crimson Pro" w:cs="Calibri"/>
                <w:sz w:val="22"/>
                <w:szCs w:val="22"/>
              </w:rPr>
              <w:t>veiledning</w:t>
            </w:r>
            <w:r w:rsidRPr="008B5ECB">
              <w:rPr>
                <w:rFonts w:ascii="Crimson Pro" w:hAnsi="Crimson Pro" w:cs="Calibri"/>
                <w:sz w:val="22"/>
                <w:szCs w:val="22"/>
              </w:rPr>
              <w:t xml:space="preserve"> ved kontakt.</w:t>
            </w:r>
          </w:p>
        </w:tc>
      </w:tr>
      <w:tr w14:paraId="00C7AC12"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A0C9BF3" w14:textId="77777777">
            <w:pPr>
              <w:contextualSpacing/>
              <w:rPr>
                <w:rFonts w:ascii="Crimson Pro" w:hAnsi="Crimson Pro" w:cs="Calibri"/>
                <w:b/>
                <w:sz w:val="22"/>
                <w:szCs w:val="22"/>
              </w:rPr>
            </w:pPr>
            <w:r w:rsidRPr="008B5ECB">
              <w:rPr>
                <w:rFonts w:ascii="Crimson Pro" w:hAnsi="Crimson Pro" w:cs="Calibri"/>
                <w:b/>
                <w:sz w:val="22"/>
                <w:szCs w:val="22"/>
              </w:rPr>
              <w:t>Studiefasiliteter</w:t>
            </w:r>
          </w:p>
        </w:tc>
      </w:tr>
      <w:tr w14:paraId="151DF306"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720EC82" w14:textId="77777777">
            <w:pPr>
              <w:contextualSpacing/>
              <w:rPr>
                <w:rFonts w:ascii="Crimson Pro" w:hAnsi="Crimson Pro" w:cs="Calibri"/>
                <w:sz w:val="22"/>
                <w:szCs w:val="22"/>
              </w:rPr>
            </w:pPr>
            <w:r w:rsidRPr="008B5ECB">
              <w:rPr>
                <w:rFonts w:ascii="Crimson Pro" w:hAnsi="Crimson Pro" w:cs="Calibri"/>
                <w:sz w:val="22"/>
                <w:szCs w:val="22"/>
              </w:rPr>
              <w:t xml:space="preserve">Klasserom, auditorium og skolens andre </w:t>
            </w:r>
            <w:r w:rsidRPr="008B5ECB">
              <w:rPr>
                <w:rFonts w:ascii="Crimson Pro" w:hAnsi="Crimson Pro" w:cs="Calibri"/>
                <w:sz w:val="22"/>
                <w:szCs w:val="22"/>
              </w:rPr>
              <w:t>fasiliteter</w:t>
            </w:r>
            <w:r w:rsidRPr="008B5ECB">
              <w:rPr>
                <w:rFonts w:ascii="Crimson Pro" w:hAnsi="Crimson Pro" w:cs="Calibri"/>
                <w:sz w:val="22"/>
                <w:szCs w:val="22"/>
              </w:rPr>
              <w:t xml:space="preserve"> (bl.a. grupperom, bibliotek etc.).</w:t>
            </w:r>
          </w:p>
        </w:tc>
      </w:tr>
      <w:tr w14:paraId="7325DE36"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3900EA36" w14:textId="77777777">
            <w:pPr>
              <w:contextualSpacing/>
              <w:rPr>
                <w:rFonts w:ascii="Crimson Pro" w:hAnsi="Crimson Pro" w:cs="Calibri"/>
                <w:b/>
                <w:sz w:val="22"/>
                <w:szCs w:val="22"/>
              </w:rPr>
            </w:pPr>
            <w:r w:rsidRPr="008B5ECB">
              <w:rPr>
                <w:rFonts w:ascii="Crimson Pro" w:hAnsi="Crimson Pro" w:cs="Calibri"/>
                <w:b/>
                <w:sz w:val="22"/>
                <w:szCs w:val="22"/>
              </w:rPr>
              <w:t>Arbeidskrav i emnet</w:t>
            </w:r>
          </w:p>
        </w:tc>
      </w:tr>
      <w:tr w14:paraId="11AD60CD"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0ECAB5CE" w14:textId="77777777">
            <w:pPr>
              <w:contextualSpacing/>
              <w:rPr>
                <w:rFonts w:ascii="Crimson Pro" w:hAnsi="Crimson Pro" w:cs="Calibri"/>
                <w:sz w:val="22"/>
                <w:szCs w:val="22"/>
              </w:rPr>
            </w:pPr>
            <w:r w:rsidRPr="008B5ECB">
              <w:rPr>
                <w:rFonts w:ascii="Crimson Pro" w:hAnsi="Crimson Pro" w:cs="Calibri"/>
                <w:sz w:val="22"/>
                <w:szCs w:val="22"/>
              </w:rPr>
              <w:t>Minimum 4 arbeidskrav. Alle arbeidskrav skal være bestått for å bestå emnet.</w:t>
            </w:r>
          </w:p>
        </w:tc>
      </w:tr>
      <w:tr w14:paraId="6F9F7B01"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3675E75" w14:textId="77777777">
            <w:pPr>
              <w:contextualSpacing/>
              <w:rPr>
                <w:rFonts w:ascii="Crimson Pro" w:hAnsi="Crimson Pro" w:cs="Calibri"/>
                <w:b/>
                <w:sz w:val="22"/>
                <w:szCs w:val="22"/>
              </w:rPr>
            </w:pPr>
            <w:r w:rsidRPr="008B5ECB">
              <w:rPr>
                <w:rFonts w:ascii="Crimson Pro" w:hAnsi="Crimson Pro" w:cs="Calibri"/>
                <w:b/>
                <w:sz w:val="22"/>
                <w:szCs w:val="22"/>
              </w:rPr>
              <w:t>Eksamen</w:t>
            </w:r>
          </w:p>
        </w:tc>
      </w:tr>
      <w:tr w14:paraId="0671F16F"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43EC0A9" w14:textId="77777777">
            <w:pPr>
              <w:contextualSpacing/>
              <w:rPr>
                <w:rFonts w:ascii="Crimson Pro" w:hAnsi="Crimson Pro"/>
                <w:sz w:val="22"/>
                <w:szCs w:val="22"/>
              </w:rPr>
            </w:pPr>
            <w:r w:rsidRPr="008B5ECB">
              <w:rPr>
                <w:rFonts w:ascii="Crimson Pro" w:hAnsi="Crimson Pro" w:cs="Calibri"/>
                <w:sz w:val="22"/>
                <w:szCs w:val="22"/>
              </w:rPr>
              <w:t>Se tabell i pkt. 2.8.2</w:t>
            </w:r>
          </w:p>
        </w:tc>
      </w:tr>
      <w:tr w14:paraId="4C9846DC"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C47E13A" w14:textId="77777777">
            <w:pPr>
              <w:contextualSpacing/>
              <w:rPr>
                <w:rFonts w:ascii="Crimson Pro" w:hAnsi="Crimson Pro" w:cs="Calibri"/>
                <w:b/>
                <w:bCs/>
                <w:sz w:val="22"/>
                <w:szCs w:val="22"/>
              </w:rPr>
            </w:pPr>
            <w:r w:rsidRPr="008B5ECB">
              <w:rPr>
                <w:rFonts w:ascii="Crimson Pro" w:hAnsi="Crimson Pro" w:cs="Calibri"/>
                <w:b/>
                <w:bCs/>
                <w:sz w:val="22"/>
                <w:szCs w:val="22"/>
              </w:rPr>
              <w:t>Sluttvurdering</w:t>
            </w:r>
          </w:p>
        </w:tc>
      </w:tr>
      <w:tr w14:paraId="12793D59"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08E34921" w14:textId="77777777">
            <w:pPr>
              <w:autoSpaceDE w:val="0"/>
              <w:autoSpaceDN w:val="0"/>
              <w:adjustRightInd w:val="0"/>
              <w:rPr>
                <w:rFonts w:ascii="Crimson Pro" w:hAnsi="Crimson Pro" w:cs="Calibri"/>
                <w:b/>
                <w:bCs/>
                <w:sz w:val="22"/>
                <w:szCs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w:t>
            </w:r>
            <w:r w:rsidRPr="008B5ECB">
              <w:rPr>
                <w:rFonts w:ascii="Crimson Pro" w:eastAsia="Calibri" w:hAnsi="Crimson Pro" w:cs="Calibri"/>
                <w:sz w:val="22"/>
              </w:rPr>
              <w:br/>
              <w:t>Alle arbeidskrav skal være bestått for å kunne få karakter i emnet.</w:t>
            </w:r>
          </w:p>
        </w:tc>
      </w:tr>
    </w:tbl>
    <w:p w:rsidR="008B5ECB" w:rsidRPr="008B5ECB" w:rsidP="008B5ECB" w14:paraId="50334850" w14:textId="77777777">
      <w:pPr>
        <w:rPr>
          <w:rFonts w:ascii="Crimson Pro" w:hAnsi="Crimson Pro"/>
          <w:sz w:val="20"/>
        </w:rPr>
      </w:pPr>
      <w:r w:rsidRPr="008B5ECB">
        <w:rPr>
          <w:rFonts w:ascii="Crimson Pro" w:hAnsi="Crimson Pro"/>
          <w:sz w:val="20"/>
        </w:rPr>
        <w:br w:type="page"/>
      </w:r>
    </w:p>
    <w:tbl>
      <w:tblPr>
        <w:tblStyle w:val="TabellEmnebeskrivelse"/>
        <w:tblW w:w="9464" w:type="dxa"/>
        <w:tblInd w:w="0" w:type="dxa"/>
        <w:tblLook w:val="04A0"/>
      </w:tblPr>
      <w:tblGrid>
        <w:gridCol w:w="3256"/>
        <w:gridCol w:w="6208"/>
      </w:tblGrid>
      <w:tr w14:paraId="2E09DBD7" w14:textId="77777777" w:rsidTr="008B5ECB">
        <w:tblPrEx>
          <w:tblW w:w="9464" w:type="dxa"/>
          <w:tblInd w:w="0" w:type="dxa"/>
          <w:tblLook w:val="04A0"/>
        </w:tblPrEx>
        <w:tc>
          <w:tcPr>
            <w:tcW w:w="3256" w:type="dxa"/>
            <w:tcBorders>
              <w:top w:val="single" w:sz="4" w:space="0" w:color="auto"/>
              <w:left w:val="single" w:sz="4" w:space="0" w:color="auto"/>
              <w:bottom w:val="single" w:sz="6" w:space="0" w:color="auto"/>
              <w:right w:val="single" w:sz="6" w:space="0" w:color="auto"/>
            </w:tcBorders>
            <w:hideMark/>
          </w:tcPr>
          <w:p w:rsidR="008B5ECB" w:rsidRPr="008B5ECB" w:rsidP="008B5ECB" w14:paraId="5A69FBC1" w14:textId="77777777">
            <w:pPr>
              <w:outlineLvl w:val="1"/>
              <w:rPr>
                <w:rFonts w:ascii="Montserrat" w:hAnsi="Montserrat"/>
                <w:b/>
                <w:sz w:val="22"/>
                <w:szCs w:val="22"/>
              </w:rPr>
            </w:pPr>
            <w:r w:rsidRPr="008B5ECB">
              <w:rPr>
                <w:rFonts w:ascii="Montserrat" w:hAnsi="Montserrat"/>
                <w:sz w:val="28"/>
              </w:rPr>
              <w:br w:type="page"/>
            </w:r>
            <w:bookmarkStart w:id="130" w:name="_Toc107823732"/>
            <w:bookmarkStart w:id="131" w:name="_Toc256000046"/>
            <w:r w:rsidRPr="008B5ECB">
              <w:rPr>
                <w:rFonts w:ascii="Montserrat" w:hAnsi="Montserrat"/>
                <w:b/>
                <w:sz w:val="22"/>
                <w:szCs w:val="22"/>
              </w:rPr>
              <w:t>Emnekode 00TM05I - Norsk</w:t>
            </w:r>
            <w:bookmarkEnd w:id="131"/>
            <w:bookmarkEnd w:id="130"/>
          </w:p>
        </w:tc>
        <w:tc>
          <w:tcPr>
            <w:tcW w:w="6208" w:type="dxa"/>
            <w:tcBorders>
              <w:top w:val="single" w:sz="4" w:space="0" w:color="auto"/>
              <w:left w:val="single" w:sz="6" w:space="0" w:color="auto"/>
              <w:bottom w:val="single" w:sz="6" w:space="0" w:color="auto"/>
              <w:right w:val="single" w:sz="4" w:space="0" w:color="auto"/>
            </w:tcBorders>
            <w:vAlign w:val="center"/>
            <w:hideMark/>
          </w:tcPr>
          <w:p w:rsidR="008B5ECB" w:rsidRPr="008B5ECB" w:rsidP="008B5ECB" w14:paraId="2EEBFB06" w14:textId="77777777">
            <w:pPr>
              <w:contextualSpacing/>
              <w:rPr>
                <w:rFonts w:ascii="Crimson Pro" w:hAnsi="Crimson Pro" w:cs="Calibri"/>
                <w:b/>
                <w:sz w:val="22"/>
                <w:szCs w:val="22"/>
              </w:rPr>
            </w:pPr>
            <w:r w:rsidRPr="008B5ECB">
              <w:rPr>
                <w:rFonts w:ascii="Crimson Pro" w:hAnsi="Crimson Pro" w:cs="Calibri"/>
                <w:b/>
                <w:sz w:val="22"/>
                <w:szCs w:val="22"/>
              </w:rPr>
              <w:t>Tema/</w:t>
            </w:r>
            <w:r w:rsidRPr="008B5ECB">
              <w:rPr>
                <w:rFonts w:ascii="Crimson Pro" w:hAnsi="Crimson Pro" w:cs="Calibri"/>
                <w:b/>
                <w:sz w:val="22"/>
                <w:szCs w:val="22"/>
              </w:rPr>
              <w:t>hovedpunkt</w:t>
            </w:r>
            <w:r w:rsidRPr="008B5ECB">
              <w:rPr>
                <w:rFonts w:ascii="Crimson Pro" w:hAnsi="Crimson Pro" w:cs="Calibri"/>
                <w:b/>
                <w:sz w:val="22"/>
                <w:szCs w:val="22"/>
              </w:rPr>
              <w:t xml:space="preserve"> i emneplan</w:t>
            </w:r>
          </w:p>
        </w:tc>
      </w:tr>
      <w:tr w14:paraId="0C603C6C" w14:textId="77777777" w:rsidTr="008B5ECB">
        <w:tblPrEx>
          <w:tblW w:w="9464" w:type="dxa"/>
          <w:tblInd w:w="0" w:type="dxa"/>
          <w:tblLook w:val="04A0"/>
        </w:tblPrEx>
        <w:tc>
          <w:tcPr>
            <w:tcW w:w="3256" w:type="dxa"/>
            <w:tcBorders>
              <w:top w:val="single" w:sz="6" w:space="0" w:color="auto"/>
              <w:left w:val="single" w:sz="4" w:space="0" w:color="auto"/>
              <w:bottom w:val="single" w:sz="6" w:space="0" w:color="auto"/>
              <w:right w:val="single" w:sz="6" w:space="0" w:color="auto"/>
            </w:tcBorders>
            <w:hideMark/>
          </w:tcPr>
          <w:p w:rsidR="008B5ECB" w:rsidRPr="008B5ECB" w:rsidP="008B5ECB" w14:paraId="4B438598" w14:textId="77777777">
            <w:pPr>
              <w:contextualSpacing/>
              <w:rPr>
                <w:rFonts w:ascii="Crimson Pro" w:hAnsi="Crimson Pro" w:cs="Calibri"/>
                <w:b/>
                <w:sz w:val="22"/>
                <w:szCs w:val="22"/>
              </w:rPr>
            </w:pPr>
            <w:r w:rsidRPr="008B5ECB">
              <w:rPr>
                <w:rFonts w:ascii="Crimson Pro" w:hAnsi="Crimson Pro" w:cs="Calibri"/>
                <w:b/>
                <w:sz w:val="22"/>
                <w:szCs w:val="22"/>
              </w:rPr>
              <w:t>Norsk kommunikasjon</w:t>
            </w:r>
          </w:p>
          <w:p w:rsidR="008B5ECB" w:rsidRPr="008B5ECB" w:rsidP="008B5ECB" w14:paraId="786904C9" w14:textId="77777777">
            <w:pPr>
              <w:contextualSpacing/>
              <w:rPr>
                <w:rFonts w:ascii="Crimson Pro" w:hAnsi="Crimson Pro" w:cs="Calibri"/>
                <w:sz w:val="22"/>
                <w:szCs w:val="22"/>
              </w:rPr>
            </w:pPr>
            <w:r w:rsidRPr="008B5ECB">
              <w:rPr>
                <w:rFonts w:ascii="Crimson Pro" w:hAnsi="Crimson Pro" w:cs="Calibri"/>
                <w:sz w:val="22"/>
                <w:szCs w:val="22"/>
              </w:rPr>
              <w:t>Omfang 5 studiepoeng</w:t>
            </w:r>
          </w:p>
        </w:tc>
        <w:tc>
          <w:tcPr>
            <w:tcW w:w="6208" w:type="dxa"/>
            <w:tcBorders>
              <w:top w:val="single" w:sz="6" w:space="0" w:color="auto"/>
              <w:left w:val="single" w:sz="6" w:space="0" w:color="auto"/>
              <w:bottom w:val="single" w:sz="6" w:space="0" w:color="auto"/>
              <w:right w:val="single" w:sz="4" w:space="0" w:color="auto"/>
            </w:tcBorders>
            <w:hideMark/>
          </w:tcPr>
          <w:p w:rsidR="008B5ECB" w:rsidRPr="008B5ECB" w:rsidP="008B5ECB" w14:paraId="6FE99AC9" w14:textId="77777777">
            <w:pPr>
              <w:contextualSpacing/>
              <w:rPr>
                <w:rFonts w:ascii="Crimson Pro" w:hAnsi="Crimson Pro"/>
                <w:sz w:val="22"/>
                <w:szCs w:val="22"/>
              </w:rPr>
            </w:pPr>
            <w:r w:rsidRPr="008B5ECB">
              <w:rPr>
                <w:rFonts w:ascii="Crimson Pro" w:hAnsi="Crimson Pro"/>
                <w:sz w:val="22"/>
                <w:szCs w:val="22"/>
              </w:rPr>
              <w:t xml:space="preserve">0,5 </w:t>
            </w:r>
            <w:r w:rsidRPr="008B5ECB">
              <w:rPr>
                <w:rFonts w:ascii="Crimson Pro" w:hAnsi="Crimson Pro"/>
                <w:sz w:val="22"/>
                <w:szCs w:val="22"/>
              </w:rPr>
              <w:t>stp</w:t>
            </w:r>
            <w:r w:rsidRPr="008B5ECB">
              <w:rPr>
                <w:rFonts w:ascii="Crimson Pro" w:hAnsi="Crimson Pro"/>
                <w:sz w:val="22"/>
                <w:szCs w:val="22"/>
              </w:rPr>
              <w:t xml:space="preserve">. Studieteknikk og bruk av </w:t>
            </w:r>
            <w:r w:rsidRPr="008B5ECB">
              <w:rPr>
                <w:rFonts w:ascii="Crimson Pro" w:hAnsi="Crimson Pro"/>
                <w:sz w:val="22"/>
                <w:szCs w:val="22"/>
              </w:rPr>
              <w:t>kilder</w:t>
            </w:r>
          </w:p>
          <w:p w:rsidR="008B5ECB" w:rsidRPr="008B5ECB" w:rsidP="008B5ECB" w14:paraId="6FE41650" w14:textId="77777777">
            <w:pPr>
              <w:contextualSpacing/>
              <w:rPr>
                <w:rFonts w:ascii="Crimson Pro" w:hAnsi="Crimson Pro"/>
                <w:sz w:val="22"/>
                <w:szCs w:val="22"/>
              </w:rPr>
            </w:pPr>
            <w:r w:rsidRPr="008B5ECB">
              <w:rPr>
                <w:rFonts w:ascii="Crimson Pro" w:hAnsi="Crimson Pro"/>
                <w:sz w:val="22"/>
                <w:szCs w:val="22"/>
              </w:rPr>
              <w:t xml:space="preserve">1,5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Skriftlig</w:t>
            </w:r>
            <w:r w:rsidRPr="008B5ECB">
              <w:rPr>
                <w:rFonts w:ascii="Crimson Pro" w:hAnsi="Crimson Pro"/>
                <w:sz w:val="22"/>
                <w:szCs w:val="22"/>
              </w:rPr>
              <w:t xml:space="preserve"> og </w:t>
            </w:r>
            <w:r w:rsidRPr="008B5ECB">
              <w:rPr>
                <w:rFonts w:ascii="Crimson Pro" w:hAnsi="Crimson Pro"/>
                <w:sz w:val="22"/>
                <w:szCs w:val="22"/>
              </w:rPr>
              <w:t>muntlig</w:t>
            </w:r>
            <w:r w:rsidRPr="008B5ECB">
              <w:rPr>
                <w:rFonts w:ascii="Crimson Pro" w:hAnsi="Crimson Pro"/>
                <w:sz w:val="22"/>
                <w:szCs w:val="22"/>
              </w:rPr>
              <w:t xml:space="preserve"> kommunikasjon</w:t>
            </w:r>
          </w:p>
          <w:p w:rsidR="008B5ECB" w:rsidRPr="008B5ECB" w:rsidP="008B5ECB" w14:paraId="1C3900AA"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t>Språk, retorikk og kommunikasjon</w:t>
            </w:r>
          </w:p>
          <w:p w:rsidR="008B5ECB" w:rsidRPr="008B5ECB" w:rsidP="008B5ECB" w14:paraId="51DB2823"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sz w:val="22"/>
                <w:szCs w:val="22"/>
              </w:rPr>
              <w:tab/>
              <w:t xml:space="preserve">Informasjons- og kommunikasjonsteknologi  </w:t>
            </w:r>
          </w:p>
          <w:p w:rsidR="008B5ECB" w:rsidRPr="008B5ECB" w:rsidP="008B5ECB" w14:paraId="5F9FB143" w14:textId="77777777">
            <w:pPr>
              <w:contextualSpacing/>
              <w:rPr>
                <w:rFonts w:ascii="Crimson Pro" w:hAnsi="Crimson Pro"/>
                <w:sz w:val="22"/>
                <w:szCs w:val="22"/>
              </w:rPr>
            </w:pPr>
            <w:r w:rsidRPr="008B5ECB">
              <w:rPr>
                <w:rFonts w:ascii="Crimson Pro" w:hAnsi="Crimson Pro"/>
                <w:sz w:val="22"/>
                <w:szCs w:val="22"/>
              </w:rPr>
              <w:t xml:space="preserve">1 </w:t>
            </w:r>
            <w:r w:rsidRPr="008B5ECB">
              <w:rPr>
                <w:rFonts w:ascii="Crimson Pro" w:hAnsi="Crimson Pro"/>
                <w:sz w:val="22"/>
                <w:szCs w:val="22"/>
              </w:rPr>
              <w:t>stp</w:t>
            </w:r>
            <w:r w:rsidRPr="008B5ECB">
              <w:rPr>
                <w:rFonts w:ascii="Crimson Pro" w:hAnsi="Crimson Pro"/>
                <w:sz w:val="22"/>
                <w:szCs w:val="22"/>
              </w:rPr>
              <w:t xml:space="preserve">. </w:t>
            </w:r>
            <w:r w:rsidRPr="008B5ECB">
              <w:rPr>
                <w:rFonts w:ascii="Crimson Pro" w:hAnsi="Crimson Pro" w:cs="Calibri"/>
                <w:sz w:val="22"/>
                <w:szCs w:val="22"/>
              </w:rPr>
              <w:tab/>
            </w:r>
            <w:r w:rsidRPr="008B5ECB">
              <w:rPr>
                <w:rFonts w:ascii="Crimson Pro" w:hAnsi="Crimson Pro"/>
                <w:sz w:val="22"/>
                <w:szCs w:val="22"/>
              </w:rPr>
              <w:t>Metode</w:t>
            </w:r>
          </w:p>
        </w:tc>
      </w:tr>
      <w:tr w14:paraId="463E2B97"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2FAAFFB" w14:textId="77777777">
            <w:pPr>
              <w:contextualSpacing/>
              <w:rPr>
                <w:rFonts w:ascii="Crimson Pro" w:hAnsi="Crimson Pro" w:cs="Calibri"/>
                <w:b/>
                <w:sz w:val="20"/>
                <w:szCs w:val="24"/>
              </w:rPr>
            </w:pPr>
            <w:r w:rsidRPr="008B5ECB">
              <w:rPr>
                <w:rFonts w:ascii="Crimson Pro" w:hAnsi="Crimson Pro" w:cs="Calibri"/>
                <w:b/>
                <w:sz w:val="20"/>
                <w:szCs w:val="24"/>
              </w:rPr>
              <w:t>Læringsutbytte</w:t>
            </w:r>
          </w:p>
        </w:tc>
      </w:tr>
      <w:tr w14:paraId="4309E06A"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tcPr>
          <w:p w:rsidR="008B5ECB" w:rsidRPr="008B5ECB" w:rsidP="008B5ECB" w14:paraId="5A1B1FEA" w14:textId="77777777">
            <w:pPr>
              <w:contextualSpacing/>
              <w:rPr>
                <w:rFonts w:ascii="Crimson Pro" w:hAnsi="Crimson Pro" w:cs="Calibri"/>
                <w:b/>
                <w:sz w:val="20"/>
                <w:szCs w:val="24"/>
              </w:rPr>
            </w:pPr>
            <w:r w:rsidRPr="008B5ECB">
              <w:rPr>
                <w:rFonts w:ascii="Crimson Pro" w:hAnsi="Crimson Pro" w:cs="Calibri"/>
                <w:b/>
                <w:sz w:val="20"/>
                <w:szCs w:val="24"/>
              </w:rPr>
              <w:t>Kunnskaper</w:t>
            </w:r>
          </w:p>
          <w:p w:rsidR="008B5ECB" w:rsidRPr="008B5ECB" w:rsidP="008B5ECB" w14:paraId="5DA4289A" w14:textId="77777777">
            <w:pPr>
              <w:contextualSpacing/>
              <w:rPr>
                <w:rFonts w:ascii="Crimson Pro" w:hAnsi="Crimson Pro" w:cs="Calibri"/>
                <w:sz w:val="20"/>
                <w:szCs w:val="24"/>
              </w:rPr>
            </w:pPr>
            <w:r w:rsidRPr="008B5ECB">
              <w:rPr>
                <w:rFonts w:ascii="Crimson Pro" w:hAnsi="Crimson Pro" w:cs="Calibri"/>
                <w:sz w:val="20"/>
                <w:szCs w:val="24"/>
              </w:rPr>
              <w:t>Studenten:</w:t>
            </w:r>
          </w:p>
          <w:p w:rsidR="008B5ECB" w:rsidRPr="008B5ECB" w:rsidP="008B5ECB" w14:paraId="7DB6788E"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kjenner til norsk språk -og kulturutvikling i en globalisert verden</w:t>
            </w:r>
          </w:p>
          <w:p w:rsidR="008B5ECB" w:rsidRPr="008B5ECB" w:rsidP="008B5ECB" w14:paraId="5C3BCCE8"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kjenner til retoriske </w:t>
            </w:r>
            <w:r w:rsidRPr="008B5ECB">
              <w:rPr>
                <w:rFonts w:ascii="Crimson Pro" w:hAnsi="Crimson Pro" w:cs="Calibri"/>
                <w:sz w:val="20"/>
                <w:szCs w:val="24"/>
              </w:rPr>
              <w:t>virkemidler</w:t>
            </w:r>
            <w:r w:rsidRPr="008B5ECB">
              <w:rPr>
                <w:rFonts w:ascii="Crimson Pro" w:hAnsi="Crimson Pro" w:cs="Calibri"/>
                <w:sz w:val="20"/>
                <w:szCs w:val="24"/>
              </w:rPr>
              <w:t xml:space="preserve"> i kommunikasjon</w:t>
            </w:r>
          </w:p>
          <w:p w:rsidR="008B5ECB" w:rsidRPr="008B5ECB" w:rsidP="008B5ECB" w14:paraId="7D30BAB7"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forstår forholdet mellom språk og makt</w:t>
            </w:r>
          </w:p>
          <w:p w:rsidR="008B5ECB" w:rsidRPr="008B5ECB" w:rsidP="008B5ECB" w14:paraId="517807E6" w14:textId="77777777">
            <w:pPr>
              <w:contextualSpacing/>
              <w:rPr>
                <w:rFonts w:ascii="Crimson Pro" w:hAnsi="Crimson Pro" w:cs="Calibri"/>
                <w:b/>
                <w:sz w:val="20"/>
                <w:szCs w:val="24"/>
              </w:rPr>
            </w:pPr>
            <w:r w:rsidRPr="008B5ECB">
              <w:rPr>
                <w:rFonts w:ascii="Crimson Pro" w:hAnsi="Crimson Pro" w:cs="Calibri"/>
                <w:b/>
                <w:sz w:val="20"/>
                <w:szCs w:val="24"/>
              </w:rPr>
              <w:t>Ferdigheter</w:t>
            </w:r>
          </w:p>
          <w:p w:rsidR="008B5ECB" w:rsidRPr="008B5ECB" w:rsidP="008B5ECB" w14:paraId="04D3E17E" w14:textId="77777777">
            <w:pPr>
              <w:contextualSpacing/>
              <w:rPr>
                <w:rFonts w:ascii="Crimson Pro" w:hAnsi="Crimson Pro" w:cs="Calibri"/>
                <w:sz w:val="20"/>
                <w:szCs w:val="24"/>
              </w:rPr>
            </w:pPr>
            <w:r w:rsidRPr="008B5ECB">
              <w:rPr>
                <w:rFonts w:ascii="Crimson Pro" w:hAnsi="Crimson Pro" w:cs="Calibri"/>
                <w:sz w:val="20"/>
                <w:szCs w:val="24"/>
              </w:rPr>
              <w:t>Studenten:</w:t>
            </w:r>
          </w:p>
          <w:p w:rsidR="008B5ECB" w:rsidRPr="008B5ECB" w:rsidP="008B5ECB" w14:paraId="4F7E5792"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kan anvende presentasjonsverktøy bevisst for å nå ei målgruppe</w:t>
            </w:r>
          </w:p>
          <w:p w:rsidR="008B5ECB" w:rsidRPr="008B5ECB" w:rsidP="008B5ECB" w14:paraId="3CF249BD"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lede ulike </w:t>
            </w:r>
            <w:r w:rsidRPr="008B5ECB">
              <w:rPr>
                <w:rFonts w:ascii="Crimson Pro" w:hAnsi="Crimson Pro" w:cs="Calibri"/>
                <w:sz w:val="20"/>
                <w:szCs w:val="24"/>
              </w:rPr>
              <w:t>muntlige</w:t>
            </w:r>
            <w:r w:rsidRPr="008B5ECB">
              <w:rPr>
                <w:rFonts w:ascii="Crimson Pro" w:hAnsi="Crimson Pro" w:cs="Calibri"/>
                <w:sz w:val="20"/>
                <w:szCs w:val="24"/>
              </w:rPr>
              <w:t xml:space="preserve"> </w:t>
            </w:r>
            <w:r w:rsidRPr="008B5ECB">
              <w:rPr>
                <w:rFonts w:ascii="Crimson Pro" w:hAnsi="Crimson Pro" w:cs="Calibri"/>
                <w:sz w:val="20"/>
                <w:szCs w:val="24"/>
              </w:rPr>
              <w:t>kommunikasjonssituasjoner</w:t>
            </w:r>
          </w:p>
          <w:p w:rsidR="008B5ECB" w:rsidRPr="008B5ECB" w:rsidP="008B5ECB" w14:paraId="3603BF5D"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tolke </w:t>
            </w:r>
            <w:r w:rsidRPr="008B5ECB">
              <w:rPr>
                <w:rFonts w:ascii="Crimson Pro" w:hAnsi="Crimson Pro" w:cs="Calibri"/>
                <w:sz w:val="20"/>
                <w:szCs w:val="24"/>
              </w:rPr>
              <w:t>sammensette</w:t>
            </w:r>
            <w:r w:rsidRPr="008B5ECB">
              <w:rPr>
                <w:rFonts w:ascii="Crimson Pro" w:hAnsi="Crimson Pro" w:cs="Calibri"/>
                <w:sz w:val="20"/>
                <w:szCs w:val="24"/>
              </w:rPr>
              <w:t xml:space="preserve"> tekster</w:t>
            </w:r>
          </w:p>
          <w:p w:rsidR="008B5ECB" w:rsidRPr="008B5ECB" w:rsidP="008B5ECB" w14:paraId="48D1153F"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anvende retoriske </w:t>
            </w:r>
            <w:r w:rsidRPr="008B5ECB">
              <w:rPr>
                <w:rFonts w:ascii="Crimson Pro" w:hAnsi="Crimson Pro" w:cs="Calibri"/>
                <w:sz w:val="20"/>
                <w:szCs w:val="24"/>
              </w:rPr>
              <w:t>virkemiddel</w:t>
            </w:r>
            <w:r w:rsidRPr="008B5ECB">
              <w:rPr>
                <w:rFonts w:ascii="Crimson Pro" w:hAnsi="Crimson Pro" w:cs="Calibri"/>
                <w:sz w:val="20"/>
                <w:szCs w:val="24"/>
              </w:rPr>
              <w:t xml:space="preserve"> i en kommunikasjonssituasjon</w:t>
            </w:r>
          </w:p>
          <w:p w:rsidR="008B5ECB" w:rsidRPr="008B5ECB" w:rsidP="008B5ECB" w14:paraId="1828F026" w14:textId="77777777">
            <w:pPr>
              <w:contextualSpacing/>
              <w:rPr>
                <w:rFonts w:ascii="Crimson Pro" w:hAnsi="Crimson Pro" w:cs="Calibri"/>
                <w:b/>
                <w:sz w:val="20"/>
                <w:szCs w:val="24"/>
              </w:rPr>
            </w:pPr>
            <w:r w:rsidRPr="008B5ECB">
              <w:rPr>
                <w:rFonts w:ascii="Crimson Pro" w:hAnsi="Crimson Pro" w:cs="Calibri"/>
                <w:b/>
                <w:sz w:val="20"/>
                <w:szCs w:val="24"/>
              </w:rPr>
              <w:t>Generell kompetanse</w:t>
            </w:r>
          </w:p>
          <w:p w:rsidR="008B5ECB" w:rsidRPr="008B5ECB" w:rsidP="008B5ECB" w14:paraId="7591A89C" w14:textId="77777777">
            <w:pPr>
              <w:contextualSpacing/>
              <w:rPr>
                <w:rFonts w:ascii="Crimson Pro" w:hAnsi="Crimson Pro" w:cs="Calibri"/>
                <w:sz w:val="20"/>
                <w:szCs w:val="24"/>
              </w:rPr>
            </w:pPr>
            <w:r w:rsidRPr="008B5ECB">
              <w:rPr>
                <w:rFonts w:ascii="Crimson Pro" w:hAnsi="Crimson Pro" w:cs="Calibri"/>
                <w:sz w:val="20"/>
                <w:szCs w:val="24"/>
              </w:rPr>
              <w:t>Studenten:</w:t>
            </w:r>
          </w:p>
          <w:p w:rsidR="008B5ECB" w:rsidRPr="008B5ECB" w:rsidP="008B5ECB" w14:paraId="6FFE5B76"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kan reflektere over egne </w:t>
            </w:r>
            <w:r w:rsidRPr="008B5ECB">
              <w:rPr>
                <w:rFonts w:ascii="Crimson Pro" w:hAnsi="Crimson Pro" w:cs="Calibri"/>
                <w:sz w:val="20"/>
                <w:szCs w:val="24"/>
              </w:rPr>
              <w:t>holdninger</w:t>
            </w:r>
            <w:r w:rsidRPr="008B5ECB">
              <w:rPr>
                <w:rFonts w:ascii="Crimson Pro" w:hAnsi="Crimson Pro" w:cs="Calibri"/>
                <w:sz w:val="20"/>
                <w:szCs w:val="24"/>
              </w:rPr>
              <w:t xml:space="preserve"> og </w:t>
            </w:r>
            <w:r w:rsidRPr="008B5ECB">
              <w:rPr>
                <w:rFonts w:ascii="Crimson Pro" w:hAnsi="Crimson Pro" w:cs="Calibri"/>
                <w:sz w:val="20"/>
                <w:szCs w:val="24"/>
              </w:rPr>
              <w:t>verdier</w:t>
            </w:r>
            <w:r w:rsidRPr="008B5ECB">
              <w:rPr>
                <w:rFonts w:ascii="Crimson Pro" w:hAnsi="Crimson Pro" w:cs="Calibri"/>
                <w:sz w:val="20"/>
                <w:szCs w:val="24"/>
              </w:rPr>
              <w:t xml:space="preserve"> som leder</w:t>
            </w:r>
          </w:p>
          <w:p w:rsidR="008B5ECB" w:rsidRPr="008B5ECB" w:rsidP="008B5ECB" w14:paraId="0C07A233" w14:textId="77777777">
            <w:pPr>
              <w:numPr>
                <w:ilvl w:val="0"/>
                <w:numId w:val="26"/>
              </w:numPr>
              <w:spacing w:before="135" w:after="135"/>
              <w:contextualSpacing/>
              <w:rPr>
                <w:rFonts w:ascii="Crimson Pro" w:hAnsi="Crimson Pro" w:cs="Calibri"/>
                <w:sz w:val="20"/>
                <w:szCs w:val="24"/>
              </w:rPr>
            </w:pPr>
            <w:r w:rsidRPr="008B5ECB">
              <w:rPr>
                <w:rFonts w:ascii="Crimson Pro" w:hAnsi="Crimson Pro" w:cs="Calibri"/>
                <w:sz w:val="20"/>
                <w:szCs w:val="24"/>
              </w:rPr>
              <w:t xml:space="preserve">er bevisst egen og andre sin rolle i ulike </w:t>
            </w:r>
            <w:r w:rsidRPr="008B5ECB">
              <w:rPr>
                <w:rFonts w:ascii="Crimson Pro" w:hAnsi="Crimson Pro" w:cs="Calibri"/>
                <w:sz w:val="20"/>
                <w:szCs w:val="24"/>
              </w:rPr>
              <w:t>kommunikasjonssituasjoner</w:t>
            </w:r>
          </w:p>
          <w:p w:rsidR="008B5ECB" w:rsidRPr="008B5ECB" w:rsidP="008B5ECB" w14:paraId="1BE63A66" w14:textId="77777777">
            <w:pPr>
              <w:numPr>
                <w:ilvl w:val="0"/>
                <w:numId w:val="26"/>
              </w:numPr>
              <w:spacing w:before="135" w:after="135"/>
              <w:contextualSpacing/>
              <w:rPr>
                <w:rFonts w:ascii="Crimson Pro" w:hAnsi="Crimson Pro"/>
                <w:sz w:val="20"/>
                <w:szCs w:val="24"/>
              </w:rPr>
            </w:pPr>
            <w:r w:rsidRPr="008B5ECB">
              <w:rPr>
                <w:rFonts w:ascii="Crimson Pro" w:hAnsi="Crimson Pro"/>
                <w:sz w:val="20"/>
                <w:szCs w:val="24"/>
              </w:rPr>
              <w:t>kan lede planlegging og gjennomføring av et arbeid på tvers av emne</w:t>
            </w:r>
          </w:p>
          <w:p w:rsidR="008B5ECB" w:rsidRPr="008B5ECB" w:rsidP="008B5ECB" w14:paraId="6A5B138C" w14:textId="77777777">
            <w:pPr>
              <w:ind w:left="720"/>
              <w:contextualSpacing/>
              <w:rPr>
                <w:rFonts w:ascii="Crimson Pro" w:hAnsi="Crimson Pro" w:cs="Calibri"/>
                <w:sz w:val="20"/>
                <w:szCs w:val="24"/>
              </w:rPr>
            </w:pPr>
          </w:p>
        </w:tc>
      </w:tr>
      <w:tr w14:paraId="445FC1D8"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CF31454" w14:textId="77777777">
            <w:pPr>
              <w:contextualSpacing/>
              <w:rPr>
                <w:rFonts w:ascii="Crimson Pro" w:hAnsi="Crimson Pro" w:cs="Calibri"/>
                <w:b/>
                <w:sz w:val="20"/>
                <w:szCs w:val="24"/>
              </w:rPr>
            </w:pPr>
            <w:r w:rsidRPr="008B5ECB">
              <w:rPr>
                <w:rFonts w:ascii="Crimson Pro" w:hAnsi="Crimson Pro" w:cs="Calibri"/>
                <w:b/>
                <w:sz w:val="20"/>
                <w:szCs w:val="24"/>
              </w:rPr>
              <w:br w:type="page"/>
            </w:r>
            <w:r w:rsidRPr="008B5ECB">
              <w:rPr>
                <w:rFonts w:ascii="Crimson Pro" w:hAnsi="Crimson Pro" w:cs="Calibri"/>
                <w:b/>
                <w:sz w:val="20"/>
                <w:szCs w:val="24"/>
              </w:rPr>
              <w:t>Fagressurser</w:t>
            </w:r>
            <w:r w:rsidRPr="008B5ECB">
              <w:rPr>
                <w:rFonts w:ascii="Crimson Pro" w:hAnsi="Crimson Pro" w:cs="Calibri"/>
                <w:b/>
                <w:sz w:val="20"/>
                <w:szCs w:val="24"/>
              </w:rPr>
              <w:t>/lærebøker</w:t>
            </w:r>
          </w:p>
        </w:tc>
      </w:tr>
      <w:tr w14:paraId="1BE2A7C5" w14:textId="77777777" w:rsidTr="008B5ECB">
        <w:tblPrEx>
          <w:tblW w:w="9464" w:type="dxa"/>
          <w:tblInd w:w="0" w:type="dxa"/>
          <w:tblLook w:val="04A0"/>
        </w:tblPrEx>
        <w:trPr>
          <w:trHeight w:val="104"/>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89C4187" w14:textId="77777777">
            <w:pPr>
              <w:rPr>
                <w:rFonts w:ascii="Crimson Pro" w:hAnsi="Crimson Pro"/>
                <w:sz w:val="20"/>
                <w:szCs w:val="24"/>
              </w:rPr>
            </w:pPr>
            <w:r w:rsidRPr="008B5ECB">
              <w:rPr>
                <w:rFonts w:ascii="Crimson Pro" w:hAnsi="Crimson Pro"/>
                <w:sz w:val="20"/>
                <w:szCs w:val="24"/>
              </w:rPr>
              <w:t>Norsk for Fagskolen</w:t>
            </w:r>
          </w:p>
          <w:p w:rsidR="008B5ECB" w:rsidRPr="008B5ECB" w:rsidP="008B5ECB" w14:paraId="0D8AAB84" w14:textId="77777777">
            <w:pPr>
              <w:rPr>
                <w:rFonts w:ascii="Crimson Pro" w:hAnsi="Crimson Pro" w:cs="Calibri"/>
                <w:b/>
                <w:bCs/>
                <w:smallCaps/>
                <w:sz w:val="20"/>
                <w:szCs w:val="24"/>
                <w:lang w:eastAsia="en-US"/>
              </w:rPr>
            </w:pPr>
            <w:r w:rsidRPr="008B5ECB">
              <w:rPr>
                <w:rFonts w:ascii="Crimson Pro" w:hAnsi="Crimson Pro"/>
                <w:sz w:val="20"/>
                <w:szCs w:val="24"/>
              </w:rPr>
              <w:t xml:space="preserve">Ordliste: </w:t>
            </w:r>
            <w:hyperlink r:id="rId14" w:history="1">
              <w:r w:rsidRPr="008B5ECB">
                <w:rPr>
                  <w:rFonts w:ascii="Crimson Pro" w:hAnsi="Crimson Pro" w:cs="Calibri"/>
                  <w:color w:val="0000FF"/>
                  <w:sz w:val="20"/>
                  <w:szCs w:val="24"/>
                  <w:u w:val="single"/>
                </w:rPr>
                <w:t>https://ordbok.uib.no/perl/ordbok.cgi?ordbok=begge</w:t>
              </w:r>
            </w:hyperlink>
            <w:r w:rsidRPr="008B5ECB">
              <w:rPr>
                <w:rFonts w:ascii="Crimson Pro" w:hAnsi="Crimson Pro"/>
                <w:sz w:val="20"/>
                <w:szCs w:val="24"/>
              </w:rPr>
              <w:t xml:space="preserve"> </w:t>
            </w:r>
          </w:p>
        </w:tc>
      </w:tr>
      <w:tr w14:paraId="11CAA3C8"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14AE89C" w14:textId="77777777">
            <w:pPr>
              <w:contextualSpacing/>
              <w:rPr>
                <w:rFonts w:ascii="Crimson Pro" w:hAnsi="Crimson Pro" w:cs="Calibri"/>
                <w:b/>
                <w:sz w:val="20"/>
                <w:szCs w:val="24"/>
              </w:rPr>
            </w:pPr>
            <w:r w:rsidRPr="008B5ECB">
              <w:rPr>
                <w:rFonts w:ascii="Crimson Pro" w:hAnsi="Crimson Pro" w:cs="Calibri"/>
                <w:b/>
                <w:sz w:val="20"/>
                <w:szCs w:val="24"/>
              </w:rPr>
              <w:t>Læringsmåter</w:t>
            </w:r>
          </w:p>
        </w:tc>
      </w:tr>
      <w:tr w14:paraId="010C6430"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5F9F3D8" w14:textId="77777777">
            <w:pPr>
              <w:contextualSpacing/>
              <w:rPr>
                <w:rFonts w:ascii="Crimson Pro" w:hAnsi="Crimson Pro"/>
                <w:sz w:val="20"/>
                <w:szCs w:val="24"/>
              </w:rPr>
            </w:pPr>
            <w:r w:rsidRPr="008B5ECB">
              <w:rPr>
                <w:rFonts w:ascii="Crimson Pro" w:hAnsi="Crimson Pro"/>
                <w:sz w:val="20"/>
                <w:szCs w:val="24"/>
              </w:rPr>
              <w:t>Forelesinger</w:t>
            </w:r>
            <w:r w:rsidRPr="008B5ECB">
              <w:rPr>
                <w:rFonts w:ascii="Crimson Pro" w:hAnsi="Crimson Pro"/>
                <w:sz w:val="20"/>
                <w:szCs w:val="24"/>
              </w:rPr>
              <w:t xml:space="preserve">, gruppearbeid og </w:t>
            </w:r>
            <w:r w:rsidRPr="008B5ECB">
              <w:rPr>
                <w:rFonts w:ascii="Crimson Pro" w:hAnsi="Crimson Pro"/>
                <w:sz w:val="20"/>
                <w:szCs w:val="24"/>
              </w:rPr>
              <w:t>oppgaveløsing</w:t>
            </w:r>
            <w:r w:rsidRPr="008B5ECB">
              <w:rPr>
                <w:rFonts w:ascii="Crimson Pro" w:hAnsi="Crimson Pro"/>
                <w:sz w:val="20"/>
                <w:szCs w:val="24"/>
              </w:rPr>
              <w:t xml:space="preserve">. </w:t>
            </w:r>
            <w:r w:rsidRPr="008B5ECB">
              <w:rPr>
                <w:rFonts w:ascii="Crimson Pro" w:hAnsi="Crimson Pro"/>
                <w:sz w:val="20"/>
                <w:szCs w:val="24"/>
              </w:rPr>
              <w:t>Studentene</w:t>
            </w:r>
            <w:r w:rsidRPr="008B5ECB">
              <w:rPr>
                <w:rFonts w:ascii="Crimson Pro" w:hAnsi="Crimson Pro"/>
                <w:sz w:val="20"/>
                <w:szCs w:val="24"/>
              </w:rPr>
              <w:t xml:space="preserve"> arbeider </w:t>
            </w:r>
            <w:r w:rsidRPr="008B5ECB">
              <w:rPr>
                <w:rFonts w:ascii="Crimson Pro" w:hAnsi="Crimson Pro"/>
                <w:sz w:val="20"/>
                <w:szCs w:val="24"/>
              </w:rPr>
              <w:t>selvstendig</w:t>
            </w:r>
            <w:r w:rsidRPr="008B5ECB">
              <w:rPr>
                <w:rFonts w:ascii="Crimson Pro" w:hAnsi="Crimson Pro"/>
                <w:sz w:val="20"/>
                <w:szCs w:val="24"/>
              </w:rPr>
              <w:t xml:space="preserve"> eller i grupper med </w:t>
            </w:r>
            <w:r w:rsidRPr="008B5ECB">
              <w:rPr>
                <w:rFonts w:ascii="Crimson Pro" w:hAnsi="Crimson Pro"/>
                <w:sz w:val="20"/>
                <w:szCs w:val="24"/>
              </w:rPr>
              <w:t>oppgavene</w:t>
            </w:r>
            <w:r w:rsidRPr="008B5ECB">
              <w:rPr>
                <w:rFonts w:ascii="Crimson Pro" w:hAnsi="Crimson Pro"/>
                <w:sz w:val="20"/>
                <w:szCs w:val="24"/>
              </w:rPr>
              <w:t xml:space="preserve">, der </w:t>
            </w:r>
            <w:r w:rsidRPr="008B5ECB">
              <w:rPr>
                <w:rFonts w:ascii="Crimson Pro" w:hAnsi="Crimson Pro"/>
                <w:sz w:val="20"/>
                <w:szCs w:val="24"/>
              </w:rPr>
              <w:t>læreren</w:t>
            </w:r>
            <w:r w:rsidRPr="008B5ECB">
              <w:rPr>
                <w:rFonts w:ascii="Crimson Pro" w:hAnsi="Crimson Pro"/>
                <w:sz w:val="20"/>
                <w:szCs w:val="24"/>
              </w:rPr>
              <w:t xml:space="preserve"> er </w:t>
            </w:r>
            <w:r w:rsidRPr="008B5ECB">
              <w:rPr>
                <w:rFonts w:ascii="Crimson Pro" w:hAnsi="Crimson Pro"/>
                <w:sz w:val="20"/>
                <w:szCs w:val="24"/>
              </w:rPr>
              <w:t>tilgengelig</w:t>
            </w:r>
            <w:r w:rsidRPr="008B5ECB">
              <w:rPr>
                <w:rFonts w:ascii="Crimson Pro" w:hAnsi="Crimson Pro"/>
                <w:sz w:val="20"/>
                <w:szCs w:val="24"/>
              </w:rPr>
              <w:t xml:space="preserve"> for </w:t>
            </w:r>
            <w:r w:rsidRPr="008B5ECB">
              <w:rPr>
                <w:rFonts w:ascii="Crimson Pro" w:hAnsi="Crimson Pro"/>
                <w:sz w:val="20"/>
                <w:szCs w:val="24"/>
              </w:rPr>
              <w:t>veiledning</w:t>
            </w:r>
            <w:r w:rsidRPr="008B5ECB">
              <w:rPr>
                <w:rFonts w:ascii="Crimson Pro" w:hAnsi="Crimson Pro"/>
                <w:sz w:val="20"/>
                <w:szCs w:val="24"/>
              </w:rPr>
              <w:t xml:space="preserve"> ved kontakt. </w:t>
            </w:r>
            <w:r w:rsidRPr="008B5ECB">
              <w:rPr>
                <w:rFonts w:ascii="Crimson Pro" w:hAnsi="Crimson Pro"/>
                <w:sz w:val="20"/>
                <w:szCs w:val="24"/>
              </w:rPr>
              <w:t>Studentene</w:t>
            </w:r>
            <w:r w:rsidRPr="008B5ECB">
              <w:rPr>
                <w:rFonts w:ascii="Crimson Pro" w:hAnsi="Crimson Pro"/>
                <w:sz w:val="20"/>
                <w:szCs w:val="24"/>
              </w:rPr>
              <w:t xml:space="preserve"> har </w:t>
            </w:r>
            <w:r w:rsidRPr="008B5ECB">
              <w:rPr>
                <w:rFonts w:ascii="Crimson Pro" w:hAnsi="Crimson Pro"/>
                <w:sz w:val="20"/>
                <w:szCs w:val="24"/>
              </w:rPr>
              <w:t>skriveoppgaver</w:t>
            </w:r>
            <w:r w:rsidRPr="008B5ECB">
              <w:rPr>
                <w:rFonts w:ascii="Crimson Pro" w:hAnsi="Crimson Pro"/>
                <w:sz w:val="20"/>
                <w:szCs w:val="24"/>
              </w:rPr>
              <w:t xml:space="preserve"> og </w:t>
            </w:r>
            <w:r w:rsidRPr="008B5ECB">
              <w:rPr>
                <w:rFonts w:ascii="Crimson Pro" w:hAnsi="Crimson Pro"/>
                <w:sz w:val="20"/>
                <w:szCs w:val="24"/>
              </w:rPr>
              <w:t>muntlige</w:t>
            </w:r>
            <w:r w:rsidRPr="008B5ECB">
              <w:rPr>
                <w:rFonts w:ascii="Crimson Pro" w:hAnsi="Crimson Pro"/>
                <w:sz w:val="20"/>
                <w:szCs w:val="24"/>
              </w:rPr>
              <w:t xml:space="preserve"> </w:t>
            </w:r>
            <w:r w:rsidRPr="008B5ECB">
              <w:rPr>
                <w:rFonts w:ascii="Crimson Pro" w:hAnsi="Crimson Pro"/>
                <w:sz w:val="20"/>
                <w:szCs w:val="24"/>
              </w:rPr>
              <w:t>framføringer</w:t>
            </w:r>
            <w:r w:rsidRPr="008B5ECB">
              <w:rPr>
                <w:rFonts w:ascii="Crimson Pro" w:hAnsi="Crimson Pro"/>
                <w:sz w:val="20"/>
                <w:szCs w:val="24"/>
              </w:rPr>
              <w:t xml:space="preserve"> og </w:t>
            </w:r>
            <w:r w:rsidRPr="008B5ECB">
              <w:rPr>
                <w:rFonts w:ascii="Crimson Pro" w:hAnsi="Crimson Pro"/>
                <w:sz w:val="20"/>
                <w:szCs w:val="24"/>
              </w:rPr>
              <w:t>øvinger</w:t>
            </w:r>
            <w:r w:rsidRPr="008B5ECB">
              <w:rPr>
                <w:rFonts w:ascii="Crimson Pro" w:hAnsi="Crimson Pro"/>
                <w:sz w:val="20"/>
                <w:szCs w:val="24"/>
              </w:rPr>
              <w:t xml:space="preserve"> i klasserommet. Disse er </w:t>
            </w:r>
            <w:r w:rsidRPr="008B5ECB">
              <w:rPr>
                <w:rFonts w:ascii="Crimson Pro" w:hAnsi="Crimson Pro"/>
                <w:sz w:val="20"/>
                <w:szCs w:val="24"/>
              </w:rPr>
              <w:t>yrkesrettet</w:t>
            </w:r>
            <w:r w:rsidRPr="008B5ECB">
              <w:rPr>
                <w:rFonts w:ascii="Crimson Pro" w:hAnsi="Crimson Pro"/>
                <w:sz w:val="20"/>
                <w:szCs w:val="24"/>
              </w:rPr>
              <w:t>.</w:t>
            </w:r>
          </w:p>
        </w:tc>
      </w:tr>
      <w:tr w14:paraId="7A01187B"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536C3A30" w14:textId="77777777">
            <w:pPr>
              <w:contextualSpacing/>
              <w:rPr>
                <w:rFonts w:ascii="Crimson Pro" w:hAnsi="Crimson Pro" w:cs="Calibri"/>
                <w:b/>
                <w:sz w:val="20"/>
                <w:szCs w:val="24"/>
              </w:rPr>
            </w:pPr>
            <w:r w:rsidRPr="008B5ECB">
              <w:rPr>
                <w:rFonts w:ascii="Crimson Pro" w:hAnsi="Crimson Pro" w:cs="Calibri"/>
                <w:b/>
                <w:sz w:val="20"/>
                <w:szCs w:val="24"/>
              </w:rPr>
              <w:t>Studiefasiliteter</w:t>
            </w:r>
          </w:p>
        </w:tc>
      </w:tr>
      <w:tr w14:paraId="1E6847E8" w14:textId="77777777" w:rsidTr="008B5ECB">
        <w:tblPrEx>
          <w:tblW w:w="9464" w:type="dxa"/>
          <w:tblInd w:w="0" w:type="dxa"/>
          <w:tblLook w:val="04A0"/>
        </w:tblPrEx>
        <w:trPr>
          <w:trHeight w:val="70"/>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17151235" w14:textId="77777777">
            <w:pPr>
              <w:contextualSpacing/>
              <w:rPr>
                <w:rFonts w:ascii="Crimson Pro" w:hAnsi="Crimson Pro" w:cs="Calibri"/>
                <w:sz w:val="20"/>
                <w:szCs w:val="24"/>
              </w:rPr>
            </w:pPr>
            <w:r w:rsidRPr="008B5ECB">
              <w:rPr>
                <w:rFonts w:ascii="Crimson Pro" w:hAnsi="Crimson Pro" w:cs="Calibri"/>
                <w:sz w:val="20"/>
                <w:szCs w:val="24"/>
              </w:rPr>
              <w:t xml:space="preserve">Klasserom, auditorium og skolen sine andre </w:t>
            </w:r>
            <w:r w:rsidRPr="008B5ECB">
              <w:rPr>
                <w:rFonts w:ascii="Crimson Pro" w:hAnsi="Crimson Pro" w:cs="Calibri"/>
                <w:sz w:val="20"/>
                <w:szCs w:val="24"/>
              </w:rPr>
              <w:t>fasiliteter</w:t>
            </w:r>
            <w:r w:rsidRPr="008B5ECB">
              <w:rPr>
                <w:rFonts w:ascii="Crimson Pro" w:hAnsi="Crimson Pro" w:cs="Calibri"/>
                <w:sz w:val="20"/>
                <w:szCs w:val="24"/>
              </w:rPr>
              <w:t xml:space="preserve"> (bl.a. grupperom, bibliotek etc.).</w:t>
            </w:r>
          </w:p>
        </w:tc>
      </w:tr>
      <w:tr w14:paraId="611147F6"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19B6227" w14:textId="77777777">
            <w:pPr>
              <w:contextualSpacing/>
              <w:rPr>
                <w:rFonts w:ascii="Crimson Pro" w:hAnsi="Crimson Pro" w:cs="Calibri"/>
                <w:b/>
                <w:sz w:val="20"/>
                <w:szCs w:val="24"/>
              </w:rPr>
            </w:pPr>
            <w:bookmarkStart w:id="132" w:name="_Hlk80104960"/>
            <w:r w:rsidRPr="008B5ECB">
              <w:rPr>
                <w:rFonts w:ascii="Crimson Pro" w:hAnsi="Crimson Pro" w:cs="Calibri"/>
                <w:b/>
                <w:sz w:val="20"/>
                <w:szCs w:val="24"/>
              </w:rPr>
              <w:t>Arbeidskrav i emnet</w:t>
            </w:r>
          </w:p>
        </w:tc>
      </w:tr>
      <w:tr w14:paraId="4E2A5E59" w14:textId="77777777" w:rsidTr="008B5ECB">
        <w:tblPrEx>
          <w:tblW w:w="9464" w:type="dxa"/>
          <w:tblInd w:w="0" w:type="dxa"/>
          <w:tblLook w:val="04A0"/>
        </w:tblPrEx>
        <w:trPr>
          <w:trHeight w:val="113"/>
        </w:trPr>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6F028161" w14:textId="77777777">
            <w:pPr>
              <w:contextualSpacing/>
              <w:rPr>
                <w:rFonts w:ascii="Crimson Pro" w:hAnsi="Crimson Pro" w:cs="Calibri"/>
                <w:sz w:val="20"/>
                <w:szCs w:val="24"/>
              </w:rPr>
            </w:pPr>
            <w:r w:rsidRPr="008B5ECB">
              <w:rPr>
                <w:rFonts w:ascii="Crimson Pro" w:hAnsi="Crimson Pro" w:cs="Calibri"/>
                <w:sz w:val="20"/>
                <w:szCs w:val="24"/>
              </w:rPr>
              <w:t>Minimum 4 arbeidskrav. Alle arbeidskrav skal være bestått for å få gå opp til eksamen.</w:t>
            </w:r>
          </w:p>
        </w:tc>
        <w:bookmarkEnd w:id="132"/>
      </w:tr>
      <w:tr w14:paraId="205D9C47"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A725CC4" w14:textId="77777777">
            <w:pPr>
              <w:contextualSpacing/>
              <w:rPr>
                <w:rFonts w:ascii="Crimson Pro" w:hAnsi="Crimson Pro" w:cs="Calibri"/>
                <w:b/>
                <w:sz w:val="20"/>
                <w:szCs w:val="24"/>
              </w:rPr>
            </w:pPr>
            <w:r w:rsidRPr="008B5ECB">
              <w:rPr>
                <w:rFonts w:ascii="Crimson Pro" w:hAnsi="Crimson Pro" w:cs="Calibri"/>
                <w:b/>
                <w:sz w:val="20"/>
                <w:szCs w:val="24"/>
              </w:rPr>
              <w:t>Eksamen</w:t>
            </w:r>
          </w:p>
        </w:tc>
      </w:tr>
      <w:tr w14:paraId="563ADC4D"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424117CD" w14:textId="77777777">
            <w:pPr>
              <w:tabs>
                <w:tab w:val="left" w:pos="2450"/>
              </w:tabs>
              <w:contextualSpacing/>
              <w:rPr>
                <w:rFonts w:ascii="Crimson Pro" w:hAnsi="Crimson Pro"/>
                <w:sz w:val="20"/>
                <w:szCs w:val="24"/>
              </w:rPr>
            </w:pPr>
            <w:r w:rsidRPr="008B5ECB">
              <w:rPr>
                <w:rFonts w:ascii="Crimson Pro" w:hAnsi="Crimson Pro" w:cs="Calibri"/>
                <w:sz w:val="20"/>
                <w:szCs w:val="24"/>
              </w:rPr>
              <w:t>Se tabell i pkt. 2.8.2</w:t>
            </w:r>
          </w:p>
        </w:tc>
      </w:tr>
      <w:tr w14:paraId="618D0B81" w14:textId="77777777" w:rsidTr="008B5ECB">
        <w:tblPrEx>
          <w:tblW w:w="9464" w:type="dxa"/>
          <w:tblInd w:w="0" w:type="dxa"/>
          <w:tblLook w:val="04A0"/>
        </w:tblPrEx>
        <w:tc>
          <w:tcPr>
            <w:tcW w:w="9464" w:type="dxa"/>
            <w:gridSpan w:val="2"/>
            <w:tcBorders>
              <w:top w:val="single" w:sz="6" w:space="0" w:color="auto"/>
              <w:left w:val="single" w:sz="4" w:space="0" w:color="auto"/>
              <w:bottom w:val="single" w:sz="6" w:space="0" w:color="auto"/>
              <w:right w:val="single" w:sz="4" w:space="0" w:color="auto"/>
            </w:tcBorders>
            <w:hideMark/>
          </w:tcPr>
          <w:p w:rsidR="008B5ECB" w:rsidRPr="008B5ECB" w:rsidP="008B5ECB" w14:paraId="2B226518" w14:textId="77777777">
            <w:pPr>
              <w:tabs>
                <w:tab w:val="left" w:pos="2450"/>
              </w:tabs>
              <w:contextualSpacing/>
              <w:rPr>
                <w:rFonts w:ascii="Crimson Pro" w:hAnsi="Crimson Pro" w:cs="Calibri"/>
                <w:b/>
                <w:sz w:val="20"/>
                <w:szCs w:val="24"/>
              </w:rPr>
            </w:pPr>
            <w:r w:rsidRPr="008B5ECB">
              <w:rPr>
                <w:rFonts w:ascii="Crimson Pro" w:hAnsi="Crimson Pro" w:cs="Calibri"/>
                <w:b/>
                <w:sz w:val="20"/>
                <w:szCs w:val="24"/>
              </w:rPr>
              <w:t>Sluttvurdering</w:t>
            </w:r>
          </w:p>
        </w:tc>
      </w:tr>
      <w:tr w14:paraId="61E3144E" w14:textId="77777777" w:rsidTr="008B5ECB">
        <w:tblPrEx>
          <w:tblW w:w="9464" w:type="dxa"/>
          <w:tblInd w:w="0" w:type="dxa"/>
          <w:tblLook w:val="04A0"/>
        </w:tblPrEx>
        <w:tc>
          <w:tcPr>
            <w:tcW w:w="9464" w:type="dxa"/>
            <w:gridSpan w:val="2"/>
            <w:tcBorders>
              <w:top w:val="single" w:sz="6" w:space="0" w:color="auto"/>
              <w:left w:val="single" w:sz="4" w:space="0" w:color="auto"/>
              <w:bottom w:val="single" w:sz="4" w:space="0" w:color="auto"/>
              <w:right w:val="single" w:sz="4" w:space="0" w:color="auto"/>
            </w:tcBorders>
            <w:hideMark/>
          </w:tcPr>
          <w:p w:rsidR="008B5ECB" w:rsidRPr="008B5ECB" w:rsidP="008B5ECB" w14:paraId="7AFF4022" w14:textId="77777777">
            <w:pPr>
              <w:autoSpaceDE w:val="0"/>
              <w:autoSpaceDN w:val="0"/>
              <w:adjustRightInd w:val="0"/>
              <w:rPr>
                <w:rFonts w:ascii="Crimson Pro" w:eastAsia="Calibri" w:hAnsi="Crimson Pro" w:cs="Calibri"/>
                <w:sz w:val="22"/>
              </w:rPr>
            </w:pPr>
            <w:r w:rsidRPr="008B5ECB">
              <w:rPr>
                <w:rFonts w:ascii="Crimson Pro" w:eastAsia="Calibri" w:hAnsi="Crimson Pro" w:cs="Calibri"/>
                <w:sz w:val="22"/>
              </w:rPr>
              <w:t xml:space="preserve">Eksamensresultatet er </w:t>
            </w:r>
            <w:r w:rsidRPr="008B5ECB">
              <w:rPr>
                <w:rFonts w:ascii="Crimson Pro" w:eastAsia="Calibri" w:hAnsi="Crimson Pro" w:cs="Calibri"/>
                <w:sz w:val="22"/>
              </w:rPr>
              <w:t>sluttvurderingen</w:t>
            </w:r>
            <w:r w:rsidRPr="008B5ECB">
              <w:rPr>
                <w:rFonts w:ascii="Crimson Pro" w:eastAsia="Calibri" w:hAnsi="Crimson Pro" w:cs="Calibri"/>
                <w:sz w:val="22"/>
              </w:rPr>
              <w:t>.</w:t>
            </w:r>
          </w:p>
          <w:p w:rsidR="008B5ECB" w:rsidRPr="008B5ECB" w:rsidP="008B5ECB" w14:paraId="2D4C4440" w14:textId="77777777">
            <w:pPr>
              <w:autoSpaceDE w:val="0"/>
              <w:autoSpaceDN w:val="0"/>
              <w:adjustRightInd w:val="0"/>
              <w:rPr>
                <w:rFonts w:ascii="Crimson Pro" w:hAnsi="Crimson Pro" w:cs="Calibri"/>
                <w:sz w:val="20"/>
              </w:rPr>
            </w:pPr>
            <w:r w:rsidRPr="008B5ECB">
              <w:rPr>
                <w:rFonts w:ascii="Crimson Pro" w:eastAsia="Calibri" w:hAnsi="Crimson Pro" w:cs="Calibri"/>
                <w:sz w:val="22"/>
              </w:rPr>
              <w:t>Alle arbeidskrav skal være bestått for å få gå opp til eksamen.</w:t>
            </w:r>
          </w:p>
        </w:tc>
      </w:tr>
    </w:tbl>
    <w:p w:rsidR="008B5ECB" w:rsidRPr="008B5ECB" w:rsidP="008B5ECB" w14:paraId="5F8ED1FF" w14:textId="77777777">
      <w:pPr>
        <w:rPr>
          <w:rFonts w:ascii="Crimson Pro" w:hAnsi="Crimson Pro"/>
          <w:sz w:val="20"/>
        </w:rPr>
      </w:pPr>
      <w:r w:rsidRPr="008B5ECB">
        <w:rPr>
          <w:rFonts w:ascii="Crimson Pro" w:hAnsi="Crimson Pro"/>
          <w:sz w:val="20"/>
        </w:rPr>
        <w:br w:type="page"/>
      </w:r>
    </w:p>
    <w:p w:rsidR="008B5ECB" w:rsidRPr="008B5ECB" w:rsidP="008B5ECB" w14:paraId="051AFF6E" w14:textId="77777777">
      <w:pPr>
        <w:spacing w:before="240"/>
        <w:outlineLvl w:val="0"/>
        <w:rPr>
          <w:rFonts w:ascii="Montserrat" w:hAnsi="Montserrat"/>
          <w:b/>
          <w:sz w:val="32"/>
          <w:u w:val="single"/>
        </w:rPr>
      </w:pPr>
      <w:bookmarkStart w:id="133" w:name="_Toc107823733"/>
      <w:bookmarkStart w:id="134" w:name="_Toc256000047"/>
      <w:r w:rsidRPr="008B5ECB">
        <w:rPr>
          <w:rFonts w:ascii="Montserrat" w:hAnsi="Montserrat"/>
          <w:b/>
          <w:sz w:val="32"/>
          <w:u w:val="single"/>
        </w:rPr>
        <w:t>Vedlegg</w:t>
      </w:r>
      <w:bookmarkEnd w:id="134"/>
      <w:bookmarkEnd w:id="133"/>
    </w:p>
    <w:p w:rsidR="008B5ECB" w:rsidRPr="008B5ECB" w:rsidP="008B5ECB" w14:paraId="77C5BFA0" w14:textId="77777777">
      <w:pPr>
        <w:rPr>
          <w:rFonts w:ascii="Crimson Pro" w:hAnsi="Crimson Pro"/>
          <w:sz w:val="20"/>
        </w:rPr>
      </w:pPr>
    </w:p>
    <w:p w:rsidR="008B5ECB" w:rsidRPr="008B5ECB" w:rsidP="008B5ECB" w14:paraId="785564D1" w14:textId="77777777">
      <w:pPr>
        <w:ind w:left="354"/>
        <w:outlineLvl w:val="2"/>
        <w:rPr>
          <w:rFonts w:ascii="Montserrat" w:hAnsi="Montserrat"/>
          <w:b/>
        </w:rPr>
      </w:pPr>
      <w:bookmarkStart w:id="135" w:name="_Toc107823734"/>
      <w:bookmarkStart w:id="136" w:name="_Toc256000048"/>
      <w:r w:rsidRPr="008B5ECB">
        <w:rPr>
          <w:rFonts w:ascii="Montserrat" w:hAnsi="Montserrat"/>
          <w:b/>
        </w:rPr>
        <w:t>Aktuell litteratur</w:t>
      </w:r>
      <w:bookmarkEnd w:id="136"/>
      <w:bookmarkEnd w:id="135"/>
    </w:p>
    <w:p w:rsidR="008B5ECB" w:rsidRPr="008B5ECB" w:rsidP="008B5ECB" w14:paraId="7F09A454" w14:textId="77777777">
      <w:pPr>
        <w:spacing w:line="276" w:lineRule="auto"/>
        <w:rPr>
          <w:rFonts w:ascii="Crimson Pro" w:hAnsi="Crimson Pro"/>
          <w:sz w:val="20"/>
        </w:rPr>
      </w:pPr>
      <w:r w:rsidRPr="008B5ECB">
        <w:rPr>
          <w:rFonts w:ascii="Crimson Pro" w:hAnsi="Crimson Pro"/>
          <w:sz w:val="20"/>
        </w:rPr>
        <w:t xml:space="preserve">Her er en samlet oversikt over aktuell litteratur for studiet. Fagfeltet er stort, på enkelte tema finns det mye stoff, på andre tema mangler det fagstoff, slik at det må hentes fra ulike kilder og settes sammen av lærer. </w:t>
      </w:r>
    </w:p>
    <w:p w:rsidR="008B5ECB" w:rsidRPr="008B5ECB" w:rsidP="008B5ECB" w14:paraId="2FF214D7" w14:textId="77777777">
      <w:pPr>
        <w:spacing w:line="276" w:lineRule="auto"/>
        <w:rPr>
          <w:rFonts w:ascii="Crimson Pro" w:hAnsi="Crimson Pro" w:cs="Calibri"/>
          <w:sz w:val="20"/>
        </w:rPr>
      </w:pPr>
      <w:r w:rsidRPr="008B5ECB">
        <w:rPr>
          <w:rFonts w:ascii="Crimson Pro" w:hAnsi="Crimson Pro" w:cs="Calibri"/>
          <w:sz w:val="20"/>
        </w:rPr>
        <w:t>Lista er ikke fullstendig og må oppdateres i forkant av hvert opptak og blir lagt ut i Canvas.</w:t>
      </w:r>
    </w:p>
    <w:p w:rsidR="008B5ECB" w:rsidRPr="008B5ECB" w:rsidP="008B5ECB" w14:paraId="75164C5A" w14:textId="77777777">
      <w:pPr>
        <w:spacing w:line="276" w:lineRule="auto"/>
        <w:rPr>
          <w:rFonts w:ascii="Crimson Pro" w:hAnsi="Crimson Pro" w:cs="Calibri"/>
          <w:sz w:val="20"/>
        </w:rPr>
      </w:pPr>
      <w:r w:rsidRPr="008B5ECB">
        <w:rPr>
          <w:rFonts w:ascii="Crimson Pro" w:hAnsi="Crimson Pro" w:cs="Calibri"/>
          <w:sz w:val="20"/>
        </w:rPr>
        <w:t xml:space="preserve">På nettstedet </w:t>
      </w:r>
      <w:hyperlink r:id="rId15" w:history="1">
        <w:r w:rsidRPr="008B5ECB">
          <w:rPr>
            <w:rFonts w:ascii="Crimson Pro" w:hAnsi="Crimson Pro" w:cs="Calibri"/>
            <w:color w:val="0000FF"/>
            <w:sz w:val="20"/>
            <w:u w:val="single"/>
          </w:rPr>
          <w:t>WWW.MARFAG.NO</w:t>
        </w:r>
      </w:hyperlink>
      <w:r w:rsidRPr="008B5ECB">
        <w:rPr>
          <w:rFonts w:ascii="Crimson Pro" w:hAnsi="Crimson Pro" w:cs="Calibri"/>
          <w:sz w:val="20"/>
        </w:rPr>
        <w:t xml:space="preserve"> finner man frie og gratis bøker som de maritime fagskolene utvikler sammen. </w:t>
      </w:r>
    </w:p>
    <w:p w:rsidR="008B5ECB" w:rsidP="008B5ECB" w14:paraId="737C0723" w14:textId="77777777">
      <w:pPr>
        <w:spacing w:line="276" w:lineRule="auto"/>
        <w:rPr>
          <w:rFonts w:ascii="Crimson Pro" w:hAnsi="Crimson Pro" w:cs="Calibri"/>
          <w:sz w:val="20"/>
        </w:rPr>
      </w:pPr>
      <w:r w:rsidRPr="008B5ECB">
        <w:rPr>
          <w:rFonts w:ascii="Crimson Pro" w:hAnsi="Crimson Pro" w:cs="Calibri"/>
          <w:sz w:val="20"/>
        </w:rPr>
        <w:t>Det vil i tillegg bli bruke nettsider, rapporter, artikler og foredrags materiell.</w:t>
      </w:r>
    </w:p>
    <w:p w:rsidR="008B5ECB" w:rsidRPr="008B5ECB" w:rsidP="008B5ECB" w14:paraId="0BD4CB03" w14:textId="77777777">
      <w:pPr>
        <w:spacing w:line="276" w:lineRule="auto"/>
        <w:rPr>
          <w:rFonts w:ascii="Crimson Pro" w:hAnsi="Crimson Pro"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4252"/>
        <w:gridCol w:w="2824"/>
      </w:tblGrid>
      <w:tr w14:paraId="4863B430" w14:textId="77777777" w:rsidTr="008B5EC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B5ECB" w:rsidRPr="008B5ECB" w:rsidP="008B5ECB" w14:paraId="782AC006" w14:textId="77777777">
            <w:pPr>
              <w:spacing w:line="276" w:lineRule="auto"/>
              <w:rPr>
                <w:rFonts w:ascii="Crimson Pro" w:hAnsi="Crimson Pro" w:cs="Calibri"/>
                <w:sz w:val="20"/>
                <w:szCs w:val="24"/>
              </w:rPr>
            </w:pPr>
            <w:r w:rsidRPr="008B5ECB">
              <w:rPr>
                <w:rFonts w:ascii="Crimson Pro" w:hAnsi="Crimson Pro" w:cs="Calibri"/>
                <w:sz w:val="20"/>
                <w:szCs w:val="24"/>
              </w:rPr>
              <w:t>Emnekode</w:t>
            </w:r>
          </w:p>
        </w:tc>
        <w:tc>
          <w:tcPr>
            <w:tcW w:w="425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B5ECB" w:rsidRPr="008B5ECB" w:rsidP="008B5ECB" w14:paraId="1B159F31" w14:textId="77777777">
            <w:pPr>
              <w:spacing w:line="276" w:lineRule="auto"/>
              <w:rPr>
                <w:rFonts w:ascii="Crimson Pro" w:hAnsi="Crimson Pro" w:cs="Calibri"/>
                <w:sz w:val="20"/>
                <w:szCs w:val="24"/>
              </w:rPr>
            </w:pPr>
            <w:r w:rsidRPr="008B5ECB">
              <w:rPr>
                <w:rFonts w:ascii="Crimson Pro" w:hAnsi="Crimson Pro" w:cs="Calibri"/>
                <w:sz w:val="20"/>
                <w:szCs w:val="24"/>
              </w:rPr>
              <w:t>Boktittel</w:t>
            </w:r>
          </w:p>
        </w:tc>
        <w:tc>
          <w:tcPr>
            <w:tcW w:w="282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B5ECB" w:rsidRPr="008B5ECB" w:rsidP="008B5ECB" w14:paraId="2788DBC4" w14:textId="77777777">
            <w:pPr>
              <w:spacing w:line="276" w:lineRule="auto"/>
              <w:rPr>
                <w:rFonts w:ascii="Crimson Pro" w:hAnsi="Crimson Pro" w:cs="Calibri"/>
                <w:sz w:val="20"/>
                <w:szCs w:val="24"/>
              </w:rPr>
            </w:pPr>
            <w:r w:rsidRPr="008B5ECB">
              <w:rPr>
                <w:rFonts w:ascii="Crimson Pro" w:hAnsi="Crimson Pro" w:cs="Calibri"/>
                <w:sz w:val="20"/>
                <w:szCs w:val="24"/>
              </w:rPr>
              <w:t>Forfattar</w:t>
            </w:r>
            <w:r w:rsidRPr="008B5ECB">
              <w:rPr>
                <w:rFonts w:ascii="Crimson Pro" w:hAnsi="Crimson Pro" w:cs="Calibri"/>
                <w:sz w:val="20"/>
                <w:szCs w:val="24"/>
              </w:rPr>
              <w:t>(ar)</w:t>
            </w:r>
          </w:p>
        </w:tc>
      </w:tr>
      <w:tr w14:paraId="7942F8FA"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340461F1" w14:textId="77777777">
            <w:pPr>
              <w:spacing w:line="276" w:lineRule="auto"/>
              <w:rPr>
                <w:rFonts w:ascii="Crimson Pro" w:hAnsi="Crimson Pro" w:cs="Calibri"/>
                <w:sz w:val="20"/>
                <w:szCs w:val="24"/>
              </w:rPr>
            </w:pPr>
            <w:r w:rsidRPr="008B5ECB">
              <w:rPr>
                <w:rFonts w:ascii="Crimson Pro" w:hAnsi="Crimson Pro" w:cs="Calibri"/>
                <w:sz w:val="20"/>
                <w:szCs w:val="24"/>
              </w:rPr>
              <w:t>00TM05A/B/C/G/H</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72E1F7D" w14:textId="77777777">
            <w:pPr>
              <w:spacing w:line="276" w:lineRule="auto"/>
              <w:rPr>
                <w:rFonts w:ascii="Crimson Pro" w:hAnsi="Crimson Pro"/>
                <w:sz w:val="20"/>
                <w:szCs w:val="24"/>
              </w:rPr>
            </w:pPr>
            <w:r w:rsidRPr="008B5ECB">
              <w:rPr>
                <w:rFonts w:ascii="Crimson Pro" w:hAnsi="Crimson Pro" w:cs="Arial"/>
                <w:sz w:val="20"/>
                <w:szCs w:val="24"/>
              </w:rPr>
              <w:t>Teknisk formelsamling med tabeller (støttelitratur)</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F7AB615" w14:textId="77777777">
            <w:pPr>
              <w:spacing w:line="276" w:lineRule="auto"/>
              <w:rPr>
                <w:rFonts w:ascii="Crimson Pro" w:hAnsi="Crimson Pro" w:cs="Arial"/>
                <w:sz w:val="20"/>
                <w:szCs w:val="24"/>
              </w:rPr>
            </w:pPr>
            <w:r w:rsidRPr="008B5ECB">
              <w:rPr>
                <w:rFonts w:ascii="Crimson Pro" w:hAnsi="Crimson Pro" w:cs="Arial"/>
                <w:sz w:val="20"/>
                <w:szCs w:val="24"/>
              </w:rPr>
              <w:t>Pedersen/ Gustavsen /</w:t>
            </w:r>
          </w:p>
          <w:p w:rsidR="008B5ECB" w:rsidRPr="008B5ECB" w:rsidP="008B5ECB" w14:paraId="11A81BE6" w14:textId="77777777">
            <w:pPr>
              <w:spacing w:line="276" w:lineRule="auto"/>
              <w:rPr>
                <w:rFonts w:ascii="Crimson Pro" w:hAnsi="Crimson Pro"/>
                <w:sz w:val="20"/>
                <w:szCs w:val="24"/>
              </w:rPr>
            </w:pPr>
            <w:r w:rsidRPr="008B5ECB">
              <w:rPr>
                <w:rFonts w:ascii="Crimson Pro" w:hAnsi="Crimson Pro" w:cs="Arial"/>
                <w:sz w:val="20"/>
                <w:szCs w:val="24"/>
              </w:rPr>
              <w:t xml:space="preserve"> Kaasa / Olsen</w:t>
            </w:r>
          </w:p>
        </w:tc>
      </w:tr>
      <w:tr w14:paraId="3ACFE010"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19569864" w14:textId="77777777">
            <w:pPr>
              <w:spacing w:line="276" w:lineRule="auto"/>
              <w:rPr>
                <w:rFonts w:ascii="Crimson Pro" w:hAnsi="Crimson Pro" w:cs="Calibri"/>
                <w:sz w:val="20"/>
                <w:szCs w:val="24"/>
              </w:rPr>
            </w:pPr>
            <w:r w:rsidRPr="008B5EC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A20FAB0" w14:textId="77777777">
            <w:pPr>
              <w:spacing w:line="276" w:lineRule="auto"/>
              <w:rPr>
                <w:rFonts w:ascii="Crimson Pro" w:hAnsi="Crimson Pro"/>
                <w:sz w:val="20"/>
                <w:szCs w:val="24"/>
              </w:rPr>
            </w:pPr>
            <w:r w:rsidRPr="008B5ECB">
              <w:rPr>
                <w:rFonts w:ascii="Crimson Pro" w:hAnsi="Crimson Pro" w:cs="Arial"/>
                <w:sz w:val="20"/>
                <w:szCs w:val="24"/>
              </w:rPr>
              <w:t>Framføring av skip med navigasjonskontroll for maritime studier</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E3DFAEB" w14:textId="77777777">
            <w:pPr>
              <w:spacing w:line="276" w:lineRule="auto"/>
              <w:rPr>
                <w:rFonts w:ascii="Crimson Pro" w:hAnsi="Crimson Pro"/>
                <w:sz w:val="20"/>
                <w:szCs w:val="24"/>
              </w:rPr>
            </w:pPr>
            <w:r w:rsidRPr="008B5ECB">
              <w:rPr>
                <w:rFonts w:ascii="Crimson Pro" w:hAnsi="Crimson Pro" w:cs="Arial"/>
                <w:sz w:val="20"/>
                <w:szCs w:val="24"/>
              </w:rPr>
              <w:t>Kjærsted</w:t>
            </w:r>
            <w:r w:rsidRPr="008B5ECB">
              <w:rPr>
                <w:rFonts w:ascii="Crimson Pro" w:hAnsi="Crimson Pro" w:cs="Arial"/>
                <w:sz w:val="20"/>
                <w:szCs w:val="24"/>
              </w:rPr>
              <w:t xml:space="preserve">, Norvald </w:t>
            </w:r>
          </w:p>
        </w:tc>
      </w:tr>
      <w:tr w14:paraId="43D43270"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53D3A5B8" w14:textId="77777777">
            <w:pPr>
              <w:spacing w:line="276" w:lineRule="auto"/>
              <w:rPr>
                <w:rFonts w:ascii="Crimson Pro" w:hAnsi="Crimson Pro" w:cs="Calibri"/>
                <w:sz w:val="20"/>
                <w:szCs w:val="24"/>
              </w:rPr>
            </w:pPr>
            <w:r w:rsidRPr="008B5EC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98970DC" w14:textId="77777777">
            <w:pPr>
              <w:spacing w:line="276" w:lineRule="auto"/>
              <w:rPr>
                <w:rFonts w:ascii="Crimson Pro" w:hAnsi="Crimson Pro"/>
                <w:sz w:val="20"/>
                <w:szCs w:val="24"/>
              </w:rPr>
            </w:pPr>
            <w:r w:rsidRPr="008B5ECB">
              <w:rPr>
                <w:rFonts w:ascii="Crimson Pro" w:hAnsi="Crimson Pro" w:cs="Arial"/>
                <w:sz w:val="20"/>
                <w:szCs w:val="24"/>
              </w:rPr>
              <w:t>Elektroniske og akustiske navigasjons-systemer for maritime studier</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8BBB324" w14:textId="77777777">
            <w:pPr>
              <w:spacing w:line="276" w:lineRule="auto"/>
              <w:rPr>
                <w:rFonts w:ascii="Crimson Pro" w:hAnsi="Crimson Pro" w:cs="Arial"/>
                <w:sz w:val="20"/>
                <w:szCs w:val="24"/>
              </w:rPr>
            </w:pPr>
            <w:r w:rsidRPr="008B5ECB">
              <w:rPr>
                <w:rFonts w:ascii="Crimson Pro" w:hAnsi="Crimson Pro" w:cs="Arial"/>
                <w:sz w:val="20"/>
                <w:szCs w:val="24"/>
              </w:rPr>
              <w:t>Kjersted</w:t>
            </w:r>
            <w:r w:rsidRPr="008B5ECB">
              <w:rPr>
                <w:rFonts w:ascii="Crimson Pro" w:hAnsi="Crimson Pro" w:cs="Arial"/>
                <w:sz w:val="20"/>
                <w:szCs w:val="24"/>
              </w:rPr>
              <w:t>, Norvald</w:t>
            </w:r>
          </w:p>
        </w:tc>
      </w:tr>
      <w:tr w14:paraId="6848349D"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3E9FBBAB" w14:textId="77777777">
            <w:pPr>
              <w:spacing w:line="276" w:lineRule="auto"/>
              <w:rPr>
                <w:rFonts w:ascii="Crimson Pro" w:hAnsi="Crimson Pro" w:cs="Calibri"/>
                <w:sz w:val="20"/>
                <w:szCs w:val="24"/>
              </w:rPr>
            </w:pPr>
            <w:r w:rsidRPr="008B5ECB">
              <w:rPr>
                <w:rFonts w:ascii="Crimson Pro" w:hAnsi="Crimson Pro" w:cs="Calibri"/>
                <w:sz w:val="20"/>
                <w:szCs w:val="24"/>
              </w:rPr>
              <w:t>00TM05A</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0EF65D1" w14:textId="77777777">
            <w:pPr>
              <w:spacing w:line="276" w:lineRule="auto"/>
              <w:rPr>
                <w:rFonts w:ascii="Crimson Pro" w:hAnsi="Crimson Pro"/>
                <w:sz w:val="20"/>
                <w:szCs w:val="24"/>
              </w:rPr>
            </w:pPr>
            <w:r w:rsidRPr="008B5ECB">
              <w:rPr>
                <w:rFonts w:ascii="Crimson Pro" w:hAnsi="Crimson Pro" w:cs="Arial"/>
                <w:sz w:val="20"/>
                <w:szCs w:val="24"/>
              </w:rPr>
              <w:t>Navigasjon for maritime studier (støttelitteratur)</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B21BC78" w14:textId="77777777">
            <w:pPr>
              <w:spacing w:line="276" w:lineRule="auto"/>
              <w:rPr>
                <w:rFonts w:ascii="Crimson Pro" w:hAnsi="Crimson Pro"/>
                <w:sz w:val="20"/>
                <w:szCs w:val="24"/>
              </w:rPr>
            </w:pPr>
            <w:r w:rsidRPr="008B5ECB">
              <w:rPr>
                <w:rFonts w:ascii="Crimson Pro" w:hAnsi="Crimson Pro" w:cs="Arial"/>
                <w:sz w:val="20"/>
                <w:szCs w:val="24"/>
              </w:rPr>
              <w:t xml:space="preserve">Norvald </w:t>
            </w:r>
            <w:r w:rsidRPr="008B5ECB">
              <w:rPr>
                <w:rFonts w:ascii="Crimson Pro" w:hAnsi="Crimson Pro" w:cs="Arial"/>
                <w:sz w:val="20"/>
                <w:szCs w:val="24"/>
              </w:rPr>
              <w:t>Kjersted</w:t>
            </w:r>
          </w:p>
        </w:tc>
      </w:tr>
      <w:tr w14:paraId="36E2A1C8"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35174FE4" w14:textId="77777777">
            <w:pPr>
              <w:spacing w:line="276" w:lineRule="auto"/>
              <w:rPr>
                <w:rFonts w:ascii="Crimson Pro" w:hAnsi="Crimson Pro" w:cs="Calibri"/>
                <w:sz w:val="20"/>
                <w:szCs w:val="24"/>
              </w:rPr>
            </w:pPr>
            <w:r w:rsidRPr="008B5ECB">
              <w:rPr>
                <w:rFonts w:ascii="Crimson Pro" w:hAnsi="Crimson Pro" w:cs="Calibri"/>
                <w:sz w:val="20"/>
                <w:szCs w:val="24"/>
              </w:rPr>
              <w:t>00TM05D</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A60A409" w14:textId="77777777">
            <w:pPr>
              <w:spacing w:line="276" w:lineRule="auto"/>
              <w:rPr>
                <w:rFonts w:ascii="Crimson Pro" w:hAnsi="Crimson Pro"/>
                <w:sz w:val="20"/>
                <w:szCs w:val="24"/>
                <w:lang w:val="nn-NO"/>
              </w:rPr>
            </w:pPr>
            <w:r w:rsidRPr="008B5ECB">
              <w:rPr>
                <w:rFonts w:ascii="Crimson Pro" w:hAnsi="Crimson Pro" w:cs="Arial"/>
                <w:sz w:val="20"/>
                <w:szCs w:val="24"/>
                <w:lang w:val="nn-NO"/>
              </w:rPr>
              <w:t>Lærebok i GMDSS – GOC og ROC</w:t>
            </w:r>
          </w:p>
        </w:tc>
        <w:tc>
          <w:tcPr>
            <w:tcW w:w="2824"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4881CEAD" w14:textId="77777777">
            <w:pPr>
              <w:spacing w:line="276" w:lineRule="auto"/>
              <w:rPr>
                <w:rFonts w:ascii="Crimson Pro" w:hAnsi="Crimson Pro"/>
                <w:sz w:val="20"/>
                <w:szCs w:val="24"/>
                <w:lang w:val="nn-NO"/>
              </w:rPr>
            </w:pPr>
          </w:p>
        </w:tc>
      </w:tr>
      <w:tr w14:paraId="4D1A3F7A"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2F6554D1" w14:textId="77777777">
            <w:pPr>
              <w:spacing w:line="276" w:lineRule="auto"/>
              <w:rPr>
                <w:rFonts w:ascii="Crimson Pro" w:hAnsi="Crimson Pro" w:cs="Calibri"/>
                <w:sz w:val="20"/>
                <w:szCs w:val="24"/>
              </w:rPr>
            </w:pPr>
            <w:r w:rsidRPr="008B5ECB">
              <w:rPr>
                <w:rFonts w:ascii="Crimson Pro" w:hAnsi="Crimson Pro" w:cs="Calibri"/>
                <w:sz w:val="20"/>
                <w:szCs w:val="24"/>
              </w:rPr>
              <w:t>00TM05B</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5D73A3A0" w14:textId="77777777">
            <w:pPr>
              <w:spacing w:line="276" w:lineRule="auto"/>
              <w:rPr>
                <w:rFonts w:ascii="Crimson Pro" w:hAnsi="Crimson Pro"/>
                <w:sz w:val="20"/>
                <w:szCs w:val="24"/>
              </w:rPr>
            </w:pPr>
            <w:r w:rsidRPr="008B5ECB">
              <w:rPr>
                <w:rFonts w:ascii="Crimson Pro" w:hAnsi="Crimson Pro" w:cs="Arial"/>
                <w:sz w:val="20"/>
                <w:szCs w:val="24"/>
              </w:rPr>
              <w:t>Lasteberegning og behandling av last</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85918D4" w14:textId="77777777">
            <w:pPr>
              <w:spacing w:line="276" w:lineRule="auto"/>
              <w:rPr>
                <w:rFonts w:ascii="Crimson Pro" w:hAnsi="Crimson Pro"/>
                <w:sz w:val="20"/>
                <w:szCs w:val="24"/>
              </w:rPr>
            </w:pPr>
            <w:r w:rsidRPr="008B5ECB">
              <w:rPr>
                <w:rFonts w:ascii="Crimson Pro" w:hAnsi="Crimson Pro" w:cs="Arial"/>
                <w:sz w:val="20"/>
                <w:szCs w:val="24"/>
              </w:rPr>
              <w:t>Marfag.no</w:t>
            </w:r>
          </w:p>
        </w:tc>
      </w:tr>
      <w:tr w14:paraId="68A0F05C"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03020996" w14:textId="77777777">
            <w:pPr>
              <w:spacing w:line="276" w:lineRule="auto"/>
              <w:rPr>
                <w:rFonts w:ascii="Crimson Pro" w:hAnsi="Crimson Pro" w:cs="Calibri"/>
                <w:sz w:val="20"/>
                <w:szCs w:val="24"/>
              </w:rPr>
            </w:pPr>
            <w:r w:rsidRPr="008B5EC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0365FF1" w14:textId="77777777">
            <w:pPr>
              <w:spacing w:line="276" w:lineRule="auto"/>
              <w:rPr>
                <w:rFonts w:ascii="Crimson Pro" w:hAnsi="Crimson Pro"/>
                <w:sz w:val="20"/>
                <w:szCs w:val="24"/>
              </w:rPr>
            </w:pPr>
            <w:r w:rsidRPr="008B5ECB">
              <w:rPr>
                <w:rFonts w:ascii="Crimson Pro" w:hAnsi="Crimson Pro" w:cs="Arial"/>
                <w:sz w:val="20"/>
                <w:szCs w:val="24"/>
              </w:rPr>
              <w:t>Sjørett og økonomi</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10B469E" w14:textId="77777777">
            <w:pPr>
              <w:spacing w:line="276" w:lineRule="auto"/>
              <w:rPr>
                <w:rFonts w:ascii="Crimson Pro" w:hAnsi="Crimson Pro"/>
                <w:sz w:val="20"/>
                <w:szCs w:val="24"/>
              </w:rPr>
            </w:pPr>
            <w:r w:rsidRPr="008B5ECB">
              <w:rPr>
                <w:rFonts w:ascii="Crimson Pro" w:hAnsi="Crimson Pro" w:cs="Arial"/>
                <w:sz w:val="20"/>
                <w:szCs w:val="24"/>
              </w:rPr>
              <w:t xml:space="preserve">Per </w:t>
            </w:r>
            <w:r w:rsidRPr="008B5ECB">
              <w:rPr>
                <w:rFonts w:ascii="Crimson Pro" w:hAnsi="Crimson Pro" w:cs="Arial"/>
                <w:sz w:val="20"/>
                <w:szCs w:val="24"/>
              </w:rPr>
              <w:t>Aasmundseth</w:t>
            </w:r>
          </w:p>
        </w:tc>
      </w:tr>
      <w:tr w14:paraId="3961093D"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0131E89F" w14:textId="77777777">
            <w:pPr>
              <w:spacing w:line="276" w:lineRule="auto"/>
              <w:rPr>
                <w:rFonts w:ascii="Crimson Pro" w:hAnsi="Crimson Pro" w:cs="Calibri"/>
                <w:sz w:val="20"/>
                <w:szCs w:val="24"/>
              </w:rPr>
            </w:pPr>
            <w:r w:rsidRPr="008B5EC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2B5BE27" w14:textId="77777777">
            <w:pPr>
              <w:spacing w:line="276" w:lineRule="auto"/>
              <w:rPr>
                <w:rFonts w:ascii="Crimson Pro" w:hAnsi="Crimson Pro"/>
                <w:sz w:val="20"/>
                <w:szCs w:val="24"/>
              </w:rPr>
            </w:pPr>
            <w:r w:rsidRPr="008B5ECB">
              <w:rPr>
                <w:rFonts w:ascii="Crimson Pro" w:hAnsi="Crimson Pro" w:cs="Arial"/>
                <w:sz w:val="20"/>
                <w:szCs w:val="24"/>
              </w:rPr>
              <w:t>Sjørett og økonomi oppgavesamling (støtte)</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14CC652" w14:textId="77777777">
            <w:pPr>
              <w:spacing w:line="276" w:lineRule="auto"/>
              <w:rPr>
                <w:rFonts w:ascii="Crimson Pro" w:hAnsi="Crimson Pro"/>
                <w:sz w:val="20"/>
                <w:szCs w:val="24"/>
              </w:rPr>
            </w:pPr>
            <w:r w:rsidRPr="008B5ECB">
              <w:rPr>
                <w:rFonts w:ascii="Crimson Pro" w:hAnsi="Crimson Pro" w:cs="Arial"/>
                <w:sz w:val="20"/>
                <w:szCs w:val="24"/>
              </w:rPr>
              <w:t xml:space="preserve">Per </w:t>
            </w:r>
            <w:r w:rsidRPr="008B5ECB">
              <w:rPr>
                <w:rFonts w:ascii="Crimson Pro" w:hAnsi="Crimson Pro" w:cs="Arial"/>
                <w:sz w:val="20"/>
                <w:szCs w:val="24"/>
              </w:rPr>
              <w:t>Aasmundseth</w:t>
            </w:r>
          </w:p>
        </w:tc>
      </w:tr>
      <w:tr w14:paraId="3CED40D0"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5AAC2DA5" w14:textId="77777777">
            <w:pPr>
              <w:spacing w:line="276" w:lineRule="auto"/>
              <w:rPr>
                <w:rFonts w:ascii="Crimson Pro" w:hAnsi="Crimson Pro" w:cs="Calibri"/>
                <w:sz w:val="20"/>
                <w:szCs w:val="24"/>
              </w:rPr>
            </w:pPr>
            <w:r w:rsidRPr="008B5EC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1A5FED88" w14:textId="77777777">
            <w:pPr>
              <w:spacing w:line="276" w:lineRule="auto"/>
              <w:rPr>
                <w:rFonts w:ascii="Crimson Pro" w:hAnsi="Crimson Pro" w:cs="Arial"/>
                <w:sz w:val="20"/>
                <w:szCs w:val="24"/>
              </w:rPr>
            </w:pPr>
            <w:r w:rsidRPr="008B5ECB">
              <w:rPr>
                <w:rFonts w:ascii="Crimson Pro" w:hAnsi="Crimson Pro" w:cs="Arial"/>
                <w:sz w:val="20"/>
                <w:szCs w:val="24"/>
              </w:rPr>
              <w:t>Ship</w:t>
            </w:r>
            <w:r w:rsidRPr="008B5ECB">
              <w:rPr>
                <w:rFonts w:ascii="Crimson Pro" w:hAnsi="Crimson Pro" w:cs="Arial"/>
                <w:sz w:val="20"/>
                <w:szCs w:val="24"/>
              </w:rPr>
              <w:t xml:space="preserve"> </w:t>
            </w:r>
            <w:r w:rsidRPr="008B5ECB">
              <w:rPr>
                <w:rFonts w:ascii="Crimson Pro" w:hAnsi="Crimson Pro" w:cs="Arial"/>
                <w:sz w:val="20"/>
                <w:szCs w:val="24"/>
              </w:rPr>
              <w:t>knowledge</w:t>
            </w:r>
            <w:r w:rsidRPr="008B5ECB">
              <w:rPr>
                <w:rFonts w:ascii="Crimson Pro" w:hAnsi="Crimson Pro" w:cs="Arial"/>
                <w:sz w:val="20"/>
                <w:szCs w:val="24"/>
              </w:rPr>
              <w:t xml:space="preserve"> (Skipsteknikk) (støtte)</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D284508" w14:textId="77777777">
            <w:pPr>
              <w:spacing w:line="276" w:lineRule="auto"/>
              <w:rPr>
                <w:rFonts w:ascii="Crimson Pro" w:hAnsi="Crimson Pro"/>
                <w:sz w:val="20"/>
                <w:szCs w:val="24"/>
              </w:rPr>
            </w:pPr>
            <w:r w:rsidRPr="008B5ECB">
              <w:rPr>
                <w:rFonts w:ascii="Crimson Pro" w:hAnsi="Crimson Pro" w:cs="Arial"/>
                <w:sz w:val="20"/>
                <w:szCs w:val="24"/>
              </w:rPr>
              <w:t>Dokmar</w:t>
            </w:r>
            <w:r w:rsidRPr="008B5ECB">
              <w:rPr>
                <w:rFonts w:ascii="Crimson Pro" w:hAnsi="Crimson Pro" w:cs="Arial"/>
                <w:sz w:val="20"/>
                <w:szCs w:val="24"/>
              </w:rPr>
              <w:t xml:space="preserve"> maritime Publishers</w:t>
            </w:r>
          </w:p>
        </w:tc>
      </w:tr>
      <w:tr w14:paraId="659D3943"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74DC3D9B" w14:textId="77777777">
            <w:pPr>
              <w:spacing w:line="276" w:lineRule="auto"/>
              <w:rPr>
                <w:rFonts w:ascii="Crimson Pro" w:hAnsi="Crimson Pro" w:cs="Calibri"/>
                <w:sz w:val="20"/>
                <w:szCs w:val="24"/>
              </w:rPr>
            </w:pPr>
            <w:r w:rsidRPr="008B5ECB">
              <w:rPr>
                <w:rFonts w:ascii="Crimson Pro" w:hAnsi="Crimson Pro" w:cs="Calibri"/>
                <w:sz w:val="20"/>
                <w:szCs w:val="24"/>
              </w:rPr>
              <w:t>00TM05C</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0345F8A" w14:textId="77777777">
            <w:pPr>
              <w:spacing w:line="276" w:lineRule="auto"/>
              <w:rPr>
                <w:rFonts w:ascii="Crimson Pro" w:hAnsi="Crimson Pro"/>
                <w:sz w:val="20"/>
                <w:szCs w:val="24"/>
              </w:rPr>
            </w:pPr>
            <w:r w:rsidRPr="008B5ECB">
              <w:rPr>
                <w:rFonts w:ascii="Crimson Pro" w:hAnsi="Crimson Pro" w:cs="Arial"/>
                <w:sz w:val="20"/>
                <w:szCs w:val="24"/>
              </w:rPr>
              <w:t>Fartøyledelse og kontroll av skipets drift</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4421144" w14:textId="77777777">
            <w:pPr>
              <w:spacing w:line="276" w:lineRule="auto"/>
              <w:rPr>
                <w:rFonts w:ascii="Crimson Pro" w:hAnsi="Crimson Pro"/>
                <w:sz w:val="20"/>
                <w:szCs w:val="24"/>
              </w:rPr>
            </w:pPr>
            <w:r w:rsidRPr="008B5ECB">
              <w:rPr>
                <w:rFonts w:ascii="Crimson Pro" w:hAnsi="Crimson Pro" w:cs="Arial"/>
                <w:sz w:val="20"/>
                <w:szCs w:val="24"/>
              </w:rPr>
              <w:t>Borch, Odd Jarl</w:t>
            </w:r>
          </w:p>
        </w:tc>
      </w:tr>
      <w:tr w14:paraId="2E5AEDAB"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5BAABE31" w14:textId="77777777">
            <w:pPr>
              <w:spacing w:line="276" w:lineRule="auto"/>
              <w:rPr>
                <w:rFonts w:ascii="Crimson Pro" w:hAnsi="Crimson Pro" w:cs="Calibri"/>
                <w:sz w:val="20"/>
                <w:szCs w:val="24"/>
              </w:rPr>
            </w:pPr>
            <w:r w:rsidRPr="008B5ECB">
              <w:rPr>
                <w:rFonts w:ascii="Crimson Pro" w:hAnsi="Crimson Pro" w:cs="Calibri"/>
                <w:sz w:val="20"/>
                <w:szCs w:val="24"/>
              </w:rPr>
              <w:t>00TM05F</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04F4B7F" w14:textId="77777777">
            <w:pPr>
              <w:spacing w:line="276" w:lineRule="auto"/>
              <w:rPr>
                <w:rFonts w:ascii="Crimson Pro" w:hAnsi="Crimson Pro"/>
                <w:sz w:val="20"/>
                <w:szCs w:val="24"/>
              </w:rPr>
            </w:pPr>
            <w:r w:rsidRPr="008B5ECB">
              <w:rPr>
                <w:rFonts w:ascii="Crimson Pro" w:hAnsi="Crimson Pro" w:cs="Arial"/>
                <w:sz w:val="20"/>
                <w:szCs w:val="24"/>
              </w:rPr>
              <w:t xml:space="preserve">Maritime </w:t>
            </w:r>
            <w:r w:rsidRPr="008B5ECB">
              <w:rPr>
                <w:rFonts w:ascii="Crimson Pro" w:hAnsi="Crimson Pro" w:cs="Arial"/>
                <w:sz w:val="20"/>
                <w:szCs w:val="24"/>
              </w:rPr>
              <w:t>standardutrykk</w:t>
            </w:r>
            <w:r w:rsidRPr="008B5ECB">
              <w:rPr>
                <w:rFonts w:ascii="Crimson Pro" w:hAnsi="Crimson Pro" w:cs="Arial"/>
                <w:sz w:val="20"/>
                <w:szCs w:val="24"/>
              </w:rPr>
              <w:t xml:space="preserve"> eng - </w:t>
            </w:r>
            <w:r w:rsidRPr="008B5ECB">
              <w:rPr>
                <w:rFonts w:ascii="Crimson Pro" w:hAnsi="Crimson Pro" w:cs="Arial"/>
                <w:sz w:val="20"/>
                <w:szCs w:val="24"/>
              </w:rPr>
              <w:t>no</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D101DFB" w14:textId="77777777">
            <w:pPr>
              <w:spacing w:line="276" w:lineRule="auto"/>
              <w:rPr>
                <w:rFonts w:ascii="Crimson Pro" w:hAnsi="Crimson Pro"/>
                <w:sz w:val="20"/>
                <w:szCs w:val="24"/>
              </w:rPr>
            </w:pPr>
            <w:r w:rsidRPr="008B5ECB">
              <w:rPr>
                <w:rFonts w:ascii="Crimson Pro" w:hAnsi="Crimson Pro" w:cs="Arial"/>
                <w:sz w:val="20"/>
                <w:szCs w:val="24"/>
              </w:rPr>
              <w:t>Sjøfartsdir</w:t>
            </w:r>
            <w:r w:rsidRPr="008B5ECB">
              <w:rPr>
                <w:rFonts w:ascii="Crimson Pro" w:hAnsi="Crimson Pro" w:cs="Arial"/>
                <w:sz w:val="20"/>
                <w:szCs w:val="24"/>
              </w:rPr>
              <w:t>.</w:t>
            </w:r>
          </w:p>
        </w:tc>
      </w:tr>
      <w:tr w14:paraId="5173A031"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715C7789" w14:textId="77777777">
            <w:pPr>
              <w:spacing w:line="276" w:lineRule="auto"/>
              <w:rPr>
                <w:rFonts w:ascii="Crimson Pro" w:hAnsi="Crimson Pro" w:cs="Calibri"/>
                <w:sz w:val="20"/>
                <w:szCs w:val="24"/>
              </w:rPr>
            </w:pPr>
            <w:r w:rsidRPr="008B5ECB">
              <w:rPr>
                <w:rFonts w:ascii="Crimson Pro" w:hAnsi="Crimson Pro" w:cs="Calibri"/>
                <w:sz w:val="20"/>
                <w:szCs w:val="24"/>
              </w:rPr>
              <w:t>00TM05F</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0362A860" w14:textId="77777777">
            <w:pPr>
              <w:spacing w:line="276" w:lineRule="auto"/>
              <w:rPr>
                <w:rFonts w:ascii="Crimson Pro" w:hAnsi="Crimson Pro"/>
                <w:sz w:val="20"/>
                <w:szCs w:val="24"/>
              </w:rPr>
            </w:pPr>
            <w:r w:rsidRPr="008B5ECB">
              <w:rPr>
                <w:rFonts w:ascii="Crimson Pro" w:hAnsi="Crimson Pro" w:cs="Arial"/>
                <w:sz w:val="20"/>
                <w:szCs w:val="24"/>
              </w:rPr>
              <w:t>Norsk-engelsk ordbok</w:t>
            </w:r>
          </w:p>
        </w:tc>
        <w:tc>
          <w:tcPr>
            <w:tcW w:w="2824"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7AE22A09" w14:textId="77777777">
            <w:pPr>
              <w:spacing w:line="276" w:lineRule="auto"/>
              <w:rPr>
                <w:rFonts w:ascii="Crimson Pro" w:hAnsi="Crimson Pro"/>
                <w:sz w:val="20"/>
                <w:szCs w:val="24"/>
              </w:rPr>
            </w:pPr>
          </w:p>
        </w:tc>
      </w:tr>
      <w:tr w14:paraId="6F39E5DE"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5BD55AA1" w14:textId="77777777">
            <w:pPr>
              <w:spacing w:line="276" w:lineRule="auto"/>
              <w:rPr>
                <w:rFonts w:ascii="Crimson Pro" w:hAnsi="Crimson Pro" w:cs="Calibri"/>
                <w:sz w:val="20"/>
                <w:szCs w:val="24"/>
              </w:rPr>
            </w:pPr>
            <w:r w:rsidRPr="008B5ECB">
              <w:rPr>
                <w:rFonts w:ascii="Crimson Pro" w:hAnsi="Crimson Pro" w:cs="Calibri"/>
                <w:sz w:val="20"/>
                <w:szCs w:val="24"/>
              </w:rPr>
              <w:t>00TM05H</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302C2BC" w14:textId="77777777">
            <w:pPr>
              <w:spacing w:line="276" w:lineRule="auto"/>
              <w:rPr>
                <w:rFonts w:ascii="Crimson Pro" w:hAnsi="Crimson Pro"/>
                <w:sz w:val="20"/>
                <w:szCs w:val="24"/>
                <w:lang w:val="nn-NO"/>
              </w:rPr>
            </w:pPr>
            <w:r w:rsidRPr="008B5ECB">
              <w:rPr>
                <w:rFonts w:ascii="Crimson Pro" w:hAnsi="Crimson Pro" w:cs="Arial"/>
                <w:sz w:val="20"/>
                <w:szCs w:val="24"/>
                <w:lang w:val="nn-NO"/>
              </w:rPr>
              <w:t>Sinus (Forkurs ingeniørutdanning/maritim høgskoleutdanning)</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3BF55D85" w14:textId="77777777">
            <w:pPr>
              <w:spacing w:line="276" w:lineRule="auto"/>
              <w:rPr>
                <w:rFonts w:ascii="Crimson Pro" w:hAnsi="Crimson Pro" w:cs="Arial"/>
                <w:sz w:val="20"/>
                <w:szCs w:val="24"/>
                <w:lang w:val="nn-NO"/>
              </w:rPr>
            </w:pPr>
            <w:r w:rsidRPr="008B5ECB">
              <w:rPr>
                <w:rFonts w:ascii="Crimson Pro" w:hAnsi="Crimson Pro" w:cs="Arial"/>
                <w:sz w:val="20"/>
                <w:szCs w:val="24"/>
                <w:lang w:val="nn-NO"/>
              </w:rPr>
              <w:t xml:space="preserve">T. Oldervoll, O. Orskaug, </w:t>
            </w:r>
          </w:p>
          <w:p w:rsidR="008B5ECB" w:rsidRPr="008B5ECB" w:rsidP="008B5ECB" w14:paraId="4F118C22" w14:textId="77777777">
            <w:pPr>
              <w:spacing w:line="276" w:lineRule="auto"/>
              <w:rPr>
                <w:rFonts w:ascii="Crimson Pro" w:hAnsi="Crimson Pro"/>
                <w:sz w:val="20"/>
                <w:szCs w:val="24"/>
                <w:lang w:val="nn-NO"/>
              </w:rPr>
            </w:pPr>
            <w:r w:rsidRPr="008B5ECB">
              <w:rPr>
                <w:rFonts w:ascii="Crimson Pro" w:hAnsi="Crimson Pro" w:cs="Arial"/>
                <w:sz w:val="20"/>
                <w:szCs w:val="24"/>
                <w:lang w:val="nn-NO"/>
              </w:rPr>
              <w:t xml:space="preserve">A. </w:t>
            </w:r>
            <w:r w:rsidRPr="008B5ECB">
              <w:rPr>
                <w:rFonts w:ascii="Crimson Pro" w:hAnsi="Crimson Pro" w:cs="Arial"/>
                <w:sz w:val="20"/>
                <w:szCs w:val="24"/>
                <w:lang w:val="nn-NO"/>
              </w:rPr>
              <w:t>Vaaje</w:t>
            </w:r>
          </w:p>
        </w:tc>
      </w:tr>
      <w:tr w14:paraId="32320816"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1B34569C" w14:textId="77777777">
            <w:pPr>
              <w:spacing w:line="276" w:lineRule="auto"/>
              <w:rPr>
                <w:rFonts w:ascii="Crimson Pro" w:hAnsi="Crimson Pro" w:cs="Calibri"/>
                <w:sz w:val="20"/>
                <w:szCs w:val="24"/>
              </w:rPr>
            </w:pPr>
            <w:r w:rsidRPr="008B5ECB">
              <w:rPr>
                <w:rFonts w:ascii="Crimson Pro" w:hAnsi="Crimson Pro" w:cs="Calibri"/>
                <w:sz w:val="20"/>
                <w:szCs w:val="24"/>
              </w:rPr>
              <w:t>00TM05G</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41EB53F2" w14:textId="77777777">
            <w:pPr>
              <w:spacing w:line="276" w:lineRule="auto"/>
              <w:rPr>
                <w:rFonts w:ascii="Crimson Pro" w:hAnsi="Crimson Pro"/>
                <w:sz w:val="20"/>
                <w:szCs w:val="24"/>
              </w:rPr>
            </w:pPr>
            <w:r w:rsidRPr="008B5ECB">
              <w:rPr>
                <w:rFonts w:ascii="Crimson Pro" w:hAnsi="Crimson Pro" w:cs="Arial"/>
                <w:sz w:val="20"/>
                <w:szCs w:val="24"/>
              </w:rPr>
              <w:t>Fysikk for fagskolen</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7C004A5F" w14:textId="77777777">
            <w:pPr>
              <w:spacing w:line="276" w:lineRule="auto"/>
              <w:rPr>
                <w:rFonts w:ascii="Crimson Pro" w:eastAsia="Arial" w:hAnsi="Crimson Pro" w:cs="Arial"/>
                <w:sz w:val="20"/>
                <w:szCs w:val="24"/>
              </w:rPr>
            </w:pPr>
            <w:r w:rsidRPr="008B5ECB">
              <w:rPr>
                <w:rFonts w:ascii="Crimson Pro" w:eastAsia="Arial" w:hAnsi="Crimson Pro" w:cs="Arial"/>
                <w:sz w:val="20"/>
                <w:szCs w:val="24"/>
              </w:rPr>
              <w:t xml:space="preserve">Trond </w:t>
            </w:r>
            <w:r w:rsidRPr="008B5ECB">
              <w:rPr>
                <w:rFonts w:ascii="Crimson Pro" w:eastAsia="Arial" w:hAnsi="Crimson Pro" w:cs="Arial"/>
                <w:sz w:val="20"/>
                <w:szCs w:val="24"/>
              </w:rPr>
              <w:t>Ekern</w:t>
            </w:r>
            <w:r w:rsidRPr="008B5ECB">
              <w:rPr>
                <w:rFonts w:ascii="Crimson Pro" w:eastAsia="Arial" w:hAnsi="Crimson Pro" w:cs="Arial"/>
                <w:sz w:val="20"/>
                <w:szCs w:val="24"/>
              </w:rPr>
              <w:t>, Øyvind Guldahl</w:t>
            </w:r>
          </w:p>
        </w:tc>
      </w:tr>
      <w:tr w14:paraId="518941DE"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446D0B49" w14:textId="77777777">
            <w:pPr>
              <w:spacing w:line="276" w:lineRule="auto"/>
              <w:rPr>
                <w:rFonts w:ascii="Crimson Pro" w:hAnsi="Crimson Pro" w:cs="Calibri"/>
                <w:sz w:val="20"/>
                <w:szCs w:val="24"/>
              </w:rPr>
            </w:pPr>
            <w:r w:rsidRPr="008B5ECB">
              <w:rPr>
                <w:rFonts w:ascii="Crimson Pro" w:hAnsi="Crimson Pro" w:cs="Calibri"/>
                <w:sz w:val="20"/>
                <w:szCs w:val="24"/>
              </w:rPr>
              <w:t>00TM05I</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656BA73" w14:textId="77777777">
            <w:pPr>
              <w:spacing w:line="276" w:lineRule="auto"/>
              <w:rPr>
                <w:rFonts w:ascii="Crimson Pro" w:hAnsi="Crimson Pro"/>
                <w:sz w:val="20"/>
                <w:szCs w:val="24"/>
              </w:rPr>
            </w:pPr>
            <w:r w:rsidRPr="008B5ECB">
              <w:rPr>
                <w:rFonts w:ascii="Crimson Pro" w:hAnsi="Crimson Pro" w:cs="Arial"/>
                <w:sz w:val="20"/>
                <w:szCs w:val="24"/>
              </w:rPr>
              <w:t>Norsk for Fagskolen</w:t>
            </w:r>
          </w:p>
        </w:tc>
        <w:tc>
          <w:tcPr>
            <w:tcW w:w="2824"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683B99D4" w14:textId="77777777">
            <w:pPr>
              <w:spacing w:line="276" w:lineRule="auto"/>
              <w:rPr>
                <w:rFonts w:ascii="Crimson Pro" w:hAnsi="Crimson Pro"/>
                <w:sz w:val="20"/>
                <w:szCs w:val="24"/>
                <w:lang w:val="nn-NO"/>
              </w:rPr>
            </w:pPr>
            <w:r w:rsidRPr="008B5ECB">
              <w:rPr>
                <w:rFonts w:ascii="Crimson Pro" w:hAnsi="Crimson Pro" w:cs="Arial"/>
                <w:sz w:val="20"/>
                <w:szCs w:val="24"/>
                <w:lang w:val="nn-NO"/>
              </w:rPr>
              <w:t>M.Federl</w:t>
            </w:r>
            <w:r w:rsidRPr="008B5ECB">
              <w:rPr>
                <w:rFonts w:ascii="Crimson Pro" w:hAnsi="Crimson Pro" w:cs="Arial"/>
                <w:sz w:val="20"/>
                <w:szCs w:val="24"/>
                <w:lang w:val="nn-NO"/>
              </w:rPr>
              <w:t xml:space="preserve"> og A. Hoel</w:t>
            </w:r>
          </w:p>
        </w:tc>
      </w:tr>
      <w:tr w14:paraId="2D92137F" w14:textId="77777777" w:rsidTr="008B5ECB">
        <w:tblPrEx>
          <w:tblW w:w="0" w:type="auto"/>
          <w:tblLayout w:type="fixed"/>
          <w:tblLook w:val="01E0"/>
        </w:tblPrEx>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ECB" w:rsidRPr="008B5ECB" w:rsidP="008B5ECB" w14:paraId="19B0B20D" w14:textId="77777777">
            <w:pPr>
              <w:spacing w:line="276" w:lineRule="auto"/>
              <w:rPr>
                <w:rFonts w:ascii="Crimson Pro" w:hAnsi="Crimson Pro" w:cs="Calibri"/>
                <w:sz w:val="20"/>
                <w:szCs w:val="24"/>
              </w:rPr>
            </w:pPr>
            <w:r w:rsidRPr="008B5ECB">
              <w:rPr>
                <w:rFonts w:ascii="Crimson Pro" w:hAnsi="Crimson Pro" w:cs="Calibri"/>
                <w:sz w:val="20"/>
                <w:szCs w:val="24"/>
              </w:rPr>
              <w:t>00TM05I</w:t>
            </w:r>
          </w:p>
        </w:tc>
        <w:tc>
          <w:tcPr>
            <w:tcW w:w="4252" w:type="dxa"/>
            <w:tcBorders>
              <w:top w:val="single" w:sz="4" w:space="0" w:color="auto"/>
              <w:left w:val="single" w:sz="4" w:space="0" w:color="auto"/>
              <w:bottom w:val="single" w:sz="4" w:space="0" w:color="auto"/>
              <w:right w:val="single" w:sz="4" w:space="0" w:color="auto"/>
            </w:tcBorders>
            <w:vAlign w:val="center"/>
            <w:hideMark/>
          </w:tcPr>
          <w:p w:rsidR="008B5ECB" w:rsidRPr="008B5ECB" w:rsidP="008B5ECB" w14:paraId="2AAB4C61" w14:textId="77777777">
            <w:pPr>
              <w:spacing w:line="276" w:lineRule="auto"/>
              <w:rPr>
                <w:rFonts w:ascii="Crimson Pro" w:hAnsi="Crimson Pro"/>
                <w:sz w:val="20"/>
                <w:szCs w:val="24"/>
              </w:rPr>
            </w:pPr>
            <w:r w:rsidRPr="008B5ECB">
              <w:rPr>
                <w:rFonts w:ascii="Crimson Pro" w:hAnsi="Crimson Pro" w:cs="Arial"/>
                <w:sz w:val="20"/>
                <w:szCs w:val="24"/>
              </w:rPr>
              <w:t>Norsk ordliste</w:t>
            </w:r>
          </w:p>
        </w:tc>
        <w:tc>
          <w:tcPr>
            <w:tcW w:w="2824" w:type="dxa"/>
            <w:tcBorders>
              <w:top w:val="single" w:sz="4" w:space="0" w:color="auto"/>
              <w:left w:val="single" w:sz="4" w:space="0" w:color="auto"/>
              <w:bottom w:val="single" w:sz="4" w:space="0" w:color="auto"/>
              <w:right w:val="single" w:sz="4" w:space="0" w:color="auto"/>
            </w:tcBorders>
            <w:vAlign w:val="center"/>
          </w:tcPr>
          <w:p w:rsidR="008B5ECB" w:rsidRPr="008B5ECB" w:rsidP="008B5ECB" w14:paraId="089DECCC" w14:textId="77777777">
            <w:pPr>
              <w:spacing w:line="276" w:lineRule="auto"/>
              <w:rPr>
                <w:rFonts w:ascii="Crimson Pro" w:hAnsi="Crimson Pro"/>
                <w:sz w:val="20"/>
                <w:szCs w:val="24"/>
              </w:rPr>
            </w:pPr>
          </w:p>
        </w:tc>
      </w:tr>
    </w:tbl>
    <w:p w:rsidR="00A3195A" w:rsidRPr="004F0AD7" w:rsidP="00A3195A" w14:paraId="23F2E5B4" w14:textId="77777777">
      <w:pPr>
        <w:rPr>
          <w:rFonts w:asciiTheme="minorHAnsi" w:hAnsiTheme="minorHAnsi" w:cstheme="minorHAnsi"/>
        </w:rPr>
      </w:pPr>
    </w:p>
    <w:p w:rsidR="004F0AD7" w:rsidRPr="004F0AD7" w:rsidP="00A3195A" w14:paraId="68A3BB8E" w14:textId="77777777">
      <w:pPr>
        <w:rPr>
          <w:rFonts w:asciiTheme="minorHAnsi" w:hAnsiTheme="minorHAnsi" w:cstheme="minorHAnsi"/>
        </w:rPr>
      </w:pPr>
    </w:p>
    <w:p w:rsidR="004F0AD7" w:rsidRPr="004F0AD7" w:rsidP="00A3195A" w14:paraId="1661F322" w14:textId="77777777">
      <w:pPr>
        <w:rPr>
          <w:rFonts w:asciiTheme="minorHAnsi" w:hAnsiTheme="minorHAnsi" w:cstheme="minorHAnsi"/>
        </w:rPr>
      </w:pPr>
    </w:p>
    <w:p w:rsidR="004F0AD7" w:rsidRPr="004F0AD7" w:rsidP="00A3195A" w14:paraId="48447BF5"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33"/>
        <w:gridCol w:w="52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3195A">
            <w:pPr>
              <w:numPr>
                <w:ilvl w:val="0"/>
                <w:numId w:val="0"/>
              </w:numPr>
              <w:rPr>
                <w:b w:val="0"/>
                <w:color w:val="0000FF"/>
                <w:u w:val="single"/>
              </w:rPr>
            </w:pPr>
            <w:bookmarkStart w:id="137" w:name="EK_Referanse"/>
            <w:r>
              <w:rPr>
                <w:b w:val="0"/>
                <w:color w:val="0000FF"/>
                <w:u w:val="single"/>
              </w:rPr>
              <w:t xml:space="preserve"> </w:t>
            </w:r>
          </w:p>
        </w:tc>
        <w:tc>
          <w:tcPr>
            <w:tcBorders>
              <w:top w:val="nil"/>
              <w:left w:val="nil"/>
              <w:bottom w:val="nil"/>
              <w:right w:val="nil"/>
            </w:tcBorders>
          </w:tcPr>
          <w:p w:rsidP="00A3195A">
            <w:pPr>
              <w:numPr>
                <w:ilvl w:val="0"/>
                <w:numId w:val="0"/>
              </w:numPr>
              <w:rPr>
                <w:b w:val="0"/>
                <w:color w:val="0000FF"/>
                <w:u w:val="single"/>
              </w:rPr>
            </w:pPr>
            <w:r>
              <w:rPr>
                <w:b w:val="0"/>
                <w:color w:val="0000FF"/>
                <w:u w:val="single"/>
              </w:rPr>
              <w:t xml:space="preserve"> </w:t>
            </w:r>
          </w:p>
        </w:tc>
      </w:tr>
    </w:tbl>
    <w:p w:rsidR="004F0AD7" w:rsidRPr="004F0AD7" w:rsidP="00A3195A" w14:paraId="28B5664A" w14:textId="77777777">
      <w:pPr>
        <w:rPr>
          <w:rFonts w:asciiTheme="minorHAnsi" w:hAnsiTheme="minorHAnsi" w:cstheme="minorHAnsi"/>
        </w:rPr>
      </w:pPr>
      <w:bookmarkEnd w:id="137"/>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A3195A">
            <w:pPr>
              <w:numPr>
                <w:ilvl w:val="0"/>
                <w:numId w:val="0"/>
              </w:numPr>
              <w:rPr>
                <w:b w:val="0"/>
                <w:color w:val="0000FF"/>
                <w:u w:val="single"/>
              </w:rPr>
            </w:pPr>
            <w:bookmarkStart w:id="138"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138"/>
    </w:p>
    <w:sectPr w:rsidSect="00A3195A">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30.06.2024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Styringsdokumenter</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35</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35</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0"/>
      <w:gridCol w:w="6082"/>
      <w:gridCol w:w="213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Studieplan 2023,</w:t>
          </w:r>
          <w:r w:rsidRPr="002D6455">
            <w:rPr>
              <w:sz w:val="32"/>
              <w:szCs w:val="24"/>
            </w:rPr>
            <w:t xml:space="preserve"> toårig maritim dekksoffisersutdanning, Nordkapp</w:t>
          </w:r>
          <w:r w:rsidRPr="002D6455">
            <w:rPr>
              <w:sz w:val="32"/>
              <w:szCs w:val="24"/>
            </w:rPr>
            <w:fldChar w:fldCharType="end"/>
          </w:r>
        </w:p>
      </w:tc>
      <w:tc>
        <w:tcPr>
          <w:tcW w:w="1412" w:type="dxa"/>
          <w:vAlign w:val="center"/>
        </w:tcPr>
        <w:p w:rsidR="002D6455" w:rsidRPr="004F0AD7" w:rsidP="00A3195A" w14:paraId="039DAE5B" w14:textId="1BDB7612">
          <w:pPr>
            <w:spacing w:before="80" w:after="80"/>
            <w:rPr>
              <w:rFonts w:asciiTheme="minorHAnsi" w:hAnsiTheme="minorHAnsi" w:cstheme="minorHAnsi"/>
              <w:color w:val="000080"/>
            </w:rPr>
          </w:pPr>
          <w:r w:rsidRPr="004F0AD7">
            <w:rPr>
              <w:rFonts w:asciiTheme="minorHAnsi" w:hAnsiTheme="minorHAnsi" w:cstheme="minorHAnsi"/>
              <w:sz w:val="16"/>
              <w:szCs w:val="16"/>
            </w:rPr>
            <w:t xml:space="preserve">Dok.Id: </w:t>
          </w:r>
          <w:r>
            <w:fldChar w:fldCharType="begin"/>
          </w:r>
          <w:r>
            <w:instrText xml:space="preserve"> DOCPROPERTY \* charformat EK_RefNr  \* MERGEFORMAT </w:instrText>
          </w:r>
          <w:r>
            <w:fldChar w:fldCharType="separate"/>
          </w:r>
          <w:r>
            <w:t>[Referansenummer]</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0D24"/>
    <w:multiLevelType w:val="hybridMultilevel"/>
    <w:tmpl w:val="84D69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8F523C"/>
    <w:multiLevelType w:val="hybridMultilevel"/>
    <w:tmpl w:val="25689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BB504D"/>
    <w:multiLevelType w:val="hybridMultilevel"/>
    <w:tmpl w:val="9E1ADB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A2A1B"/>
    <w:multiLevelType w:val="multilevel"/>
    <w:tmpl w:val="F0D85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19474B"/>
    <w:multiLevelType w:val="hybridMultilevel"/>
    <w:tmpl w:val="B7C0F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F676D2"/>
    <w:multiLevelType w:val="hybridMultilevel"/>
    <w:tmpl w:val="3F787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B8693F"/>
    <w:multiLevelType w:val="hybridMultilevel"/>
    <w:tmpl w:val="D30AE428"/>
    <w:lvl w:ilvl="0">
      <w:start w:val="1"/>
      <w:numFmt w:val="bullet"/>
      <w:pStyle w:val="ListeStrukturStudiepla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456825"/>
    <w:multiLevelType w:val="hybridMultilevel"/>
    <w:tmpl w:val="1B6C5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94048F"/>
    <w:multiLevelType w:val="multilevel"/>
    <w:tmpl w:val="E938C52A"/>
    <w:lvl w:ilvl="0">
      <w:start w:val="1"/>
      <w:numFmt w:val="decimal"/>
      <w:pStyle w:val="Overskrift1-Studieplan"/>
      <w:lvlText w:val="%1"/>
      <w:lvlJc w:val="left"/>
      <w:pPr>
        <w:ind w:left="999" w:hanging="432"/>
      </w:pPr>
    </w:lvl>
    <w:lvl w:ilvl="1">
      <w:start w:val="1"/>
      <w:numFmt w:val="decimal"/>
      <w:pStyle w:val="Overskrift2-Studieplan"/>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4141DE9"/>
    <w:multiLevelType w:val="hybridMultilevel"/>
    <w:tmpl w:val="6D363DC0"/>
    <w:lvl w:ilvl="0">
      <w:start w:val="1"/>
      <w:numFmt w:val="bullet"/>
      <w:pStyle w:val="ListeStudieplan"/>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392E5012"/>
    <w:multiLevelType w:val="hybridMultilevel"/>
    <w:tmpl w:val="46A6A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D0040E"/>
    <w:multiLevelType w:val="hybridMultilevel"/>
    <w:tmpl w:val="1EA4C9C0"/>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12">
    <w:nsid w:val="3F0F5159"/>
    <w:multiLevelType w:val="hybridMultilevel"/>
    <w:tmpl w:val="F0523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55251B"/>
    <w:multiLevelType w:val="hybridMultilevel"/>
    <w:tmpl w:val="DD74499A"/>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14">
    <w:nsid w:val="547128D6"/>
    <w:multiLevelType w:val="hybridMultilevel"/>
    <w:tmpl w:val="ACD6F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91003C9"/>
    <w:multiLevelType w:val="multilevel"/>
    <w:tmpl w:val="03EA9398"/>
    <w:lvl w:ilvl="0">
      <w:start w:val="1"/>
      <w:numFmt w:val="decimal"/>
      <w:lvlText w:val="%1."/>
      <w:lvlJc w:val="left"/>
      <w:pPr>
        <w:ind w:left="408" w:hanging="408"/>
      </w:pPr>
    </w:lvl>
    <w:lvl w:ilvl="1">
      <w:start w:val="1"/>
      <w:numFmt w:val="decimal"/>
      <w:lvlText w:val="%1.%2."/>
      <w:lvlJc w:val="left"/>
      <w:pPr>
        <w:ind w:left="397" w:hanging="397"/>
      </w:pPr>
    </w:lvl>
    <w:lvl w:ilvl="2">
      <w:start w:val="1"/>
      <w:numFmt w:val="decimal"/>
      <w:lvlText w:val="%1.%2.%3."/>
      <w:lvlJc w:val="left"/>
      <w:pPr>
        <w:ind w:left="397" w:hanging="397"/>
      </w:pPr>
    </w:lvl>
    <w:lvl w:ilvl="3">
      <w:start w:val="1"/>
      <w:numFmt w:val="decimal"/>
      <w:lvlText w:val="%1.%2.%3.%4."/>
      <w:lvlJc w:val="left"/>
      <w:pPr>
        <w:ind w:left="2169" w:hanging="1080"/>
      </w:pPr>
    </w:lvl>
    <w:lvl w:ilvl="4">
      <w:start w:val="1"/>
      <w:numFmt w:val="decimal"/>
      <w:lvlText w:val="%1.%2.%3.%4.%5."/>
      <w:lvlJc w:val="left"/>
      <w:pPr>
        <w:ind w:left="2532" w:hanging="1080"/>
      </w:pPr>
    </w:lvl>
    <w:lvl w:ilvl="5">
      <w:start w:val="1"/>
      <w:numFmt w:val="decimal"/>
      <w:lvlText w:val="%1.%2.%3.%4.%5.%6."/>
      <w:lvlJc w:val="left"/>
      <w:pPr>
        <w:ind w:left="3255" w:hanging="1440"/>
      </w:pPr>
    </w:lvl>
    <w:lvl w:ilvl="6">
      <w:start w:val="1"/>
      <w:numFmt w:val="decimal"/>
      <w:lvlText w:val="%1.%2.%3.%4.%5.%6.%7."/>
      <w:lvlJc w:val="left"/>
      <w:pPr>
        <w:ind w:left="3618" w:hanging="1440"/>
      </w:pPr>
    </w:lvl>
    <w:lvl w:ilvl="7">
      <w:start w:val="1"/>
      <w:numFmt w:val="decimal"/>
      <w:lvlText w:val="%1.%2.%3.%4.%5.%6.%7.%8."/>
      <w:lvlJc w:val="left"/>
      <w:pPr>
        <w:ind w:left="4341" w:hanging="1800"/>
      </w:pPr>
    </w:lvl>
    <w:lvl w:ilvl="8">
      <w:start w:val="1"/>
      <w:numFmt w:val="decimal"/>
      <w:lvlText w:val="%1.%2.%3.%4.%5.%6.%7.%8.%9."/>
      <w:lvlJc w:val="left"/>
      <w:pPr>
        <w:ind w:left="4704" w:hanging="1800"/>
      </w:pPr>
    </w:lvl>
  </w:abstractNum>
  <w:abstractNum w:abstractNumId="16">
    <w:nsid w:val="5B272014"/>
    <w:multiLevelType w:val="hybridMultilevel"/>
    <w:tmpl w:val="BEB85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C671E83"/>
    <w:multiLevelType w:val="hybridMultilevel"/>
    <w:tmpl w:val="A2F64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464031"/>
    <w:multiLevelType w:val="hybridMultilevel"/>
    <w:tmpl w:val="98E4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4E56776"/>
    <w:multiLevelType w:val="hybridMultilevel"/>
    <w:tmpl w:val="24F4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CA4C3C"/>
    <w:multiLevelType w:val="hybridMultilevel"/>
    <w:tmpl w:val="D1E6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E9488C"/>
    <w:multiLevelType w:val="hybridMultilevel"/>
    <w:tmpl w:val="2C8AF6A2"/>
    <w:lvl w:ilvl="0">
      <w:start w:val="1"/>
      <w:numFmt w:val="decimal"/>
      <w:lvlText w:val="%1)"/>
      <w:lvlJc w:val="left"/>
      <w:pPr>
        <w:ind w:left="611" w:hanging="360"/>
      </w:pPr>
      <w:rPr>
        <w:w w:val="99"/>
        <w:sz w:val="20"/>
        <w:szCs w:val="20"/>
      </w:rPr>
    </w:lvl>
    <w:lvl w:ilvl="1">
      <w:start w:val="0"/>
      <w:numFmt w:val="bullet"/>
      <w:lvlText w:val="•"/>
      <w:lvlJc w:val="left"/>
      <w:pPr>
        <w:ind w:left="1461" w:hanging="360"/>
      </w:pPr>
    </w:lvl>
    <w:lvl w:ilvl="2">
      <w:start w:val="0"/>
      <w:numFmt w:val="bullet"/>
      <w:lvlText w:val="•"/>
      <w:lvlJc w:val="left"/>
      <w:pPr>
        <w:ind w:left="2302" w:hanging="360"/>
      </w:pPr>
    </w:lvl>
    <w:lvl w:ilvl="3">
      <w:start w:val="0"/>
      <w:numFmt w:val="bullet"/>
      <w:lvlText w:val="•"/>
      <w:lvlJc w:val="left"/>
      <w:pPr>
        <w:ind w:left="3144" w:hanging="360"/>
      </w:pPr>
    </w:lvl>
    <w:lvl w:ilvl="4">
      <w:start w:val="0"/>
      <w:numFmt w:val="bullet"/>
      <w:lvlText w:val="•"/>
      <w:lvlJc w:val="left"/>
      <w:pPr>
        <w:ind w:left="3985" w:hanging="360"/>
      </w:pPr>
    </w:lvl>
    <w:lvl w:ilvl="5">
      <w:start w:val="0"/>
      <w:numFmt w:val="bullet"/>
      <w:lvlText w:val="•"/>
      <w:lvlJc w:val="left"/>
      <w:pPr>
        <w:ind w:left="4827" w:hanging="360"/>
      </w:pPr>
    </w:lvl>
    <w:lvl w:ilvl="6">
      <w:start w:val="0"/>
      <w:numFmt w:val="bullet"/>
      <w:lvlText w:val="•"/>
      <w:lvlJc w:val="left"/>
      <w:pPr>
        <w:ind w:left="5668" w:hanging="360"/>
      </w:pPr>
    </w:lvl>
    <w:lvl w:ilvl="7">
      <w:start w:val="0"/>
      <w:numFmt w:val="bullet"/>
      <w:lvlText w:val="•"/>
      <w:lvlJc w:val="left"/>
      <w:pPr>
        <w:ind w:left="6510" w:hanging="360"/>
      </w:pPr>
    </w:lvl>
    <w:lvl w:ilvl="8">
      <w:start w:val="0"/>
      <w:numFmt w:val="bullet"/>
      <w:lvlText w:val="•"/>
      <w:lvlJc w:val="left"/>
      <w:pPr>
        <w:ind w:left="7351" w:hanging="360"/>
      </w:pPr>
    </w:lvl>
  </w:abstractNum>
  <w:abstractNum w:abstractNumId="22">
    <w:nsid w:val="6E004304"/>
    <w:multiLevelType w:val="hybridMultilevel"/>
    <w:tmpl w:val="394469E2"/>
    <w:lvl w:ilvl="0">
      <w:start w:val="1"/>
      <w:numFmt w:val="bullet"/>
      <w:pStyle w:val="List"/>
      <w:lvlText w:val=""/>
      <w:lvlJc w:val="left"/>
      <w:pPr>
        <w:tabs>
          <w:tab w:val="num" w:pos="720"/>
        </w:tabs>
        <w:ind w:left="72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71B7417C"/>
    <w:multiLevelType w:val="hybridMultilevel"/>
    <w:tmpl w:val="F91078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EA1E2F"/>
    <w:multiLevelType w:val="hybridMultilevel"/>
    <w:tmpl w:val="42948E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BE43A2C"/>
    <w:multiLevelType w:val="hybridMultilevel"/>
    <w:tmpl w:val="BC3CC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48714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436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314224">
    <w:abstractNumId w:val="9"/>
    <w:lvlOverride w:ilvl="0"/>
    <w:lvlOverride w:ilvl="1"/>
    <w:lvlOverride w:ilvl="2"/>
    <w:lvlOverride w:ilvl="3"/>
    <w:lvlOverride w:ilvl="4"/>
    <w:lvlOverride w:ilvl="5"/>
    <w:lvlOverride w:ilvl="6"/>
    <w:lvlOverride w:ilvl="7"/>
    <w:lvlOverride w:ilvl="8"/>
  </w:num>
  <w:num w:numId="4" w16cid:durableId="705108689">
    <w:abstractNumId w:val="6"/>
    <w:lvlOverride w:ilvl="0"/>
    <w:lvlOverride w:ilvl="1"/>
    <w:lvlOverride w:ilvl="2"/>
    <w:lvlOverride w:ilvl="3"/>
    <w:lvlOverride w:ilvl="4"/>
    <w:lvlOverride w:ilvl="5"/>
    <w:lvlOverride w:ilvl="6"/>
    <w:lvlOverride w:ilvl="7"/>
    <w:lvlOverride w:ilvl="8"/>
  </w:num>
  <w:num w:numId="5" w16cid:durableId="187866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3998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503674">
    <w:abstractNumId w:val="3"/>
    <w:lvlOverride w:ilvl="0"/>
    <w:lvlOverride w:ilvl="1"/>
    <w:lvlOverride w:ilvl="2"/>
    <w:lvlOverride w:ilvl="3"/>
    <w:lvlOverride w:ilvl="4"/>
    <w:lvlOverride w:ilvl="5"/>
    <w:lvlOverride w:ilvl="6"/>
    <w:lvlOverride w:ilvl="7"/>
    <w:lvlOverride w:ilvl="8"/>
  </w:num>
  <w:num w:numId="8" w16cid:durableId="1695107150">
    <w:abstractNumId w:val="17"/>
    <w:lvlOverride w:ilvl="0"/>
    <w:lvlOverride w:ilvl="1"/>
    <w:lvlOverride w:ilvl="2"/>
    <w:lvlOverride w:ilvl="3"/>
    <w:lvlOverride w:ilvl="4"/>
    <w:lvlOverride w:ilvl="5"/>
    <w:lvlOverride w:ilvl="6"/>
    <w:lvlOverride w:ilvl="7"/>
    <w:lvlOverride w:ilvl="8"/>
  </w:num>
  <w:num w:numId="9" w16cid:durableId="731272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3423287">
    <w:abstractNumId w:val="7"/>
    <w:lvlOverride w:ilvl="0"/>
    <w:lvlOverride w:ilvl="1"/>
    <w:lvlOverride w:ilvl="2"/>
    <w:lvlOverride w:ilvl="3"/>
    <w:lvlOverride w:ilvl="4"/>
    <w:lvlOverride w:ilvl="5"/>
    <w:lvlOverride w:ilvl="6"/>
    <w:lvlOverride w:ilvl="7"/>
    <w:lvlOverride w:ilvl="8"/>
  </w:num>
  <w:num w:numId="11" w16cid:durableId="312612551">
    <w:abstractNumId w:val="13"/>
    <w:lvlOverride w:ilvl="0">
      <w:startOverride w:val="1"/>
    </w:lvlOverride>
    <w:lvlOverride w:ilvl="1"/>
    <w:lvlOverride w:ilvl="2"/>
    <w:lvlOverride w:ilvl="3"/>
    <w:lvlOverride w:ilvl="4"/>
    <w:lvlOverride w:ilvl="5"/>
    <w:lvlOverride w:ilvl="6"/>
    <w:lvlOverride w:ilvl="7"/>
    <w:lvlOverride w:ilvl="8"/>
  </w:num>
  <w:num w:numId="12" w16cid:durableId="1485467685">
    <w:abstractNumId w:val="11"/>
    <w:lvlOverride w:ilvl="0">
      <w:startOverride w:val="1"/>
    </w:lvlOverride>
    <w:lvlOverride w:ilvl="1"/>
    <w:lvlOverride w:ilvl="2"/>
    <w:lvlOverride w:ilvl="3"/>
    <w:lvlOverride w:ilvl="4"/>
    <w:lvlOverride w:ilvl="5"/>
    <w:lvlOverride w:ilvl="6"/>
    <w:lvlOverride w:ilvl="7"/>
    <w:lvlOverride w:ilvl="8"/>
  </w:num>
  <w:num w:numId="13" w16cid:durableId="721101815">
    <w:abstractNumId w:val="21"/>
    <w:lvlOverride w:ilvl="0">
      <w:startOverride w:val="1"/>
    </w:lvlOverride>
    <w:lvlOverride w:ilvl="1"/>
    <w:lvlOverride w:ilvl="2"/>
    <w:lvlOverride w:ilvl="3"/>
    <w:lvlOverride w:ilvl="4"/>
    <w:lvlOverride w:ilvl="5"/>
    <w:lvlOverride w:ilvl="6"/>
    <w:lvlOverride w:ilvl="7"/>
    <w:lvlOverride w:ilvl="8"/>
  </w:num>
  <w:num w:numId="14" w16cid:durableId="1589382686">
    <w:abstractNumId w:val="0"/>
    <w:lvlOverride w:ilvl="0"/>
    <w:lvlOverride w:ilvl="1"/>
    <w:lvlOverride w:ilvl="2"/>
    <w:lvlOverride w:ilvl="3"/>
    <w:lvlOverride w:ilvl="4"/>
    <w:lvlOverride w:ilvl="5"/>
    <w:lvlOverride w:ilvl="6"/>
    <w:lvlOverride w:ilvl="7"/>
    <w:lvlOverride w:ilvl="8"/>
  </w:num>
  <w:num w:numId="15" w16cid:durableId="673261191">
    <w:abstractNumId w:val="4"/>
    <w:lvlOverride w:ilvl="0"/>
    <w:lvlOverride w:ilvl="1"/>
    <w:lvlOverride w:ilvl="2"/>
    <w:lvlOverride w:ilvl="3"/>
    <w:lvlOverride w:ilvl="4"/>
    <w:lvlOverride w:ilvl="5"/>
    <w:lvlOverride w:ilvl="6"/>
    <w:lvlOverride w:ilvl="7"/>
    <w:lvlOverride w:ilvl="8"/>
  </w:num>
  <w:num w:numId="16" w16cid:durableId="92557722">
    <w:abstractNumId w:val="16"/>
    <w:lvlOverride w:ilvl="0"/>
    <w:lvlOverride w:ilvl="1"/>
    <w:lvlOverride w:ilvl="2"/>
    <w:lvlOverride w:ilvl="3"/>
    <w:lvlOverride w:ilvl="4"/>
    <w:lvlOverride w:ilvl="5"/>
    <w:lvlOverride w:ilvl="6"/>
    <w:lvlOverride w:ilvl="7"/>
    <w:lvlOverride w:ilvl="8"/>
  </w:num>
  <w:num w:numId="17" w16cid:durableId="1962030302">
    <w:abstractNumId w:val="12"/>
    <w:lvlOverride w:ilvl="0"/>
    <w:lvlOverride w:ilvl="1"/>
    <w:lvlOverride w:ilvl="2"/>
    <w:lvlOverride w:ilvl="3"/>
    <w:lvlOverride w:ilvl="4"/>
    <w:lvlOverride w:ilvl="5"/>
    <w:lvlOverride w:ilvl="6"/>
    <w:lvlOverride w:ilvl="7"/>
    <w:lvlOverride w:ilvl="8"/>
  </w:num>
  <w:num w:numId="18" w16cid:durableId="1209142409">
    <w:abstractNumId w:val="10"/>
    <w:lvlOverride w:ilvl="0"/>
    <w:lvlOverride w:ilvl="1"/>
    <w:lvlOverride w:ilvl="2"/>
    <w:lvlOverride w:ilvl="3"/>
    <w:lvlOverride w:ilvl="4"/>
    <w:lvlOverride w:ilvl="5"/>
    <w:lvlOverride w:ilvl="6"/>
    <w:lvlOverride w:ilvl="7"/>
    <w:lvlOverride w:ilvl="8"/>
  </w:num>
  <w:num w:numId="19" w16cid:durableId="1412461461">
    <w:abstractNumId w:val="14"/>
    <w:lvlOverride w:ilvl="0"/>
    <w:lvlOverride w:ilvl="1"/>
    <w:lvlOverride w:ilvl="2"/>
    <w:lvlOverride w:ilvl="3"/>
    <w:lvlOverride w:ilvl="4"/>
    <w:lvlOverride w:ilvl="5"/>
    <w:lvlOverride w:ilvl="6"/>
    <w:lvlOverride w:ilvl="7"/>
    <w:lvlOverride w:ilvl="8"/>
  </w:num>
  <w:num w:numId="20" w16cid:durableId="1215309576">
    <w:abstractNumId w:val="2"/>
    <w:lvlOverride w:ilvl="0"/>
    <w:lvlOverride w:ilvl="1"/>
    <w:lvlOverride w:ilvl="2"/>
    <w:lvlOverride w:ilvl="3"/>
    <w:lvlOverride w:ilvl="4"/>
    <w:lvlOverride w:ilvl="5"/>
    <w:lvlOverride w:ilvl="6"/>
    <w:lvlOverride w:ilvl="7"/>
    <w:lvlOverride w:ilvl="8"/>
  </w:num>
  <w:num w:numId="21" w16cid:durableId="1289625683">
    <w:abstractNumId w:val="25"/>
    <w:lvlOverride w:ilvl="0"/>
    <w:lvlOverride w:ilvl="1"/>
    <w:lvlOverride w:ilvl="2"/>
    <w:lvlOverride w:ilvl="3"/>
    <w:lvlOverride w:ilvl="4"/>
    <w:lvlOverride w:ilvl="5"/>
    <w:lvlOverride w:ilvl="6"/>
    <w:lvlOverride w:ilvl="7"/>
    <w:lvlOverride w:ilvl="8"/>
  </w:num>
  <w:num w:numId="22" w16cid:durableId="685058017">
    <w:abstractNumId w:val="18"/>
    <w:lvlOverride w:ilvl="0"/>
    <w:lvlOverride w:ilvl="1"/>
    <w:lvlOverride w:ilvl="2"/>
    <w:lvlOverride w:ilvl="3"/>
    <w:lvlOverride w:ilvl="4"/>
    <w:lvlOverride w:ilvl="5"/>
    <w:lvlOverride w:ilvl="6"/>
    <w:lvlOverride w:ilvl="7"/>
    <w:lvlOverride w:ilvl="8"/>
  </w:num>
  <w:num w:numId="23" w16cid:durableId="430050268">
    <w:abstractNumId w:val="20"/>
    <w:lvlOverride w:ilvl="0"/>
    <w:lvlOverride w:ilvl="1"/>
    <w:lvlOverride w:ilvl="2"/>
    <w:lvlOverride w:ilvl="3"/>
    <w:lvlOverride w:ilvl="4"/>
    <w:lvlOverride w:ilvl="5"/>
    <w:lvlOverride w:ilvl="6"/>
    <w:lvlOverride w:ilvl="7"/>
    <w:lvlOverride w:ilvl="8"/>
  </w:num>
  <w:num w:numId="24" w16cid:durableId="16398358">
    <w:abstractNumId w:val="23"/>
    <w:lvlOverride w:ilvl="0"/>
    <w:lvlOverride w:ilvl="1"/>
    <w:lvlOverride w:ilvl="2"/>
    <w:lvlOverride w:ilvl="3"/>
    <w:lvlOverride w:ilvl="4"/>
    <w:lvlOverride w:ilvl="5"/>
    <w:lvlOverride w:ilvl="6"/>
    <w:lvlOverride w:ilvl="7"/>
    <w:lvlOverride w:ilvl="8"/>
  </w:num>
  <w:num w:numId="25" w16cid:durableId="424960326">
    <w:abstractNumId w:val="1"/>
    <w:lvlOverride w:ilvl="0"/>
    <w:lvlOverride w:ilvl="1"/>
    <w:lvlOverride w:ilvl="2"/>
    <w:lvlOverride w:ilvl="3"/>
    <w:lvlOverride w:ilvl="4"/>
    <w:lvlOverride w:ilvl="5"/>
    <w:lvlOverride w:ilvl="6"/>
    <w:lvlOverride w:ilvl="7"/>
    <w:lvlOverride w:ilvl="8"/>
  </w:num>
  <w:num w:numId="26" w16cid:durableId="69600409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103F57"/>
    <w:rsid w:val="0015792A"/>
    <w:rsid w:val="0017263D"/>
    <w:rsid w:val="002268A4"/>
    <w:rsid w:val="00270F0A"/>
    <w:rsid w:val="002D6455"/>
    <w:rsid w:val="0039601D"/>
    <w:rsid w:val="0042685A"/>
    <w:rsid w:val="004F0AD7"/>
    <w:rsid w:val="00594D13"/>
    <w:rsid w:val="006941D4"/>
    <w:rsid w:val="007647AD"/>
    <w:rsid w:val="007A6243"/>
    <w:rsid w:val="00860F3B"/>
    <w:rsid w:val="008B5ECB"/>
    <w:rsid w:val="008C2B8A"/>
    <w:rsid w:val="009D142D"/>
    <w:rsid w:val="00A3195A"/>
    <w:rsid w:val="00A70AEE"/>
    <w:rsid w:val="00B650C9"/>
    <w:rsid w:val="00C10B4F"/>
    <w:rsid w:val="00C503C9"/>
    <w:rsid w:val="00F655C5"/>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spacing w:before="240"/>
      <w:outlineLvl w:val="0"/>
    </w:pPr>
    <w:rPr>
      <w:rFonts w:ascii="Arial" w:hAnsi="Arial"/>
      <w:b/>
      <w:u w:val="single"/>
    </w:rPr>
  </w:style>
  <w:style w:type="paragraph" w:styleId="Heading2">
    <w:name w:val="heading 2"/>
    <w:basedOn w:val="Normal"/>
    <w:next w:val="Normal"/>
    <w:link w:val="Heading2Char"/>
    <w:qFormat/>
    <w:pPr>
      <w:spacing w:before="120"/>
      <w:outlineLvl w:val="1"/>
    </w:pPr>
    <w:rPr>
      <w:rFonts w:ascii="Arial" w:hAnsi="Arial"/>
      <w:b/>
    </w:rPr>
  </w:style>
  <w:style w:type="paragraph" w:styleId="Heading3">
    <w:name w:val="heading 3"/>
    <w:basedOn w:val="Normal"/>
    <w:next w:val="Normal"/>
    <w:link w:val="Heading3Char"/>
    <w:qFormat/>
    <w:pPr>
      <w:ind w:left="354"/>
      <w:outlineLvl w:val="2"/>
    </w:pPr>
    <w:rPr>
      <w:b/>
    </w:rPr>
  </w:style>
  <w:style w:type="paragraph" w:styleId="Heading4">
    <w:name w:val="heading 4"/>
    <w:basedOn w:val="Heading3"/>
    <w:next w:val="Normal"/>
    <w:link w:val="Heading4Char"/>
    <w:qFormat/>
    <w:pPr>
      <w:outlineLvl w:val="3"/>
    </w:pPr>
    <w:rPr>
      <w:b w:val="0"/>
      <w:u w:val="single"/>
    </w:rPr>
  </w:style>
  <w:style w:type="paragraph" w:styleId="Heading5">
    <w:name w:val="heading 5"/>
    <w:basedOn w:val="Normal"/>
    <w:next w:val="Normal"/>
    <w:link w:val="Heading5Char"/>
    <w:semiHidden/>
    <w:unhideWhenUsed/>
    <w:qFormat/>
    <w:rsid w:val="008B5ECB"/>
    <w:pPr>
      <w:keepNext/>
      <w:keepLines/>
      <w:spacing w:before="40"/>
      <w:outlineLvl w:val="4"/>
    </w:pPr>
    <w:rPr>
      <w:rFonts w:ascii="Cambria" w:hAnsi="Cambria"/>
      <w:caps/>
      <w:color w:val="365F91"/>
      <w:szCs w:val="22"/>
      <w:lang w:val="nn-NO"/>
    </w:r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semiHidden/>
    <w:unhideWhenUsed/>
    <w:qFormat/>
    <w:rsid w:val="008B5ECB"/>
    <w:pPr>
      <w:keepNext/>
      <w:keepLines/>
      <w:spacing w:before="40"/>
      <w:outlineLvl w:val="6"/>
    </w:pPr>
    <w:rPr>
      <w:rFonts w:ascii="Cambria" w:hAnsi="Cambria"/>
      <w:b/>
      <w:bCs/>
      <w:color w:val="244061"/>
      <w:szCs w:val="22"/>
      <w:lang w:val="nn-NO"/>
    </w:rPr>
  </w:style>
  <w:style w:type="paragraph" w:styleId="Heading8">
    <w:name w:val="heading 8"/>
    <w:basedOn w:val="Normal"/>
    <w:next w:val="Normal"/>
    <w:link w:val="Heading8Char"/>
    <w:uiPriority w:val="99"/>
    <w:semiHidden/>
    <w:unhideWhenUsed/>
    <w:qFormat/>
    <w:rsid w:val="008B5ECB"/>
    <w:pPr>
      <w:keepNext/>
      <w:keepLines/>
      <w:spacing w:before="40"/>
      <w:outlineLvl w:val="7"/>
    </w:pPr>
    <w:rPr>
      <w:rFonts w:ascii="Cambria" w:hAnsi="Cambria"/>
      <w:b/>
      <w:bCs/>
      <w:i/>
      <w:iCs/>
      <w:color w:val="244061"/>
      <w:szCs w:val="22"/>
      <w:lang w:val="nn-NO"/>
    </w:rPr>
  </w:style>
  <w:style w:type="paragraph" w:styleId="Heading9">
    <w:name w:val="heading 9"/>
    <w:basedOn w:val="Normal"/>
    <w:next w:val="Normal"/>
    <w:link w:val="Heading9Char"/>
    <w:uiPriority w:val="99"/>
    <w:semiHidden/>
    <w:unhideWhenUsed/>
    <w:qFormat/>
    <w:rsid w:val="008B5ECB"/>
    <w:pPr>
      <w:keepNext/>
      <w:keepLines/>
      <w:spacing w:before="40"/>
      <w:outlineLvl w:val="8"/>
    </w:pPr>
    <w:rPr>
      <w:rFonts w:ascii="Cambria" w:hAnsi="Cambria"/>
      <w:i/>
      <w:iCs/>
      <w:color w:val="244061"/>
      <w:szCs w:val="22"/>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Footer">
    <w:name w:val="footer"/>
    <w:basedOn w:val="Normal"/>
    <w:link w:val="FooterChar"/>
    <w:uiPriority w:val="99"/>
    <w:semiHidden/>
    <w:pPr>
      <w:tabs>
        <w:tab w:val="center" w:pos="4536"/>
        <w:tab w:val="right" w:pos="9072"/>
      </w:tabs>
    </w:pPr>
  </w:style>
  <w:style w:type="paragraph" w:customStyle="1" w:styleId="Heading51">
    <w:name w:val="Heading 51"/>
    <w:basedOn w:val="Normal"/>
    <w:next w:val="Normal"/>
    <w:semiHidden/>
    <w:unhideWhenUsed/>
    <w:qFormat/>
    <w:rsid w:val="008B5ECB"/>
    <w:pPr>
      <w:keepNext/>
      <w:keepLines/>
      <w:spacing w:before="40" w:line="256" w:lineRule="auto"/>
      <w:outlineLvl w:val="4"/>
    </w:pPr>
    <w:rPr>
      <w:rFonts w:ascii="Cambria" w:hAnsi="Cambria"/>
      <w:caps/>
      <w:color w:val="365F91"/>
      <w:szCs w:val="22"/>
      <w:lang w:val="nn-NO"/>
    </w:rPr>
  </w:style>
  <w:style w:type="paragraph" w:customStyle="1" w:styleId="Heading71">
    <w:name w:val="Heading 71"/>
    <w:basedOn w:val="Normal"/>
    <w:next w:val="Normal"/>
    <w:uiPriority w:val="99"/>
    <w:semiHidden/>
    <w:unhideWhenUsed/>
    <w:qFormat/>
    <w:rsid w:val="008B5ECB"/>
    <w:pPr>
      <w:keepNext/>
      <w:keepLines/>
      <w:spacing w:before="40" w:line="256" w:lineRule="auto"/>
      <w:outlineLvl w:val="6"/>
    </w:pPr>
    <w:rPr>
      <w:rFonts w:ascii="Cambria" w:hAnsi="Cambria"/>
      <w:b/>
      <w:bCs/>
      <w:color w:val="244061"/>
      <w:szCs w:val="22"/>
      <w:lang w:val="nn-NO"/>
    </w:rPr>
  </w:style>
  <w:style w:type="paragraph" w:customStyle="1" w:styleId="Heading81">
    <w:name w:val="Heading 81"/>
    <w:basedOn w:val="Normal"/>
    <w:next w:val="Normal"/>
    <w:uiPriority w:val="99"/>
    <w:semiHidden/>
    <w:unhideWhenUsed/>
    <w:qFormat/>
    <w:rsid w:val="008B5ECB"/>
    <w:pPr>
      <w:keepNext/>
      <w:keepLines/>
      <w:spacing w:before="40" w:line="256" w:lineRule="auto"/>
      <w:outlineLvl w:val="7"/>
    </w:pPr>
    <w:rPr>
      <w:rFonts w:ascii="Cambria" w:hAnsi="Cambria"/>
      <w:b/>
      <w:bCs/>
      <w:i/>
      <w:iCs/>
      <w:color w:val="244061"/>
      <w:szCs w:val="22"/>
      <w:lang w:val="nn-NO"/>
    </w:rPr>
  </w:style>
  <w:style w:type="paragraph" w:customStyle="1" w:styleId="Heading91">
    <w:name w:val="Heading 91"/>
    <w:basedOn w:val="Normal"/>
    <w:next w:val="Normal"/>
    <w:uiPriority w:val="99"/>
    <w:semiHidden/>
    <w:unhideWhenUsed/>
    <w:qFormat/>
    <w:rsid w:val="008B5ECB"/>
    <w:pPr>
      <w:keepNext/>
      <w:keepLines/>
      <w:spacing w:before="40" w:line="256" w:lineRule="auto"/>
      <w:outlineLvl w:val="8"/>
    </w:pPr>
    <w:rPr>
      <w:rFonts w:ascii="Cambria" w:hAnsi="Cambria"/>
      <w:i/>
      <w:iCs/>
      <w:color w:val="244061"/>
      <w:szCs w:val="22"/>
      <w:lang w:val="nn-NO"/>
    </w:rPr>
  </w:style>
  <w:style w:type="numbering" w:customStyle="1" w:styleId="NoList1">
    <w:name w:val="No List1"/>
    <w:next w:val="NoList"/>
    <w:uiPriority w:val="99"/>
    <w:semiHidden/>
    <w:unhideWhenUsed/>
    <w:rsid w:val="008B5ECB"/>
  </w:style>
  <w:style w:type="character" w:customStyle="1" w:styleId="Heading1Char">
    <w:name w:val="Heading 1 Char"/>
    <w:basedOn w:val="DefaultParagraphFont"/>
    <w:link w:val="Heading1"/>
    <w:rsid w:val="008B5ECB"/>
    <w:rPr>
      <w:rFonts w:ascii="Arial" w:hAnsi="Arial"/>
      <w:b/>
      <w:sz w:val="24"/>
      <w:u w:val="single"/>
    </w:rPr>
  </w:style>
  <w:style w:type="character" w:customStyle="1" w:styleId="Heading2Char">
    <w:name w:val="Heading 2 Char"/>
    <w:basedOn w:val="DefaultParagraphFont"/>
    <w:link w:val="Heading2"/>
    <w:rsid w:val="008B5ECB"/>
    <w:rPr>
      <w:rFonts w:ascii="Arial" w:hAnsi="Arial"/>
      <w:b/>
      <w:sz w:val="24"/>
    </w:rPr>
  </w:style>
  <w:style w:type="character" w:customStyle="1" w:styleId="Heading3Char">
    <w:name w:val="Heading 3 Char"/>
    <w:basedOn w:val="DefaultParagraphFont"/>
    <w:link w:val="Heading3"/>
    <w:rsid w:val="008B5ECB"/>
    <w:rPr>
      <w:b/>
      <w:sz w:val="24"/>
    </w:rPr>
  </w:style>
  <w:style w:type="character" w:customStyle="1" w:styleId="Heading4Char">
    <w:name w:val="Heading 4 Char"/>
    <w:basedOn w:val="DefaultParagraphFont"/>
    <w:link w:val="Heading4"/>
    <w:rsid w:val="008B5ECB"/>
    <w:rPr>
      <w:sz w:val="24"/>
      <w:u w:val="single"/>
    </w:rPr>
  </w:style>
  <w:style w:type="character" w:customStyle="1" w:styleId="Heading5Char">
    <w:name w:val="Heading 5 Char"/>
    <w:basedOn w:val="DefaultParagraphFont"/>
    <w:link w:val="Heading5"/>
    <w:semiHidden/>
    <w:rsid w:val="008B5ECB"/>
    <w:rPr>
      <w:rFonts w:ascii="Cambria" w:hAnsi="Cambria"/>
      <w:caps/>
      <w:color w:val="365F91"/>
      <w:sz w:val="24"/>
      <w:szCs w:val="22"/>
      <w:lang w:val="nn-NO"/>
    </w:rPr>
  </w:style>
  <w:style w:type="character" w:customStyle="1" w:styleId="Heading6Char">
    <w:name w:val="Heading 6 Char"/>
    <w:basedOn w:val="DefaultParagraphFont"/>
    <w:link w:val="Heading6"/>
    <w:rsid w:val="008B5ECB"/>
    <w:rPr>
      <w:sz w:val="24"/>
    </w:rPr>
  </w:style>
  <w:style w:type="character" w:customStyle="1" w:styleId="Heading7Char">
    <w:name w:val="Heading 7 Char"/>
    <w:basedOn w:val="DefaultParagraphFont"/>
    <w:link w:val="Heading7"/>
    <w:uiPriority w:val="99"/>
    <w:semiHidden/>
    <w:rsid w:val="008B5ECB"/>
    <w:rPr>
      <w:rFonts w:ascii="Cambria" w:hAnsi="Cambria"/>
      <w:b/>
      <w:bCs/>
      <w:color w:val="244061"/>
      <w:sz w:val="24"/>
      <w:szCs w:val="22"/>
      <w:lang w:val="nn-NO"/>
    </w:rPr>
  </w:style>
  <w:style w:type="character" w:customStyle="1" w:styleId="Heading8Char">
    <w:name w:val="Heading 8 Char"/>
    <w:basedOn w:val="DefaultParagraphFont"/>
    <w:link w:val="Heading8"/>
    <w:uiPriority w:val="99"/>
    <w:semiHidden/>
    <w:rsid w:val="008B5ECB"/>
    <w:rPr>
      <w:rFonts w:ascii="Cambria" w:hAnsi="Cambria"/>
      <w:b/>
      <w:bCs/>
      <w:i/>
      <w:iCs/>
      <w:color w:val="244061"/>
      <w:sz w:val="24"/>
      <w:szCs w:val="22"/>
      <w:lang w:val="nn-NO"/>
    </w:rPr>
  </w:style>
  <w:style w:type="character" w:customStyle="1" w:styleId="Heading9Char">
    <w:name w:val="Heading 9 Char"/>
    <w:basedOn w:val="DefaultParagraphFont"/>
    <w:link w:val="Heading9"/>
    <w:uiPriority w:val="99"/>
    <w:semiHidden/>
    <w:rsid w:val="008B5ECB"/>
    <w:rPr>
      <w:rFonts w:ascii="Cambria" w:hAnsi="Cambria"/>
      <w:i/>
      <w:iCs/>
      <w:color w:val="244061"/>
      <w:sz w:val="24"/>
      <w:szCs w:val="22"/>
      <w:lang w:val="nn-NO"/>
    </w:rPr>
  </w:style>
  <w:style w:type="character" w:customStyle="1" w:styleId="Hyperlink1">
    <w:name w:val="Hyperlink1"/>
    <w:basedOn w:val="DefaultParagraphFont"/>
    <w:uiPriority w:val="99"/>
    <w:semiHidden/>
    <w:unhideWhenUsed/>
    <w:rsid w:val="008B5ECB"/>
    <w:rPr>
      <w:color w:val="0000FF"/>
      <w:u w:val="single"/>
    </w:rPr>
  </w:style>
  <w:style w:type="character" w:customStyle="1" w:styleId="FollowedHyperlink1">
    <w:name w:val="FollowedHyperlink1"/>
    <w:basedOn w:val="DefaultParagraphFont"/>
    <w:semiHidden/>
    <w:unhideWhenUsed/>
    <w:rsid w:val="008B5ECB"/>
    <w:rPr>
      <w:color w:val="800080"/>
      <w:u w:val="single"/>
    </w:rPr>
  </w:style>
  <w:style w:type="paragraph" w:customStyle="1" w:styleId="msonormal">
    <w:name w:val="msonormal"/>
    <w:basedOn w:val="Normal"/>
    <w:uiPriority w:val="99"/>
    <w:rsid w:val="008B5ECB"/>
    <w:pPr>
      <w:spacing w:after="150" w:line="256" w:lineRule="auto"/>
    </w:pPr>
    <w:rPr>
      <w:szCs w:val="24"/>
      <w:lang w:val="nn-NO"/>
    </w:rPr>
  </w:style>
  <w:style w:type="paragraph" w:styleId="NormalWeb">
    <w:name w:val="Normal (Web)"/>
    <w:basedOn w:val="Normal"/>
    <w:uiPriority w:val="99"/>
    <w:semiHidden/>
    <w:unhideWhenUsed/>
    <w:rsid w:val="008B5ECB"/>
    <w:pPr>
      <w:spacing w:after="150" w:line="256" w:lineRule="auto"/>
    </w:pPr>
    <w:rPr>
      <w:szCs w:val="24"/>
      <w:lang w:val="nn-NO"/>
    </w:rPr>
  </w:style>
  <w:style w:type="paragraph" w:styleId="TOC1">
    <w:name w:val="toc 1"/>
    <w:basedOn w:val="Normal"/>
    <w:next w:val="Normal"/>
    <w:autoRedefine/>
    <w:uiPriority w:val="39"/>
    <w:semiHidden/>
    <w:unhideWhenUsed/>
    <w:qFormat/>
    <w:rsid w:val="008B5ECB"/>
    <w:pPr>
      <w:tabs>
        <w:tab w:val="right" w:leader="dot" w:pos="9056"/>
      </w:tabs>
      <w:spacing w:after="100" w:line="256" w:lineRule="auto"/>
    </w:pPr>
    <w:rPr>
      <w:rFonts w:ascii="Crimson Pro" w:hAnsi="Crimson Pro"/>
      <w:b/>
      <w:noProof/>
      <w:szCs w:val="22"/>
      <w:lang w:val="nn-NO"/>
    </w:rPr>
  </w:style>
  <w:style w:type="paragraph" w:styleId="TOC2">
    <w:name w:val="toc 2"/>
    <w:basedOn w:val="Normal"/>
    <w:next w:val="Normal"/>
    <w:autoRedefine/>
    <w:uiPriority w:val="39"/>
    <w:semiHidden/>
    <w:unhideWhenUsed/>
    <w:qFormat/>
    <w:rsid w:val="008B5ECB"/>
    <w:pPr>
      <w:tabs>
        <w:tab w:val="left" w:pos="880"/>
        <w:tab w:val="left" w:pos="1540"/>
        <w:tab w:val="right" w:leader="dot" w:pos="9056"/>
      </w:tabs>
      <w:spacing w:after="100" w:line="256" w:lineRule="auto"/>
      <w:ind w:left="220"/>
    </w:pPr>
    <w:rPr>
      <w:rFonts w:ascii="Crimson Pro" w:hAnsi="Crimson Pro"/>
      <w:szCs w:val="22"/>
      <w:lang w:val="nn-NO"/>
    </w:rPr>
  </w:style>
  <w:style w:type="paragraph" w:styleId="TOC3">
    <w:name w:val="toc 3"/>
    <w:basedOn w:val="Normal"/>
    <w:next w:val="Normal"/>
    <w:autoRedefine/>
    <w:uiPriority w:val="39"/>
    <w:semiHidden/>
    <w:unhideWhenUsed/>
    <w:qFormat/>
    <w:rsid w:val="008B5ECB"/>
    <w:pPr>
      <w:tabs>
        <w:tab w:val="right" w:leader="dot" w:pos="9056"/>
      </w:tabs>
      <w:spacing w:after="100" w:line="256" w:lineRule="auto"/>
      <w:ind w:left="440"/>
    </w:pPr>
    <w:rPr>
      <w:rFonts w:ascii="Crimson Pro" w:hAnsi="Crimson Pro"/>
      <w:noProof/>
      <w:szCs w:val="22"/>
      <w:lang w:val="nn-NO"/>
    </w:rPr>
  </w:style>
  <w:style w:type="paragraph" w:styleId="TOC4">
    <w:name w:val="toc 4"/>
    <w:basedOn w:val="Normal"/>
    <w:next w:val="Normal"/>
    <w:autoRedefine/>
    <w:uiPriority w:val="99"/>
    <w:semiHidden/>
    <w:unhideWhenUsed/>
    <w:rsid w:val="008B5ECB"/>
    <w:pPr>
      <w:ind w:left="660"/>
    </w:pPr>
    <w:rPr>
      <w:rFonts w:ascii="Crimson Pro" w:hAnsi="Crimson Pro"/>
      <w:sz w:val="18"/>
      <w:szCs w:val="18"/>
      <w:lang w:val="nn-NO"/>
    </w:rPr>
  </w:style>
  <w:style w:type="paragraph" w:styleId="TOC5">
    <w:name w:val="toc 5"/>
    <w:basedOn w:val="Normal"/>
    <w:next w:val="Normal"/>
    <w:autoRedefine/>
    <w:uiPriority w:val="99"/>
    <w:semiHidden/>
    <w:unhideWhenUsed/>
    <w:rsid w:val="008B5ECB"/>
    <w:pPr>
      <w:ind w:left="880"/>
    </w:pPr>
    <w:rPr>
      <w:rFonts w:ascii="Crimson Pro" w:hAnsi="Crimson Pro"/>
      <w:sz w:val="18"/>
      <w:szCs w:val="18"/>
      <w:lang w:val="nn-NO"/>
    </w:rPr>
  </w:style>
  <w:style w:type="paragraph" w:styleId="TOC6">
    <w:name w:val="toc 6"/>
    <w:basedOn w:val="Normal"/>
    <w:next w:val="Normal"/>
    <w:autoRedefine/>
    <w:uiPriority w:val="99"/>
    <w:semiHidden/>
    <w:unhideWhenUsed/>
    <w:rsid w:val="008B5ECB"/>
    <w:pPr>
      <w:ind w:left="1100"/>
    </w:pPr>
    <w:rPr>
      <w:rFonts w:ascii="Crimson Pro" w:hAnsi="Crimson Pro"/>
      <w:sz w:val="18"/>
      <w:szCs w:val="18"/>
      <w:lang w:val="nn-NO"/>
    </w:rPr>
  </w:style>
  <w:style w:type="paragraph" w:styleId="TOC7">
    <w:name w:val="toc 7"/>
    <w:basedOn w:val="Normal"/>
    <w:next w:val="Normal"/>
    <w:autoRedefine/>
    <w:uiPriority w:val="99"/>
    <w:semiHidden/>
    <w:unhideWhenUsed/>
    <w:rsid w:val="008B5ECB"/>
    <w:pPr>
      <w:ind w:left="1320"/>
    </w:pPr>
    <w:rPr>
      <w:rFonts w:ascii="Crimson Pro" w:hAnsi="Crimson Pro"/>
      <w:sz w:val="18"/>
      <w:szCs w:val="18"/>
      <w:lang w:val="nn-NO"/>
    </w:rPr>
  </w:style>
  <w:style w:type="paragraph" w:styleId="TOC8">
    <w:name w:val="toc 8"/>
    <w:basedOn w:val="Normal"/>
    <w:next w:val="Normal"/>
    <w:autoRedefine/>
    <w:uiPriority w:val="99"/>
    <w:semiHidden/>
    <w:unhideWhenUsed/>
    <w:rsid w:val="008B5ECB"/>
    <w:pPr>
      <w:ind w:left="1540"/>
    </w:pPr>
    <w:rPr>
      <w:rFonts w:ascii="Crimson Pro" w:hAnsi="Crimson Pro"/>
      <w:sz w:val="18"/>
      <w:szCs w:val="18"/>
      <w:lang w:val="nn-NO"/>
    </w:rPr>
  </w:style>
  <w:style w:type="paragraph" w:styleId="TOC9">
    <w:name w:val="toc 9"/>
    <w:basedOn w:val="Normal"/>
    <w:next w:val="Normal"/>
    <w:autoRedefine/>
    <w:uiPriority w:val="99"/>
    <w:semiHidden/>
    <w:unhideWhenUsed/>
    <w:rsid w:val="008B5ECB"/>
    <w:pPr>
      <w:ind w:left="1760"/>
    </w:pPr>
    <w:rPr>
      <w:rFonts w:ascii="Crimson Pro" w:hAnsi="Crimson Pro"/>
      <w:sz w:val="18"/>
      <w:szCs w:val="18"/>
      <w:lang w:val="nn-NO"/>
    </w:rPr>
  </w:style>
  <w:style w:type="character" w:customStyle="1" w:styleId="NormalIndentChar">
    <w:name w:val="Normal Indent Char"/>
    <w:aliases w:val="Vanlig innrykk Tegn Char,Vanlig innrykk Tegn Tegn Tegn Tegn Char,Vanlig innrykk Tegn Tegn1 Tegn Char,Vanlig innrykk Tegn Tegn1 Tegn Tegn Char,Vanlig innrykk Tegn1 Char,Vanlig innrykk Tegn1 Tegn Tegn Char,Vanlig innrykk Tegn2 Tegn Char"/>
    <w:link w:val="NormalIndent"/>
    <w:uiPriority w:val="99"/>
    <w:semiHidden/>
    <w:locked/>
    <w:rsid w:val="008B5ECB"/>
    <w:rPr>
      <w:rFonts w:ascii="Crimson Pro" w:hAnsi="Crimson Pro"/>
    </w:rPr>
  </w:style>
  <w:style w:type="paragraph" w:styleId="NormalIndent">
    <w:name w:val="Normal Indent"/>
    <w:aliases w:val="Vanlig innrykk Tegn,Vanlig innrykk Tegn Tegn Tegn Tegn,Vanlig innrykk Tegn Tegn1 Tegn,Vanlig innrykk Tegn Tegn1 Tegn Tegn,Vanlig innrykk Tegn1,Vanlig innrykk Tegn1 Tegn Tegn,Vanlig innrykk Tegn2 Tegn,Vanlig innrykk Tegn3"/>
    <w:basedOn w:val="Normal"/>
    <w:link w:val="NormalIndentChar"/>
    <w:uiPriority w:val="99"/>
    <w:semiHidden/>
    <w:unhideWhenUsed/>
    <w:rsid w:val="008B5ECB"/>
    <w:pPr>
      <w:ind w:left="708"/>
    </w:pPr>
    <w:rPr>
      <w:rFonts w:ascii="Crimson Pro" w:hAnsi="Crimson Pro"/>
      <w:sz w:val="20"/>
    </w:rPr>
  </w:style>
  <w:style w:type="paragraph" w:styleId="FootnoteText">
    <w:name w:val="footnote text"/>
    <w:basedOn w:val="Normal"/>
    <w:link w:val="FootnoteTextChar"/>
    <w:uiPriority w:val="99"/>
    <w:semiHidden/>
    <w:unhideWhenUsed/>
    <w:rsid w:val="008B5ECB"/>
    <w:rPr>
      <w:rFonts w:ascii="Crimson Pro" w:hAnsi="Crimson Pro"/>
      <w:sz w:val="20"/>
      <w:lang w:val="nn-NO"/>
    </w:rPr>
  </w:style>
  <w:style w:type="character" w:customStyle="1" w:styleId="FootnoteTextChar">
    <w:name w:val="Footnote Text Char"/>
    <w:basedOn w:val="DefaultParagraphFont"/>
    <w:link w:val="FootnoteText"/>
    <w:uiPriority w:val="99"/>
    <w:semiHidden/>
    <w:rsid w:val="008B5ECB"/>
    <w:rPr>
      <w:rFonts w:ascii="Crimson Pro" w:hAnsi="Crimson Pro"/>
      <w:lang w:val="nn-NO"/>
    </w:rPr>
  </w:style>
  <w:style w:type="paragraph" w:styleId="CommentText">
    <w:name w:val="annotation text"/>
    <w:basedOn w:val="Normal"/>
    <w:link w:val="CommentTextChar"/>
    <w:uiPriority w:val="99"/>
    <w:semiHidden/>
    <w:unhideWhenUsed/>
    <w:rsid w:val="008B5ECB"/>
    <w:pPr>
      <w:spacing w:after="160" w:line="256" w:lineRule="auto"/>
    </w:pPr>
    <w:rPr>
      <w:rFonts w:ascii="Crimson Pro" w:hAnsi="Crimson Pro"/>
      <w:szCs w:val="24"/>
      <w:lang w:val="nn-NO"/>
    </w:rPr>
  </w:style>
  <w:style w:type="character" w:customStyle="1" w:styleId="CommentTextChar">
    <w:name w:val="Comment Text Char"/>
    <w:basedOn w:val="DefaultParagraphFont"/>
    <w:link w:val="CommentText"/>
    <w:uiPriority w:val="99"/>
    <w:semiHidden/>
    <w:rsid w:val="008B5ECB"/>
    <w:rPr>
      <w:rFonts w:ascii="Crimson Pro" w:hAnsi="Crimson Pro"/>
      <w:sz w:val="24"/>
      <w:szCs w:val="24"/>
      <w:lang w:val="nn-NO"/>
    </w:rPr>
  </w:style>
  <w:style w:type="character" w:customStyle="1" w:styleId="HeaderChar">
    <w:name w:val="Header Char"/>
    <w:basedOn w:val="DefaultParagraphFont"/>
    <w:link w:val="Header"/>
    <w:uiPriority w:val="99"/>
    <w:semiHidden/>
    <w:rsid w:val="008B5ECB"/>
    <w:rPr>
      <w:sz w:val="24"/>
    </w:rPr>
  </w:style>
  <w:style w:type="character" w:customStyle="1" w:styleId="FooterChar">
    <w:name w:val="Footer Char"/>
    <w:basedOn w:val="DefaultParagraphFont"/>
    <w:link w:val="Footer"/>
    <w:uiPriority w:val="99"/>
    <w:semiHidden/>
    <w:rsid w:val="008B5ECB"/>
    <w:rPr>
      <w:sz w:val="24"/>
    </w:rPr>
  </w:style>
  <w:style w:type="paragraph" w:customStyle="1" w:styleId="Caption1">
    <w:name w:val="Caption1"/>
    <w:basedOn w:val="Normal"/>
    <w:next w:val="Normal"/>
    <w:uiPriority w:val="99"/>
    <w:semiHidden/>
    <w:unhideWhenUsed/>
    <w:qFormat/>
    <w:rsid w:val="008B5ECB"/>
    <w:pPr>
      <w:spacing w:after="160"/>
    </w:pPr>
    <w:rPr>
      <w:rFonts w:ascii="Crimson Pro" w:hAnsi="Crimson Pro"/>
      <w:b/>
      <w:bCs/>
      <w:smallCaps/>
      <w:color w:val="1F497D"/>
      <w:szCs w:val="22"/>
      <w:lang w:val="nn-NO"/>
    </w:rPr>
  </w:style>
  <w:style w:type="paragraph" w:styleId="List">
    <w:name w:val="List"/>
    <w:basedOn w:val="Normal"/>
    <w:uiPriority w:val="99"/>
    <w:semiHidden/>
    <w:unhideWhenUsed/>
    <w:rsid w:val="008B5ECB"/>
    <w:pPr>
      <w:numPr>
        <w:numId w:val="1"/>
      </w:numPr>
    </w:pPr>
    <w:rPr>
      <w:rFonts w:ascii="Crimson Pro" w:hAnsi="Crimson Pro"/>
      <w:szCs w:val="24"/>
      <w:lang w:val="nn-NO"/>
    </w:rPr>
  </w:style>
  <w:style w:type="paragraph" w:styleId="List2">
    <w:name w:val="List 2"/>
    <w:basedOn w:val="Normal"/>
    <w:uiPriority w:val="99"/>
    <w:semiHidden/>
    <w:unhideWhenUsed/>
    <w:rsid w:val="008B5ECB"/>
    <w:pPr>
      <w:ind w:left="566" w:hanging="283"/>
      <w:contextualSpacing/>
    </w:pPr>
    <w:rPr>
      <w:rFonts w:ascii="Crimson Pro" w:hAnsi="Crimson Pro"/>
      <w:szCs w:val="24"/>
      <w:lang w:val="nn-NO"/>
    </w:rPr>
  </w:style>
  <w:style w:type="paragraph" w:styleId="Title">
    <w:name w:val="Title"/>
    <w:basedOn w:val="Normal"/>
    <w:link w:val="TitleChar"/>
    <w:uiPriority w:val="10"/>
    <w:qFormat/>
    <w:rsid w:val="008B5ECB"/>
    <w:pPr>
      <w:widowControl w:val="0"/>
      <w:autoSpaceDE w:val="0"/>
      <w:autoSpaceDN w:val="0"/>
      <w:ind w:left="1102" w:right="1278"/>
      <w:jc w:val="center"/>
    </w:pPr>
    <w:rPr>
      <w:rFonts w:ascii="Crimson Pro" w:eastAsia="Arial" w:hAnsi="Crimson Pro" w:cs="Arial"/>
      <w:sz w:val="96"/>
      <w:szCs w:val="96"/>
      <w:lang w:eastAsia="en-US"/>
    </w:rPr>
  </w:style>
  <w:style w:type="character" w:customStyle="1" w:styleId="TitleChar">
    <w:name w:val="Title Char"/>
    <w:basedOn w:val="DefaultParagraphFont"/>
    <w:link w:val="Title"/>
    <w:uiPriority w:val="10"/>
    <w:rsid w:val="008B5ECB"/>
    <w:rPr>
      <w:rFonts w:ascii="Crimson Pro" w:eastAsia="Arial" w:hAnsi="Crimson Pro" w:cs="Arial"/>
      <w:sz w:val="96"/>
      <w:szCs w:val="96"/>
      <w:lang w:eastAsia="en-US"/>
    </w:rPr>
  </w:style>
  <w:style w:type="paragraph" w:styleId="BodyText">
    <w:name w:val="Body Text"/>
    <w:basedOn w:val="Normal"/>
    <w:link w:val="BodyTextChar"/>
    <w:uiPriority w:val="99"/>
    <w:semiHidden/>
    <w:unhideWhenUsed/>
    <w:qFormat/>
    <w:rsid w:val="008B5ECB"/>
    <w:pPr>
      <w:widowControl w:val="0"/>
      <w:autoSpaceDE w:val="0"/>
      <w:autoSpaceDN w:val="0"/>
      <w:spacing w:before="2"/>
    </w:pPr>
    <w:rPr>
      <w:rFonts w:ascii="Calibri" w:eastAsia="Calibri" w:hAnsi="Calibri" w:cs="Calibri"/>
      <w:szCs w:val="22"/>
      <w:lang w:val="en-US" w:eastAsia="en-US"/>
    </w:rPr>
  </w:style>
  <w:style w:type="character" w:customStyle="1" w:styleId="BodyTextChar">
    <w:name w:val="Body Text Char"/>
    <w:basedOn w:val="DefaultParagraphFont"/>
    <w:link w:val="BodyText"/>
    <w:uiPriority w:val="99"/>
    <w:semiHidden/>
    <w:rsid w:val="008B5ECB"/>
    <w:rPr>
      <w:rFonts w:ascii="Calibri" w:eastAsia="Calibri" w:hAnsi="Calibri" w:cs="Calibri"/>
      <w:sz w:val="24"/>
      <w:szCs w:val="22"/>
      <w:lang w:val="en-US" w:eastAsia="en-US"/>
    </w:rPr>
  </w:style>
  <w:style w:type="paragraph" w:styleId="Subtitle">
    <w:name w:val="Subtitle"/>
    <w:basedOn w:val="Normal"/>
    <w:next w:val="Normal"/>
    <w:link w:val="SubtitleChar"/>
    <w:uiPriority w:val="11"/>
    <w:qFormat/>
    <w:rsid w:val="008B5ECB"/>
    <w:pPr>
      <w:spacing w:after="160" w:line="256" w:lineRule="auto"/>
    </w:pPr>
    <w:rPr>
      <w:rFonts w:ascii="Calibri" w:hAnsi="Calibri"/>
      <w:color w:val="5A5A5A"/>
      <w:spacing w:val="15"/>
      <w:sz w:val="22"/>
      <w:szCs w:val="22"/>
      <w:lang w:eastAsia="en-US"/>
    </w:rPr>
  </w:style>
  <w:style w:type="character" w:customStyle="1" w:styleId="SubtitleChar">
    <w:name w:val="Subtitle Char"/>
    <w:basedOn w:val="DefaultParagraphFont"/>
    <w:link w:val="Subtitle"/>
    <w:uiPriority w:val="11"/>
    <w:rsid w:val="008B5ECB"/>
    <w:rPr>
      <w:rFonts w:ascii="Calibri" w:hAnsi="Calibri"/>
      <w:color w:val="5A5A5A"/>
      <w:spacing w:val="15"/>
      <w:sz w:val="22"/>
      <w:szCs w:val="22"/>
      <w:lang w:eastAsia="en-US"/>
    </w:rPr>
  </w:style>
  <w:style w:type="paragraph" w:styleId="CommentSubject">
    <w:name w:val="annotation subject"/>
    <w:basedOn w:val="CommentText"/>
    <w:next w:val="CommentText"/>
    <w:link w:val="CommentSubjectChar"/>
    <w:uiPriority w:val="99"/>
    <w:semiHidden/>
    <w:unhideWhenUsed/>
    <w:rsid w:val="008B5ECB"/>
    <w:rPr>
      <w:b/>
      <w:bCs/>
      <w:sz w:val="20"/>
      <w:szCs w:val="20"/>
    </w:rPr>
  </w:style>
  <w:style w:type="character" w:customStyle="1" w:styleId="CommentSubjectChar">
    <w:name w:val="Comment Subject Char"/>
    <w:basedOn w:val="CommentTextChar"/>
    <w:link w:val="CommentSubject"/>
    <w:uiPriority w:val="99"/>
    <w:semiHidden/>
    <w:rsid w:val="008B5ECB"/>
    <w:rPr>
      <w:rFonts w:ascii="Crimson Pro" w:hAnsi="Crimson Pro"/>
      <w:b/>
      <w:bCs/>
      <w:sz w:val="24"/>
      <w:szCs w:val="24"/>
      <w:lang w:val="nn-NO"/>
    </w:rPr>
  </w:style>
  <w:style w:type="paragraph" w:styleId="BalloonText">
    <w:name w:val="Balloon Text"/>
    <w:basedOn w:val="Normal"/>
    <w:link w:val="BalloonTextChar"/>
    <w:uiPriority w:val="99"/>
    <w:semiHidden/>
    <w:unhideWhenUsed/>
    <w:rsid w:val="008B5ECB"/>
    <w:pPr>
      <w:spacing w:line="256" w:lineRule="auto"/>
    </w:pPr>
    <w:rPr>
      <w:rFonts w:ascii="Tahoma" w:hAnsi="Tahoma" w:cs="Tahoma"/>
      <w:sz w:val="16"/>
      <w:szCs w:val="16"/>
      <w:lang w:val="nn-NO"/>
    </w:rPr>
  </w:style>
  <w:style w:type="character" w:customStyle="1" w:styleId="BalloonTextChar">
    <w:name w:val="Balloon Text Char"/>
    <w:basedOn w:val="DefaultParagraphFont"/>
    <w:link w:val="BalloonText"/>
    <w:uiPriority w:val="99"/>
    <w:semiHidden/>
    <w:rsid w:val="008B5ECB"/>
    <w:rPr>
      <w:rFonts w:ascii="Tahoma" w:hAnsi="Tahoma" w:cs="Tahoma"/>
      <w:sz w:val="16"/>
      <w:szCs w:val="16"/>
      <w:lang w:val="nn-NO"/>
    </w:rPr>
  </w:style>
  <w:style w:type="character" w:customStyle="1" w:styleId="NoSpacingChar">
    <w:name w:val="No Spacing Char"/>
    <w:link w:val="NoSpacing"/>
    <w:uiPriority w:val="99"/>
    <w:locked/>
    <w:rsid w:val="008B5ECB"/>
    <w:rPr>
      <w:rFonts w:ascii="Calibri" w:hAnsi="Calibri" w:cs="Calibri"/>
      <w:sz w:val="22"/>
      <w:szCs w:val="22"/>
    </w:rPr>
  </w:style>
  <w:style w:type="paragraph" w:styleId="NoSpacing">
    <w:name w:val="No Spacing"/>
    <w:link w:val="NoSpacingChar"/>
    <w:uiPriority w:val="99"/>
    <w:qFormat/>
    <w:rsid w:val="008B5ECB"/>
    <w:rPr>
      <w:rFonts w:ascii="Calibri" w:hAnsi="Calibri" w:cs="Calibri"/>
      <w:sz w:val="22"/>
      <w:szCs w:val="22"/>
    </w:rPr>
  </w:style>
  <w:style w:type="paragraph" w:styleId="Revision">
    <w:name w:val="Revision"/>
    <w:uiPriority w:val="99"/>
    <w:semiHidden/>
    <w:rsid w:val="008B5ECB"/>
    <w:rPr>
      <w:rFonts w:ascii="Calibri" w:hAnsi="Calibri"/>
      <w:sz w:val="22"/>
      <w:szCs w:val="22"/>
    </w:rPr>
  </w:style>
  <w:style w:type="paragraph" w:styleId="ListParagraph">
    <w:name w:val="List Paragraph"/>
    <w:basedOn w:val="Normal"/>
    <w:uiPriority w:val="34"/>
    <w:qFormat/>
    <w:rsid w:val="008B5ECB"/>
    <w:pPr>
      <w:spacing w:after="160" w:line="256" w:lineRule="auto"/>
      <w:ind w:left="720"/>
      <w:contextualSpacing/>
    </w:pPr>
    <w:rPr>
      <w:rFonts w:ascii="Crimson Pro" w:hAnsi="Crimson Pro"/>
      <w:szCs w:val="22"/>
      <w:lang w:val="nn-NO"/>
    </w:rPr>
  </w:style>
  <w:style w:type="paragraph" w:customStyle="1" w:styleId="Quote1">
    <w:name w:val="Quote1"/>
    <w:basedOn w:val="Normal"/>
    <w:next w:val="Normal"/>
    <w:uiPriority w:val="29"/>
    <w:qFormat/>
    <w:rsid w:val="008B5ECB"/>
    <w:pPr>
      <w:spacing w:before="120" w:after="120" w:line="256" w:lineRule="auto"/>
      <w:ind w:left="720"/>
    </w:pPr>
    <w:rPr>
      <w:rFonts w:ascii="Crimson Pro" w:hAnsi="Crimson Pro"/>
      <w:color w:val="1F497D"/>
      <w:szCs w:val="24"/>
      <w:lang w:val="nn-NO"/>
    </w:rPr>
  </w:style>
  <w:style w:type="character" w:customStyle="1" w:styleId="QuoteChar">
    <w:name w:val="Quote Char"/>
    <w:basedOn w:val="DefaultParagraphFont"/>
    <w:link w:val="Quote"/>
    <w:uiPriority w:val="29"/>
    <w:rsid w:val="008B5ECB"/>
    <w:rPr>
      <w:rFonts w:ascii="Crimson Pro" w:hAnsi="Crimson Pro"/>
      <w:color w:val="1F497D"/>
      <w:sz w:val="24"/>
      <w:szCs w:val="24"/>
      <w:lang w:val="nn-NO"/>
    </w:rPr>
  </w:style>
  <w:style w:type="paragraph" w:customStyle="1" w:styleId="IntenseQuote1">
    <w:name w:val="Intense Quote1"/>
    <w:basedOn w:val="Normal"/>
    <w:next w:val="Normal"/>
    <w:uiPriority w:val="30"/>
    <w:qFormat/>
    <w:rsid w:val="008B5ECB"/>
    <w:pPr>
      <w:spacing w:before="100" w:beforeAutospacing="1" w:after="240"/>
      <w:ind w:left="720"/>
      <w:jc w:val="center"/>
    </w:pPr>
    <w:rPr>
      <w:rFonts w:ascii="Cambria" w:hAnsi="Cambria"/>
      <w:color w:val="1F497D"/>
      <w:spacing w:val="-6"/>
      <w:sz w:val="32"/>
      <w:szCs w:val="32"/>
      <w:lang w:val="nn-NO"/>
    </w:rPr>
  </w:style>
  <w:style w:type="character" w:customStyle="1" w:styleId="IntenseQuoteChar">
    <w:name w:val="Intense Quote Char"/>
    <w:basedOn w:val="DefaultParagraphFont"/>
    <w:link w:val="IntenseQuote"/>
    <w:uiPriority w:val="30"/>
    <w:rsid w:val="008B5ECB"/>
    <w:rPr>
      <w:rFonts w:ascii="Cambria" w:hAnsi="Cambria"/>
      <w:color w:val="1F497D"/>
      <w:spacing w:val="-6"/>
      <w:sz w:val="32"/>
      <w:szCs w:val="32"/>
      <w:lang w:val="nn-NO"/>
    </w:rPr>
  </w:style>
  <w:style w:type="paragraph" w:customStyle="1" w:styleId="TOCHeading1">
    <w:name w:val="TOC Heading1"/>
    <w:basedOn w:val="Heading1"/>
    <w:next w:val="Normal"/>
    <w:uiPriority w:val="39"/>
    <w:semiHidden/>
    <w:unhideWhenUsed/>
    <w:qFormat/>
    <w:rsid w:val="008B5ECB"/>
    <w:pPr>
      <w:keepNext/>
      <w:keepLines/>
      <w:spacing w:before="400" w:after="40"/>
      <w:outlineLvl w:val="9"/>
    </w:pPr>
    <w:rPr>
      <w:rFonts w:ascii="Montserrat" w:hAnsi="Montserrat"/>
      <w:b w:val="0"/>
      <w:color w:val="244061"/>
      <w:sz w:val="36"/>
      <w:szCs w:val="36"/>
      <w:u w:val="none"/>
      <w:lang w:val="nn-NO"/>
    </w:rPr>
  </w:style>
  <w:style w:type="paragraph" w:customStyle="1" w:styleId="StorOverskrift">
    <w:name w:val="StorOverskrift"/>
    <w:basedOn w:val="Normal"/>
    <w:uiPriority w:val="99"/>
    <w:rsid w:val="008B5ECB"/>
    <w:rPr>
      <w:rFonts w:ascii="Crimson Pro" w:hAnsi="Crimson Pro"/>
      <w:sz w:val="40"/>
    </w:rPr>
  </w:style>
  <w:style w:type="paragraph" w:customStyle="1" w:styleId="Uthev2">
    <w:name w:val="Uthev2"/>
    <w:basedOn w:val="Normal"/>
    <w:uiPriority w:val="99"/>
    <w:rsid w:val="008B5ECB"/>
    <w:rPr>
      <w:rFonts w:ascii="Crimson Pro" w:hAnsi="Crimson Pro"/>
      <w:b/>
      <w:sz w:val="20"/>
    </w:rPr>
  </w:style>
  <w:style w:type="paragraph" w:customStyle="1" w:styleId="bunntekststil">
    <w:name w:val="bunntekst_stil"/>
    <w:basedOn w:val="Normal"/>
    <w:next w:val="Normal"/>
    <w:uiPriority w:val="99"/>
    <w:rsid w:val="008B5ECB"/>
    <w:pPr>
      <w:pBdr>
        <w:top w:val="single" w:sz="6" w:space="1" w:color="auto"/>
      </w:pBdr>
      <w:jc w:val="right"/>
    </w:pPr>
    <w:rPr>
      <w:rFonts w:ascii="Crimson Pro" w:hAnsi="Crimson Pro"/>
      <w:sz w:val="20"/>
    </w:rPr>
  </w:style>
  <w:style w:type="paragraph" w:customStyle="1" w:styleId="Punktheading">
    <w:name w:val="Punkt_heading"/>
    <w:basedOn w:val="Normal"/>
    <w:next w:val="Normal"/>
    <w:uiPriority w:val="99"/>
    <w:rsid w:val="008B5ECB"/>
    <w:rPr>
      <w:rFonts w:ascii="Crimson Pro" w:hAnsi="Crimson Pro"/>
      <w:b/>
      <w:sz w:val="20"/>
    </w:rPr>
  </w:style>
  <w:style w:type="paragraph" w:customStyle="1" w:styleId="topptekststil">
    <w:name w:val="topptekst_stil"/>
    <w:basedOn w:val="Header"/>
    <w:next w:val="Normal"/>
    <w:uiPriority w:val="99"/>
    <w:rsid w:val="008B5ECB"/>
    <w:pPr>
      <w:tabs>
        <w:tab w:val="clear" w:pos="4536"/>
        <w:tab w:val="clear" w:pos="9072"/>
      </w:tabs>
      <w:jc w:val="right"/>
    </w:pPr>
    <w:rPr>
      <w:rFonts w:ascii="Crimson Pro" w:hAnsi="Crimson Pro"/>
      <w:sz w:val="20"/>
    </w:rPr>
  </w:style>
  <w:style w:type="paragraph" w:customStyle="1" w:styleId="Ramme">
    <w:name w:val="Ramme"/>
    <w:basedOn w:val="Normal"/>
    <w:next w:val="Normal"/>
    <w:uiPriority w:val="99"/>
    <w:rsid w:val="008B5ECB"/>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rPr>
      <w:rFonts w:ascii="Crimson Pro" w:hAnsi="Crimson Pro"/>
      <w:sz w:val="20"/>
    </w:rPr>
  </w:style>
  <w:style w:type="paragraph" w:customStyle="1" w:styleId="Xref">
    <w:name w:val="Xref"/>
    <w:basedOn w:val="Normal"/>
    <w:uiPriority w:val="99"/>
    <w:rsid w:val="008B5ECB"/>
    <w:rPr>
      <w:rFonts w:ascii="Crimson Pro" w:hAnsi="Crimson Pro"/>
      <w:sz w:val="20"/>
    </w:rPr>
  </w:style>
  <w:style w:type="paragraph" w:customStyle="1" w:styleId="DBFelt">
    <w:name w:val="DBFelt"/>
    <w:basedOn w:val="Normal"/>
    <w:uiPriority w:val="99"/>
    <w:rsid w:val="008B5ECB"/>
    <w:rPr>
      <w:rFonts w:ascii="Crimson Pro" w:hAnsi="Crimson Pro"/>
      <w:color w:val="808080"/>
      <w:sz w:val="20"/>
    </w:rPr>
  </w:style>
  <w:style w:type="paragraph" w:customStyle="1" w:styleId="Default">
    <w:name w:val="Default"/>
    <w:uiPriority w:val="99"/>
    <w:rsid w:val="008B5ECB"/>
    <w:pPr>
      <w:autoSpaceDE w:val="0"/>
      <w:autoSpaceDN w:val="0"/>
      <w:adjustRightInd w:val="0"/>
    </w:pPr>
    <w:rPr>
      <w:color w:val="000000"/>
      <w:sz w:val="24"/>
      <w:szCs w:val="24"/>
    </w:rPr>
  </w:style>
  <w:style w:type="paragraph" w:customStyle="1" w:styleId="TableParagraph">
    <w:name w:val="Table Paragraph"/>
    <w:basedOn w:val="Normal"/>
    <w:uiPriority w:val="1"/>
    <w:qFormat/>
    <w:rsid w:val="008B5ECB"/>
    <w:pPr>
      <w:widowControl w:val="0"/>
      <w:autoSpaceDE w:val="0"/>
      <w:autoSpaceDN w:val="0"/>
      <w:spacing w:before="5"/>
      <w:ind w:left="611" w:hanging="360"/>
    </w:pPr>
    <w:rPr>
      <w:rFonts w:ascii="Calibri" w:eastAsia="Calibri" w:hAnsi="Calibri" w:cs="Calibri"/>
      <w:szCs w:val="22"/>
      <w:lang w:val="en-US" w:eastAsia="en-US"/>
    </w:rPr>
  </w:style>
  <w:style w:type="paragraph" w:customStyle="1" w:styleId="Normal-studieplan">
    <w:name w:val="Normal - studieplan"/>
    <w:basedOn w:val="Normal"/>
    <w:uiPriority w:val="99"/>
    <w:qFormat/>
    <w:rsid w:val="008B5ECB"/>
    <w:pPr>
      <w:spacing w:line="276" w:lineRule="auto"/>
      <w:contextualSpacing/>
    </w:pPr>
    <w:rPr>
      <w:rFonts w:ascii="Crimson Pro" w:hAnsi="Crimson Pro"/>
      <w:szCs w:val="24"/>
      <w:lang w:val="nn-NO"/>
    </w:rPr>
  </w:style>
  <w:style w:type="paragraph" w:customStyle="1" w:styleId="Overskrift1-Studieplan">
    <w:name w:val="Overskrift 1 - Studieplan"/>
    <w:basedOn w:val="Heading1"/>
    <w:uiPriority w:val="99"/>
    <w:qFormat/>
    <w:rsid w:val="008B5ECB"/>
    <w:pPr>
      <w:numPr>
        <w:numId w:val="2"/>
      </w:numPr>
      <w:spacing w:after="240"/>
    </w:pPr>
    <w:rPr>
      <w:rFonts w:ascii="Times New Roman" w:hAnsi="Times New Roman"/>
      <w:sz w:val="32"/>
      <w:szCs w:val="32"/>
      <w:u w:val="none"/>
      <w:lang w:val="nn-NO"/>
    </w:rPr>
  </w:style>
  <w:style w:type="paragraph" w:customStyle="1" w:styleId="Overskrift2-Studieplan">
    <w:name w:val="Overskrift 2 - Studieplan"/>
    <w:basedOn w:val="Heading2"/>
    <w:uiPriority w:val="99"/>
    <w:qFormat/>
    <w:rsid w:val="008B5ECB"/>
    <w:pPr>
      <w:keepNext/>
      <w:numPr>
        <w:ilvl w:val="1"/>
        <w:numId w:val="2"/>
      </w:numPr>
      <w:spacing w:after="120"/>
    </w:pPr>
    <w:rPr>
      <w:rFonts w:ascii="Montserrat" w:hAnsi="Montserrat"/>
      <w:bCs/>
      <w:iCs/>
      <w:smallCaps/>
      <w:sz w:val="26"/>
      <w:szCs w:val="26"/>
      <w:lang w:val="nn-NO"/>
    </w:rPr>
  </w:style>
  <w:style w:type="paragraph" w:customStyle="1" w:styleId="BodyText22">
    <w:name w:val="Body Text 22"/>
    <w:basedOn w:val="Normal"/>
    <w:uiPriority w:val="99"/>
    <w:rsid w:val="008B5ECB"/>
    <w:pPr>
      <w:ind w:left="567" w:hanging="567"/>
    </w:pPr>
    <w:rPr>
      <w:rFonts w:ascii="Crimson Pro" w:hAnsi="Crimson Pro"/>
      <w:lang w:val="nn-NO"/>
    </w:rPr>
  </w:style>
  <w:style w:type="paragraph" w:customStyle="1" w:styleId="Brdtekstpaaflgende">
    <w:name w:val="Brødtekst paafølgende"/>
    <w:basedOn w:val="BodyText"/>
    <w:uiPriority w:val="99"/>
    <w:rsid w:val="008B5ECB"/>
    <w:pPr>
      <w:widowControl/>
      <w:autoSpaceDE/>
      <w:autoSpaceDN/>
      <w:spacing w:before="60" w:after="60"/>
    </w:pPr>
    <w:rPr>
      <w:rFonts w:eastAsia="Times New Roman" w:cs="Times New Roman"/>
      <w:szCs w:val="20"/>
      <w:lang w:val="nn-NO" w:eastAsia="nb-NO"/>
    </w:rPr>
  </w:style>
  <w:style w:type="paragraph" w:customStyle="1" w:styleId="StilBrdtekstCalibri11pktVenstre01cmHyre01cm">
    <w:name w:val="Stil +Brødtekst (Calibri) 11 pkt Venstre:  01 cm Høyre:  01 cm"/>
    <w:basedOn w:val="Normal"/>
    <w:uiPriority w:val="99"/>
    <w:rsid w:val="008B5ECB"/>
    <w:pPr>
      <w:ind w:left="57" w:right="57"/>
    </w:pPr>
    <w:rPr>
      <w:rFonts w:ascii="Crimson Pro" w:hAnsi="Crimson Pro"/>
      <w:lang w:val="nn-NO"/>
    </w:rPr>
  </w:style>
  <w:style w:type="character" w:customStyle="1" w:styleId="Temaoverskrift-modulTegn">
    <w:name w:val="Temaoverskrift - modul Tegn"/>
    <w:basedOn w:val="Heading2Char"/>
    <w:link w:val="Temaoverskrift-modul"/>
    <w:locked/>
    <w:rsid w:val="008B5ECB"/>
    <w:rPr>
      <w:rFonts w:ascii="Arial" w:hAnsi="Arial"/>
      <w:b w:val="0"/>
      <w:bCs/>
      <w:smallCaps/>
      <w:sz w:val="24"/>
      <w:lang w:val="nn-NO"/>
    </w:rPr>
  </w:style>
  <w:style w:type="paragraph" w:customStyle="1" w:styleId="Temaoverskrift-modul">
    <w:name w:val="Temaoverskrift - modul"/>
    <w:basedOn w:val="Normal"/>
    <w:link w:val="Temaoverskrift-modulTegn"/>
    <w:autoRedefine/>
    <w:qFormat/>
    <w:rsid w:val="008B5ECB"/>
    <w:pPr>
      <w:spacing w:before="120" w:after="120" w:line="276" w:lineRule="auto"/>
    </w:pPr>
    <w:rPr>
      <w:rFonts w:ascii="Arial" w:hAnsi="Arial"/>
      <w:bCs/>
      <w:smallCaps/>
      <w:lang w:val="nn-NO"/>
    </w:rPr>
  </w:style>
  <w:style w:type="paragraph" w:customStyle="1" w:styleId="ListeStudieplan">
    <w:name w:val="Liste Studieplan"/>
    <w:basedOn w:val="ListParagraph"/>
    <w:uiPriority w:val="99"/>
    <w:rsid w:val="008B5ECB"/>
    <w:pPr>
      <w:numPr>
        <w:numId w:val="3"/>
      </w:numPr>
      <w:spacing w:before="240" w:after="240" w:line="276" w:lineRule="auto"/>
    </w:pPr>
    <w:rPr>
      <w:rFonts w:ascii="Times New Roman" w:hAnsi="Times New Roman"/>
      <w:szCs w:val="20"/>
    </w:rPr>
  </w:style>
  <w:style w:type="paragraph" w:customStyle="1" w:styleId="Bildetekst-Studieplan">
    <w:name w:val="Bildetekst - Studieplan"/>
    <w:basedOn w:val="Caption"/>
    <w:uiPriority w:val="99"/>
    <w:qFormat/>
    <w:rsid w:val="008B5ECB"/>
    <w:pPr>
      <w:spacing w:after="80"/>
    </w:pPr>
    <w:rPr>
      <w:b/>
      <w:bCs/>
      <w:i w:val="0"/>
      <w:iCs w:val="0"/>
      <w:color w:val="auto"/>
      <w:sz w:val="24"/>
      <w:lang w:val="nn-NO"/>
    </w:rPr>
  </w:style>
  <w:style w:type="paragraph" w:customStyle="1" w:styleId="Tabelloverskrift-Studieplan">
    <w:name w:val="Tabelloverskrift - Studieplan"/>
    <w:basedOn w:val="Normal-studieplan"/>
    <w:uiPriority w:val="99"/>
    <w:qFormat/>
    <w:rsid w:val="008B5ECB"/>
    <w:pPr>
      <w:spacing w:before="120" w:after="120"/>
    </w:pPr>
    <w:rPr>
      <w:b/>
    </w:rPr>
  </w:style>
  <w:style w:type="paragraph" w:customStyle="1" w:styleId="Stil1">
    <w:name w:val="Stil1"/>
    <w:basedOn w:val="Heading3"/>
    <w:uiPriority w:val="99"/>
    <w:rsid w:val="008B5ECB"/>
    <w:pPr>
      <w:keepNext/>
      <w:spacing w:before="240" w:after="60"/>
      <w:ind w:left="0"/>
    </w:pPr>
    <w:rPr>
      <w:rFonts w:cs="Arial"/>
      <w:bCs/>
      <w:i/>
      <w:szCs w:val="26"/>
      <w:lang w:val="nn-NO"/>
    </w:rPr>
  </w:style>
  <w:style w:type="paragraph" w:customStyle="1" w:styleId="Overskrift3-studieplan">
    <w:name w:val="Overskrift 3 - studieplan"/>
    <w:basedOn w:val="Normal"/>
    <w:next w:val="Normal"/>
    <w:uiPriority w:val="99"/>
    <w:qFormat/>
    <w:rsid w:val="008B5ECB"/>
    <w:pPr>
      <w:spacing w:before="120" w:after="120"/>
      <w:ind w:left="227"/>
      <w:outlineLvl w:val="2"/>
    </w:pPr>
    <w:rPr>
      <w:b/>
      <w:i/>
      <w:szCs w:val="24"/>
      <w:lang w:val="nn-NO"/>
    </w:rPr>
  </w:style>
  <w:style w:type="paragraph" w:customStyle="1" w:styleId="StilOverskrift3-studieplanFr12pkt">
    <w:name w:val="Stil Overskrift 3 - studieplan + Før:  12 pkt"/>
    <w:basedOn w:val="Overskrift3-studieplan"/>
    <w:uiPriority w:val="99"/>
    <w:rsid w:val="008B5ECB"/>
    <w:pPr>
      <w:spacing w:before="240"/>
      <w:ind w:left="0"/>
    </w:pPr>
    <w:rPr>
      <w:iCs/>
      <w:szCs w:val="20"/>
    </w:rPr>
  </w:style>
  <w:style w:type="paragraph" w:customStyle="1" w:styleId="ListeStrukturStudieplan">
    <w:name w:val="Liste Struktur Studieplan"/>
    <w:basedOn w:val="ListeStudieplan"/>
    <w:uiPriority w:val="99"/>
    <w:rsid w:val="008B5ECB"/>
    <w:pPr>
      <w:numPr>
        <w:numId w:val="4"/>
      </w:numPr>
      <w:spacing w:before="120" w:after="120"/>
      <w:ind w:left="227" w:hanging="170"/>
    </w:pPr>
  </w:style>
  <w:style w:type="paragraph" w:customStyle="1" w:styleId="Normalavsnitt-Studieplan">
    <w:name w:val="Normal avsnitt - Studieplan"/>
    <w:basedOn w:val="BodyText"/>
    <w:uiPriority w:val="99"/>
    <w:qFormat/>
    <w:rsid w:val="008B5ECB"/>
    <w:pPr>
      <w:widowControl/>
      <w:overflowPunct w:val="0"/>
      <w:adjustRightInd w:val="0"/>
      <w:spacing w:before="120" w:line="276" w:lineRule="auto"/>
      <w:contextualSpacing/>
    </w:pPr>
    <w:rPr>
      <w:rFonts w:ascii="Times New Roman" w:eastAsia="Times New Roman" w:hAnsi="Times New Roman" w:cs="Times New Roman"/>
      <w:b/>
      <w:i/>
      <w:szCs w:val="20"/>
      <w:lang w:val="nn-NO" w:eastAsia="nb-NO"/>
    </w:rPr>
  </w:style>
  <w:style w:type="paragraph" w:customStyle="1" w:styleId="paragraph">
    <w:name w:val="paragraph"/>
    <w:basedOn w:val="Normal"/>
    <w:uiPriority w:val="99"/>
    <w:rsid w:val="008B5ECB"/>
    <w:pPr>
      <w:spacing w:before="100" w:beforeAutospacing="1" w:after="100" w:afterAutospacing="1"/>
    </w:pPr>
    <w:rPr>
      <w:szCs w:val="24"/>
      <w:lang w:val="nn-NO" w:eastAsia="nn-NO"/>
    </w:rPr>
  </w:style>
  <w:style w:type="character" w:styleId="FootnoteReference">
    <w:name w:val="footnote reference"/>
    <w:uiPriority w:val="99"/>
    <w:semiHidden/>
    <w:unhideWhenUsed/>
    <w:rsid w:val="008B5ECB"/>
    <w:rPr>
      <w:vertAlign w:val="superscript"/>
    </w:rPr>
  </w:style>
  <w:style w:type="character" w:styleId="CommentReference">
    <w:name w:val="annotation reference"/>
    <w:basedOn w:val="DefaultParagraphFont"/>
    <w:uiPriority w:val="99"/>
    <w:semiHidden/>
    <w:unhideWhenUsed/>
    <w:rsid w:val="008B5ECB"/>
    <w:rPr>
      <w:sz w:val="18"/>
      <w:szCs w:val="18"/>
    </w:rPr>
  </w:style>
  <w:style w:type="character" w:styleId="PlaceholderText">
    <w:name w:val="Placeholder Text"/>
    <w:basedOn w:val="DefaultParagraphFont"/>
    <w:uiPriority w:val="99"/>
    <w:semiHidden/>
    <w:rsid w:val="008B5ECB"/>
    <w:rPr>
      <w:color w:val="808080"/>
    </w:rPr>
  </w:style>
  <w:style w:type="character" w:customStyle="1" w:styleId="SubtleEmphasis1">
    <w:name w:val="Subtle Emphasis1"/>
    <w:basedOn w:val="DefaultParagraphFont"/>
    <w:uiPriority w:val="19"/>
    <w:qFormat/>
    <w:rsid w:val="008B5ECB"/>
    <w:rPr>
      <w:i/>
      <w:iCs/>
      <w:color w:val="595959"/>
    </w:rPr>
  </w:style>
  <w:style w:type="character" w:styleId="IntenseEmphasis">
    <w:name w:val="Intense Emphasis"/>
    <w:basedOn w:val="DefaultParagraphFont"/>
    <w:uiPriority w:val="21"/>
    <w:qFormat/>
    <w:rsid w:val="008B5ECB"/>
    <w:rPr>
      <w:b/>
      <w:bCs/>
      <w:i/>
      <w:iCs/>
    </w:rPr>
  </w:style>
  <w:style w:type="character" w:customStyle="1" w:styleId="SubtleReference1">
    <w:name w:val="Subtle Reference1"/>
    <w:basedOn w:val="DefaultParagraphFont"/>
    <w:uiPriority w:val="31"/>
    <w:qFormat/>
    <w:rsid w:val="008B5ECB"/>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8B5ECB"/>
    <w:rPr>
      <w:b/>
      <w:bCs/>
      <w:smallCaps/>
      <w:color w:val="1F497D"/>
      <w:u w:val="single"/>
    </w:rPr>
  </w:style>
  <w:style w:type="character" w:styleId="BookTitle">
    <w:name w:val="Book Title"/>
    <w:basedOn w:val="DefaultParagraphFont"/>
    <w:uiPriority w:val="33"/>
    <w:qFormat/>
    <w:rsid w:val="008B5ECB"/>
    <w:rPr>
      <w:b/>
      <w:bCs/>
      <w:smallCaps/>
      <w:spacing w:val="10"/>
    </w:rPr>
  </w:style>
  <w:style w:type="character" w:customStyle="1" w:styleId="table-label1">
    <w:name w:val="table-label1"/>
    <w:basedOn w:val="DefaultParagraphFont"/>
    <w:rsid w:val="008B5ECB"/>
    <w:rPr>
      <w:b/>
      <w:bCs/>
      <w:color w:val="656B73"/>
    </w:rPr>
  </w:style>
  <w:style w:type="character" w:customStyle="1" w:styleId="more1">
    <w:name w:val="more1"/>
    <w:basedOn w:val="DefaultParagraphFont"/>
    <w:rsid w:val="008B5ECB"/>
    <w:rPr>
      <w:vanish/>
      <w:webHidden w:val="0"/>
      <w:specVanish/>
    </w:rPr>
  </w:style>
  <w:style w:type="character" w:customStyle="1" w:styleId="product-info-panelattributesvalue2">
    <w:name w:val="product-info-panel__attributes__value2"/>
    <w:basedOn w:val="DefaultParagraphFont"/>
    <w:rsid w:val="008B5ECB"/>
  </w:style>
  <w:style w:type="character" w:customStyle="1" w:styleId="edit">
    <w:name w:val="edit"/>
    <w:rsid w:val="008B5ECB"/>
  </w:style>
  <w:style w:type="character" w:customStyle="1" w:styleId="apple-converted-space">
    <w:name w:val="apple-converted-space"/>
    <w:basedOn w:val="DefaultParagraphFont"/>
    <w:rsid w:val="008B5ECB"/>
  </w:style>
  <w:style w:type="character" w:customStyle="1" w:styleId="normaltextrun">
    <w:name w:val="normaltextrun"/>
    <w:basedOn w:val="DefaultParagraphFont"/>
    <w:rsid w:val="008B5ECB"/>
  </w:style>
  <w:style w:type="character" w:customStyle="1" w:styleId="eop">
    <w:name w:val="eop"/>
    <w:basedOn w:val="DefaultParagraphFont"/>
    <w:rsid w:val="008B5ECB"/>
  </w:style>
  <w:style w:type="character" w:customStyle="1" w:styleId="spellingerror">
    <w:name w:val="spellingerror"/>
    <w:basedOn w:val="DefaultParagraphFont"/>
    <w:rsid w:val="008B5ECB"/>
  </w:style>
  <w:style w:type="character" w:customStyle="1" w:styleId="Ulstomtale1">
    <w:name w:val="Uløst omtale1"/>
    <w:basedOn w:val="DefaultParagraphFont"/>
    <w:uiPriority w:val="99"/>
    <w:rsid w:val="008B5ECB"/>
    <w:rPr>
      <w:color w:val="605E5C"/>
      <w:shd w:val="clear" w:color="auto" w:fill="E1DFDD"/>
    </w:rPr>
  </w:style>
  <w:style w:type="character" w:customStyle="1" w:styleId="Ulstomtale2">
    <w:name w:val="Uløst omtale2"/>
    <w:basedOn w:val="DefaultParagraphFont"/>
    <w:uiPriority w:val="99"/>
    <w:rsid w:val="008B5ECB"/>
    <w:rPr>
      <w:color w:val="605E5C"/>
      <w:shd w:val="clear" w:color="auto" w:fill="E1DFDD"/>
    </w:rPr>
  </w:style>
  <w:style w:type="table" w:styleId="TableGrid">
    <w:name w:val="Table Grid"/>
    <w:basedOn w:val="TableNormal"/>
    <w:uiPriority w:val="39"/>
    <w:rsid w:val="008B5E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8B5ECB"/>
    <w:rPr>
      <w:rFonts w:ascii="Calibri" w:hAnsi="Calibri"/>
      <w:sz w:val="22"/>
      <w:szCs w:val="22"/>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NormalTable0">
    <w:name w:val="Normal Table0"/>
    <w:rsid w:val="008B5ECB"/>
    <w:pPr>
      <w:spacing w:after="160" w:line="256" w:lineRule="auto"/>
    </w:pPr>
    <w:rPr>
      <w:rFonts w:ascii="Calibri" w:hAnsi="Calibri"/>
      <w:sz w:val="22"/>
      <w:szCs w:val="22"/>
    </w:rPr>
    <w:tblPr>
      <w:tblCellMar>
        <w:top w:w="0" w:type="dxa"/>
        <w:left w:w="0" w:type="dxa"/>
        <w:bottom w:w="0" w:type="dxa"/>
        <w:right w:w="0" w:type="dxa"/>
      </w:tblCellMar>
    </w:tblPr>
  </w:style>
  <w:style w:type="table" w:customStyle="1" w:styleId="NormalTable1">
    <w:name w:val="Normal Table1"/>
    <w:uiPriority w:val="2"/>
    <w:semiHidden/>
    <w:qFormat/>
    <w:rsid w:val="008B5E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l-Studieplan">
    <w:name w:val="Tabell - Studieplan"/>
    <w:basedOn w:val="TableNormal"/>
    <w:uiPriority w:val="99"/>
    <w:rsid w:val="008B5ECB"/>
    <w:rPr>
      <w:sz w:val="22"/>
      <w:lang w:val="nn-NO" w:eastAsia="nn-NO"/>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pPr>
        <w:wordWrap/>
        <w:spacing w:before="100" w:beforeLines="0" w:beforeAutospacing="1" w:after="100" w:afterLines="0" w:afterAutospacing="1"/>
      </w:pPr>
      <w:rPr>
        <w:rFonts w:ascii="Times New Roman" w:hAnsi="Times New Roman" w:cs="Times New Roman" w:hint="default"/>
        <w:b/>
        <w:sz w:val="22"/>
        <w:szCs w:val="22"/>
      </w:rPr>
      <w:tblPr/>
      <w:tcPr>
        <w:shd w:val="clear" w:color="auto" w:fill="D9D9D9"/>
      </w:tcPr>
    </w:tblStylePr>
    <w:tblStylePr w:type="lastRow">
      <w:rPr>
        <w:b/>
      </w:rPr>
    </w:tblStylePr>
    <w:tblStylePr w:type="firstCol">
      <w:rPr>
        <w:b/>
      </w:rPr>
    </w:tblStylePr>
    <w:tblStylePr w:type="lastCol">
      <w:rPr>
        <w:b/>
      </w:rPr>
    </w:tblStylePr>
  </w:style>
  <w:style w:type="table" w:customStyle="1" w:styleId="NormalTable10">
    <w:name w:val="Normal Table10"/>
    <w:uiPriority w:val="2"/>
    <w:semiHidden/>
    <w:qFormat/>
    <w:rsid w:val="008B5EC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lrutenett1">
    <w:name w:val="Tabellrutenett1"/>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2">
    <w:name w:val="Stil2"/>
    <w:basedOn w:val="TableNormal"/>
    <w:uiPriority w:val="99"/>
    <w:rsid w:val="008B5ECB"/>
    <w:rPr>
      <w:sz w:val="22"/>
      <w:lang w:val="nn-NO" w:eastAsia="nn-NO"/>
    </w:rPr>
    <w:tblPr>
      <w:tblInd w:w="0" w:type="dxa"/>
    </w:tblPr>
  </w:style>
  <w:style w:type="table" w:customStyle="1" w:styleId="Tabellrutenett11">
    <w:name w:val="Tabellrutenett11"/>
    <w:basedOn w:val="TableNormal"/>
    <w:uiPriority w:val="59"/>
    <w:rsid w:val="008B5ECB"/>
    <w:rPr>
      <w:rFonts w:ascii="Calibri" w:eastAsia="Calibri" w:hAnsi="Calibri"/>
      <w:sz w:val="22"/>
      <w:szCs w:val="22"/>
      <w:lang w:val="nn-N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strukturferdigheter">
    <w:name w:val="Tabell struktur ferdigheter"/>
    <w:basedOn w:val="TableNormal"/>
    <w:uiPriority w:val="99"/>
    <w:rsid w:val="008B5ECB"/>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pPr>
        <w:wordWrap/>
        <w:spacing w:before="100" w:beforeLines="0" w:beforeAutospacing="1" w:after="100" w:afterLines="0" w:afterAutospacing="1" w:line="276" w:lineRule="auto"/>
      </w:pPr>
      <w:tblPr/>
      <w:tcPr>
        <w:shd w:val="clear" w:color="auto" w:fill="FFC000"/>
      </w:tcPr>
    </w:tblStylePr>
    <w:tblStylePr w:type="band1Horz">
      <w:tblPr/>
      <w:tcPr>
        <w:shd w:val="clear" w:color="auto" w:fill="B8CCE4"/>
      </w:tcPr>
    </w:tblStylePr>
    <w:tblStylePr w:type="band2Horz">
      <w:tblPr/>
      <w:tcPr>
        <w:shd w:val="clear" w:color="auto" w:fill="DBE5F1"/>
      </w:tcPr>
    </w:tblStylePr>
  </w:style>
  <w:style w:type="table" w:customStyle="1" w:styleId="TabellstrukturGenerellkunnskap">
    <w:name w:val="Tabell struktur Generell kunnskap"/>
    <w:basedOn w:val="TableNormal"/>
    <w:uiPriority w:val="99"/>
    <w:rsid w:val="008B5ECB"/>
    <w:pPr>
      <w:spacing w:before="120" w:after="120" w:line="276" w:lineRule="auto"/>
    </w:pPr>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C4BC96"/>
      </w:tcPr>
    </w:tblStylePr>
    <w:tblStylePr w:type="band2Horz">
      <w:tblPr/>
      <w:tcPr>
        <w:shd w:val="clear" w:color="auto" w:fill="DDD9C3"/>
      </w:tcPr>
    </w:tblStylePr>
  </w:style>
  <w:style w:type="table" w:customStyle="1" w:styleId="TabellstrukturKunnskap">
    <w:name w:val="Tabell struktur Kunnskap"/>
    <w:basedOn w:val="TableNormal"/>
    <w:uiPriority w:val="99"/>
    <w:rsid w:val="008B5ECB"/>
    <w:pPr>
      <w:spacing w:before="120" w:after="120" w:line="276" w:lineRule="auto"/>
    </w:pPr>
    <w:rPr>
      <w:lang w:val="nn-NO" w:eastAsia="nn-NO"/>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tblPr/>
      <w:tcPr>
        <w:shd w:val="clear" w:color="auto" w:fill="FFC000"/>
      </w:tcPr>
    </w:tblStylePr>
    <w:tblStylePr w:type="band1Horz">
      <w:tblPr/>
      <w:tcPr>
        <w:shd w:val="clear" w:color="auto" w:fill="FBD4B4"/>
      </w:tcPr>
    </w:tblStylePr>
    <w:tblStylePr w:type="band2Horz">
      <w:tblPr/>
      <w:tcPr>
        <w:shd w:val="clear" w:color="auto" w:fill="FDE9D9"/>
      </w:tcPr>
    </w:tblStylePr>
  </w:style>
  <w:style w:type="table" w:customStyle="1" w:styleId="TabellEmnebeskrivelse">
    <w:name w:val="Tabell Emnebeskrivelse"/>
    <w:basedOn w:val="TableNormal"/>
    <w:uiPriority w:val="99"/>
    <w:rsid w:val="008B5ECB"/>
    <w:pPr>
      <w:spacing w:before="120" w:after="120" w:line="276" w:lineRule="auto"/>
    </w:pPr>
    <w:rPr>
      <w:lang w:val="nn-NO" w:eastAsia="nn-NO"/>
    </w:rPr>
    <w:tblPr>
      <w:tblStyleRowBandSize w:val="1"/>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band1Horz">
      <w:tblPr/>
      <w:tcPr>
        <w:shd w:val="clear" w:color="auto" w:fill="D9D9D9"/>
      </w:tcPr>
    </w:tblStylePr>
  </w:style>
  <w:style w:type="table" w:customStyle="1" w:styleId="Tabellrutenett21">
    <w:name w:val="Tabellrutenett21"/>
    <w:basedOn w:val="TableNormal"/>
    <w:uiPriority w:val="59"/>
    <w:rsid w:val="008B5ECB"/>
    <w:rPr>
      <w:rFonts w:eastAsia="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6">
    <w:name w:val="Tabellrutenett6"/>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6">
    <w:name w:val="Tabellrutenett16"/>
    <w:basedOn w:val="TableNormal"/>
    <w:uiPriority w:val="59"/>
    <w:rsid w:val="008B5ECB"/>
    <w:rPr>
      <w:lang w:val="nn-NO" w:eastAsia="nn-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TableNormal"/>
    <w:uiPriority w:val="59"/>
    <w:rsid w:val="008B5ECB"/>
    <w:pPr>
      <w:spacing w:line="256"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TableNormal"/>
    <w:uiPriority w:val="59"/>
    <w:rsid w:val="008B5ECB"/>
    <w:pPr>
      <w:spacing w:line="256"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TableNormal"/>
    <w:uiPriority w:val="39"/>
    <w:rsid w:val="008B5E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link w:val="Heading5"/>
    <w:uiPriority w:val="9"/>
    <w:semiHidden/>
    <w:rsid w:val="008B5ECB"/>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link w:val="Heading7"/>
    <w:uiPriority w:val="9"/>
    <w:semiHidden/>
    <w:rsid w:val="008B5ECB"/>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link w:val="Heading8"/>
    <w:uiPriority w:val="9"/>
    <w:semiHidden/>
    <w:rsid w:val="008B5EC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8B5EC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B5ECB"/>
    <w:rPr>
      <w:color w:val="0000FF" w:themeColor="hyperlink"/>
      <w:u w:val="single"/>
    </w:rPr>
  </w:style>
  <w:style w:type="character" w:styleId="FollowedHyperlink">
    <w:name w:val="FollowedHyperlink"/>
    <w:basedOn w:val="DefaultParagraphFont"/>
    <w:uiPriority w:val="99"/>
    <w:semiHidden/>
    <w:unhideWhenUsed/>
    <w:rsid w:val="008B5ECB"/>
    <w:rPr>
      <w:color w:val="800080" w:themeColor="followedHyperlink"/>
      <w:u w:val="single"/>
    </w:rPr>
  </w:style>
  <w:style w:type="paragraph" w:styleId="Quote">
    <w:name w:val="Quote"/>
    <w:basedOn w:val="Normal"/>
    <w:next w:val="Normal"/>
    <w:link w:val="QuoteChar"/>
    <w:uiPriority w:val="29"/>
    <w:qFormat/>
    <w:rsid w:val="008B5ECB"/>
    <w:pPr>
      <w:spacing w:before="200" w:after="160"/>
      <w:ind w:left="864" w:right="864"/>
      <w:jc w:val="center"/>
    </w:pPr>
    <w:rPr>
      <w:rFonts w:ascii="Crimson Pro" w:hAnsi="Crimson Pro"/>
      <w:color w:val="1F497D"/>
      <w:szCs w:val="24"/>
      <w:lang w:val="nn-NO"/>
    </w:rPr>
  </w:style>
  <w:style w:type="character" w:customStyle="1" w:styleId="QuoteChar1">
    <w:name w:val="Quote Char1"/>
    <w:basedOn w:val="DefaultParagraphFont"/>
    <w:link w:val="Quote"/>
    <w:uiPriority w:val="29"/>
    <w:rsid w:val="008B5ECB"/>
    <w:rPr>
      <w:i/>
      <w:iCs/>
      <w:color w:val="404040" w:themeColor="text1" w:themeTint="BF"/>
      <w:sz w:val="24"/>
    </w:rPr>
  </w:style>
  <w:style w:type="paragraph" w:styleId="IntenseQuote">
    <w:name w:val="Intense Quote"/>
    <w:basedOn w:val="Normal"/>
    <w:next w:val="Normal"/>
    <w:link w:val="IntenseQuoteChar"/>
    <w:uiPriority w:val="30"/>
    <w:qFormat/>
    <w:rsid w:val="008B5ECB"/>
    <w:pPr>
      <w:pBdr>
        <w:top w:val="single" w:sz="4" w:space="10" w:color="4F81BD" w:themeColor="accent1"/>
        <w:bottom w:val="single" w:sz="4" w:space="10" w:color="4F81BD" w:themeColor="accent1"/>
      </w:pBdr>
      <w:spacing w:before="360" w:after="360"/>
      <w:ind w:left="864" w:right="864"/>
      <w:jc w:val="center"/>
    </w:pPr>
    <w:rPr>
      <w:rFonts w:ascii="Cambria" w:hAnsi="Cambria"/>
      <w:color w:val="1F497D"/>
      <w:spacing w:val="-6"/>
      <w:sz w:val="32"/>
      <w:szCs w:val="32"/>
      <w:lang w:val="nn-NO"/>
    </w:rPr>
  </w:style>
  <w:style w:type="character" w:customStyle="1" w:styleId="IntenseQuoteChar1">
    <w:name w:val="Intense Quote Char1"/>
    <w:basedOn w:val="DefaultParagraphFont"/>
    <w:link w:val="IntenseQuote"/>
    <w:uiPriority w:val="30"/>
    <w:rsid w:val="008B5ECB"/>
    <w:rPr>
      <w:i/>
      <w:iCs/>
      <w:color w:val="4F81BD" w:themeColor="accent1"/>
      <w:sz w:val="24"/>
    </w:rPr>
  </w:style>
  <w:style w:type="paragraph" w:styleId="Caption">
    <w:name w:val="caption"/>
    <w:basedOn w:val="Normal"/>
    <w:next w:val="Normal"/>
    <w:uiPriority w:val="35"/>
    <w:semiHidden/>
    <w:unhideWhenUsed/>
    <w:qFormat/>
    <w:rsid w:val="008B5ECB"/>
    <w:pPr>
      <w:spacing w:after="200"/>
    </w:pPr>
    <w:rPr>
      <w:i/>
      <w:iCs/>
      <w:color w:val="1F497D" w:themeColor="text2"/>
      <w:sz w:val="18"/>
      <w:szCs w:val="18"/>
    </w:rPr>
  </w:style>
  <w:style w:type="character" w:styleId="SubtleEmphasis">
    <w:name w:val="Subtle Emphasis"/>
    <w:basedOn w:val="DefaultParagraphFont"/>
    <w:uiPriority w:val="19"/>
    <w:qFormat/>
    <w:rsid w:val="008B5ECB"/>
    <w:rPr>
      <w:i/>
      <w:iCs/>
      <w:color w:val="404040" w:themeColor="text1" w:themeTint="BF"/>
    </w:rPr>
  </w:style>
  <w:style w:type="character" w:styleId="SubtleReference">
    <w:name w:val="Subtle Reference"/>
    <w:basedOn w:val="DefaultParagraphFont"/>
    <w:uiPriority w:val="31"/>
    <w:qFormat/>
    <w:rsid w:val="008B5ECB"/>
    <w:rPr>
      <w:smallCaps/>
      <w:color w:val="5A5A5A" w:themeColor="text1" w:themeTint="A5"/>
    </w:rPr>
  </w:style>
  <w:style w:type="character" w:styleId="IntenseReference">
    <w:name w:val="Intense Reference"/>
    <w:basedOn w:val="DefaultParagraphFont"/>
    <w:uiPriority w:val="32"/>
    <w:qFormat/>
    <w:rsid w:val="008B5ECB"/>
    <w:rPr>
      <w:b/>
      <w:bCs/>
      <w:smallCaps/>
      <w:color w:val="4F81BD" w:themeColor="accent1"/>
      <w:spacing w:val="5"/>
    </w:rPr>
  </w:style>
  <w:style w:type="table" w:styleId="GridTable1LightAccent1">
    <w:name w:val="Grid Table 1 Light Accent 1"/>
    <w:basedOn w:val="TableNormal"/>
    <w:uiPriority w:val="46"/>
    <w:rsid w:val="008B5E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B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jeringen.no/no/tema/utdanning/voksnes_laering_og_kompetanse/artikler/nasjonalt-kvalifikasjonsrammeverk/id601327/" TargetMode="External" /><Relationship Id="rId11" Type="http://schemas.openxmlformats.org/officeDocument/2006/relationships/hyperlink" Target="https://www.nokut.no/norsk-utdanning/nasjonalt-kvalifikasjonsrammeverk-for-livslang-laring/" TargetMode="External" /><Relationship Id="rId12" Type="http://schemas.openxmlformats.org/officeDocument/2006/relationships/hyperlink" Target="https://lovdata.no/lov/2018-06-08-28/&#167;21" TargetMode="External" /><Relationship Id="rId13" Type="http://schemas.openxmlformats.org/officeDocument/2006/relationships/hyperlink" Target="https://lovdata.no/forskrift/2022-01-20-180/&#167;5-2" TargetMode="External" /><Relationship Id="rId14" Type="http://schemas.openxmlformats.org/officeDocument/2006/relationships/hyperlink" Target="https://ordbok.uib.no/perl/ordbok.cgi?ordbok=begge" TargetMode="External" /><Relationship Id="rId15" Type="http://schemas.openxmlformats.org/officeDocument/2006/relationships/hyperlink" Target="http://WWW.MARFAG.NO"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cid:25551c04-2f98-4aa9-bf97-00d056cb9d7f@EURPRD10.PROD.OUTLOOK.COM" TargetMode="External" /><Relationship Id="rId6" Type="http://schemas.openxmlformats.org/officeDocument/2006/relationships/hyperlink" Target="https://lovdata.no/dokument/SF/forskrift/2021-10-13-3184" TargetMode="External" /><Relationship Id="rId7" Type="http://schemas.openxmlformats.org/officeDocument/2006/relationships/hyperlink" Target="https://www.samordnaopptak.no" TargetMode="External" /><Relationship Id="rId8" Type="http://schemas.openxmlformats.org/officeDocument/2006/relationships/hyperlink" Target="https://lovdata.no/dokument/SF/forskrift/2014-06-05-805" TargetMode="External" /><Relationship Id="rId9" Type="http://schemas.openxmlformats.org/officeDocument/2006/relationships/hyperlink" Target="https://lovdata.no/dokument/SF/forskrift/2011-12-22-1523/*"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2DCF118C2684750AA5C447340C4DBB3"/>
        <w:category>
          <w:name w:val="General"/>
          <w:gallery w:val="placeholder"/>
        </w:category>
        <w:types>
          <w:type w:val="bbPlcHdr"/>
        </w:types>
        <w:behaviors>
          <w:behavior w:val="content"/>
        </w:behaviors>
        <w:guid w:val="{B3B0F710-97A0-41F9-9B6E-C2C98933AC5C}"/>
      </w:docPartPr>
      <w:docPartBody>
        <w:p w:rsidR="00B650C9" w:rsidP="00B650C9">
          <w:pPr>
            <w:pStyle w:val="E2DCF118C2684750AA5C447340C4DBB3"/>
          </w:pPr>
          <w:r>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 Pro">
    <w:altName w:val="Calibri"/>
    <w:charset w:val="00"/>
    <w:family w:val="auto"/>
    <w:pitch w:val="variable"/>
    <w:sig w:usb0="A00000FF" w:usb1="5000E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9"/>
    <w:rsid w:val="0042685A"/>
    <w:rsid w:val="00B650C9"/>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0C9"/>
  </w:style>
  <w:style w:type="paragraph" w:customStyle="1" w:styleId="4DEF0C92B4974E36AFB13DEA414F51A7">
    <w:name w:val="4DEF0C92B4974E36AFB13DEA414F51A7"/>
    <w:rsid w:val="00B650C9"/>
  </w:style>
  <w:style w:type="paragraph" w:customStyle="1" w:styleId="E2DCF118C2684750AA5C447340C4DBB3">
    <w:name w:val="E2DCF118C2684750AA5C447340C4DBB3"/>
    <w:rsid w:val="00B65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31</TotalTime>
  <Pages>35</Pages>
  <Words>7977</Words>
  <Characters>56487</Characters>
  <Application>Microsoft Office Word</Application>
  <DocSecurity>0</DocSecurity>
  <Lines>470</Lines>
  <Paragraphs>128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64336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2023, toårig maritim dekksoffisersutdanning, Nordkapp</dc:title>
  <dc:subject>Resultatdokument - Stående|[RefNr]|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Resultatdokument -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Clara Ohlsson</cp:lastModifiedBy>
  <cp:revision>6</cp:revision>
  <dcterms:created xsi:type="dcterms:W3CDTF">2021-04-19T11:19:00Z</dcterms:created>
  <dcterms:modified xsi:type="dcterms:W3CDTF">2024-06-25T08:52:00Z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000702002</vt:lpwstr>
  </property>
  <property fmtid="{D5CDD505-2E9C-101B-9397-08002B2CF9AE}" pid="8" name="EK_DokTittel">
    <vt:lpwstr>Studieplan 2023, toårig maritim dekksoffisersutdanning, Nordkapp</vt:lpwstr>
  </property>
  <property fmtid="{D5CDD505-2E9C-101B-9397-08002B2CF9AE}" pid="9" name="EK_DokType">
    <vt:lpwstr>Styringsdokumenter</vt:lpwstr>
  </property>
  <property fmtid="{D5CDD505-2E9C-101B-9397-08002B2CF9AE}" pid="10" name="EK_DokumentID">
    <vt:lpwstr>D00096</vt:lpwstr>
  </property>
  <property fmtid="{D5CDD505-2E9C-101B-9397-08002B2CF9AE}" pid="11" name="EK_GjelderFra">
    <vt:lpwstr>01.07.2024</vt:lpwstr>
  </property>
  <property fmtid="{D5CDD505-2E9C-101B-9397-08002B2CF9AE}" pid="12" name="EK_IBrukDato">
    <vt:lpwstr>30.06.2024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ies>
</file>