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BB1A79" w:rsidRPr="00BB1A79" w:rsidP="00BB1A79" w14:paraId="2CDFF1F9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B1A79">
        <w:rPr>
          <w:rFonts w:ascii="Calibri" w:hAnsi="Calibri" w:cs="Calibri"/>
          <w:b/>
          <w:bCs/>
          <w:color w:val="000000"/>
          <w:sz w:val="22"/>
          <w:szCs w:val="22"/>
        </w:rPr>
        <w:t xml:space="preserve">Formål: </w:t>
      </w:r>
      <w:r w:rsidRPr="00BB1A79">
        <w:rPr>
          <w:rFonts w:ascii="Calibri" w:hAnsi="Calibri" w:cs="Calibri"/>
          <w:color w:val="000000"/>
          <w:sz w:val="22"/>
          <w:szCs w:val="22"/>
        </w:rPr>
        <w:t xml:space="preserve">Sikre at simulatoren blir brukt på en godkjent og standardisert måte, </w:t>
      </w:r>
      <w:r w:rsidRPr="00BB1A79">
        <w:rPr>
          <w:rFonts w:ascii="Arial" w:hAnsi="Arial"/>
          <w:sz w:val="20"/>
        </w:rPr>
        <w:t>samt driftet på en hensiktsmessig måte</w:t>
      </w:r>
      <w:r w:rsidRPr="00BB1A79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BB1A79" w:rsidRPr="00BB1A79" w:rsidP="00BB1A79" w14:paraId="26529E59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BB1A79" w:rsidRPr="00BB1A79" w:rsidP="00BB1A79" w14:paraId="4A917B59" w14:textId="7777777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B1A79">
        <w:rPr>
          <w:rFonts w:ascii="Calibri" w:hAnsi="Calibri" w:cs="Calibri"/>
          <w:b/>
          <w:bCs/>
          <w:color w:val="000000"/>
          <w:sz w:val="22"/>
          <w:szCs w:val="22"/>
        </w:rPr>
        <w:t xml:space="preserve">Ansvar: </w:t>
      </w:r>
    </w:p>
    <w:p w:rsidR="00BB1A79" w:rsidRPr="00BB1A79" w:rsidP="00BB1A79" w14:paraId="4A35D5F4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B1A79">
        <w:rPr>
          <w:rFonts w:ascii="Calibri" w:hAnsi="Calibri" w:cs="Calibri"/>
          <w:color w:val="000000"/>
          <w:sz w:val="22"/>
          <w:szCs w:val="22"/>
        </w:rPr>
        <w:t xml:space="preserve">Ansvar for handlingen fremgår av handlingen. </w:t>
      </w:r>
    </w:p>
    <w:p w:rsidR="00BB1A79" w:rsidRPr="00BB1A79" w:rsidP="00BB1A79" w14:paraId="0E5DDC91" w14:textId="7777777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BB1A79" w:rsidRPr="00BB1A79" w:rsidP="00BB1A79" w14:paraId="41E361DF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B1A79">
        <w:rPr>
          <w:rFonts w:ascii="Calibri" w:hAnsi="Calibri" w:cs="Calibri"/>
          <w:b/>
          <w:bCs/>
          <w:color w:val="000000"/>
          <w:sz w:val="22"/>
          <w:szCs w:val="22"/>
        </w:rPr>
        <w:t xml:space="preserve">Omfang: </w:t>
      </w:r>
    </w:p>
    <w:p w:rsidR="00BB1A79" w:rsidRPr="00BB1A79" w:rsidP="00BB1A79" w14:paraId="4B2E6E85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B1A79">
        <w:rPr>
          <w:rFonts w:ascii="Calibri" w:hAnsi="Calibri" w:cs="Calibri"/>
          <w:color w:val="000000"/>
          <w:sz w:val="22"/>
          <w:szCs w:val="22"/>
        </w:rPr>
        <w:t xml:space="preserve">Regler og prosess for bruk, </w:t>
      </w:r>
      <w:r w:rsidRPr="00BB1A79">
        <w:rPr>
          <w:rFonts w:ascii="Arial" w:hAnsi="Arial"/>
          <w:sz w:val="20"/>
        </w:rPr>
        <w:t>drift og vedlikehold av simulatoren.</w:t>
      </w:r>
      <w:r w:rsidRPr="00BB1A79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BB1A79" w:rsidRPr="00BB1A79" w:rsidP="00BB1A79" w14:paraId="4F52BB3C" w14:textId="7777777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BB1A79" w:rsidRPr="00BB1A79" w:rsidP="00BB1A79" w14:paraId="33E5BB3F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B1A79">
        <w:rPr>
          <w:rFonts w:ascii="Calibri" w:hAnsi="Calibri" w:cs="Calibri"/>
          <w:b/>
          <w:bCs/>
          <w:color w:val="000000"/>
          <w:sz w:val="22"/>
          <w:szCs w:val="22"/>
        </w:rPr>
        <w:t xml:space="preserve">Registreringer: </w:t>
      </w:r>
    </w:p>
    <w:p w:rsidR="00BB1A79" w:rsidRPr="00BB1A79" w:rsidP="00BB1A79" w14:paraId="0F4D408C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B1A79">
        <w:rPr>
          <w:rFonts w:ascii="Calibri" w:hAnsi="Calibri" w:cs="Calibri"/>
          <w:color w:val="000000"/>
          <w:sz w:val="22"/>
          <w:szCs w:val="22"/>
        </w:rPr>
        <w:t xml:space="preserve">Simulatoren skal brukes i henhold til prosedyren, for sikre hensiktsmessig, sikker og effektiv utnyttelse av simulatoren som opplæringsverktøy. </w:t>
      </w:r>
    </w:p>
    <w:p w:rsidR="00BB1A79" w:rsidRPr="00BB1A79" w:rsidP="00BB1A79" w14:paraId="21B1FA7A" w14:textId="7777777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BB1A79" w:rsidRPr="00BB1A79" w:rsidP="00BB1A79" w14:paraId="43E2D5F7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B1A79">
        <w:rPr>
          <w:rFonts w:ascii="Calibri" w:hAnsi="Calibri" w:cs="Calibri"/>
          <w:b/>
          <w:bCs/>
          <w:color w:val="000000"/>
          <w:sz w:val="22"/>
          <w:szCs w:val="22"/>
        </w:rPr>
        <w:t xml:space="preserve">Formalkrav: </w:t>
      </w:r>
    </w:p>
    <w:p w:rsidR="00BB1A79" w:rsidRPr="00BB1A79" w:rsidP="00BB1A79" w14:paraId="70372EAF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B1A79">
        <w:rPr>
          <w:rFonts w:ascii="Calibri" w:hAnsi="Calibri" w:cs="Calibri"/>
          <w:color w:val="000000"/>
          <w:sz w:val="22"/>
          <w:szCs w:val="22"/>
        </w:rPr>
        <w:t xml:space="preserve">Følgende regler gjelder for bruk av simulator </w:t>
      </w:r>
    </w:p>
    <w:p w:rsidR="00BB1A79" w:rsidRPr="00BB1A79" w:rsidP="00BB1A79" w14:paraId="1006D422" w14:textId="77777777">
      <w:pPr>
        <w:autoSpaceDE w:val="0"/>
        <w:autoSpaceDN w:val="0"/>
        <w:adjustRightInd w:val="0"/>
        <w:spacing w:after="218"/>
        <w:rPr>
          <w:rFonts w:ascii="Calibri" w:hAnsi="Calibri" w:cs="Calibri"/>
          <w:color w:val="000000"/>
          <w:sz w:val="22"/>
          <w:szCs w:val="22"/>
        </w:rPr>
      </w:pPr>
      <w:r w:rsidRPr="00BB1A79">
        <w:rPr>
          <w:rFonts w:ascii="Calibri" w:hAnsi="Calibri" w:cs="Calibri"/>
          <w:color w:val="000000"/>
          <w:sz w:val="22"/>
          <w:szCs w:val="22"/>
        </w:rPr>
        <w:t xml:space="preserve">- Simulatoransvarlig skal til enhver tid vite hvem som benytter simulatoren. Dette sikres gjennom timeplanen for simulator som simulatoransvarlig administrerer. Bestilling av simulator gjøres av faglærer etter behov. </w:t>
      </w:r>
    </w:p>
    <w:p w:rsidR="00BB1A79" w:rsidRPr="00BB1A79" w:rsidP="00BB1A79" w14:paraId="7104C6D5" w14:textId="77777777">
      <w:pPr>
        <w:autoSpaceDE w:val="0"/>
        <w:autoSpaceDN w:val="0"/>
        <w:adjustRightInd w:val="0"/>
        <w:spacing w:after="218"/>
        <w:rPr>
          <w:rFonts w:ascii="Calibri" w:hAnsi="Calibri" w:cs="Calibri"/>
          <w:color w:val="000000"/>
          <w:sz w:val="22"/>
          <w:szCs w:val="22"/>
        </w:rPr>
      </w:pPr>
      <w:r w:rsidRPr="00BB1A79">
        <w:rPr>
          <w:rFonts w:ascii="Calibri" w:hAnsi="Calibri" w:cs="Calibri"/>
          <w:color w:val="000000"/>
          <w:sz w:val="22"/>
          <w:szCs w:val="22"/>
        </w:rPr>
        <w:t xml:space="preserve">- Avdelingsleder skal påse at alle simulatorinstruktører har tilstrekkelig opplæring i bruken av simulatoren. </w:t>
      </w:r>
    </w:p>
    <w:p w:rsidR="00BB1A79" w:rsidRPr="00BB1A79" w:rsidP="00BB1A79" w14:paraId="5F4CD934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B1A79">
        <w:rPr>
          <w:rFonts w:ascii="Calibri" w:hAnsi="Calibri" w:cs="Calibri"/>
          <w:color w:val="000000"/>
          <w:sz w:val="22"/>
          <w:szCs w:val="22"/>
        </w:rPr>
        <w:t xml:space="preserve">- Lærere / instruktører skal påse at: </w:t>
      </w:r>
    </w:p>
    <w:p w:rsidR="00BB1A79" w:rsidRPr="00BB1A79" w:rsidP="00BB1A79" w14:paraId="22359B99" w14:textId="77777777">
      <w:pPr>
        <w:autoSpaceDE w:val="0"/>
        <w:autoSpaceDN w:val="0"/>
        <w:adjustRightInd w:val="0"/>
        <w:spacing w:after="218"/>
        <w:rPr>
          <w:rFonts w:ascii="Calibri" w:hAnsi="Calibri" w:cs="Calibri"/>
          <w:color w:val="000000"/>
          <w:sz w:val="22"/>
          <w:szCs w:val="22"/>
        </w:rPr>
      </w:pPr>
      <w:r w:rsidRPr="00BB1A79">
        <w:rPr>
          <w:rFonts w:ascii="Arial" w:hAnsi="Arial" w:cs="Calibri"/>
          <w:color w:val="000000"/>
          <w:sz w:val="22"/>
          <w:szCs w:val="22"/>
        </w:rPr>
        <w:t>D</w:t>
      </w:r>
      <w:r w:rsidRPr="00BB1A79">
        <w:rPr>
          <w:rFonts w:ascii="Calibri" w:hAnsi="Calibri" w:cs="Calibri"/>
          <w:color w:val="000000"/>
          <w:sz w:val="22"/>
          <w:szCs w:val="22"/>
        </w:rPr>
        <w:t>et ikke medbringes mat eller drikke inn i simulatorrommet.</w:t>
      </w:r>
    </w:p>
    <w:p w:rsidR="00BB1A79" w:rsidRPr="00BB1A79" w:rsidP="00BB1A79" w14:paraId="7D9F1226" w14:textId="77777777">
      <w:pPr>
        <w:autoSpaceDE w:val="0"/>
        <w:autoSpaceDN w:val="0"/>
        <w:adjustRightInd w:val="0"/>
        <w:spacing w:after="218"/>
        <w:rPr>
          <w:rFonts w:ascii="Calibri" w:hAnsi="Calibri" w:cs="Calibri"/>
          <w:color w:val="000000"/>
          <w:sz w:val="22"/>
          <w:szCs w:val="22"/>
        </w:rPr>
      </w:pPr>
      <w:r w:rsidRPr="00BB1A79">
        <w:rPr>
          <w:rFonts w:ascii="Arial" w:hAnsi="Arial" w:cs="Calibri"/>
          <w:color w:val="000000"/>
          <w:sz w:val="22"/>
          <w:szCs w:val="22"/>
        </w:rPr>
        <w:t>N</w:t>
      </w:r>
      <w:r w:rsidRPr="00BB1A79">
        <w:rPr>
          <w:rFonts w:ascii="Calibri" w:hAnsi="Calibri" w:cs="Calibri"/>
          <w:color w:val="000000"/>
          <w:sz w:val="22"/>
          <w:szCs w:val="22"/>
        </w:rPr>
        <w:t xml:space="preserve">år simulatoren forlates, skal rommet være i tilfredsstillende stand, ryddet, rent og klar til bruk. Simulatoren skal stenges ned på normal måte og lysene skal slukkes. </w:t>
      </w:r>
    </w:p>
    <w:p w:rsidR="00BB1A79" w:rsidRPr="00BB1A79" w:rsidP="00BB1A79" w14:paraId="5A882647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B1A79">
        <w:rPr>
          <w:rFonts w:ascii="Calibri" w:hAnsi="Calibri" w:cs="Calibri"/>
          <w:color w:val="000000"/>
          <w:sz w:val="22"/>
          <w:szCs w:val="22"/>
        </w:rPr>
        <w:t>Simulatoren blir brukt på en hensiktsmessig og sikker måte i den perioden de har satt av i timeplanen, samt at døren er låst når den blir forlatt.</w:t>
      </w:r>
    </w:p>
    <w:p w:rsidR="00BB1A79" w:rsidRPr="00BB1A79" w:rsidP="00BB1A79" w14:paraId="34314FFB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BB1A79" w:rsidRPr="00BB1A79" w:rsidP="00BB1A79" w14:paraId="62D61005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B1A79">
        <w:rPr>
          <w:rFonts w:ascii="Calibri" w:hAnsi="Calibri" w:cs="Calibri"/>
          <w:color w:val="000000"/>
          <w:sz w:val="22"/>
          <w:szCs w:val="22"/>
        </w:rPr>
        <w:t>Vedlikehold av simulatorparken styres av simulatoravdelinga v/ simulatoransvarlig.</w:t>
      </w:r>
    </w:p>
    <w:p w:rsidR="00BB1A79" w:rsidRPr="00BB1A79" w:rsidP="00BB1A79" w14:paraId="493186BA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BB1A79" w:rsidRPr="00BB1A79" w:rsidP="00BB1A79" w14:paraId="0C0A7187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B1A79">
        <w:rPr>
          <w:rFonts w:ascii="Calibri" w:hAnsi="Calibri" w:cs="Calibri"/>
          <w:b/>
          <w:bCs/>
          <w:color w:val="000000"/>
          <w:sz w:val="22"/>
          <w:szCs w:val="22"/>
        </w:rPr>
        <w:t xml:space="preserve">Prosessbeskrivelse: </w:t>
      </w:r>
    </w:p>
    <w:p w:rsidR="00BB1A79" w:rsidRPr="00BB1A79" w:rsidP="00BB1A79" w14:paraId="07B2075C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B1A79">
        <w:rPr>
          <w:rFonts w:ascii="Calibri" w:hAnsi="Calibri" w:cs="Calibri"/>
          <w:i/>
          <w:iCs/>
          <w:color w:val="000000"/>
          <w:sz w:val="22"/>
          <w:szCs w:val="22"/>
        </w:rPr>
        <w:t xml:space="preserve">Forberedelse: </w:t>
      </w:r>
    </w:p>
    <w:p w:rsidR="00BB1A79" w:rsidRPr="00BB1A79" w:rsidP="00BB1A79" w14:paraId="53D11A8E" w14:textId="77777777">
      <w:pPr>
        <w:autoSpaceDE w:val="0"/>
        <w:autoSpaceDN w:val="0"/>
        <w:adjustRightInd w:val="0"/>
        <w:spacing w:after="31"/>
        <w:rPr>
          <w:rFonts w:ascii="Calibri" w:hAnsi="Calibri" w:cs="Calibri"/>
          <w:color w:val="000000"/>
          <w:sz w:val="22"/>
          <w:szCs w:val="22"/>
        </w:rPr>
      </w:pPr>
      <w:r w:rsidRPr="00BB1A79">
        <w:rPr>
          <w:rFonts w:ascii="Calibri" w:hAnsi="Calibri" w:cs="Calibri"/>
          <w:color w:val="000000"/>
          <w:sz w:val="22"/>
          <w:szCs w:val="22"/>
        </w:rPr>
        <w:t>Når det viser seg hensiktsmessig å ta i bruk simulator i undervisningen, skal faglærer forsikre seg om at kvalifisert personell er tilgjengelig til å være simulatorinstruktør og gjennomføre oppgaven.</w:t>
      </w:r>
    </w:p>
    <w:p w:rsidR="00BB1A79" w:rsidRPr="00BB1A79" w:rsidP="00BB1A79" w14:paraId="17F49407" w14:textId="77777777">
      <w:pPr>
        <w:autoSpaceDE w:val="0"/>
        <w:autoSpaceDN w:val="0"/>
        <w:adjustRightInd w:val="0"/>
        <w:spacing w:after="31"/>
        <w:rPr>
          <w:rFonts w:ascii="Calibri" w:hAnsi="Calibri" w:cs="Calibri"/>
          <w:color w:val="000000"/>
          <w:sz w:val="22"/>
          <w:szCs w:val="22"/>
        </w:rPr>
      </w:pPr>
      <w:r w:rsidRPr="00BB1A79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BB1A79" w:rsidRPr="00BB1A79" w:rsidP="00BB1A79" w14:paraId="1CDF8D3D" w14:textId="77777777">
      <w:pPr>
        <w:numPr>
          <w:ilvl w:val="0"/>
          <w:numId w:val="1"/>
        </w:numPr>
        <w:autoSpaceDE w:val="0"/>
        <w:autoSpaceDN w:val="0"/>
        <w:adjustRightInd w:val="0"/>
        <w:spacing w:after="31"/>
        <w:contextualSpacing/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</w:pPr>
      <w:r w:rsidRPr="00BB1A79"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>Faglærer booker simulatoren elektronisk i henhold til timeplanen som blir administrert av simulatoransvarlig.</w:t>
      </w:r>
    </w:p>
    <w:p w:rsidR="00BB1A79" w:rsidRPr="00BB1A79" w:rsidP="00BB1A79" w14:paraId="473A1595" w14:textId="77777777">
      <w:pPr>
        <w:autoSpaceDE w:val="0"/>
        <w:autoSpaceDN w:val="0"/>
        <w:adjustRightInd w:val="0"/>
        <w:spacing w:after="31"/>
        <w:rPr>
          <w:rFonts w:ascii="Calibri" w:hAnsi="Calibri" w:cs="Calibri"/>
          <w:color w:val="000000"/>
          <w:sz w:val="22"/>
          <w:szCs w:val="22"/>
        </w:rPr>
      </w:pPr>
    </w:p>
    <w:p w:rsidR="00BB1A79" w:rsidRPr="00BB1A79" w:rsidP="00BB1A79" w14:paraId="1A5AC65B" w14:textId="77777777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Calibri" w:hAnsi="Calibri" w:cs="Calibri"/>
          <w:i/>
          <w:iCs/>
          <w:color w:val="000000"/>
          <w:sz w:val="22"/>
          <w:szCs w:val="22"/>
          <w:u w:val="single"/>
          <w:lang w:eastAsia="en-US"/>
        </w:rPr>
      </w:pPr>
      <w:r w:rsidRPr="00BB1A79"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 xml:space="preserve">Faglærer benytter eller bygger opp oppgaven som skal gjennomføres med utgangspunkt i boka </w:t>
      </w:r>
      <w:r w:rsidRPr="00BB1A79">
        <w:rPr>
          <w:rFonts w:ascii="Calibri" w:eastAsia="Calibri" w:hAnsi="Calibri" w:cs="Calibri"/>
          <w:i/>
          <w:iCs/>
          <w:color w:val="000000"/>
          <w:sz w:val="22"/>
          <w:szCs w:val="22"/>
          <w:u w:val="single"/>
          <w:lang w:eastAsia="en-US"/>
        </w:rPr>
        <w:t>«F11 Simulator i nautisk utdanning».</w:t>
      </w:r>
    </w:p>
    <w:p w:rsidR="00BB1A79" w:rsidRPr="00BB1A79" w:rsidP="00BB1A79" w14:paraId="277840A4" w14:textId="77777777">
      <w:pPr>
        <w:autoSpaceDE w:val="0"/>
        <w:autoSpaceDN w:val="0"/>
        <w:adjustRightInd w:val="0"/>
        <w:rPr>
          <w:rFonts w:ascii="Calibri" w:hAnsi="Calibri" w:cs="Calibri"/>
          <w:b/>
          <w:i/>
          <w:iCs/>
          <w:color w:val="000000"/>
          <w:sz w:val="22"/>
          <w:szCs w:val="22"/>
        </w:rPr>
      </w:pPr>
    </w:p>
    <w:p w:rsidR="00BB1A79" w:rsidRPr="00BB1A79" w:rsidP="00BB1A79" w14:paraId="4B54942A" w14:textId="77777777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BB1A79">
        <w:rPr>
          <w:rFonts w:ascii="Calibri" w:hAnsi="Calibri" w:cs="Calibri"/>
          <w:b/>
          <w:i/>
          <w:iCs/>
          <w:color w:val="000000"/>
          <w:sz w:val="22"/>
          <w:szCs w:val="22"/>
        </w:rPr>
        <w:br w:type="page"/>
      </w:r>
      <w:r w:rsidRPr="00BB1A79">
        <w:rPr>
          <w:rFonts w:ascii="Calibri" w:hAnsi="Calibri" w:cs="Calibri"/>
          <w:b/>
          <w:i/>
          <w:iCs/>
          <w:color w:val="000000"/>
          <w:sz w:val="22"/>
          <w:szCs w:val="22"/>
        </w:rPr>
        <w:t xml:space="preserve">Gjennomføring av en </w:t>
      </w:r>
      <w:r w:rsidRPr="00BB1A79">
        <w:rPr>
          <w:rFonts w:ascii="Calibri" w:hAnsi="Calibri" w:cs="Calibri"/>
          <w:b/>
          <w:i/>
          <w:iCs/>
          <w:color w:val="000000"/>
          <w:sz w:val="22"/>
          <w:szCs w:val="22"/>
        </w:rPr>
        <w:t>undervisningsøkt</w:t>
      </w:r>
      <w:r w:rsidRPr="00BB1A79">
        <w:rPr>
          <w:rFonts w:ascii="Calibri" w:hAnsi="Calibri" w:cs="Calibri"/>
          <w:b/>
          <w:i/>
          <w:iCs/>
          <w:color w:val="000000"/>
          <w:sz w:val="22"/>
          <w:szCs w:val="22"/>
        </w:rPr>
        <w:t xml:space="preserve">: </w:t>
      </w:r>
    </w:p>
    <w:p w:rsidR="00BB1A79" w:rsidRPr="00BB1A79" w:rsidP="00BB1A79" w14:paraId="06C4FF21" w14:textId="77777777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1A7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Simulatorinstruktør gjør klar simulatoren før studentene/elevene ankommer </w:t>
      </w:r>
    </w:p>
    <w:p w:rsidR="00BB1A79" w:rsidRPr="00BB1A79" w:rsidP="00BB1A79" w14:paraId="4E7C4FBB" w14:textId="7777777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BB1A79" w:rsidRPr="00BB1A79" w:rsidP="00BB1A79" w14:paraId="120BA25C" w14:textId="77777777">
      <w:pPr>
        <w:numPr>
          <w:ilvl w:val="0"/>
          <w:numId w:val="1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1A7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Faglærer eller simulatorinstruktør går igjennom reglene som gjelder for bruk av utstyret, samt hvordan en ønsker at utstyret skal ivaretas før studentene starter undervisningsøkten. </w:t>
      </w:r>
    </w:p>
    <w:p w:rsidR="00BB1A79" w:rsidRPr="00BB1A79" w:rsidP="00BB1A79" w14:paraId="63606CB3" w14:textId="77777777">
      <w:pPr>
        <w:autoSpaceDE w:val="0"/>
        <w:autoSpaceDN w:val="0"/>
        <w:adjustRightInd w:val="0"/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</w:pPr>
    </w:p>
    <w:p w:rsidR="00BB1A79" w:rsidRPr="00BB1A79" w:rsidP="00BB1A79" w14:paraId="05370199" w14:textId="77777777">
      <w:pPr>
        <w:autoSpaceDE w:val="0"/>
        <w:autoSpaceDN w:val="0"/>
        <w:adjustRightInd w:val="0"/>
        <w:rPr>
          <w:rFonts w:ascii="Calibri" w:eastAsia="Calibri" w:hAnsi="Calibri" w:cs="Calibri"/>
          <w:b/>
          <w:i/>
          <w:iCs/>
          <w:color w:val="000000"/>
          <w:sz w:val="22"/>
          <w:szCs w:val="22"/>
          <w:lang w:eastAsia="en-US"/>
        </w:rPr>
      </w:pPr>
      <w:r w:rsidRPr="00BB1A79">
        <w:rPr>
          <w:rFonts w:ascii="Calibri" w:eastAsia="Calibri" w:hAnsi="Calibri" w:cs="Calibri"/>
          <w:b/>
          <w:i/>
          <w:iCs/>
          <w:color w:val="000000"/>
          <w:sz w:val="22"/>
          <w:szCs w:val="22"/>
          <w:lang w:eastAsia="en-US"/>
        </w:rPr>
        <w:t xml:space="preserve">Gjennomføring av undervisningen: </w:t>
      </w:r>
    </w:p>
    <w:p w:rsidR="00BB1A79" w:rsidRPr="00BB1A79" w:rsidP="00BB1A79" w14:paraId="2A44F3A5" w14:textId="7777777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BB1A79" w:rsidRPr="00BB1A79" w:rsidP="00BB1A79" w14:paraId="3243C919" w14:textId="77777777">
      <w:pPr>
        <w:numPr>
          <w:ilvl w:val="0"/>
          <w:numId w:val="1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1A7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Øvelsen gjennomføres som planlagt </w:t>
      </w:r>
    </w:p>
    <w:p w:rsidR="00BB1A79" w:rsidRPr="00BB1A79" w:rsidP="00BB1A79" w14:paraId="6D869AD9" w14:textId="77777777">
      <w:pPr>
        <w:numPr>
          <w:ilvl w:val="0"/>
          <w:numId w:val="1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1A7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Etter øvelsen foretas det en </w:t>
      </w:r>
      <w:r w:rsidRPr="00BB1A79">
        <w:rPr>
          <w:rFonts w:ascii="Calibri" w:eastAsia="Calibri" w:hAnsi="Calibri" w:cs="Calibri"/>
          <w:color w:val="000000"/>
          <w:sz w:val="22"/>
          <w:szCs w:val="22"/>
          <w:lang w:eastAsia="en-US"/>
        </w:rPr>
        <w:t>debrief</w:t>
      </w:r>
      <w:r w:rsidRPr="00BB1A79">
        <w:rPr>
          <w:rFonts w:ascii="Calibri" w:eastAsia="Calibri" w:hAnsi="Calibri" w:cs="Calibri"/>
          <w:color w:val="000000"/>
          <w:sz w:val="22"/>
          <w:szCs w:val="22"/>
          <w:lang w:eastAsia="en-US"/>
        </w:rPr>
        <w:t>/vurdering av øvelsen sammen med studentene i plenum.</w:t>
      </w:r>
    </w:p>
    <w:p w:rsidR="00BB1A79" w:rsidRPr="00BB1A79" w:rsidP="00BB1A79" w14:paraId="5FEF5DB5" w14:textId="7777777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BB1A79" w:rsidRPr="00BB1A79" w:rsidP="00BB1A79" w14:paraId="7CEAD1BA" w14:textId="77777777">
      <w:pPr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BB1A79">
        <w:rPr>
          <w:rFonts w:ascii="Calibri" w:eastAsia="Calibri" w:hAnsi="Calibri" w:cs="Calibri"/>
          <w:b/>
          <w:i/>
          <w:iCs/>
          <w:color w:val="000000"/>
          <w:sz w:val="22"/>
          <w:szCs w:val="22"/>
          <w:lang w:eastAsia="en-US"/>
        </w:rPr>
        <w:t xml:space="preserve">Etter øvelsen: </w:t>
      </w:r>
    </w:p>
    <w:p w:rsidR="00BB1A79" w:rsidRPr="00BB1A79" w:rsidP="00BB1A79" w14:paraId="577CB8C4" w14:textId="77777777">
      <w:pPr>
        <w:numPr>
          <w:ilvl w:val="0"/>
          <w:numId w:val="1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1A7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Simulatorinstruktør er den siste som forlater simulatoren. Ser over at alt er i tilfredsstillende stand, rommet er ryddet, rent og klar til bruk. </w:t>
      </w:r>
    </w:p>
    <w:p w:rsidR="00BB1A79" w:rsidRPr="00BB1A79" w:rsidP="00BB1A79" w14:paraId="66C91C21" w14:textId="7777777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BB1A79" w:rsidRPr="00BB1A79" w:rsidP="00BB1A79" w14:paraId="2A324555" w14:textId="77777777">
      <w:pPr>
        <w:rPr>
          <w:rFonts w:ascii="Calibri" w:hAnsi="Calibri" w:cs="Calibri"/>
          <w:sz w:val="20"/>
        </w:rPr>
      </w:pPr>
    </w:p>
    <w:p w:rsidR="00BB1A79" w:rsidRPr="00BB1A79" w:rsidP="00BB1A79" w14:paraId="659A86D3" w14:textId="77777777">
      <w:pPr>
        <w:rPr>
          <w:rFonts w:ascii="Arial" w:hAnsi="Arial"/>
          <w:sz w:val="20"/>
        </w:rPr>
      </w:pPr>
    </w:p>
    <w:p w:rsidR="00BB1A79" w:rsidRPr="00BB1A79" w:rsidP="00BB1A79" w14:paraId="74332849" w14:textId="77777777">
      <w:pPr>
        <w:rPr>
          <w:rFonts w:ascii="Arial" w:hAnsi="Arial"/>
          <w:sz w:val="22"/>
          <w:szCs w:val="22"/>
        </w:rPr>
      </w:pPr>
      <w:r w:rsidRPr="00BB1A79">
        <w:rPr>
          <w:rFonts w:ascii="Arial" w:hAnsi="Arial"/>
          <w:sz w:val="22"/>
          <w:szCs w:val="22"/>
        </w:rPr>
        <w:t xml:space="preserve">Referanse: </w:t>
      </w:r>
      <w:hyperlink r:id="rId4" w:history="1">
        <w:r w:rsidRPr="00BB1A79">
          <w:rPr>
            <w:rFonts w:ascii="Arial" w:hAnsi="Arial"/>
            <w:color w:val="0563C1"/>
            <w:sz w:val="22"/>
            <w:szCs w:val="22"/>
            <w:u w:val="single"/>
          </w:rPr>
          <w:t>https://www.marfag.no/f11</w:t>
        </w:r>
      </w:hyperlink>
    </w:p>
    <w:p w:rsidR="00BB1A79" w:rsidRPr="00BB1A79" w:rsidP="00BB1A79" w14:paraId="699D7E57" w14:textId="77777777">
      <w:pPr>
        <w:rPr>
          <w:rFonts w:ascii="Arial" w:hAnsi="Arial"/>
          <w:sz w:val="22"/>
          <w:szCs w:val="22"/>
        </w:rPr>
      </w:pPr>
    </w:p>
    <w:p w:rsidR="00BB1A79" w:rsidRPr="00BB1A79" w:rsidP="00BB1A79" w14:paraId="5A04B954" w14:textId="77777777">
      <w:pPr>
        <w:rPr>
          <w:rFonts w:ascii="Arial" w:hAnsi="Arial"/>
          <w:sz w:val="22"/>
          <w:szCs w:val="22"/>
        </w:rPr>
      </w:pPr>
      <w:r w:rsidRPr="00BB1A79">
        <w:rPr>
          <w:rFonts w:ascii="Arial" w:hAnsi="Arial"/>
          <w:sz w:val="22"/>
          <w:szCs w:val="22"/>
        </w:rPr>
        <w:t xml:space="preserve">Gjeldende kvalitetsstandard </w:t>
      </w:r>
    </w:p>
    <w:p w:rsidR="00A3195A" w:rsidRPr="004F0AD7" w:rsidP="00A3195A" w14:paraId="23F2E5B4" w14:textId="77777777">
      <w:pPr>
        <w:rPr>
          <w:rFonts w:asciiTheme="minorHAnsi" w:hAnsiTheme="minorHAnsi" w:cstheme="minorHAnsi"/>
        </w:rPr>
      </w:pPr>
    </w:p>
    <w:p w:rsidR="004F0AD7" w:rsidRPr="004F0AD7" w:rsidP="00A3195A" w14:paraId="68A3BB8E" w14:textId="77777777">
      <w:pPr>
        <w:rPr>
          <w:rFonts w:asciiTheme="minorHAnsi" w:hAnsiTheme="minorHAnsi" w:cstheme="minorHAnsi"/>
        </w:rPr>
      </w:pPr>
    </w:p>
    <w:p w:rsidR="004F0AD7" w:rsidRPr="004F0AD7" w:rsidP="00A3195A" w14:paraId="1661F322" w14:textId="77777777">
      <w:pPr>
        <w:rPr>
          <w:rFonts w:asciiTheme="minorHAnsi" w:hAnsiTheme="minorHAnsi" w:cstheme="minorHAnsi"/>
        </w:rPr>
      </w:pPr>
    </w:p>
    <w:p w:rsidR="004F0AD7" w:rsidRPr="004F0AD7" w:rsidP="00A3195A" w14:paraId="48447BF5" w14:textId="77777777">
      <w:pPr>
        <w:rPr>
          <w:rFonts w:asciiTheme="minorHAnsi" w:hAnsiTheme="minorHAnsi" w:cstheme="minorHAnsi"/>
        </w:rPr>
      </w:pPr>
    </w:p>
    <w:p w:rsidR="004F0AD7" w:rsidRPr="004F0AD7" w14:paraId="2FDE1F6B" w14:textId="35BF4589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Interne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33"/>
        <w:gridCol w:w="52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F0AD7" w:rsidRPr="004F0AD7" w:rsidP="00A3195A" w14:paraId="28B5664A" w14:textId="77777777">
      <w:pPr>
        <w:rPr>
          <w:rFonts w:asciiTheme="minorHAnsi" w:hAnsiTheme="minorHAnsi" w:cstheme="minorHAnsi"/>
        </w:rPr>
      </w:pPr>
      <w:bookmarkEnd w:id="0"/>
    </w:p>
    <w:p w:rsidR="004F0AD7" w:rsidRPr="004F0AD7" w14:paraId="0C763369" w14:textId="05DB7323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Eksterne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6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F0AD7" w:rsidRPr="004F0AD7" w:rsidP="00A3195A" w14:paraId="77CC4F36" w14:textId="77777777">
      <w:pPr>
        <w:rPr>
          <w:rFonts w:asciiTheme="minorHAnsi" w:hAnsiTheme="minorHAnsi" w:cstheme="minorHAnsi"/>
        </w:rPr>
      </w:pPr>
      <w:bookmarkEnd w:id="1"/>
    </w:p>
    <w:sectPr w:rsidSect="00A3195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6CB0C1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106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6526"/>
      <w:gridCol w:w="2126"/>
      <w:gridCol w:w="1980"/>
    </w:tblGrid>
    <w:tr w14:paraId="1BB6E3F1" w14:textId="77777777" w:rsidTr="002268A4">
      <w:tblPrEx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Ex>
      <w:tc>
        <w:tcPr>
          <w:tcW w:w="6526" w:type="dxa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747A955F" w14:textId="7B97CB20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Utfylt </w:t>
          </w:r>
          <w:r>
            <w:fldChar w:fldCharType="begin" w:fldLock="1"/>
          </w:r>
          <w:r>
            <w:instrText xml:space="preserve">DOCPROPERTY </w:instrText>
          </w:r>
          <w:r>
            <w:instrText>EK_IBrukDato \*charformat \* MERGEFORMAT</w:instrText>
          </w:r>
          <w:r>
            <w:fldChar w:fldCharType="separate"/>
          </w:r>
          <w:r>
            <w:rPr>
              <w:noProof/>
            </w:rPr>
            <w:t>30.06.2024</w:t>
          </w:r>
          <w: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>
            <w:fldChar w:fldCharType="begin" w:fldLock="1"/>
          </w:r>
          <w:r>
            <w:instrText>DOCPROPERTY EK_SkrevetAv \*charformat \* MERGEFORMAT</w:instrText>
          </w:r>
          <w:r>
            <w:fldChar w:fldCharType="separate"/>
          </w:r>
          <w:r>
            <w:rPr>
              <w:noProof/>
            </w:rPr>
            <w:t>[]</w:t>
          </w:r>
          <w:r>
            <w:fldChar w:fldCharType="end"/>
          </w:r>
        </w:p>
      </w:tc>
      <w:tc>
        <w:tcPr>
          <w:tcW w:w="410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1DC14D15" w14:textId="3A103E3A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Dok.type: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DOCPROPERTY EK_DokType \*charformat \* MERGEFORMAT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noProof/>
              <w:sz w:val="22"/>
              <w:szCs w:val="22"/>
            </w:rPr>
            <w:t>Prosedyre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  <w:tr w14:paraId="107D39A0" w14:textId="77777777" w:rsidTr="002268A4">
      <w:tblPrEx>
        <w:tblW w:w="10632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6526" w:type="dxa"/>
          <w:tcBorders>
            <w:top w:val="nil"/>
          </w:tcBorders>
        </w:tcPr>
        <w:p w:rsidR="008C2B8A" w:rsidRPr="008C2B8A" w:rsidP="008C2B8A" w14:paraId="107D399D" w14:textId="25D8B1DB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Godkjent</w:t>
          </w:r>
          <w:r w:rsidR="002268A4">
            <w:rPr>
              <w:rFonts w:asciiTheme="minorHAnsi" w:hAnsiTheme="minorHAnsi" w:cstheme="minorHAnsi"/>
              <w:sz w:val="22"/>
              <w:szCs w:val="22"/>
            </w:rPr>
            <w:t xml:space="preserve"> og gjelder fra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EK_GjelderFra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01.07.2024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 av: </w:t>
          </w:r>
          <w:r>
            <w:fldChar w:fldCharType="begin" w:fldLock="1"/>
          </w:r>
          <w:r>
            <w:instrText>DOCPROPERTY EK_Signatur \*charformat \* MERGEFORMAT</w:instrText>
          </w:r>
          <w:r>
            <w:fldChar w:fldCharType="separate"/>
          </w:r>
          <w:r>
            <w:rPr>
              <w:noProof/>
            </w:rPr>
            <w:t>Øystein Hansen</w:t>
          </w:r>
          <w:r>
            <w:fldChar w:fldCharType="end"/>
          </w:r>
        </w:p>
      </w:tc>
      <w:tc>
        <w:tcPr>
          <w:tcW w:w="2126" w:type="dxa"/>
          <w:tcBorders>
            <w:top w:val="nil"/>
          </w:tcBorders>
        </w:tcPr>
        <w:p w:rsidR="008C2B8A" w:rsidRPr="008C2B8A" w:rsidP="008C2B8A" w14:paraId="107D399E" w14:textId="024950A2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Ver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.: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 EK_Utgave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1.00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  <w:tc>
        <w:tcPr>
          <w:tcW w:w="1980" w:type="dxa"/>
          <w:tcBorders>
            <w:top w:val="nil"/>
          </w:tcBorders>
        </w:tcPr>
        <w:p w:rsidR="008C2B8A" w:rsidRPr="008C2B8A" w:rsidP="008C2B8A" w14:paraId="107D399F" w14:textId="77777777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Side: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PAGE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  <w:lang w:val="nb-NO" w:eastAsia="nb-NO" w:bidi="ar-SA"/>
            </w:rPr>
            <w:t>2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NUMPAGES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2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C503C9" w:rsidRPr="008C2B8A" w:rsidP="008C2B8A" w14:paraId="107D39A1" w14:textId="77777777">
    <w:pPr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78D9831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3F7557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10768" w:type="dxa"/>
      <w:tblLook w:val="01E0"/>
    </w:tblPr>
    <w:tblGrid>
      <w:gridCol w:w="2550"/>
      <w:gridCol w:w="6082"/>
      <w:gridCol w:w="2136"/>
    </w:tblGrid>
    <w:tr w14:paraId="533682F1" w14:textId="77777777" w:rsidTr="002D6455">
      <w:tblPrEx>
        <w:tblW w:w="10768" w:type="dxa"/>
        <w:tblLook w:val="01E0"/>
      </w:tblPrEx>
      <w:tc>
        <w:tcPr>
          <w:tcW w:w="2552" w:type="dxa"/>
          <w:vAlign w:val="center"/>
        </w:tcPr>
        <w:p w:rsidR="002D6455" w:rsidRPr="004F0AD7" w:rsidP="004F0AD7" w14:paraId="36009FAE" w14:textId="1357C768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noProof/>
              <w:color w:val="000080"/>
            </w:rPr>
            <w:drawing>
              <wp:inline distT="0" distB="0" distL="0" distR="0">
                <wp:extent cx="1471612" cy="391315"/>
                <wp:effectExtent l="0" t="0" r="0" b="8890"/>
                <wp:docPr id="184175491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1754911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521" cy="395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F0AD7">
            <w:rPr>
              <w:rFonts w:asciiTheme="minorHAnsi" w:hAnsiTheme="minorHAnsi" w:cstheme="minorHAnsi"/>
              <w:color w:val="000080"/>
            </w:rPr>
            <w:t xml:space="preserve"> </w:t>
          </w:r>
        </w:p>
      </w:tc>
      <w:tc>
        <w:tcPr>
          <w:tcW w:w="6804" w:type="dxa"/>
          <w:vAlign w:val="center"/>
        </w:tcPr>
        <w:p w:rsidR="002D6455" w:rsidRPr="002D6455" w:rsidP="002D6455" w14:paraId="2D56F2B7" w14:textId="2989A139">
          <w:pPr>
            <w:spacing w:before="80" w:after="80"/>
            <w:jc w:val="center"/>
            <w:rPr>
              <w:rFonts w:asciiTheme="minorHAnsi" w:hAnsiTheme="minorHAnsi" w:cstheme="minorHAnsi"/>
              <w:color w:val="000080"/>
              <w:sz w:val="32"/>
              <w:szCs w:val="24"/>
            </w:rPr>
          </w:pPr>
          <w:r w:rsidRPr="002D6455">
            <w:rPr>
              <w:sz w:val="32"/>
              <w:szCs w:val="24"/>
            </w:rPr>
            <w:fldChar w:fldCharType="begin" w:fldLock="1"/>
          </w:r>
          <w:r w:rsidRPr="002D6455">
            <w:rPr>
              <w:sz w:val="32"/>
              <w:szCs w:val="24"/>
            </w:rPr>
            <w:instrText>DOCPROPERTY EK_DokTittel \*charformat \* MERGEFORMAT</w:instrText>
          </w:r>
          <w:r w:rsidRPr="002D6455">
            <w:rPr>
              <w:sz w:val="32"/>
              <w:szCs w:val="24"/>
            </w:rPr>
            <w:fldChar w:fldCharType="separate"/>
          </w:r>
          <w:r w:rsidRPr="002D6455">
            <w:rPr>
              <w:noProof/>
              <w:sz w:val="32"/>
              <w:szCs w:val="24"/>
            </w:rPr>
            <w:t>Prosedyre for</w:t>
          </w:r>
          <w:r w:rsidRPr="002D6455">
            <w:rPr>
              <w:sz w:val="32"/>
              <w:szCs w:val="24"/>
            </w:rPr>
            <w:t xml:space="preserve"> simulatorøvelser</w:t>
          </w:r>
          <w:r w:rsidRPr="002D6455">
            <w:rPr>
              <w:sz w:val="32"/>
              <w:szCs w:val="24"/>
            </w:rPr>
            <w:fldChar w:fldCharType="end"/>
          </w:r>
        </w:p>
      </w:tc>
      <w:tc>
        <w:tcPr>
          <w:tcW w:w="1412" w:type="dxa"/>
          <w:vAlign w:val="center"/>
        </w:tcPr>
        <w:p w:rsidR="002D6455" w:rsidRPr="004F0AD7" w:rsidP="00A3195A" w14:paraId="039DAE5B" w14:textId="1BDB7612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sz w:val="16"/>
              <w:szCs w:val="16"/>
            </w:rPr>
            <w:t xml:space="preserve">Dok.Id: </w:t>
          </w:r>
          <w:r>
            <w:fldChar w:fldCharType="begin"/>
          </w:r>
          <w:r>
            <w:instrText xml:space="preserve"> DOCPROPERTY \* charformat EK_RefNr  \* MERGEFORMAT </w:instrText>
          </w:r>
          <w:r>
            <w:fldChar w:fldCharType="separate"/>
          </w:r>
          <w:r>
            <w:t>[Referansenummer]</w:t>
          </w:r>
          <w:r>
            <w:fldChar w:fldCharType="end"/>
          </w:r>
        </w:p>
      </w:tc>
    </w:tr>
  </w:tbl>
  <w:p w:rsidR="00A3195A" w:rsidRPr="004F0AD7" w:rsidP="00A3195A" w14:paraId="56A24BB5" w14:textId="77777777">
    <w:pPr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380C72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1A2044"/>
    <w:multiLevelType w:val="hybridMultilevel"/>
    <w:tmpl w:val="D65C0500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59755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D4"/>
    <w:rsid w:val="00103F57"/>
    <w:rsid w:val="0015792A"/>
    <w:rsid w:val="0017263D"/>
    <w:rsid w:val="002268A4"/>
    <w:rsid w:val="00270F0A"/>
    <w:rsid w:val="002D6455"/>
    <w:rsid w:val="0039601D"/>
    <w:rsid w:val="00450753"/>
    <w:rsid w:val="004F0AD7"/>
    <w:rsid w:val="00594D13"/>
    <w:rsid w:val="006941D4"/>
    <w:rsid w:val="007647AD"/>
    <w:rsid w:val="007A6243"/>
    <w:rsid w:val="00860F3B"/>
    <w:rsid w:val="00892970"/>
    <w:rsid w:val="008C2B8A"/>
    <w:rsid w:val="009D142D"/>
    <w:rsid w:val="00A3195A"/>
    <w:rsid w:val="00BB1A79"/>
    <w:rsid w:val="00C10B4F"/>
    <w:rsid w:val="00C503C9"/>
    <w:rsid w:val="00F655C5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Resultatdokument -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umentid" w:val="[ID]"/>
    <w:docVar w:name="ek_editprotect" w:val="-1"/>
    <w:docVar w:name="ek_eksref" w:val="[EK_EksRef]"/>
    <w:docVar w:name="ek_endrfields" w:val="EK_KlGjelderFra¤1#EK_DocLvlShort¤1#EK_DocLevel¤1#EK_SuperStikkord¤1#EK_Rapport¤1#EK_VerLogg¤1#EK_Strukt01¤1#EKR_AuditReview¤1#EKR_AuditApprove¤1#EKR_AuditFinal¤1#"/>
    <w:docVar w:name="ek_format" w:val="-10"/>
    <w:docVar w:name="ek_klgjelderfra" w:val="[KlGjelderFra]"/>
    <w:docVar w:name="EK_Protection" w:val="-1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7D3990"/>
  <w15:docId w15:val="{310F8088-6320-4164-8C2A-BABA12D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marfag.no/f11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7085FA-9351-4361-8E12-963F4E691D5B}">
  <we:reference id="wa200003024" version="3.0.0.0" store="nb-NO" storeType="omex"/>
  <we:alternateReferences>
    <we:reference id="wa200003024" version="3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31</TotalTime>
  <Pages>2</Pages>
  <Words>339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Resultatdokument - Stående</vt:lpstr>
      <vt:lpstr>Resultatdokument - Stående</vt:lpstr>
    </vt:vector>
  </TitlesOfParts>
  <Company>Datakvalitet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simulatorøvelser</dc:title>
  <dc:subject>Resultatdokument - Stående|[RefNr]|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Resultatdokument - Stående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Clara Ohlsson</cp:lastModifiedBy>
  <cp:revision>6</cp:revision>
  <dcterms:created xsi:type="dcterms:W3CDTF">2021-04-19T11:19:00Z</dcterms:created>
  <dcterms:modified xsi:type="dcterms:W3CDTF">2024-06-25T08:30:00Z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ittel">
    <vt:lpwstr>[]</vt:lpwstr>
  </property>
  <property fmtid="{D5CDD505-2E9C-101B-9397-08002B2CF9AE}" pid="3" name="EKR_Signatur">
    <vt:lpwstr>[]</vt:lpwstr>
  </property>
  <property fmtid="{D5CDD505-2E9C-101B-9397-08002B2CF9AE}" pid="4" name="EKR_SkrevetAv">
    <vt:lpwstr>[]</vt:lpwstr>
  </property>
  <property fmtid="{D5CDD505-2E9C-101B-9397-08002B2CF9AE}" pid="5" name="EKR_Utgitt">
    <vt:lpwstr>[]</vt:lpwstr>
  </property>
  <property fmtid="{D5CDD505-2E9C-101B-9397-08002B2CF9AE}" pid="6" name="EK_Bedriftsnavn">
    <vt:lpwstr>Fagskolen i Finnmark</vt:lpwstr>
  </property>
  <property fmtid="{D5CDD505-2E9C-101B-9397-08002B2CF9AE}" pid="7" name="EK_DokRefnr">
    <vt:lpwstr>00070101002</vt:lpwstr>
  </property>
  <property fmtid="{D5CDD505-2E9C-101B-9397-08002B2CF9AE}" pid="8" name="EK_DokTittel">
    <vt:lpwstr>Prosedyre for simulatorøvelser</vt:lpwstr>
  </property>
  <property fmtid="{D5CDD505-2E9C-101B-9397-08002B2CF9AE}" pid="9" name="EK_DokType">
    <vt:lpwstr>Prosedyre</vt:lpwstr>
  </property>
  <property fmtid="{D5CDD505-2E9C-101B-9397-08002B2CF9AE}" pid="10" name="EK_DokumentID">
    <vt:lpwstr>D00092</vt:lpwstr>
  </property>
  <property fmtid="{D5CDD505-2E9C-101B-9397-08002B2CF9AE}" pid="11" name="EK_GjelderFra">
    <vt:lpwstr>01.07.2024</vt:lpwstr>
  </property>
  <property fmtid="{D5CDD505-2E9C-101B-9397-08002B2CF9AE}" pid="12" name="EK_IBrukDato">
    <vt:lpwstr>30.06.2024</vt:lpwstr>
  </property>
  <property fmtid="{D5CDD505-2E9C-101B-9397-08002B2CF9AE}" pid="13" name="EK_RefNr">
    <vt:lpwstr>[Referansenummer]</vt:lpwstr>
  </property>
  <property fmtid="{D5CDD505-2E9C-101B-9397-08002B2CF9AE}" pid="14" name="EK_Signatur">
    <vt:lpwstr>Øystein Hansen</vt:lpwstr>
  </property>
  <property fmtid="{D5CDD505-2E9C-101B-9397-08002B2CF9AE}" pid="15" name="EK_SkrevetAv">
    <vt:lpwstr>[]</vt:lpwstr>
  </property>
  <property fmtid="{D5CDD505-2E9C-101B-9397-08002B2CF9AE}" pid="16" name="EK_Utgave">
    <vt:lpwstr>1.00</vt:lpwstr>
  </property>
</Properties>
</file>