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3"/>
      </w:tblGrid>
      <w:tr w14:paraId="7B08C553" w14:textId="77777777" w:rsidTr="005A545F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343" w:type="dxa"/>
          </w:tcPr>
          <w:p w:rsidR="00D108E5" w:rsidP="009D59BD" w14:paraId="796A388F" w14:textId="77777777">
            <w:r>
              <w:t>Fagskolen i Finnmark avdeling Nordkapp</w:t>
            </w:r>
          </w:p>
        </w:tc>
      </w:tr>
    </w:tbl>
    <w:p w:rsidR="00D108E5" w:rsidP="00D108E5" w14:paraId="1A86F944" w14:textId="77777777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3"/>
        <w:gridCol w:w="948"/>
        <w:gridCol w:w="1259"/>
        <w:gridCol w:w="2224"/>
        <w:gridCol w:w="4819"/>
      </w:tblGrid>
      <w:tr w14:paraId="08084C5C" w14:textId="77777777" w:rsidTr="005A545F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  <w:shd w:val="clear" w:color="auto" w:fill="D9D9D9"/>
          </w:tcPr>
          <w:p w:rsidR="00D108E5" w:rsidP="009D59BD" w14:paraId="47155FC6" w14:textId="77777777">
            <w:r>
              <w:t xml:space="preserve"> Rom nr</w:t>
            </w:r>
          </w:p>
        </w:tc>
        <w:tc>
          <w:tcPr>
            <w:tcW w:w="948" w:type="dxa"/>
            <w:shd w:val="clear" w:color="auto" w:fill="D9D9D9"/>
          </w:tcPr>
          <w:p w:rsidR="00D108E5" w:rsidP="009D59BD" w14:paraId="1A080001" w14:textId="77777777">
            <w:r>
              <w:t>Areal</w:t>
            </w:r>
          </w:p>
        </w:tc>
        <w:tc>
          <w:tcPr>
            <w:tcW w:w="1259" w:type="dxa"/>
            <w:shd w:val="clear" w:color="auto" w:fill="D9D9D9"/>
          </w:tcPr>
          <w:p w:rsidR="00D108E5" w:rsidP="009D59BD" w14:paraId="3FF4EE5F" w14:textId="77777777">
            <w:r>
              <w:t>Kapasitet</w:t>
            </w:r>
          </w:p>
        </w:tc>
        <w:tc>
          <w:tcPr>
            <w:tcW w:w="2224" w:type="dxa"/>
            <w:shd w:val="clear" w:color="auto" w:fill="D9D9D9"/>
          </w:tcPr>
          <w:p w:rsidR="00D108E5" w:rsidP="009D59BD" w14:paraId="32697B58" w14:textId="77777777">
            <w:r>
              <w:t>Beskrivelse av rom</w:t>
            </w:r>
          </w:p>
        </w:tc>
        <w:tc>
          <w:tcPr>
            <w:tcW w:w="4819" w:type="dxa"/>
            <w:shd w:val="clear" w:color="auto" w:fill="D9D9D9"/>
          </w:tcPr>
          <w:p w:rsidR="00D108E5" w:rsidP="009D59BD" w14:paraId="13ADA7BA" w14:textId="77777777">
            <w:r>
              <w:t>Utstyr</w:t>
            </w:r>
          </w:p>
        </w:tc>
      </w:tr>
      <w:tr w14:paraId="47C234EB" w14:textId="77777777" w:rsidTr="005A545F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</w:tcPr>
          <w:p w:rsidR="00D108E5" w:rsidP="009D59BD" w14:paraId="41662B55" w14:textId="77777777">
            <w:r>
              <w:t>U004</w:t>
            </w:r>
          </w:p>
        </w:tc>
        <w:tc>
          <w:tcPr>
            <w:tcW w:w="948" w:type="dxa"/>
          </w:tcPr>
          <w:p w:rsidR="00D108E5" w:rsidP="009D59BD" w14:paraId="0799216B" w14:textId="77777777">
            <w:r>
              <w:t>80 m²</w:t>
            </w:r>
          </w:p>
        </w:tc>
        <w:tc>
          <w:tcPr>
            <w:tcW w:w="1259" w:type="dxa"/>
          </w:tcPr>
          <w:p w:rsidR="00D108E5" w:rsidP="009D59BD" w14:paraId="18A3A891" w14:textId="77777777">
            <w:r>
              <w:t>30</w:t>
            </w:r>
          </w:p>
        </w:tc>
        <w:tc>
          <w:tcPr>
            <w:tcW w:w="2224" w:type="dxa"/>
          </w:tcPr>
          <w:p w:rsidR="00D108E5" w:rsidP="009D59BD" w14:paraId="598679F9" w14:textId="77777777">
            <w:r>
              <w:t>Klasserom, delelig</w:t>
            </w:r>
          </w:p>
        </w:tc>
        <w:tc>
          <w:tcPr>
            <w:tcW w:w="4819" w:type="dxa"/>
          </w:tcPr>
          <w:p w:rsidR="00D108E5" w:rsidP="009D59BD" w14:paraId="1702213F" w14:textId="77777777">
            <w:r>
              <w:t>Smartboard, whiteboard, delevegg, tråløs internett og strømpunkter</w:t>
            </w:r>
          </w:p>
        </w:tc>
      </w:tr>
      <w:tr w14:paraId="759540DB" w14:textId="77777777" w:rsidTr="005A545F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</w:tcPr>
          <w:p w:rsidR="00D108E5" w:rsidP="009D59BD" w14:paraId="0074FCB5" w14:textId="77777777">
            <w:r>
              <w:t>U005</w:t>
            </w:r>
          </w:p>
        </w:tc>
        <w:tc>
          <w:tcPr>
            <w:tcW w:w="948" w:type="dxa"/>
          </w:tcPr>
          <w:p w:rsidR="00D108E5" w:rsidP="009D59BD" w14:paraId="230F5D5C" w14:textId="77777777">
            <w:r>
              <w:t>40 m²</w:t>
            </w:r>
          </w:p>
        </w:tc>
        <w:tc>
          <w:tcPr>
            <w:tcW w:w="1259" w:type="dxa"/>
          </w:tcPr>
          <w:p w:rsidR="00D108E5" w:rsidP="009D59BD" w14:paraId="1F7D4F58" w14:textId="77777777">
            <w:r>
              <w:t>20</w:t>
            </w:r>
          </w:p>
        </w:tc>
        <w:tc>
          <w:tcPr>
            <w:tcW w:w="2224" w:type="dxa"/>
          </w:tcPr>
          <w:p w:rsidR="00D108E5" w:rsidP="009D59BD" w14:paraId="2559956F" w14:textId="77777777">
            <w:r>
              <w:t>Grupperom / Pause rom</w:t>
            </w:r>
          </w:p>
        </w:tc>
        <w:tc>
          <w:tcPr>
            <w:tcW w:w="4819" w:type="dxa"/>
          </w:tcPr>
          <w:p w:rsidR="00D108E5" w:rsidP="009D59BD" w14:paraId="78C696D4" w14:textId="77777777">
            <w:r>
              <w:t xml:space="preserve">Smartboard, pantry og </w:t>
            </w:r>
            <w:r>
              <w:t>kaffemaskin</w:t>
            </w:r>
          </w:p>
        </w:tc>
      </w:tr>
      <w:tr w14:paraId="032EBCE1" w14:textId="77777777" w:rsidTr="005A545F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</w:tcPr>
          <w:p w:rsidR="00D108E5" w:rsidP="009D59BD" w14:paraId="79E60120" w14:textId="77777777">
            <w:r>
              <w:t>045</w:t>
            </w:r>
          </w:p>
        </w:tc>
        <w:tc>
          <w:tcPr>
            <w:tcW w:w="948" w:type="dxa"/>
          </w:tcPr>
          <w:p w:rsidR="00D108E5" w:rsidP="009D59BD" w14:paraId="07C6144D" w14:textId="77777777">
            <w:r>
              <w:t>41</w:t>
            </w:r>
          </w:p>
        </w:tc>
        <w:tc>
          <w:tcPr>
            <w:tcW w:w="1259" w:type="dxa"/>
          </w:tcPr>
          <w:p w:rsidR="00D108E5" w:rsidP="009D59BD" w14:paraId="55058232" w14:textId="77777777">
            <w:r>
              <w:t>15</w:t>
            </w:r>
          </w:p>
        </w:tc>
        <w:tc>
          <w:tcPr>
            <w:tcW w:w="2224" w:type="dxa"/>
          </w:tcPr>
          <w:p w:rsidR="00D108E5" w:rsidP="009D59BD" w14:paraId="4F60A928" w14:textId="77777777">
            <w:r>
              <w:t>Klasserom</w:t>
            </w:r>
          </w:p>
        </w:tc>
        <w:tc>
          <w:tcPr>
            <w:tcW w:w="4819" w:type="dxa"/>
          </w:tcPr>
          <w:p w:rsidR="00D108E5" w:rsidP="009D59BD" w14:paraId="4A463A13" w14:textId="570DD6F7">
            <w:r>
              <w:t>Smartboard, whiteboard, tråløs internett og strømpunkter</w:t>
            </w:r>
          </w:p>
        </w:tc>
      </w:tr>
      <w:tr w14:paraId="12F5FCD6" w14:textId="77777777" w:rsidTr="005A545F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</w:tcPr>
          <w:p w:rsidR="00D108E5" w:rsidP="009D59BD" w14:paraId="3310AC47" w14:textId="77777777">
            <w:pPr>
              <w:rPr>
                <w:lang w:val="en-GB"/>
              </w:rPr>
            </w:pPr>
            <w:r>
              <w:rPr>
                <w:lang w:val="en-GB"/>
              </w:rPr>
              <w:t>076</w:t>
            </w:r>
          </w:p>
        </w:tc>
        <w:tc>
          <w:tcPr>
            <w:tcW w:w="948" w:type="dxa"/>
          </w:tcPr>
          <w:p w:rsidR="00D108E5" w:rsidP="009D59BD" w14:paraId="21ADDD8A" w14:textId="77777777">
            <w:r>
              <w:t>106</w:t>
            </w:r>
          </w:p>
        </w:tc>
        <w:tc>
          <w:tcPr>
            <w:tcW w:w="1259" w:type="dxa"/>
          </w:tcPr>
          <w:p w:rsidR="00D108E5" w:rsidP="009D59BD" w14:paraId="2618B507" w14:textId="77777777">
            <w:pPr>
              <w:rPr>
                <w:lang w:val="en-GB"/>
              </w:rPr>
            </w:pPr>
            <w:r>
              <w:rPr>
                <w:lang w:val="en-GB"/>
              </w:rPr>
              <w:t>134</w:t>
            </w:r>
          </w:p>
        </w:tc>
        <w:tc>
          <w:tcPr>
            <w:tcW w:w="2224" w:type="dxa"/>
          </w:tcPr>
          <w:p w:rsidR="00D108E5" w:rsidP="009D59BD" w14:paraId="1CE5825F" w14:textId="77777777">
            <w:r>
              <w:t>Auditorium</w:t>
            </w:r>
          </w:p>
        </w:tc>
        <w:tc>
          <w:tcPr>
            <w:tcW w:w="4819" w:type="dxa"/>
          </w:tcPr>
          <w:p w:rsidR="00D108E5" w:rsidP="009D59BD" w14:paraId="2BC72C29" w14:textId="77777777">
            <w:r>
              <w:t>Prosjektor, PA anlegg m teleslynge</w:t>
            </w:r>
          </w:p>
        </w:tc>
      </w:tr>
      <w:tr w14:paraId="29F3455D" w14:textId="77777777" w:rsidTr="005A545F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</w:tcPr>
          <w:p w:rsidR="00D108E5" w:rsidP="009D59BD" w14:paraId="01F14C5A" w14:textId="77777777">
            <w:pPr>
              <w:rPr>
                <w:lang w:val="en-GB"/>
              </w:rPr>
            </w:pPr>
            <w:r>
              <w:rPr>
                <w:lang w:val="en-GB"/>
              </w:rPr>
              <w:t>163A</w:t>
            </w:r>
          </w:p>
        </w:tc>
        <w:tc>
          <w:tcPr>
            <w:tcW w:w="948" w:type="dxa"/>
          </w:tcPr>
          <w:p w:rsidR="00D108E5" w:rsidP="009D59BD" w14:paraId="210ACB6D" w14:textId="77777777">
            <w:r>
              <w:t>31</w:t>
            </w:r>
          </w:p>
        </w:tc>
        <w:tc>
          <w:tcPr>
            <w:tcW w:w="1259" w:type="dxa"/>
          </w:tcPr>
          <w:p w:rsidR="00D108E5" w:rsidP="009D59BD" w14:paraId="362AC6F4" w14:textId="7777777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224" w:type="dxa"/>
          </w:tcPr>
          <w:p w:rsidR="00D108E5" w:rsidP="009D59BD" w14:paraId="221F4B85" w14:textId="77777777">
            <w:r>
              <w:t>Simulator</w:t>
            </w:r>
          </w:p>
        </w:tc>
        <w:tc>
          <w:tcPr>
            <w:tcW w:w="4819" w:type="dxa"/>
          </w:tcPr>
          <w:p w:rsidR="00D108E5" w:rsidP="009D59BD" w14:paraId="25A0EEBB" w14:textId="77777777">
            <w:r>
              <w:t>Transas / Wartsilla fullskala bro simulator</w:t>
            </w:r>
          </w:p>
        </w:tc>
      </w:tr>
      <w:tr w14:paraId="7C46D0EB" w14:textId="77777777" w:rsidTr="005A545F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</w:tcPr>
          <w:p w:rsidR="00D108E5" w:rsidP="009D59BD" w14:paraId="74B8DAEC" w14:textId="77777777">
            <w:r>
              <w:t>163B</w:t>
            </w:r>
          </w:p>
        </w:tc>
        <w:tc>
          <w:tcPr>
            <w:tcW w:w="948" w:type="dxa"/>
          </w:tcPr>
          <w:p w:rsidR="00D108E5" w:rsidP="009D59BD" w14:paraId="72B37D47" w14:textId="77777777">
            <w:r>
              <w:t>30</w:t>
            </w:r>
          </w:p>
        </w:tc>
        <w:tc>
          <w:tcPr>
            <w:tcW w:w="1259" w:type="dxa"/>
          </w:tcPr>
          <w:p w:rsidR="00D108E5" w:rsidP="009D59BD" w14:paraId="6AD9FC36" w14:textId="77777777">
            <w:r>
              <w:t>5</w:t>
            </w:r>
          </w:p>
        </w:tc>
        <w:tc>
          <w:tcPr>
            <w:tcW w:w="2224" w:type="dxa"/>
          </w:tcPr>
          <w:p w:rsidR="00D108E5" w:rsidP="009D59BD" w14:paraId="47AD815A" w14:textId="77777777">
            <w:r>
              <w:t>Simulator</w:t>
            </w:r>
          </w:p>
        </w:tc>
        <w:tc>
          <w:tcPr>
            <w:tcW w:w="4819" w:type="dxa"/>
          </w:tcPr>
          <w:p w:rsidR="00D108E5" w:rsidP="009D59BD" w14:paraId="66483C86" w14:textId="77777777">
            <w:r>
              <w:t>Transas / Wartsilla fullskala bro simulator</w:t>
            </w:r>
          </w:p>
        </w:tc>
      </w:tr>
      <w:tr w14:paraId="713D94C8" w14:textId="77777777" w:rsidTr="005A545F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3" w:type="dxa"/>
          </w:tcPr>
          <w:p w:rsidR="00D108E5" w:rsidP="009D59BD" w14:paraId="43C9CB52" w14:textId="77777777">
            <w:pPr>
              <w:rPr>
                <w:lang w:val="en-GB"/>
              </w:rPr>
            </w:pPr>
            <w:r>
              <w:rPr>
                <w:lang w:val="en-GB"/>
              </w:rPr>
              <w:t>164</w:t>
            </w:r>
          </w:p>
        </w:tc>
        <w:tc>
          <w:tcPr>
            <w:tcW w:w="948" w:type="dxa"/>
          </w:tcPr>
          <w:p w:rsidR="00D108E5" w:rsidP="009D59BD" w14:paraId="2F89DDAF" w14:textId="77777777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259" w:type="dxa"/>
          </w:tcPr>
          <w:p w:rsidR="00D108E5" w:rsidP="009D59BD" w14:paraId="570A54B2" w14:textId="77777777">
            <w:r>
              <w:t>5</w:t>
            </w:r>
          </w:p>
        </w:tc>
        <w:tc>
          <w:tcPr>
            <w:tcW w:w="2224" w:type="dxa"/>
          </w:tcPr>
          <w:p w:rsidR="00D108E5" w:rsidP="009D59BD" w14:paraId="42600D80" w14:textId="77777777">
            <w:r>
              <w:t>Simulator</w:t>
            </w:r>
          </w:p>
        </w:tc>
        <w:tc>
          <w:tcPr>
            <w:tcW w:w="4819" w:type="dxa"/>
          </w:tcPr>
          <w:p w:rsidR="00D108E5" w:rsidP="009D59BD" w14:paraId="79F2C35C" w14:textId="77777777">
            <w:r>
              <w:t>Transas / Wartsilla fullskala bro simulator</w:t>
            </w:r>
          </w:p>
        </w:tc>
      </w:tr>
      <w:tr w14:paraId="18B5199D" w14:textId="77777777" w:rsidTr="004B4568">
        <w:tblPrEx>
          <w:tblW w:w="10343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041" w:type="dxa"/>
            <w:gridSpan w:val="2"/>
          </w:tcPr>
          <w:p w:rsidR="005A545F" w:rsidP="009D59BD" w14:paraId="26BB4FB9" w14:textId="469AE714">
            <w:r>
              <w:t>Korridor utenfor 045</w:t>
            </w:r>
          </w:p>
        </w:tc>
        <w:tc>
          <w:tcPr>
            <w:tcW w:w="1259" w:type="dxa"/>
          </w:tcPr>
          <w:p w:rsidR="005A545F" w:rsidP="009D59BD" w14:paraId="7AEE2872" w14:textId="77777777">
            <w:r>
              <w:t>12</w:t>
            </w:r>
          </w:p>
        </w:tc>
        <w:tc>
          <w:tcPr>
            <w:tcW w:w="2224" w:type="dxa"/>
          </w:tcPr>
          <w:p w:rsidR="005A545F" w:rsidP="009D59BD" w14:paraId="1D929F1E" w14:textId="77777777">
            <w:r>
              <w:t>Koridor</w:t>
            </w:r>
          </w:p>
        </w:tc>
        <w:tc>
          <w:tcPr>
            <w:tcW w:w="4819" w:type="dxa"/>
          </w:tcPr>
          <w:p w:rsidR="005A545F" w:rsidP="009D59BD" w14:paraId="1CEF0590" w14:textId="64981A14">
            <w:r>
              <w:t>4x Kongsberg skrivebords brosimulator</w:t>
            </w:r>
          </w:p>
        </w:tc>
      </w:tr>
    </w:tbl>
    <w:p w:rsidR="00D108E5" w:rsidP="00D108E5" w14:paraId="76A46DA1" w14:textId="77777777"/>
    <w:p w:rsidR="00D108E5" w:rsidP="00D108E5" w14:paraId="1D0EB246" w14:textId="637C41A4">
      <w:r>
        <w:t>I tillegg benytter skolen seg av simulatorer på Nordkapp sikkerhets og kompetansesenters</w:t>
      </w:r>
    </w:p>
    <w:p w:rsidR="00D108E5" w:rsidRPr="007525C3" w:rsidP="00D108E5" w14:paraId="57D9F9C6" w14:textId="77777777">
      <w:r>
        <w:t>4x Kongsberg fullskala brosimulatorer kapasitet 16 pers</w:t>
      </w: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 xml:space="preserve">Interne </w:t>
      </w:r>
      <w:r w:rsidRPr="004F0AD7">
        <w:rPr>
          <w:rFonts w:asciiTheme="minorHAnsi" w:hAnsiTheme="minorHAnsi" w:cstheme="minorHAnsi"/>
        </w:rPr>
        <w:t>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Marius Løvdal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Informasjon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Oversikt over</w:t>
          </w:r>
          <w:r w:rsidRPr="002D6455">
            <w:rPr>
              <w:sz w:val="32"/>
              <w:szCs w:val="24"/>
            </w:rPr>
            <w:t xml:space="preserve"> undervisningsfasiliteter for maritim utdanning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80C72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8775C"/>
    <w:rsid w:val="00103F57"/>
    <w:rsid w:val="0015792A"/>
    <w:rsid w:val="0017263D"/>
    <w:rsid w:val="002268A4"/>
    <w:rsid w:val="00270F0A"/>
    <w:rsid w:val="002D6455"/>
    <w:rsid w:val="0035022B"/>
    <w:rsid w:val="0039601D"/>
    <w:rsid w:val="00410C8F"/>
    <w:rsid w:val="004F0AD7"/>
    <w:rsid w:val="00594D13"/>
    <w:rsid w:val="005A545F"/>
    <w:rsid w:val="006941D4"/>
    <w:rsid w:val="007211B9"/>
    <w:rsid w:val="007525C3"/>
    <w:rsid w:val="007647AD"/>
    <w:rsid w:val="007A6243"/>
    <w:rsid w:val="007B2F3B"/>
    <w:rsid w:val="00847F1E"/>
    <w:rsid w:val="00860F3B"/>
    <w:rsid w:val="008C2B8A"/>
    <w:rsid w:val="009D142D"/>
    <w:rsid w:val="009D59BD"/>
    <w:rsid w:val="00A3195A"/>
    <w:rsid w:val="00C10B4F"/>
    <w:rsid w:val="00C503C9"/>
    <w:rsid w:val="00D108E5"/>
    <w:rsid w:val="00DC368A"/>
    <w:rsid w:val="00F655C5"/>
    <w:rsid w:val="00FD02C0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semiHidden/>
    <w:unhideWhenUsed/>
    <w:rsid w:val="00410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32</TotalTime>
  <Pages>1</Pages>
  <Words>119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undervisningsfasiliteter for maritim utdanning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Marius Løvdal</cp:lastModifiedBy>
  <cp:revision>10</cp:revision>
  <dcterms:created xsi:type="dcterms:W3CDTF">2021-04-19T11:19:00Z</dcterms:created>
  <dcterms:modified xsi:type="dcterms:W3CDTF">2024-06-28T06:40:00Z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00070101001</vt:lpwstr>
  </property>
  <property fmtid="{D5CDD505-2E9C-101B-9397-08002B2CF9AE}" pid="8" name="EK_DokTittel">
    <vt:lpwstr>Oversikt over undervisningsfasiliteter for maritim utdanning</vt:lpwstr>
  </property>
  <property fmtid="{D5CDD505-2E9C-101B-9397-08002B2CF9AE}" pid="9" name="EK_DokType">
    <vt:lpwstr>Informasjon</vt:lpwstr>
  </property>
  <property fmtid="{D5CDD505-2E9C-101B-9397-08002B2CF9AE}" pid="10" name="EK_DokumentID">
    <vt:lpwstr>D00090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Marius Løvdal</vt:lpwstr>
  </property>
  <property fmtid="{D5CDD505-2E9C-101B-9397-08002B2CF9AE}" pid="16" name="EK_Utgave">
    <vt:lpwstr>1.00</vt:lpwstr>
  </property>
</Properties>
</file>