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041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8709"/>
      </w:tblGrid>
      <w:tr w14:paraId="0924FF55" w14:textId="77777777" w:rsidTr="00A132FE">
        <w:tblPrEx>
          <w:tblW w:w="10410" w:type="dxa"/>
          <w:tblInd w:w="-6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4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A132FE" w:rsidRPr="00A132FE" w:rsidP="00A132FE" w14:paraId="7C52BB56" w14:textId="7777777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132FE" w:rsidRPr="00A132FE" w:rsidP="00A132FE" w14:paraId="0CE9D538" w14:textId="7777777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132FE">
              <w:rPr>
                <w:rFonts w:ascii="Calibri" w:hAnsi="Calibri" w:cs="Calibri"/>
                <w:b/>
                <w:sz w:val="16"/>
                <w:szCs w:val="16"/>
              </w:rPr>
              <w:t xml:space="preserve">Generelle opplysninger om stillingen: 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FE" w:rsidRPr="00A132FE" w:rsidP="00A132FE" w14:paraId="01A58C4E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b/>
                <w:sz w:val="16"/>
                <w:szCs w:val="16"/>
              </w:rPr>
              <w:t>Virksomhet og enhet</w:t>
            </w:r>
          </w:p>
          <w:p w:rsidR="00A132FE" w:rsidRPr="00A132FE" w:rsidP="00A132FE" w14:paraId="47044056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Fagskolen i Finnmark, alle pedagogiske avdelinger</w:t>
            </w:r>
          </w:p>
        </w:tc>
      </w:tr>
      <w:tr w14:paraId="5DEF8C02" w14:textId="77777777" w:rsidTr="00A132FE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2FE" w:rsidRPr="00A132FE" w:rsidP="00A132FE" w14:paraId="6B6427E2" w14:textId="7777777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FE" w:rsidRPr="00A132FE" w:rsidP="00A132FE" w14:paraId="7C5AF84B" w14:textId="7777777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132FE">
              <w:rPr>
                <w:rFonts w:ascii="Calibri" w:hAnsi="Calibri" w:cs="Calibri"/>
                <w:b/>
                <w:sz w:val="16"/>
                <w:szCs w:val="16"/>
              </w:rPr>
              <w:t>Stillingstype (jf. stillingsstruktur for virksomheten)</w:t>
            </w:r>
          </w:p>
          <w:p w:rsidR="00A132FE" w:rsidRPr="00A132FE" w:rsidP="00A132FE" w14:paraId="48F4445D" w14:textId="77777777">
            <w:pPr>
              <w:spacing w:line="300" w:lineRule="exact"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Kullkoordinator</w:t>
            </w:r>
          </w:p>
        </w:tc>
      </w:tr>
      <w:tr w14:paraId="727DD29D" w14:textId="77777777" w:rsidTr="00A132FE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9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  <w:hideMark/>
          </w:tcPr>
          <w:p w:rsidR="00A132FE" w:rsidRPr="00A132FE" w:rsidP="00A132FE" w14:paraId="49DB1BF7" w14:textId="7777777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132FE">
              <w:rPr>
                <w:rFonts w:ascii="Calibri" w:hAnsi="Calibri" w:cs="Calibri"/>
                <w:b/>
                <w:sz w:val="16"/>
                <w:szCs w:val="16"/>
              </w:rPr>
              <w:t>Arbeidsgivers forventninger til Kullkoordinator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FE" w:rsidRPr="00A132FE" w:rsidP="00A132FE" w14:paraId="75CCBA81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 xml:space="preserve">Hovedmålsetningen for funksjonen er å være et bindeledd mellom avdelingsleder og studenter. I all hovedsak skal saker som måtte oppstå løses på laveste nivå i organisasjonen og ved hjelp av </w:t>
            </w:r>
            <w:r w:rsidRPr="00A132FE">
              <w:rPr>
                <w:rFonts w:ascii="Calibri" w:hAnsi="Calibri" w:cs="Calibri"/>
                <w:sz w:val="16"/>
                <w:szCs w:val="16"/>
              </w:rPr>
              <w:t>studnet-tillitsvalgtsapparatet</w:t>
            </w:r>
            <w:r w:rsidRPr="00A132FE"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  <w:p w:rsidR="00A132FE" w:rsidRPr="00A132FE" w:rsidP="00A132FE" w14:paraId="4A1BD6A8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Å bidra til informasjon om alle aktiviteter i årsplanen, på tvers av emner for det aktuelle kullet i det aktuelle studieår, er ivaretatt slik at studentene ved oppstart av studieåret har samlet oversikt.</w:t>
            </w:r>
          </w:p>
          <w:p w:rsidR="00A132FE" w:rsidRPr="00A132FE" w:rsidP="00A132FE" w14:paraId="2906C52C" w14:textId="77777777">
            <w:pPr>
              <w:numPr>
                <w:ilvl w:val="0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Sikre at studentene får nødvendig informasjon omkring studiet og blir ivaretatt administrativt gjennom hele studieåret.</w:t>
            </w:r>
          </w:p>
          <w:p w:rsidR="00A132FE" w:rsidRPr="00A132FE" w:rsidP="00A132FE" w14:paraId="03C6F02C" w14:textId="77777777">
            <w:pPr>
              <w:numPr>
                <w:ilvl w:val="1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  <w:r w:rsidRPr="00A132FE">
              <w:rPr>
                <w:rFonts w:ascii="Calibri" w:hAnsi="Calibri" w:cs="Calibri"/>
                <w:b/>
                <w:sz w:val="16"/>
                <w:szCs w:val="16"/>
              </w:rPr>
              <w:t>Planlegging:</w:t>
            </w:r>
          </w:p>
          <w:p w:rsidR="00A132FE" w:rsidRPr="00A132FE" w:rsidP="00A132FE" w14:paraId="01F86A88" w14:textId="77777777">
            <w:pPr>
              <w:numPr>
                <w:ilvl w:val="2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Organisering av timeplan for stedbaserte og samlingsbaserte tilbud i god tid, adgangskort, oppmøteliste, bidra til at studenter får nettilgang og valg av tillitsvalgt med vara.</w:t>
            </w:r>
            <w:r w:rsidRPr="00A132F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A132FE" w:rsidRPr="00A132FE" w:rsidP="00A132FE" w14:paraId="321B8CC5" w14:textId="77777777">
            <w:pPr>
              <w:numPr>
                <w:ilvl w:val="2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Koordinering med fagansvarlig og forelesere slik at vi har oversikt over progresjonen til i studiet</w:t>
            </w:r>
          </w:p>
          <w:p w:rsidR="00A132FE" w:rsidRPr="00A132FE" w:rsidP="00A132FE" w14:paraId="65F41F3C" w14:textId="77777777">
            <w:pPr>
              <w:numPr>
                <w:ilvl w:val="2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Bidra til koordinering av alle aktiviteter i årsplanen for det aktuelle kullet.</w:t>
            </w:r>
          </w:p>
          <w:p w:rsidR="00A132FE" w:rsidRPr="00A132FE" w:rsidP="00A132FE" w14:paraId="615F1E15" w14:textId="77777777">
            <w:pPr>
              <w:numPr>
                <w:ilvl w:val="1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  <w:r w:rsidRPr="00A132FE">
              <w:rPr>
                <w:rFonts w:ascii="Calibri" w:hAnsi="Calibri" w:cs="Calibri"/>
                <w:b/>
                <w:sz w:val="16"/>
                <w:szCs w:val="16"/>
              </w:rPr>
              <w:t>Støtte til studentene:</w:t>
            </w:r>
          </w:p>
          <w:p w:rsidR="00A132FE" w:rsidRPr="00A132FE" w:rsidP="00A132FE" w14:paraId="1911EAF1" w14:textId="77777777">
            <w:pPr>
              <w:numPr>
                <w:ilvl w:val="2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 xml:space="preserve">Førstelinje-støtte Læringsplattformer. </w:t>
            </w:r>
          </w:p>
          <w:p w:rsidR="00A132FE" w:rsidRPr="00A132FE" w:rsidP="00A132FE" w14:paraId="5F6ED4D3" w14:textId="77777777">
            <w:pPr>
              <w:numPr>
                <w:ilvl w:val="2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 xml:space="preserve">Kontakt med studentene, svare på forespørsler av faglig og sosial art, videreformidle kontakten til eksempelvis, studentsamskipnaden, avdelingsleder (fagansvarlig), STCW koordinator, IWT koordinator og eksamensansvarlig etter sakens innhold. </w:t>
            </w:r>
          </w:p>
          <w:p w:rsidR="00A132FE" w:rsidRPr="00A132FE" w:rsidP="00A132FE" w14:paraId="39E7821D" w14:textId="77777777">
            <w:pPr>
              <w:spacing w:line="300" w:lineRule="exact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132FE" w:rsidRPr="00A132FE" w:rsidP="00A132FE" w14:paraId="017755C0" w14:textId="77777777">
            <w:pPr>
              <w:numPr>
                <w:ilvl w:val="1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  <w:r w:rsidRPr="00A132FE">
              <w:rPr>
                <w:rFonts w:ascii="Calibri" w:hAnsi="Calibri" w:cs="Calibri"/>
                <w:b/>
                <w:sz w:val="16"/>
                <w:szCs w:val="16"/>
              </w:rPr>
              <w:t>Kvalitetsarbeid og rapportering:</w:t>
            </w:r>
          </w:p>
          <w:p w:rsidR="00A132FE" w:rsidRPr="00A132FE" w:rsidP="00A132FE" w14:paraId="5A21579A" w14:textId="77777777">
            <w:pPr>
              <w:numPr>
                <w:ilvl w:val="2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 xml:space="preserve">Organiserer gjennomføring evaluering av </w:t>
            </w:r>
            <w:r w:rsidRPr="00A132FE">
              <w:rPr>
                <w:rFonts w:ascii="Calibri" w:hAnsi="Calibri" w:cs="Calibri"/>
                <w:sz w:val="16"/>
                <w:szCs w:val="16"/>
              </w:rPr>
              <w:t>undervisnigen</w:t>
            </w:r>
            <w:r w:rsidRPr="00A132FE"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r w:rsidRPr="00A132FE">
              <w:rPr>
                <w:rFonts w:ascii="Calibri" w:hAnsi="Calibri" w:cs="Calibri"/>
                <w:sz w:val="16"/>
                <w:szCs w:val="16"/>
              </w:rPr>
              <w:t>utdaningstilbudet</w:t>
            </w:r>
            <w:r w:rsidRPr="00A132FE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A132FE" w:rsidRPr="00A132FE" w:rsidP="00A132FE" w14:paraId="4C2A9945" w14:textId="77777777">
            <w:pPr>
              <w:numPr>
                <w:ilvl w:val="2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Avdekkes utordringer eller problemer ved samtale med studentene eller dersom studenter faller fra / unnlater å møte til undervisning eller studiet tas dette til avdelingsleder. Dette er viktig med hensyn på kvalitetssikring av undervisning og som dokumentasjon på oppfølging av studentene i studieløpet. Fagrelaterte spørsmål og utfordringer tas opp med fagansvarlig, alternativt aktuell foreleser med kopi til fagansvarlig/ avdelingsleder.</w:t>
            </w:r>
          </w:p>
          <w:p w:rsidR="00A132FE" w:rsidRPr="00A132FE" w:rsidP="00A132FE" w14:paraId="1946C7B5" w14:textId="77777777">
            <w:pPr>
              <w:numPr>
                <w:ilvl w:val="2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Informere avdelingsleder om aktuelle saker som angår studentene, herunder manglende deltakelse fra studenter, timeplaner og andre studentrelaterte forhold som har betydning for studentenes deltakelse og mulighet for å fullføres studiet.</w:t>
            </w:r>
          </w:p>
          <w:p w:rsidR="00A132FE" w:rsidRPr="00A132FE" w:rsidP="00A132FE" w14:paraId="4B6823D9" w14:textId="77777777">
            <w:pPr>
              <w:numPr>
                <w:ilvl w:val="2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Gi innspill til teamet i studentrelaterte problemstillinger til utvikling av fagskolen</w:t>
            </w:r>
          </w:p>
          <w:p w:rsidR="00A132FE" w:rsidRPr="00A132FE" w:rsidP="00A132FE" w14:paraId="75342567" w14:textId="77777777">
            <w:pPr>
              <w:numPr>
                <w:ilvl w:val="1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  <w:r w:rsidRPr="00A132FE">
              <w:rPr>
                <w:rFonts w:ascii="Calibri" w:hAnsi="Calibri" w:cs="Calibri"/>
                <w:b/>
                <w:sz w:val="16"/>
                <w:szCs w:val="16"/>
              </w:rPr>
              <w:t>Spesielle lokale forhold:</w:t>
            </w:r>
          </w:p>
          <w:p w:rsidR="00A132FE" w:rsidRPr="00A132FE" w:rsidP="00A132FE" w14:paraId="6C8BDDFF" w14:textId="77777777">
            <w:pPr>
              <w:numPr>
                <w:ilvl w:val="2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Spesielt for sveiseteknikk: Melde opp aktuelle studenter (siste årskull) til eksamen IWT i samarbeid med fagansvarlig og eksamensansvarlig.</w:t>
            </w:r>
          </w:p>
          <w:p w:rsidR="00A132FE" w:rsidRPr="00A132FE" w:rsidP="00A132FE" w14:paraId="4CD069F6" w14:textId="77777777">
            <w:pPr>
              <w:numPr>
                <w:ilvl w:val="1"/>
                <w:numId w:val="1"/>
              </w:numPr>
              <w:spacing w:line="300" w:lineRule="exact"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  <w:r w:rsidRPr="00A132FE">
              <w:rPr>
                <w:rFonts w:ascii="Calibri" w:hAnsi="Calibri" w:cs="Calibri"/>
                <w:b/>
                <w:sz w:val="16"/>
                <w:szCs w:val="16"/>
              </w:rPr>
              <w:t xml:space="preserve">Det åpnes for justeringer av stillingsbeskrivelsen ved konsensus i avdelingen. En eventuell justering skal behandles i tillitsutvalget. </w:t>
            </w:r>
          </w:p>
        </w:tc>
      </w:tr>
      <w:tr w14:paraId="43733464" w14:textId="77777777" w:rsidTr="00A132FE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7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A132FE" w:rsidRPr="00A132FE" w:rsidP="00A132FE" w14:paraId="6005BF7A" w14:textId="7777777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132FE" w:rsidRPr="00A132FE" w:rsidP="00A132FE" w14:paraId="578FA1A2" w14:textId="7777777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132FE">
              <w:rPr>
                <w:rFonts w:ascii="Calibri" w:hAnsi="Calibri" w:cs="Calibri"/>
                <w:b/>
                <w:sz w:val="16"/>
                <w:szCs w:val="16"/>
              </w:rPr>
              <w:t>Beslutninger / myndighet: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FE" w:rsidRPr="00A132FE" w:rsidP="00A132FE" w14:paraId="3C38966C" w14:textId="77777777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Alle forhold som gjelder pedagogisk tilrettelegging for studentenes læring i samarbeid med lærere.</w:t>
            </w:r>
          </w:p>
          <w:p w:rsidR="00A132FE" w:rsidRPr="00A132FE" w:rsidP="00A132FE" w14:paraId="61EF8D84" w14:textId="77777777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Vurdering av og for læring, med og uten karakter i samarbeid med lærere</w:t>
            </w:r>
          </w:p>
          <w:p w:rsidR="00A132FE" w:rsidRPr="00A132FE" w:rsidP="00A132FE" w14:paraId="3E14EA74" w14:textId="77777777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Fremme forslag til valg av læremateriell og undervisningsutstyr i samarbeid med lærerkollegiet.</w:t>
            </w:r>
          </w:p>
        </w:tc>
      </w:tr>
      <w:tr w14:paraId="1B2E41D7" w14:textId="77777777" w:rsidTr="00A132FE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0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A132FE" w:rsidRPr="00A132FE" w:rsidP="00A132FE" w14:paraId="35ADA869" w14:textId="7777777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132FE" w:rsidRPr="00A132FE" w:rsidP="00A132FE" w14:paraId="622293F1" w14:textId="7777777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132FE">
              <w:rPr>
                <w:rFonts w:ascii="Calibri" w:hAnsi="Calibri" w:cs="Calibri"/>
                <w:b/>
                <w:sz w:val="16"/>
                <w:szCs w:val="16"/>
              </w:rPr>
              <w:t xml:space="preserve">Kompetanse-krav, </w:t>
            </w:r>
            <w:r w:rsidRPr="00A132FE">
              <w:rPr>
                <w:rFonts w:ascii="Calibri" w:hAnsi="Calibri" w:cs="Calibri"/>
                <w:b/>
                <w:sz w:val="16"/>
                <w:szCs w:val="16"/>
              </w:rPr>
              <w:t>utdanning,</w:t>
            </w:r>
            <w:r w:rsidRPr="00A132FE">
              <w:rPr>
                <w:rFonts w:ascii="Calibri" w:hAnsi="Calibri" w:cs="Calibri"/>
                <w:b/>
                <w:sz w:val="16"/>
                <w:szCs w:val="16"/>
              </w:rPr>
              <w:t xml:space="preserve"> praksis:</w:t>
            </w:r>
          </w:p>
          <w:p w:rsidR="00A132FE" w:rsidRPr="00A132FE" w:rsidP="00A132FE" w14:paraId="63926F8C" w14:textId="7777777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132FE" w:rsidRPr="00A132FE" w:rsidP="00A132FE" w14:paraId="03CE3663" w14:textId="7777777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FE" w:rsidRPr="00A132FE" w:rsidP="00A132FE" w14:paraId="1909365B" w14:textId="77777777">
            <w:pPr>
              <w:numPr>
                <w:ilvl w:val="0"/>
                <w:numId w:val="3"/>
              </w:numPr>
              <w:spacing w:line="300" w:lineRule="exact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Være tilsatt i pedagogisk stilling for gruppen som vedkommende skal være kullkoordinator for.</w:t>
            </w:r>
          </w:p>
          <w:p w:rsidR="00A132FE" w:rsidRPr="00A132FE" w:rsidP="00A132FE" w14:paraId="1176F1FD" w14:textId="77777777">
            <w:pPr>
              <w:spacing w:line="300" w:lineRule="exact"/>
              <w:ind w:left="720"/>
              <w:contextualSpacing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14:paraId="7CD6EB67" w14:textId="77777777" w:rsidTr="00A132FE">
        <w:tblPrEx>
          <w:tblW w:w="10410" w:type="dxa"/>
          <w:tblInd w:w="-633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15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80" w:fill="auto"/>
          </w:tcPr>
          <w:p w:rsidR="00A132FE" w:rsidRPr="00A132FE" w:rsidP="00A132FE" w14:paraId="58A0A128" w14:textId="7777777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A132FE" w:rsidRPr="00A132FE" w:rsidP="00A132FE" w14:paraId="25536362" w14:textId="7777777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132FE">
              <w:rPr>
                <w:rFonts w:ascii="Calibri" w:hAnsi="Calibri" w:cs="Calibri"/>
                <w:b/>
                <w:sz w:val="16"/>
                <w:szCs w:val="16"/>
              </w:rPr>
              <w:t>Ressurs: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2FE" w:rsidRPr="00A132FE" w:rsidP="00A132FE" w14:paraId="0B187701" w14:textId="77777777">
            <w:pPr>
              <w:spacing w:line="300" w:lineRule="exact"/>
              <w:rPr>
                <w:rFonts w:ascii="Calibri" w:hAnsi="Calibri" w:cs="Calibri"/>
                <w:b/>
                <w:sz w:val="16"/>
                <w:szCs w:val="16"/>
              </w:rPr>
            </w:pPr>
            <w:r w:rsidRPr="00A132FE">
              <w:rPr>
                <w:rFonts w:ascii="Calibri" w:hAnsi="Calibri" w:cs="Calibri"/>
                <w:b/>
                <w:sz w:val="16"/>
                <w:szCs w:val="16"/>
              </w:rPr>
              <w:t xml:space="preserve">Beskjeftigelse: </w:t>
            </w:r>
          </w:p>
          <w:p w:rsidR="00A132FE" w:rsidRPr="00A132FE" w:rsidP="00A132FE" w14:paraId="449A1105" w14:textId="77777777">
            <w:pPr>
              <w:spacing w:line="300" w:lineRule="exact"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 xml:space="preserve">3,4% mindre enn 15 studenter </w:t>
            </w:r>
            <w:r w:rsidRPr="00A132FE">
              <w:rPr>
                <w:rFonts w:ascii="Calibri" w:hAnsi="Calibri" w:cs="Calibri"/>
                <w:sz w:val="16"/>
                <w:szCs w:val="16"/>
              </w:rPr>
              <w:t>( 1687</w:t>
            </w:r>
            <w:r w:rsidRPr="00A132FE">
              <w:rPr>
                <w:rFonts w:ascii="Calibri" w:hAnsi="Calibri" w:cs="Calibri"/>
                <w:sz w:val="16"/>
                <w:szCs w:val="16"/>
              </w:rPr>
              <w:t>,5*0,034=57,5 timer/ år)</w:t>
            </w:r>
          </w:p>
          <w:p w:rsidR="00A132FE" w:rsidRPr="00A132FE" w:rsidP="00A132FE" w14:paraId="658BB45F" w14:textId="77777777">
            <w:pPr>
              <w:spacing w:line="300" w:lineRule="exact"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>4</w:t>
            </w:r>
            <w:r w:rsidRPr="00A132FE">
              <w:rPr>
                <w:rFonts w:ascii="Calibri" w:hAnsi="Calibri" w:cs="Calibri"/>
                <w:sz w:val="16"/>
                <w:szCs w:val="16"/>
              </w:rPr>
              <w:t>%  15</w:t>
            </w:r>
            <w:r w:rsidRPr="00A132FE">
              <w:rPr>
                <w:rFonts w:ascii="Calibri" w:hAnsi="Calibri" w:cs="Calibri"/>
                <w:sz w:val="16"/>
                <w:szCs w:val="16"/>
              </w:rPr>
              <w:t>-30 studenter( 1687,5*0,04=67,5 timer/ år)</w:t>
            </w:r>
          </w:p>
          <w:p w:rsidR="00A132FE" w:rsidRPr="00A132FE" w:rsidP="00A132FE" w14:paraId="3B938C42" w14:textId="77777777">
            <w:pPr>
              <w:spacing w:line="300" w:lineRule="exact"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 xml:space="preserve">4,6% 30-45 </w:t>
            </w:r>
            <w:r w:rsidRPr="00A132FE">
              <w:rPr>
                <w:rFonts w:ascii="Calibri" w:hAnsi="Calibri" w:cs="Calibri"/>
                <w:sz w:val="16"/>
                <w:szCs w:val="16"/>
              </w:rPr>
              <w:t>studetner</w:t>
            </w:r>
            <w:r w:rsidRPr="00A132F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132FE">
              <w:rPr>
                <w:rFonts w:ascii="Calibri" w:hAnsi="Calibri" w:cs="Calibri"/>
                <w:sz w:val="16"/>
                <w:szCs w:val="16"/>
              </w:rPr>
              <w:t>( 1687</w:t>
            </w:r>
            <w:r w:rsidRPr="00A132FE">
              <w:rPr>
                <w:rFonts w:ascii="Calibri" w:hAnsi="Calibri" w:cs="Calibri"/>
                <w:sz w:val="16"/>
                <w:szCs w:val="16"/>
              </w:rPr>
              <w:t>,5*0,046=77,5 timer/ år)</w:t>
            </w:r>
          </w:p>
          <w:p w:rsidR="00A132FE" w:rsidRPr="00A132FE" w:rsidP="00A132FE" w14:paraId="2678A176" w14:textId="77777777">
            <w:pPr>
              <w:spacing w:line="300" w:lineRule="exact"/>
              <w:rPr>
                <w:rFonts w:ascii="Calibri" w:hAnsi="Calibri" w:cs="Calibri"/>
                <w:sz w:val="16"/>
                <w:szCs w:val="16"/>
              </w:rPr>
            </w:pPr>
            <w:r w:rsidRPr="00A132FE">
              <w:rPr>
                <w:rFonts w:ascii="Calibri" w:hAnsi="Calibri" w:cs="Calibri"/>
                <w:sz w:val="16"/>
                <w:szCs w:val="16"/>
              </w:rPr>
              <w:t xml:space="preserve">5,3% 45 og over. </w:t>
            </w:r>
            <w:r w:rsidRPr="00A132FE">
              <w:rPr>
                <w:rFonts w:ascii="Calibri" w:hAnsi="Calibri" w:cs="Calibri"/>
                <w:sz w:val="16"/>
                <w:szCs w:val="16"/>
              </w:rPr>
              <w:t>( 1687</w:t>
            </w:r>
            <w:r w:rsidRPr="00A132FE">
              <w:rPr>
                <w:rFonts w:ascii="Calibri" w:hAnsi="Calibri" w:cs="Calibri"/>
                <w:sz w:val="16"/>
                <w:szCs w:val="16"/>
              </w:rPr>
              <w:t>,5*0,053=89,5 timer/ år)</w:t>
            </w:r>
          </w:p>
        </w:tc>
      </w:tr>
    </w:tbl>
    <w:p w:rsidR="00A132FE" w14:paraId="372E6410" w14:textId="77777777">
      <w:pPr>
        <w:rPr>
          <w:rFonts w:asciiTheme="minorHAnsi" w:hAnsiTheme="minorHAnsi" w:cstheme="minorHAnsi"/>
        </w:rPr>
      </w:pPr>
    </w:p>
    <w:p w:rsidR="00A132FE" w14:paraId="60FFAE36" w14:textId="77777777">
      <w:pPr>
        <w:rPr>
          <w:rFonts w:asciiTheme="minorHAnsi" w:hAnsiTheme="minorHAnsi" w:cstheme="minorHAnsi"/>
        </w:rPr>
      </w:pPr>
    </w:p>
    <w:p w:rsidR="00A132FE" w14:paraId="4DAC8E8B" w14:textId="77777777">
      <w:pPr>
        <w:rPr>
          <w:rFonts w:asciiTheme="minorHAnsi" w:hAnsiTheme="minorHAnsi" w:cstheme="minorHAnsi"/>
        </w:rPr>
      </w:pPr>
    </w:p>
    <w:p w:rsidR="004F0AD7" w:rsidRPr="004F0AD7" w14:paraId="2FDE1F6B" w14:textId="4BCB3491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30.06.2024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Instruks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768" w:type="dxa"/>
      <w:tblLook w:val="01E0"/>
    </w:tblPr>
    <w:tblGrid>
      <w:gridCol w:w="2552"/>
      <w:gridCol w:w="6804"/>
      <w:gridCol w:w="1412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Stillingsbeskrivelse –</w:t>
          </w:r>
          <w:r w:rsidRPr="002D6455">
            <w:rPr>
              <w:sz w:val="32"/>
              <w:szCs w:val="24"/>
            </w:rPr>
            <w:t xml:space="preserve"> Kullkoordinator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384BA676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>Dok.Id</w:t>
          </w: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r>
            <w:fldChar w:fldCharType="begin" w:fldLock="1"/>
          </w:r>
          <w:r>
            <w:instrText>DOCPROPERTY EK_DokumentID \*charformat \* MERGEFORMAT</w:instrText>
          </w:r>
          <w:r>
            <w:fldChar w:fldCharType="separate"/>
          </w:r>
          <w:r>
            <w:rPr>
              <w:noProof/>
            </w:rPr>
            <w:t>D00029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80C72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2D2D21"/>
    <w:multiLevelType w:val="hybridMultilevel"/>
    <w:tmpl w:val="74460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8736E"/>
    <w:multiLevelType w:val="hybridMultilevel"/>
    <w:tmpl w:val="A3C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9640D"/>
    <w:multiLevelType w:val="hybridMultilevel"/>
    <w:tmpl w:val="4048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087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989464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867733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103F57"/>
    <w:rsid w:val="0015792A"/>
    <w:rsid w:val="0017263D"/>
    <w:rsid w:val="002268A4"/>
    <w:rsid w:val="00270F0A"/>
    <w:rsid w:val="002D6455"/>
    <w:rsid w:val="0039601D"/>
    <w:rsid w:val="004F0AD7"/>
    <w:rsid w:val="00594D13"/>
    <w:rsid w:val="0060403B"/>
    <w:rsid w:val="006941D4"/>
    <w:rsid w:val="007647AD"/>
    <w:rsid w:val="007A6243"/>
    <w:rsid w:val="00860F3B"/>
    <w:rsid w:val="008C2B8A"/>
    <w:rsid w:val="00983C76"/>
    <w:rsid w:val="009D142D"/>
    <w:rsid w:val="00A132FE"/>
    <w:rsid w:val="00A3195A"/>
    <w:rsid w:val="00C10B4F"/>
    <w:rsid w:val="00C503C9"/>
    <w:rsid w:val="00F655C5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31</TotalTime>
  <Pages>2</Pages>
  <Words>443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Stillingsbeskrivelse – Kullkoordinator</dc:title>
  <dc:subject>Resultatdokument - Stående|[RefNr]|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Resultatdokument -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Clara Ohlsson</cp:lastModifiedBy>
  <cp:revision>6</cp:revision>
  <dcterms:created xsi:type="dcterms:W3CDTF">2021-04-19T11:19:00Z</dcterms:created>
  <dcterms:modified xsi:type="dcterms:W3CDTF">2024-06-24T12:36:00Z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0001030203002</vt:lpwstr>
  </property>
  <property fmtid="{D5CDD505-2E9C-101B-9397-08002B2CF9AE}" pid="8" name="EK_DokTittel">
    <vt:lpwstr>Stillingsbeskrivelse – Kullkoordinator</vt:lpwstr>
  </property>
  <property fmtid="{D5CDD505-2E9C-101B-9397-08002B2CF9AE}" pid="9" name="EK_DokType">
    <vt:lpwstr>Instruks</vt:lpwstr>
  </property>
  <property fmtid="{D5CDD505-2E9C-101B-9397-08002B2CF9AE}" pid="10" name="EK_DokumentID">
    <vt:lpwstr>D00029</vt:lpwstr>
  </property>
  <property fmtid="{D5CDD505-2E9C-101B-9397-08002B2CF9AE}" pid="11" name="EK_GjelderFra">
    <vt:lpwstr>01.07.2024</vt:lpwstr>
  </property>
  <property fmtid="{D5CDD505-2E9C-101B-9397-08002B2CF9AE}" pid="12" name="EK_IBrukDato">
    <vt:lpwstr>30.06.2024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</Properties>
</file>