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041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8709"/>
      </w:tblGrid>
      <w:tr w14:paraId="59E0FA8C" w14:textId="77777777" w:rsidTr="00EE52AE">
        <w:tblPrEx>
          <w:tblW w:w="10410" w:type="dxa"/>
          <w:tblInd w:w="-6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EE52AE" w:rsidRPr="00F93DB2" w:rsidP="00EE52AE" w14:paraId="66C87F6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AE" w:rsidRPr="00F93DB2" w:rsidP="00EE52AE" w14:paraId="34CC37A9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 xml:space="preserve">Generelle opplysninger om stillingen: 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AE" w:rsidRPr="00F93DB2" w:rsidP="00EE52AE" w14:paraId="6069E772" w14:textId="46179609">
            <w:pPr>
              <w:rPr>
                <w:rFonts w:ascii="Calibri" w:hAnsi="Calibri" w:cs="Calibri"/>
                <w:sz w:val="18"/>
                <w:szCs w:val="18"/>
              </w:rPr>
            </w:pPr>
            <w:r w:rsidRPr="00B02487">
              <w:rPr>
                <w:sz w:val="20"/>
              </w:rPr>
              <w:t>Fagskolen i Finnmark, Maritime og marine fag studiested Nordkapp:</w:t>
            </w:r>
          </w:p>
        </w:tc>
      </w:tr>
      <w:tr w14:paraId="22213CCE" w14:textId="77777777" w:rsidTr="00EE52AE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AE" w:rsidRPr="00F93DB2" w:rsidP="00EE52AE" w14:paraId="26F8A98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AE" w:rsidRPr="00F93DB2" w:rsidP="00EE52AE" w14:paraId="3F224E43" w14:textId="65482546">
            <w:pPr>
              <w:spacing w:line="300" w:lineRule="exact"/>
              <w:rPr>
                <w:rFonts w:ascii="Calibri" w:hAnsi="Calibri" w:cs="Calibri"/>
                <w:sz w:val="18"/>
                <w:szCs w:val="18"/>
              </w:rPr>
            </w:pPr>
            <w:r w:rsidRPr="00B02487">
              <w:rPr>
                <w:sz w:val="20"/>
              </w:rPr>
              <w:t>Administrativ</w:t>
            </w:r>
          </w:p>
        </w:tc>
      </w:tr>
      <w:tr w14:paraId="75F7A978" w14:textId="77777777" w:rsidTr="00EE52AE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9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F93DB2" w:rsidRPr="00F93DB2" w:rsidP="00F93DB2" w14:paraId="702663D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93DB2" w:rsidRPr="00F93DB2" w:rsidP="00F93DB2" w14:paraId="0BD1AB2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Arbeidsgivers forventninger til faglig pedagogisk leder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2" w:rsidRPr="00F93DB2" w:rsidP="00F93DB2" w14:paraId="05A04599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Ledelsesansvaret omfatter alle aktiviteter knyttet til drift og utvikling av nye og eksisterende tilbud.</w:t>
            </w:r>
          </w:p>
          <w:p w:rsidR="00F93DB2" w:rsidRPr="00F93DB2" w:rsidP="00F93DB2" w14:paraId="709AC22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Eksisterende tilbud:</w:t>
            </w:r>
          </w:p>
          <w:p w:rsidR="00F93DB2" w:rsidRPr="00F93DB2" w:rsidP="006B5338" w14:paraId="7C17BF50" w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Dekksoffisersutdanning på ledelsesnivå</w:t>
            </w:r>
          </w:p>
          <w:p w:rsidR="00F93DB2" w:rsidRPr="00F93DB2" w:rsidP="006B5338" w14:paraId="36135C38" w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Dekksoffisersutdanning på operativt nivå</w:t>
            </w:r>
          </w:p>
          <w:p w:rsidR="00F93DB2" w:rsidRPr="00F93DB2" w:rsidP="006B5338" w14:paraId="1FC5A970" w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STCW-Kurs godkjent av sjøfartsdirektoratet og kurs godkjent av Telenor.</w:t>
            </w:r>
          </w:p>
          <w:p w:rsidR="00F93DB2" w:rsidRPr="00F93DB2" w:rsidP="00F93DB2" w14:paraId="7D01E009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93DB2" w:rsidRPr="00F93DB2" w:rsidP="00F93DB2" w14:paraId="4BFCBBDF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Faglige og pedagogiske ledelse:</w:t>
            </w:r>
          </w:p>
          <w:p w:rsidR="00F93DB2" w:rsidRPr="00F93DB2" w:rsidP="006B5338" w14:paraId="39C02491" w14:textId="1010E6AA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 xml:space="preserve">Sikre </w:t>
            </w:r>
            <w:r w:rsidR="00004E97">
              <w:rPr>
                <w:rFonts w:ascii="Calibri" w:hAnsi="Calibri" w:cs="Calibri"/>
                <w:sz w:val="18"/>
                <w:szCs w:val="18"/>
              </w:rPr>
              <w:t xml:space="preserve">kvalitet og </w:t>
            </w:r>
            <w:r w:rsidRPr="00F93DB2">
              <w:rPr>
                <w:rFonts w:ascii="Calibri" w:hAnsi="Calibri" w:cs="Calibri"/>
                <w:sz w:val="18"/>
                <w:szCs w:val="18"/>
              </w:rPr>
              <w:t xml:space="preserve">kvalitetsutviklingen </w:t>
            </w:r>
            <w:r w:rsidR="00004E97">
              <w:rPr>
                <w:rFonts w:ascii="Calibri" w:hAnsi="Calibri" w:cs="Calibri"/>
                <w:sz w:val="18"/>
                <w:szCs w:val="18"/>
              </w:rPr>
              <w:t xml:space="preserve">i undervisning, </w:t>
            </w:r>
            <w:r w:rsidRPr="00F93DB2">
              <w:rPr>
                <w:rFonts w:ascii="Calibri" w:hAnsi="Calibri" w:cs="Calibri"/>
                <w:sz w:val="18"/>
                <w:szCs w:val="18"/>
              </w:rPr>
              <w:t>undervisningstilbud</w:t>
            </w:r>
            <w:r w:rsidRPr="00F93DB2">
              <w:rPr>
                <w:rFonts w:ascii="Calibri" w:hAnsi="Calibri" w:cs="Calibri"/>
                <w:sz w:val="18"/>
                <w:szCs w:val="18"/>
              </w:rPr>
              <w:t xml:space="preserve">, sammenhengen mellom emnene og </w:t>
            </w:r>
            <w:r w:rsidR="00004E97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Pr="00F93DB2">
              <w:rPr>
                <w:rFonts w:ascii="Calibri" w:hAnsi="Calibri" w:cs="Calibri"/>
                <w:sz w:val="18"/>
                <w:szCs w:val="18"/>
              </w:rPr>
              <w:t>pedagogisk</w:t>
            </w:r>
            <w:r w:rsidRPr="00F93D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4E97">
              <w:rPr>
                <w:rFonts w:ascii="Calibri" w:hAnsi="Calibri" w:cs="Calibri"/>
                <w:sz w:val="18"/>
                <w:szCs w:val="18"/>
              </w:rPr>
              <w:t>praksis</w:t>
            </w:r>
            <w:r w:rsidRPr="00F93DB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93DB2" w:rsidRPr="00F93DB2" w:rsidP="006B5338" w14:paraId="1B479E41" w14:textId="0F2E9A72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Sikre kvaliteten på studentadministrasjon</w:t>
            </w:r>
          </w:p>
          <w:p w:rsidR="00F93DB2" w:rsidRPr="00F93DB2" w:rsidP="006B5338" w14:paraId="258ED358" w14:textId="70253649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Skal sikre studentmedvirkning, medbestemmelse og dialog</w:t>
            </w:r>
          </w:p>
          <w:p w:rsidR="00F93DB2" w:rsidRPr="00F93DB2" w:rsidP="006B5338" w14:paraId="734EA57E" w14:textId="5EA072B2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Sikre årlig revisjon av studieplanene sammen med faglig ansvarlig</w:t>
            </w:r>
          </w:p>
          <w:p w:rsidR="00F93DB2" w:rsidRPr="00F93DB2" w:rsidP="006B5338" w14:paraId="2B2FBA67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Sikre samarbeidet med næringene om næringens behov og næringens vurdering av tilbudets kvalitet.</w:t>
            </w:r>
          </w:p>
          <w:p w:rsidR="00F93DB2" w:rsidRPr="00F93DB2" w:rsidP="006B5338" w14:paraId="610EBCFC" w14:textId="296E5DE4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 xml:space="preserve">Sikre at vurderingsarbeidet </w:t>
            </w:r>
            <w:r w:rsidR="00004E97">
              <w:rPr>
                <w:rFonts w:ascii="Calibri" w:hAnsi="Calibri" w:cs="Calibri"/>
                <w:sz w:val="18"/>
                <w:szCs w:val="18"/>
              </w:rPr>
              <w:t>vektlegger</w:t>
            </w:r>
            <w:r w:rsidRPr="00F93DB2">
              <w:rPr>
                <w:rFonts w:ascii="Calibri" w:hAnsi="Calibri" w:cs="Calibri"/>
                <w:sz w:val="18"/>
                <w:szCs w:val="18"/>
              </w:rPr>
              <w:t xml:space="preserve"> formativ vurdering og bidra til at den summative vurderingens fokus er relevant for yrkesfeltet</w:t>
            </w:r>
          </w:p>
          <w:p w:rsidR="00F93DB2" w:rsidRPr="00F93DB2" w:rsidP="00F93DB2" w14:paraId="0D74F8E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93DB2" w:rsidRPr="00F93DB2" w:rsidP="00F93DB2" w14:paraId="5B7D51D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Personalledelse:</w:t>
            </w:r>
          </w:p>
          <w:p w:rsidR="006B5338" w:rsidRPr="006B5338" w:rsidP="006B5338" w14:paraId="3FE45C42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B5338">
              <w:rPr>
                <w:sz w:val="18"/>
                <w:szCs w:val="18"/>
              </w:rPr>
              <w:t>Nærmeste overordnede for tilsatte i avdelingen</w:t>
            </w:r>
          </w:p>
          <w:p w:rsidR="006B5338" w:rsidRPr="006B5338" w:rsidP="006B5338" w14:paraId="761C89EE" w14:textId="5B4200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B5338">
              <w:rPr>
                <w:sz w:val="18"/>
                <w:szCs w:val="18"/>
              </w:rPr>
              <w:t>Tilsetting og arbeidsavtaler i eget personalansvar</w:t>
            </w:r>
          </w:p>
          <w:p w:rsidR="00F93DB2" w:rsidRPr="00F93DB2" w:rsidP="006B5338" w14:paraId="71BA81F8" w14:textId="238D12F2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S</w:t>
            </w:r>
            <w:r w:rsidRPr="00F93DB2">
              <w:rPr>
                <w:rFonts w:ascii="Calibri" w:hAnsi="Calibri" w:cs="Calibri"/>
                <w:sz w:val="18"/>
                <w:szCs w:val="18"/>
              </w:rPr>
              <w:t>kape klarhet i arbeidsoppgaver og rolleforståelser og sikre samarbeid, kommunikasjon, gruppesamhandling og et godt miljø for læring.</w:t>
            </w:r>
          </w:p>
          <w:p w:rsidR="00F93DB2" w:rsidRPr="00F93DB2" w:rsidP="006B5338" w14:paraId="1B18FC82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Følge opp lærernes arbeid.</w:t>
            </w:r>
          </w:p>
          <w:p w:rsidR="00F93DB2" w:rsidRPr="00F93DB2" w:rsidP="006B5338" w14:paraId="289BD2FB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Ivareta HMS arbeidet i enheten.</w:t>
            </w:r>
          </w:p>
          <w:p w:rsidR="00F93DB2" w:rsidRPr="00F93DB2" w:rsidP="006B5338" w14:paraId="7CF9B328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Oppfølging av personell iht. lov og forskrift.</w:t>
            </w:r>
          </w:p>
          <w:p w:rsidR="00F93DB2" w:rsidRPr="00F93DB2" w:rsidP="00F93DB2" w14:paraId="125B0CC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93DB2" w:rsidRPr="00F93DB2" w:rsidP="00F93DB2" w14:paraId="4A0602E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Administrative og økonomiske forhold.</w:t>
            </w:r>
          </w:p>
          <w:p w:rsidR="00655FD6" w:rsidRPr="00655FD6" w:rsidP="006B5338" w14:paraId="554048D5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55FD6">
              <w:rPr>
                <w:sz w:val="18"/>
                <w:szCs w:val="18"/>
              </w:rPr>
              <w:t>Inngår i fagskolens ledergruppe</w:t>
            </w:r>
          </w:p>
          <w:p w:rsidR="00655FD6" w:rsidRPr="00655FD6" w:rsidP="006B5338" w14:paraId="2C946DAD" w14:textId="0958D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55FD6">
              <w:rPr>
                <w:sz w:val="18"/>
                <w:szCs w:val="18"/>
              </w:rPr>
              <w:t>Sikre at anskaffelse og utnyttelse av læremateriell og utstyr blir ivaretatt for hele utdanningsløpet, og lage forslag til prioritert investerings-/innkjøpsliste for fagområdet</w:t>
            </w:r>
          </w:p>
          <w:p w:rsidR="00F93DB2" w:rsidRPr="00F93DB2" w:rsidP="006B5338" w14:paraId="7CAF1538" w14:textId="3659C2D6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O</w:t>
            </w:r>
            <w:r w:rsidRPr="00F93DB2">
              <w:rPr>
                <w:rFonts w:ascii="Calibri" w:hAnsi="Calibri" w:cs="Calibri"/>
                <w:sz w:val="18"/>
                <w:szCs w:val="18"/>
              </w:rPr>
              <w:t>ppfølging av skoleadministrative systemer.</w:t>
            </w:r>
          </w:p>
          <w:p w:rsidR="00F93DB2" w:rsidRPr="00F93DB2" w:rsidP="006B5338" w14:paraId="63CE0612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 xml:space="preserve">Eksamen, sensur, klagebehandling mv. </w:t>
            </w:r>
          </w:p>
          <w:p w:rsidR="00F93DB2" w:rsidRPr="00F93DB2" w:rsidP="006B5338" w14:paraId="71CBBCC6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Oppfølging av rapporteringer</w:t>
            </w:r>
          </w:p>
          <w:p w:rsidR="00F93DB2" w:rsidRPr="00F93DB2" w:rsidP="006B5338" w14:paraId="3015E8C6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Budsjettansvar, budsjettoppfølging iht. årshjul. Avvik rapporteres uten ugrunnet opphold til rektor.</w:t>
            </w:r>
          </w:p>
          <w:p w:rsidR="00F93DB2" w:rsidRPr="00F93DB2" w:rsidP="00F93DB2" w14:paraId="538FBCA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93DB2" w:rsidRPr="00F93DB2" w:rsidP="00F93DB2" w14:paraId="4C466DB9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Kvalitetsledelse:</w:t>
            </w:r>
          </w:p>
          <w:p w:rsidR="00F93DB2" w:rsidRPr="00F93DB2" w:rsidP="006B5338" w14:paraId="44EC3E7A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 xml:space="preserve">Bidrar til drift og vedlikehold av skolens kvalitetssystem og avviksbehandling, og deltar i avdelingens gjennomgang av dette. </w:t>
            </w:r>
          </w:p>
          <w:p w:rsidR="00F93DB2" w:rsidRPr="00F93DB2" w:rsidP="006B5338" w14:paraId="3625BA38" w14:textId="6E50728E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 xml:space="preserve">Bidrar til at de fastsatte utviklings og </w:t>
            </w:r>
            <w:r w:rsidRPr="00F93DB2">
              <w:rPr>
                <w:rFonts w:ascii="Calibri" w:hAnsi="Calibri" w:cs="Calibri"/>
                <w:sz w:val="18"/>
                <w:szCs w:val="18"/>
              </w:rPr>
              <w:t>kvalitetsmål</w:t>
            </w:r>
          </w:p>
          <w:p w:rsidR="00F93DB2" w:rsidRPr="00F93DB2" w:rsidP="006B5338" w14:paraId="6065BF66" w14:textId="54341D2F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Følger opp måldokumenter, årsrapporter, og fagskolens kvalitetshjul nås</w:t>
            </w:r>
          </w:p>
          <w:p w:rsidR="00F93DB2" w:rsidRPr="00F93DB2" w:rsidP="006B5338" w14:paraId="3A6C89B7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Følge opp andre styringsdokumenter, internasjonale, nasjonale og regionale bestemmelser</w:t>
            </w:r>
          </w:p>
          <w:p w:rsidR="00F93DB2" w:rsidRPr="00F93DB2" w:rsidP="006B5338" w14:paraId="70EC0D44" w14:textId="119CF291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F93DB2" w:rsidR="00A21A55">
              <w:rPr>
                <w:rFonts w:ascii="Calibri" w:hAnsi="Calibri" w:cs="Calibri"/>
                <w:sz w:val="18"/>
                <w:szCs w:val="18"/>
              </w:rPr>
              <w:t>ag og timefordeling, og utarbeider forslag til timeplan</w:t>
            </w:r>
          </w:p>
          <w:p w:rsidR="00F93DB2" w:rsidRPr="00F93DB2" w:rsidP="006B5338" w14:paraId="2AC5D71A" w14:textId="559CDB67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Deltar i planlegging og gjennomføring av interne og eksterne kvalitetsrevisjoner.</w:t>
            </w:r>
          </w:p>
          <w:p w:rsidR="00F93DB2" w:rsidRPr="00F93DB2" w:rsidP="006B5338" w14:paraId="02D9BB6B" w14:textId="1F47B3AA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F93DB2">
              <w:rPr>
                <w:rFonts w:ascii="Calibri" w:hAnsi="Calibri" w:cs="Calibri"/>
                <w:sz w:val="18"/>
                <w:szCs w:val="18"/>
                <w:lang w:val="nn-NO"/>
              </w:rPr>
              <w:t>Utvikling av skolens kultur for kvalitetsutvikling</w:t>
            </w:r>
          </w:p>
        </w:tc>
      </w:tr>
      <w:tr w14:paraId="60BC0BE8" w14:textId="77777777" w:rsidTr="00EE52AE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7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F93DB2" w:rsidRPr="00F93DB2" w:rsidP="00F93DB2" w14:paraId="392D6A3D" w14:textId="77777777">
            <w:pPr>
              <w:rPr>
                <w:rFonts w:ascii="Calibri" w:hAnsi="Calibri" w:cs="Calibri"/>
                <w:b/>
                <w:sz w:val="18"/>
                <w:szCs w:val="18"/>
                <w:lang w:val="nn-NO"/>
              </w:rPr>
            </w:pPr>
          </w:p>
          <w:p w:rsidR="00F93DB2" w:rsidRPr="00F93DB2" w:rsidP="00F93DB2" w14:paraId="1E518A7E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3DB2">
              <w:rPr>
                <w:rFonts w:ascii="Calibri" w:hAnsi="Calibri" w:cs="Calibri"/>
                <w:b/>
                <w:sz w:val="18"/>
                <w:szCs w:val="18"/>
              </w:rPr>
              <w:t>Beslutninger / myndighet: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B2" w:rsidRPr="00F93DB2" w:rsidP="007A2299" w14:paraId="393ABF91" w14:textId="3C32EABC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 xml:space="preserve">Organisering og tilrettelegging av pedagogisk arbeid og samarbeid, inkludert </w:t>
            </w:r>
            <w:r w:rsidRPr="00F93DB2">
              <w:rPr>
                <w:rFonts w:ascii="Calibri" w:hAnsi="Calibri" w:cs="Calibri"/>
                <w:sz w:val="18"/>
                <w:szCs w:val="18"/>
              </w:rPr>
              <w:t>læringsressurser</w:t>
            </w:r>
          </w:p>
          <w:p w:rsidR="00F93DB2" w:rsidRPr="00F93DB2" w:rsidP="007A2299" w14:paraId="1DD3F592" w14:textId="77777777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Disponering av personell innenfor rammene av gjeldende lover, forskrifter, avtaler og interne Styringsdokumenter.</w:t>
            </w:r>
          </w:p>
          <w:p w:rsidR="00F93DB2" w:rsidP="007A2299" w14:paraId="678097FC" w14:textId="5E5A9A41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93DB2">
              <w:rPr>
                <w:rFonts w:ascii="Calibri" w:hAnsi="Calibri" w:cs="Calibri"/>
                <w:sz w:val="18"/>
                <w:szCs w:val="18"/>
              </w:rPr>
              <w:t>Bruk av økonomiske midler innenfor sitt budsjett</w:t>
            </w:r>
          </w:p>
          <w:p w:rsidR="007A2299" w:rsidRPr="007A2299" w:rsidP="007A2299" w14:paraId="7BA90B63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A2299">
              <w:rPr>
                <w:rFonts w:cstheme="minorHAnsi"/>
                <w:sz w:val="18"/>
                <w:szCs w:val="18"/>
              </w:rPr>
              <w:t>Inntak av studenter</w:t>
            </w:r>
          </w:p>
          <w:p w:rsidR="00F93DB2" w:rsidRPr="007A2299" w:rsidP="007A2299" w14:paraId="4B53965B" w14:textId="68FAF0C1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A2299">
              <w:rPr>
                <w:rFonts w:asciiTheme="minorHAnsi" w:hAnsiTheme="minorHAnsi" w:cstheme="minorHAnsi"/>
                <w:sz w:val="18"/>
                <w:szCs w:val="18"/>
              </w:rPr>
              <w:t>Annen myndighet som delegeres av rektor</w:t>
            </w:r>
          </w:p>
        </w:tc>
      </w:tr>
      <w:tr w14:paraId="7C91CD11" w14:textId="77777777" w:rsidTr="00EE52AE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0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F93DB2" w:rsidRPr="00F93DB2" w:rsidP="00F93DB2" w14:paraId="29219DDF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93DB2" w:rsidRPr="00F93DB2" w:rsidP="00F93DB2" w14:paraId="09B23EA5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3DB2">
              <w:rPr>
                <w:rFonts w:ascii="Calibri" w:hAnsi="Calibri" w:cs="Calibri"/>
                <w:b/>
                <w:sz w:val="18"/>
                <w:szCs w:val="18"/>
              </w:rPr>
              <w:t>Kompetanse-krav, utdanning, praksis:</w:t>
            </w:r>
          </w:p>
          <w:p w:rsidR="00F93DB2" w:rsidRPr="00F93DB2" w:rsidP="00F93DB2" w14:paraId="1619F020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93DB2" w:rsidRPr="00F93DB2" w:rsidP="00F93DB2" w14:paraId="7C1DA73B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99" w:rsidRPr="007A2299" w:rsidP="007A2299" w14:paraId="77860959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A2299">
              <w:rPr>
                <w:rFonts w:cstheme="minorHAnsi"/>
                <w:sz w:val="18"/>
                <w:szCs w:val="18"/>
              </w:rPr>
              <w:t>Minimum 120 studiepoeng utdanning over videregående skole nivå, med faglig kompetanse innenfor samme eller nært beslektede fagområder som ett av avdelingens tilbud</w:t>
            </w:r>
          </w:p>
          <w:p w:rsidR="007A2299" w:rsidRPr="007A2299" w:rsidP="007A2299" w14:paraId="6C219E3B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A2299">
              <w:rPr>
                <w:rFonts w:cstheme="minorHAnsi"/>
                <w:sz w:val="18"/>
                <w:szCs w:val="18"/>
              </w:rPr>
              <w:t>Pedagogisk kompetanse av et omfang på minst 60 studiepoeng, og som også inkluderer nettpedagogikk der dette er relevant</w:t>
            </w:r>
          </w:p>
          <w:p w:rsidR="007A2299" w:rsidRPr="007A2299" w:rsidP="007A2299" w14:paraId="23B1F1B1" w14:textId="60C023D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A2299">
              <w:rPr>
                <w:rFonts w:asciiTheme="minorHAnsi" w:hAnsiTheme="minorHAnsi" w:cstheme="minorHAnsi"/>
                <w:sz w:val="18"/>
                <w:szCs w:val="18"/>
              </w:rPr>
              <w:t>Relevant praksis fra yrkesfelt innenfor samme eller nært beslektede områder, og minimum 2 år praksis fra undervisningsstilling</w:t>
            </w:r>
          </w:p>
        </w:tc>
      </w:tr>
      <w:tr w14:paraId="68053270" w14:textId="77777777" w:rsidTr="00EE52AE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9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F93DB2" w:rsidRPr="00F93DB2" w:rsidP="00F93DB2" w14:paraId="0075071B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93DB2" w:rsidRPr="00F93DB2" w:rsidP="00F93DB2" w14:paraId="249E4916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3DB2">
              <w:rPr>
                <w:rFonts w:ascii="Calibri" w:hAnsi="Calibri" w:cs="Calibri"/>
                <w:b/>
                <w:sz w:val="18"/>
                <w:szCs w:val="18"/>
              </w:rPr>
              <w:t>Andre krav til stillingen: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2" w:rsidRPr="00F93DB2" w:rsidP="00F93DB2" w14:paraId="6766A642" w14:textId="77777777">
            <w:pPr>
              <w:spacing w:line="30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64612460" w14:textId="77777777" w:rsidTr="00EE52AE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F93DB2" w:rsidRPr="00F93DB2" w:rsidP="00F93DB2" w14:paraId="2A6CEFF8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93DB2" w:rsidRPr="00F93DB2" w:rsidP="00F93DB2" w14:paraId="303ECB8C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3DB2">
              <w:rPr>
                <w:rFonts w:ascii="Calibri" w:hAnsi="Calibri" w:cs="Calibri"/>
                <w:b/>
                <w:sz w:val="18"/>
                <w:szCs w:val="18"/>
              </w:rPr>
              <w:t>Andre ønskelige personlige egenskaper: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B2" w:rsidRPr="002E7BA0" w:rsidP="002E7BA0" w14:paraId="74137427" w14:textId="6E0159C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E7BA0">
              <w:rPr>
                <w:rFonts w:ascii="Calibri" w:hAnsi="Calibri" w:cs="Calibri"/>
                <w:sz w:val="18"/>
                <w:szCs w:val="18"/>
              </w:rPr>
              <w:t>Gode samarbeids og kommunikasjonsferdigheter og evne til å kunne arbeide selvstendig og i team</w:t>
            </w:r>
          </w:p>
          <w:p w:rsidR="002E7BA0" w:rsidRPr="002E7BA0" w:rsidP="002E7BA0" w14:paraId="2CC56FC3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2E7BA0">
              <w:rPr>
                <w:sz w:val="18"/>
                <w:szCs w:val="18"/>
              </w:rPr>
              <w:t>Evne til å utvikle egen kompetanse, og til å utvikle kompetansen til tilsatte i egen avdeling</w:t>
            </w:r>
          </w:p>
          <w:p w:rsidR="002E7BA0" w:rsidRPr="002E7BA0" w:rsidP="002E7BA0" w14:paraId="7329FC6A" w14:textId="52865D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2E7BA0">
              <w:rPr>
                <w:sz w:val="18"/>
                <w:szCs w:val="18"/>
              </w:rPr>
              <w:t>Evne og vilje til å videreutvikle egen praksis, og avdelingens praksis i samarbeid med tilsatte i avdelingen og ellers i fagskolen</w:t>
            </w:r>
          </w:p>
          <w:p w:rsidR="00F93DB2" w:rsidRPr="002E7BA0" w:rsidP="002E7BA0" w14:paraId="44FF8786" w14:textId="44DDC2A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E7BA0">
              <w:rPr>
                <w:rFonts w:ascii="Calibri" w:hAnsi="Calibri" w:cs="Calibri"/>
                <w:sz w:val="18"/>
                <w:szCs w:val="18"/>
              </w:rPr>
              <w:t>E</w:t>
            </w:r>
            <w:r w:rsidRPr="002E7BA0">
              <w:rPr>
                <w:rFonts w:ascii="Calibri" w:hAnsi="Calibri" w:cs="Calibri"/>
                <w:sz w:val="18"/>
                <w:szCs w:val="18"/>
              </w:rPr>
              <w:t>vne og vilje til å videreutvikle kvaliteten på sitt arbeid og koordinere denne aktiviteten med sitt kollegium</w:t>
            </w:r>
          </w:p>
          <w:p w:rsidR="00F93DB2" w:rsidRPr="00F93DB2" w:rsidP="002E7BA0" w14:paraId="19FEF09B" w14:textId="0A80F2F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E7BA0">
              <w:rPr>
                <w:rFonts w:ascii="Calibri" w:hAnsi="Calibri" w:cs="Calibri"/>
                <w:sz w:val="18"/>
                <w:szCs w:val="18"/>
              </w:rPr>
              <w:t>Evne til kritisk tenking, åpen for innspill og tilbakemeldinger fra studenter og andre som resulterer i kvalitetsutvikling</w:t>
            </w:r>
            <w:r w:rsidRPr="002E7BA0" w:rsidR="002E7BA0">
              <w:rPr>
                <w:rFonts w:ascii="Calibri" w:hAnsi="Calibri" w:cs="Calibri"/>
                <w:sz w:val="18"/>
                <w:szCs w:val="18"/>
              </w:rPr>
              <w:t xml:space="preserve"> og endring i praksis</w:t>
            </w:r>
          </w:p>
        </w:tc>
      </w:tr>
    </w:tbl>
    <w:p w:rsidR="00A3195A" w:rsidRPr="004F0AD7" w:rsidP="00A3195A" w14:paraId="23F2E5B4" w14:textId="77777777">
      <w:pPr>
        <w:rPr>
          <w:rFonts w:asciiTheme="minorHAnsi" w:hAnsiTheme="minorHAnsi" w:cstheme="minorHAnsi"/>
        </w:rPr>
      </w:pPr>
    </w:p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default" r:id="rId4"/>
      <w:footerReference w:type="default" r:id="rId5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01.07.2024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Instruks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2"/>
      <w:gridCol w:w="6804"/>
      <w:gridCol w:w="1412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Stillingsbeskrivelse Avdelingsleder</w:t>
          </w:r>
          <w:r w:rsidRPr="002D6455">
            <w:rPr>
              <w:sz w:val="32"/>
              <w:szCs w:val="24"/>
            </w:rPr>
            <w:t xml:space="preserve"> – Maritime og marine fag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384BA676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>Dok.Id</w:t>
          </w: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>
            <w:fldChar w:fldCharType="begin" w:fldLock="1"/>
          </w:r>
          <w:r>
            <w:instrText>DOCPROPERTY EK_DokumentID \*charformat \* MERGEFORMAT</w:instrText>
          </w:r>
          <w:r>
            <w:fldChar w:fldCharType="separate"/>
          </w:r>
          <w:r>
            <w:rPr>
              <w:noProof/>
            </w:rPr>
            <w:t>D00023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E21520"/>
    <w:multiLevelType w:val="hybridMultilevel"/>
    <w:tmpl w:val="3D00A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4E8F"/>
    <w:multiLevelType w:val="hybridMultilevel"/>
    <w:tmpl w:val="0DE46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15E45"/>
    <w:multiLevelType w:val="hybridMultilevel"/>
    <w:tmpl w:val="9C8AD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C769C"/>
    <w:multiLevelType w:val="hybridMultilevel"/>
    <w:tmpl w:val="16C61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D2D21"/>
    <w:multiLevelType w:val="hybridMultilevel"/>
    <w:tmpl w:val="7446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3345"/>
    <w:multiLevelType w:val="hybridMultilevel"/>
    <w:tmpl w:val="18445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A282F"/>
    <w:multiLevelType w:val="hybridMultilevel"/>
    <w:tmpl w:val="A35A29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17CB6"/>
    <w:multiLevelType w:val="hybridMultilevel"/>
    <w:tmpl w:val="2ACA0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E68D1"/>
    <w:multiLevelType w:val="hybridMultilevel"/>
    <w:tmpl w:val="E3FCE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417A"/>
    <w:multiLevelType w:val="hybridMultilevel"/>
    <w:tmpl w:val="64626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72EF2"/>
    <w:multiLevelType w:val="hybridMultilevel"/>
    <w:tmpl w:val="7C6EE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97C27"/>
    <w:multiLevelType w:val="hybridMultilevel"/>
    <w:tmpl w:val="79089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44510">
    <w:abstractNumId w:val="3"/>
  </w:num>
  <w:num w:numId="2" w16cid:durableId="1977686701">
    <w:abstractNumId w:val="9"/>
  </w:num>
  <w:num w:numId="3" w16cid:durableId="1005286159">
    <w:abstractNumId w:val="5"/>
  </w:num>
  <w:num w:numId="4" w16cid:durableId="342175169">
    <w:abstractNumId w:val="10"/>
  </w:num>
  <w:num w:numId="5" w16cid:durableId="806700152">
    <w:abstractNumId w:val="2"/>
  </w:num>
  <w:num w:numId="6" w16cid:durableId="1812549814">
    <w:abstractNumId w:val="4"/>
  </w:num>
  <w:num w:numId="7" w16cid:durableId="865869482">
    <w:abstractNumId w:val="11"/>
  </w:num>
  <w:num w:numId="8" w16cid:durableId="1574464431">
    <w:abstractNumId w:val="7"/>
  </w:num>
  <w:num w:numId="9" w16cid:durableId="1235580930">
    <w:abstractNumId w:val="8"/>
  </w:num>
  <w:num w:numId="10" w16cid:durableId="1339622269">
    <w:abstractNumId w:val="1"/>
  </w:num>
  <w:num w:numId="11" w16cid:durableId="11348417">
    <w:abstractNumId w:val="0"/>
  </w:num>
  <w:num w:numId="12" w16cid:durableId="439493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004E97"/>
    <w:rsid w:val="00103F57"/>
    <w:rsid w:val="0015792A"/>
    <w:rsid w:val="0017263D"/>
    <w:rsid w:val="00173A16"/>
    <w:rsid w:val="002268A4"/>
    <w:rsid w:val="00270F0A"/>
    <w:rsid w:val="002D188F"/>
    <w:rsid w:val="002D6455"/>
    <w:rsid w:val="002E7BA0"/>
    <w:rsid w:val="0039601D"/>
    <w:rsid w:val="003D2DDE"/>
    <w:rsid w:val="004F0AD7"/>
    <w:rsid w:val="00594D13"/>
    <w:rsid w:val="00655FD6"/>
    <w:rsid w:val="006941D4"/>
    <w:rsid w:val="006B5338"/>
    <w:rsid w:val="007647AD"/>
    <w:rsid w:val="007A2299"/>
    <w:rsid w:val="007A6243"/>
    <w:rsid w:val="00860F3B"/>
    <w:rsid w:val="008C2B8A"/>
    <w:rsid w:val="009D142D"/>
    <w:rsid w:val="00A21A55"/>
    <w:rsid w:val="00A3195A"/>
    <w:rsid w:val="00B02487"/>
    <w:rsid w:val="00C10B4F"/>
    <w:rsid w:val="00C503C9"/>
    <w:rsid w:val="00CC7159"/>
    <w:rsid w:val="00EE52AE"/>
    <w:rsid w:val="00F93DB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E7BA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46</TotalTime>
  <Pages>2</Pages>
  <Words>488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Avdelingsleder – Maritime og marine fag</vt:lpstr>
      <vt:lpstr>Resultatdokument - Stående</vt:lpstr>
    </vt:vector>
  </TitlesOfParts>
  <Company>Datakvalitet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 Avdelingsleder – Maritime og marine fag</dc:title>
  <dc:subject>Resultatdokument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Resultatdokument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Øystein Hansen</cp:lastModifiedBy>
  <cp:revision>7</cp:revision>
  <dcterms:created xsi:type="dcterms:W3CDTF">2021-04-19T11:19:00Z</dcterms:created>
  <dcterms:modified xsi:type="dcterms:W3CDTF">2024-06-30T22:36:00Z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0001030202003</vt:lpwstr>
  </property>
  <property fmtid="{D5CDD505-2E9C-101B-9397-08002B2CF9AE}" pid="8" name="EK_DokTittel">
    <vt:lpwstr>Stillingsbeskrivelse Avdelingsleder – Maritime og marine fag</vt:lpwstr>
  </property>
  <property fmtid="{D5CDD505-2E9C-101B-9397-08002B2CF9AE}" pid="9" name="EK_DokType">
    <vt:lpwstr>Instruks</vt:lpwstr>
  </property>
  <property fmtid="{D5CDD505-2E9C-101B-9397-08002B2CF9AE}" pid="10" name="EK_DokumentID">
    <vt:lpwstr>D00023</vt:lpwstr>
  </property>
  <property fmtid="{D5CDD505-2E9C-101B-9397-08002B2CF9AE}" pid="11" name="EK_GjelderFra">
    <vt:lpwstr>01.07.2024</vt:lpwstr>
  </property>
  <property fmtid="{D5CDD505-2E9C-101B-9397-08002B2CF9AE}" pid="12" name="EK_IBrukDato">
    <vt:lpwstr>01.07.2024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</Properties>
</file>